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005A" w14:textId="77777777" w:rsidR="00FA1A0D" w:rsidRPr="00770485" w:rsidRDefault="00FA1A0D">
      <w:pPr>
        <w:pStyle w:val="Virsraksts1"/>
        <w:rPr>
          <w:sz w:val="56"/>
          <w:szCs w:val="56"/>
        </w:rPr>
      </w:pPr>
    </w:p>
    <w:p w14:paraId="73E1582E" w14:textId="77777777" w:rsidR="00FA1A0D" w:rsidRPr="00770485" w:rsidRDefault="00FA1A0D">
      <w:pPr>
        <w:pStyle w:val="Virsraksts1"/>
        <w:rPr>
          <w:sz w:val="56"/>
          <w:szCs w:val="56"/>
        </w:rPr>
      </w:pPr>
    </w:p>
    <w:p w14:paraId="2700D499" w14:textId="77777777" w:rsidR="00FA1A0D" w:rsidRPr="00770485" w:rsidRDefault="00FA1A0D">
      <w:pPr>
        <w:pStyle w:val="Virsraksts1"/>
        <w:rPr>
          <w:sz w:val="56"/>
          <w:szCs w:val="56"/>
        </w:rPr>
      </w:pPr>
    </w:p>
    <w:p w14:paraId="65E8BD08" w14:textId="77777777" w:rsidR="005D6433" w:rsidRPr="00770485" w:rsidRDefault="005D6433">
      <w:pPr>
        <w:pStyle w:val="Virsraksts1"/>
        <w:rPr>
          <w:sz w:val="56"/>
          <w:szCs w:val="56"/>
        </w:rPr>
      </w:pPr>
    </w:p>
    <w:p w14:paraId="2CA8D8BD" w14:textId="77777777" w:rsidR="00FA1A0D" w:rsidRPr="00770485" w:rsidRDefault="00FA1A0D">
      <w:pPr>
        <w:pStyle w:val="Virsraksts1"/>
        <w:rPr>
          <w:sz w:val="56"/>
          <w:szCs w:val="56"/>
        </w:rPr>
      </w:pPr>
      <w:r w:rsidRPr="00770485">
        <w:rPr>
          <w:sz w:val="56"/>
          <w:szCs w:val="56"/>
        </w:rPr>
        <w:t>Preču zīmju figurālo eleme</w:t>
      </w:r>
      <w:r w:rsidR="00556606">
        <w:rPr>
          <w:sz w:val="56"/>
          <w:szCs w:val="56"/>
        </w:rPr>
        <w:t>ntu starptautiskā klasifikācija</w:t>
      </w:r>
    </w:p>
    <w:p w14:paraId="648F95A9" w14:textId="77777777" w:rsidR="000D5427" w:rsidRPr="00770485" w:rsidRDefault="00FA1A0D">
      <w:pPr>
        <w:pStyle w:val="Virsraksts1"/>
        <w:rPr>
          <w:sz w:val="56"/>
          <w:szCs w:val="56"/>
        </w:rPr>
      </w:pPr>
      <w:r w:rsidRPr="00770485">
        <w:rPr>
          <w:sz w:val="56"/>
          <w:szCs w:val="56"/>
        </w:rPr>
        <w:t>(Vīnes klasifikācija)</w:t>
      </w:r>
    </w:p>
    <w:p w14:paraId="736D6DC7" w14:textId="77777777" w:rsidR="000D5427" w:rsidRPr="00770485" w:rsidRDefault="000D5427">
      <w:pPr>
        <w:pStyle w:val="Virsraksts1"/>
        <w:rPr>
          <w:sz w:val="40"/>
          <w:szCs w:val="40"/>
        </w:rPr>
      </w:pPr>
    </w:p>
    <w:p w14:paraId="48194F06" w14:textId="39548557" w:rsidR="00B745C2" w:rsidRPr="00770485" w:rsidRDefault="00761014">
      <w:pPr>
        <w:pStyle w:val="Virsraksts1"/>
      </w:pPr>
      <w:r>
        <w:rPr>
          <w:sz w:val="40"/>
          <w:szCs w:val="40"/>
        </w:rPr>
        <w:t xml:space="preserve">Devītā </w:t>
      </w:r>
      <w:r w:rsidR="000D5427" w:rsidRPr="00770485">
        <w:rPr>
          <w:sz w:val="40"/>
          <w:szCs w:val="40"/>
        </w:rPr>
        <w:t>redakcija</w:t>
      </w:r>
    </w:p>
    <w:p w14:paraId="0DF96A08" w14:textId="6F82AE0F" w:rsidR="00A11DDE" w:rsidRPr="00770485" w:rsidRDefault="00B745C2">
      <w:pPr>
        <w:pStyle w:val="Virsraksts1"/>
      </w:pPr>
      <w:r w:rsidRPr="00770485">
        <w:t>(spēkā no 01.01.</w:t>
      </w:r>
      <w:r w:rsidR="00761014" w:rsidRPr="00770485">
        <w:t>20</w:t>
      </w:r>
      <w:r w:rsidR="00761014">
        <w:t>23</w:t>
      </w:r>
      <w:r w:rsidR="003B56AD">
        <w:t>.</w:t>
      </w:r>
      <w:r w:rsidRPr="00770485">
        <w:t>)</w:t>
      </w:r>
      <w:r w:rsidR="00FA1A0D" w:rsidRPr="00770485">
        <w:br w:type="page"/>
      </w:r>
      <w:r w:rsidR="00A11DDE" w:rsidRPr="00770485">
        <w:lastRenderedPageBreak/>
        <w:t>Preču zīmju</w:t>
      </w:r>
      <w:r w:rsidR="00304A69" w:rsidRPr="00770485">
        <w:t xml:space="preserve"> figurālo elementu starptautiskā</w:t>
      </w:r>
      <w:r w:rsidR="00A11DDE" w:rsidRPr="00770485">
        <w:t>s klasifikācijas (Vīnes klasifikācijas) kategoriju, klašu un apakšklašu saraksts</w:t>
      </w:r>
    </w:p>
    <w:p w14:paraId="34656802" w14:textId="77777777" w:rsidR="00A11DDE" w:rsidRPr="00770485" w:rsidRDefault="00A11DDE">
      <w:pPr>
        <w:jc w:val="both"/>
      </w:pPr>
    </w:p>
    <w:p w14:paraId="3153E9EC" w14:textId="77777777" w:rsidR="00A11DDE" w:rsidRPr="00770485" w:rsidRDefault="00A11DDE">
      <w:pPr>
        <w:pStyle w:val="Virsraksts2"/>
      </w:pPr>
      <w:r w:rsidRPr="00770485">
        <w:t>Kategoriju saraksts</w:t>
      </w:r>
    </w:p>
    <w:p w14:paraId="7B41CA5D" w14:textId="77777777" w:rsidR="00A11DDE" w:rsidRPr="00770485" w:rsidRDefault="00A11DDE">
      <w:pPr>
        <w:jc w:val="both"/>
      </w:pPr>
    </w:p>
    <w:p w14:paraId="25FD4481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Debess ķermeņi, dabas parādības, ģeogrāfiskās kartes</w:t>
      </w:r>
    </w:p>
    <w:p w14:paraId="0039BFF1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Cilvēki</w:t>
      </w:r>
    </w:p>
    <w:p w14:paraId="42852112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Dzīvnieki</w:t>
      </w:r>
    </w:p>
    <w:p w14:paraId="085282F0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Pārdabiskas, teiksmainas</w:t>
      </w:r>
      <w:r w:rsidR="00D53251" w:rsidRPr="00770485">
        <w:t xml:space="preserve"> (mītiskas)</w:t>
      </w:r>
      <w:r w:rsidRPr="00770485">
        <w:t>, fantastiskas vai nenosakāmas būtnes</w:t>
      </w:r>
    </w:p>
    <w:p w14:paraId="6075F96B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Augi</w:t>
      </w:r>
    </w:p>
    <w:p w14:paraId="28EE5B9C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Ainavas</w:t>
      </w:r>
    </w:p>
    <w:p w14:paraId="5B3D2C10" w14:textId="77777777" w:rsidR="00A11DDE" w:rsidRPr="00770485" w:rsidRDefault="00A11DDE">
      <w:pPr>
        <w:pStyle w:val="Pamatteksts"/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</w:pPr>
      <w:r w:rsidRPr="00770485">
        <w:t>Būvkonstrukcijas, ēkas, konstrukcijas reklāmas</w:t>
      </w:r>
      <w:r w:rsidR="00D303BD" w:rsidRPr="00770485">
        <w:t xml:space="preserve"> un paziņojumu</w:t>
      </w:r>
      <w:r w:rsidR="00204046" w:rsidRPr="00770485">
        <w:t xml:space="preserve"> izvietošanai, vārti</w:t>
      </w:r>
      <w:r w:rsidR="00D303BD" w:rsidRPr="00770485">
        <w:t>, vārtiņi</w:t>
      </w:r>
      <w:r w:rsidRPr="00770485">
        <w:t xml:space="preserve"> un nožogojumi</w:t>
      </w:r>
    </w:p>
    <w:p w14:paraId="54D04B16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Pārtikas produkti</w:t>
      </w:r>
    </w:p>
    <w:p w14:paraId="55DD6CB3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Tekstilizstrādājumi, apģērbi, šūšanas piederumi, galvassegas, apavi</w:t>
      </w:r>
    </w:p>
    <w:p w14:paraId="2A9FE379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Tabakas izstrādājumi, smēķēšanas piederumi, sērkociņi, ceļošanas piederumi, vēdekļi, tualetes piederumi</w:t>
      </w:r>
    </w:p>
    <w:p w14:paraId="52E667A2" w14:textId="77777777" w:rsidR="00A11DDE" w:rsidRPr="00770485" w:rsidRDefault="004B0588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Mājsaimniecības</w:t>
      </w:r>
      <w:r w:rsidR="00A11DDE" w:rsidRPr="00770485">
        <w:t xml:space="preserve"> piederumi</w:t>
      </w:r>
    </w:p>
    <w:p w14:paraId="6C22810C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Mēbeles, sanitārtehniskās ierīces</w:t>
      </w:r>
    </w:p>
    <w:p w14:paraId="02BDA957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Apgaismošanas ierīces, radiolampas, apsildes, ēdien</w:t>
      </w:r>
      <w:r w:rsidR="008A25B0">
        <w:t xml:space="preserve">a </w:t>
      </w:r>
      <w:r w:rsidRPr="00770485">
        <w:t>termiskās apstrādes u</w:t>
      </w:r>
      <w:r w:rsidR="00204046" w:rsidRPr="00770485">
        <w:t>n dzesēšanas ierīces, mazgāšanas</w:t>
      </w:r>
      <w:r w:rsidRPr="00770485">
        <w:t xml:space="preserve"> mašīnas, žāvēšanas ierīces</w:t>
      </w:r>
    </w:p>
    <w:p w14:paraId="41162B5F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Dzelzs izstrādāj</w:t>
      </w:r>
      <w:r w:rsidR="00073D70" w:rsidRPr="00770485">
        <w:t>umi, būvelementi un būvapkalumi</w:t>
      </w:r>
      <w:r w:rsidR="00204046" w:rsidRPr="00770485">
        <w:t xml:space="preserve">, </w:t>
      </w:r>
      <w:r w:rsidR="00073D70" w:rsidRPr="00770485">
        <w:t>instrumenti,</w:t>
      </w:r>
      <w:r w:rsidRPr="00770485">
        <w:t xml:space="preserve"> kāpnes</w:t>
      </w:r>
    </w:p>
    <w:p w14:paraId="0A8AC145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Mašīnas, motori, dzinēji</w:t>
      </w:r>
    </w:p>
    <w:p w14:paraId="082531D0" w14:textId="77777777" w:rsidR="00A11DDE" w:rsidRPr="00770485" w:rsidRDefault="00204046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Tāl</w:t>
      </w:r>
      <w:r w:rsidR="00A11DDE" w:rsidRPr="00770485">
        <w:t>sakaru, skaņas ierakst</w:t>
      </w:r>
      <w:r w:rsidR="008A25B0">
        <w:t xml:space="preserve">a </w:t>
      </w:r>
      <w:r w:rsidR="00A11DDE" w:rsidRPr="00770485">
        <w:t>vai reproducēšanas ierīces un instrumenti, datori, fotogrāfiskās, kinematogrāfiskās, optiskās ierīces un instrumenti</w:t>
      </w:r>
    </w:p>
    <w:p w14:paraId="15F49F74" w14:textId="77777777" w:rsidR="00A11DDE" w:rsidRPr="00770485" w:rsidRDefault="00581E11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Pulksteņi</w:t>
      </w:r>
      <w:r w:rsidR="00A11DDE" w:rsidRPr="00770485">
        <w:t>, juvelierizstrādājumi, svari un mērinstrumenti</w:t>
      </w:r>
    </w:p>
    <w:p w14:paraId="6495E308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Transport</w:t>
      </w:r>
      <w:r w:rsidR="008A25B0">
        <w:t xml:space="preserve">a </w:t>
      </w:r>
      <w:r w:rsidRPr="00770485">
        <w:t>līdzekļi, dzīvnieku inventārs</w:t>
      </w:r>
    </w:p>
    <w:p w14:paraId="65338518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Tvertnes, tilpnes un iepakojums, dažādu izstrādājumu attēlojums</w:t>
      </w:r>
    </w:p>
    <w:p w14:paraId="0485C5BC" w14:textId="77777777" w:rsidR="00A11DDE" w:rsidRPr="00770485" w:rsidRDefault="00445A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Rakstīšanas, zīmēšanas un</w:t>
      </w:r>
      <w:r w:rsidR="00A11DDE" w:rsidRPr="00770485">
        <w:t xml:space="preserve"> gleznošanas piederumi, biroj</w:t>
      </w:r>
      <w:r w:rsidR="008A25B0">
        <w:t xml:space="preserve">a </w:t>
      </w:r>
      <w:r w:rsidR="00A11DDE" w:rsidRPr="00770485">
        <w:t>piederumi, kancelejas preces un iespiedprodukcija</w:t>
      </w:r>
    </w:p>
    <w:p w14:paraId="1AFF72E0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Spēles, rotaļlietas, sport</w:t>
      </w:r>
      <w:r w:rsidR="008A25B0">
        <w:t xml:space="preserve">a </w:t>
      </w:r>
      <w:r w:rsidRPr="00770485">
        <w:t>piederumi, karuseļi</w:t>
      </w:r>
    </w:p>
    <w:p w14:paraId="54E6A9FB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Mūzikas instrumenti un to piederumi, muzicēšanas piederumi, zvani, gleznas, skulptūras</w:t>
      </w:r>
    </w:p>
    <w:p w14:paraId="3013DB46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Ieroči, munīcija, bruņas un bruņutērpi</w:t>
      </w:r>
    </w:p>
    <w:p w14:paraId="04CFE526" w14:textId="77777777" w:rsidR="00A11DDE" w:rsidRPr="00770485" w:rsidRDefault="00F25759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lastRenderedPageBreak/>
        <w:t>Heraldiski elementi</w:t>
      </w:r>
      <w:r w:rsidR="00A11DDE" w:rsidRPr="00770485">
        <w:t>, monētas, emblēmas, simboli</w:t>
      </w:r>
    </w:p>
    <w:p w14:paraId="369698AE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Ornamentāli motīvi, virsmas un foni ar ornamentiem</w:t>
      </w:r>
    </w:p>
    <w:p w14:paraId="4A6C15B0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Ģeometriskas figūras un ķermeņi</w:t>
      </w:r>
    </w:p>
    <w:p w14:paraId="2F88EFE8" w14:textId="77777777" w:rsidR="00A11DDE" w:rsidRPr="00770485" w:rsidRDefault="000817D6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Burtu (latīņu) un</w:t>
      </w:r>
      <w:r w:rsidR="00A11DDE" w:rsidRPr="00770485">
        <w:t xml:space="preserve"> ciparu rakstības veidi</w:t>
      </w:r>
    </w:p>
    <w:p w14:paraId="3368717F" w14:textId="77777777" w:rsidR="00A11DDE" w:rsidRPr="00770485" w:rsidRDefault="00A11DDE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Uzraksti citā</w:t>
      </w:r>
      <w:r w:rsidR="00B82865" w:rsidRPr="00770485">
        <w:t>s</w:t>
      </w:r>
      <w:r w:rsidRPr="00770485">
        <w:t xml:space="preserve"> rakstībā</w:t>
      </w:r>
      <w:r w:rsidR="00B82865" w:rsidRPr="00770485">
        <w:t>s</w:t>
      </w:r>
    </w:p>
    <w:p w14:paraId="48D6E349" w14:textId="77777777" w:rsidR="00A11DDE" w:rsidRPr="00770485" w:rsidRDefault="00907AD6">
      <w:pPr>
        <w:numPr>
          <w:ilvl w:val="0"/>
          <w:numId w:val="1"/>
        </w:numPr>
        <w:tabs>
          <w:tab w:val="clear" w:pos="720"/>
        </w:tabs>
        <w:spacing w:line="360" w:lineRule="auto"/>
        <w:ind w:left="539" w:hanging="539"/>
        <w:jc w:val="both"/>
      </w:pPr>
      <w:r w:rsidRPr="00770485">
        <w:t>Krāsas</w:t>
      </w:r>
    </w:p>
    <w:p w14:paraId="76DA52AA" w14:textId="77777777" w:rsidR="00581E11" w:rsidRPr="00770485" w:rsidRDefault="00A11DDE" w:rsidP="00556606">
      <w:pPr>
        <w:pStyle w:val="KAT"/>
      </w:pPr>
      <w:r w:rsidRPr="00770485">
        <w:br w:type="page"/>
      </w:r>
      <w:r w:rsidRPr="00770485">
        <w:lastRenderedPageBreak/>
        <w:t>1.</w:t>
      </w:r>
      <w:r w:rsidR="00581E11" w:rsidRPr="00770485">
        <w:tab/>
      </w:r>
      <w:r w:rsidRPr="00770485">
        <w:t>DEBESS ĶERMEŅI, DABAS PARĀDĪBAS, ĢEOGRĀFISKĀS KARTES</w:t>
      </w:r>
    </w:p>
    <w:p w14:paraId="30A23A39" w14:textId="77777777" w:rsidR="00581E11" w:rsidRPr="00770485" w:rsidRDefault="00581E11" w:rsidP="00556606">
      <w:pPr>
        <w:pStyle w:val="KATSAT"/>
      </w:pPr>
      <w:r w:rsidRPr="00770485">
        <w:t>1.1</w:t>
      </w:r>
      <w:r w:rsidRPr="00770485">
        <w:tab/>
      </w:r>
      <w:r w:rsidR="00A11DDE" w:rsidRPr="00770485">
        <w:t>ZVAIGZNES, KOMĒTAS</w:t>
      </w:r>
    </w:p>
    <w:p w14:paraId="5AA056ED" w14:textId="77777777" w:rsidR="00581E11" w:rsidRPr="00770485" w:rsidRDefault="00581E11" w:rsidP="00556606">
      <w:pPr>
        <w:pStyle w:val="KATSAT"/>
      </w:pPr>
      <w:r w:rsidRPr="00770485">
        <w:t>1.3</w:t>
      </w:r>
      <w:r w:rsidRPr="00770485">
        <w:tab/>
      </w:r>
      <w:r w:rsidR="00A11DDE" w:rsidRPr="00770485">
        <w:t>SAULE</w:t>
      </w:r>
    </w:p>
    <w:p w14:paraId="5433A11B" w14:textId="77777777" w:rsidR="00581E11" w:rsidRPr="00770485" w:rsidRDefault="00581E11" w:rsidP="00556606">
      <w:pPr>
        <w:pStyle w:val="KATSAT"/>
      </w:pPr>
      <w:r w:rsidRPr="00770485">
        <w:t>1.5</w:t>
      </w:r>
      <w:r w:rsidRPr="00770485">
        <w:tab/>
        <w:t xml:space="preserve">ZEMESLODE, </w:t>
      </w:r>
      <w:r w:rsidR="00A11DDE" w:rsidRPr="00770485">
        <w:t>ZEMES GLOBUSI, PLANĒTAS</w:t>
      </w:r>
    </w:p>
    <w:p w14:paraId="5BB86EEF" w14:textId="77777777" w:rsidR="00581E11" w:rsidRPr="00770485" w:rsidRDefault="00A11DDE" w:rsidP="00556606">
      <w:pPr>
        <w:pStyle w:val="KATSAT"/>
      </w:pPr>
      <w:r w:rsidRPr="00770485">
        <w:t>1.7</w:t>
      </w:r>
      <w:r w:rsidRPr="00770485">
        <w:tab/>
        <w:t>MĒNESS</w:t>
      </w:r>
    </w:p>
    <w:p w14:paraId="4D84B6C4" w14:textId="77777777" w:rsidR="00581E11" w:rsidRPr="00770485" w:rsidRDefault="00A11DDE" w:rsidP="00556606">
      <w:pPr>
        <w:pStyle w:val="KATSAT"/>
      </w:pPr>
      <w:r w:rsidRPr="00770485">
        <w:t>1.</w:t>
      </w:r>
      <w:r w:rsidR="00581E11" w:rsidRPr="00770485">
        <w:t>11</w:t>
      </w:r>
      <w:r w:rsidR="00581E11" w:rsidRPr="00770485">
        <w:tab/>
        <w:t xml:space="preserve">ZVAIGZNĀJI, ZVAIGŽŅU GRUPAS, </w:t>
      </w:r>
      <w:r w:rsidRPr="00770485">
        <w:t>ZVAIGŽŅOTĀ DEBESS, DEBESS ĶERMEŅU GLOBUSI UN KARTES</w:t>
      </w:r>
    </w:p>
    <w:p w14:paraId="77646547" w14:textId="77777777" w:rsidR="00581E11" w:rsidRPr="00770485" w:rsidRDefault="00556606" w:rsidP="00556606">
      <w:pPr>
        <w:pStyle w:val="KATSAT"/>
      </w:pPr>
      <w:r>
        <w:t>1.13</w:t>
      </w:r>
      <w:r w:rsidR="00A11DDE" w:rsidRPr="00770485">
        <w:tab/>
        <w:t>ARMILĀRĀS SFĒRAS, PLANETĀRIJI (SAULES SISTĒMAS MODEĻI), ASTRONOMISKĀS ORBĪTAS, ATOMU MODEĻI, MOLEKULU MODEĻI</w:t>
      </w:r>
    </w:p>
    <w:p w14:paraId="618E3A18" w14:textId="77777777" w:rsidR="00581E11" w:rsidRPr="00770485" w:rsidRDefault="00A11DDE" w:rsidP="00556606">
      <w:pPr>
        <w:pStyle w:val="KATSAT"/>
      </w:pPr>
      <w:r w:rsidRPr="00770485">
        <w:t>1.15</w:t>
      </w:r>
      <w:r w:rsidRPr="00770485">
        <w:tab/>
        <w:t>DABAS PARĀDĪBAS</w:t>
      </w:r>
    </w:p>
    <w:p w14:paraId="28579ABD" w14:textId="77777777" w:rsidR="00581E11" w:rsidRPr="00770485" w:rsidRDefault="00556606" w:rsidP="00556606">
      <w:pPr>
        <w:pStyle w:val="KATSAT"/>
      </w:pPr>
      <w:r>
        <w:t>1.17</w:t>
      </w:r>
      <w:r w:rsidR="00A11DDE" w:rsidRPr="00770485">
        <w:tab/>
        <w:t>ĢEOGRĀFISKĀS KARTES, PLANISFĒRAS</w:t>
      </w:r>
    </w:p>
    <w:p w14:paraId="43D80D57" w14:textId="77777777" w:rsidR="00581E11" w:rsidRPr="00770485" w:rsidRDefault="00556606" w:rsidP="00556606">
      <w:pPr>
        <w:pStyle w:val="KL"/>
      </w:pPr>
      <w:r>
        <w:t>1.1</w:t>
      </w:r>
      <w:r w:rsidR="00A11DDE" w:rsidRPr="00770485">
        <w:tab/>
        <w:t>Zvaigznes, komētas</w:t>
      </w:r>
    </w:p>
    <w:p w14:paraId="5284A3C9" w14:textId="77777777" w:rsidR="00A11DDE" w:rsidRPr="00770485" w:rsidRDefault="00A11DDE" w:rsidP="00556606">
      <w:pPr>
        <w:pStyle w:val="KLPIEZ"/>
      </w:pPr>
      <w:r w:rsidRPr="00770485">
        <w:rPr>
          <w:u w:val="single"/>
        </w:rPr>
        <w:t>Piezīmes</w:t>
      </w:r>
      <w:r w:rsidR="00556606">
        <w:t>:</w:t>
      </w:r>
      <w:r w:rsidR="008B2748">
        <w:tab/>
        <w:t>a) </w:t>
      </w:r>
      <w:r w:rsidRPr="00770485">
        <w:t>klasē ietilpst arī zvaigznes</w:t>
      </w:r>
      <w:r w:rsidR="00597F29" w:rsidRPr="00770485">
        <w:t>, kas identificē</w:t>
      </w:r>
      <w:r w:rsidR="00581E11" w:rsidRPr="00770485">
        <w:t xml:space="preserve"> militāro pakāpi</w:t>
      </w:r>
      <w:r w:rsidR="00336A4D" w:rsidRPr="00770485">
        <w:t>,</w:t>
      </w:r>
    </w:p>
    <w:p w14:paraId="458C4669" w14:textId="77777777" w:rsidR="00197602" w:rsidRPr="00770485" w:rsidRDefault="008B2748" w:rsidP="00556606">
      <w:pPr>
        <w:pStyle w:val="KLPIEZ"/>
      </w:pPr>
      <w:r>
        <w:tab/>
        <w:t>b) </w:t>
      </w:r>
      <w:r w:rsidR="00A11DDE" w:rsidRPr="00770485">
        <w:t>klasē neietilpst dzirksteles (</w:t>
      </w:r>
      <w:r>
        <w:t>sk. </w:t>
      </w:r>
      <w:r w:rsidR="00A11DDE" w:rsidRPr="00770485">
        <w:t>1.15.7</w:t>
      </w:r>
      <w:r>
        <w:t> </w:t>
      </w:r>
      <w:r w:rsidR="00336A4D" w:rsidRPr="00770485">
        <w:t>apakšklasi</w:t>
      </w:r>
      <w:r w:rsidR="00A11DDE" w:rsidRPr="00770485">
        <w:t>)</w:t>
      </w:r>
      <w:r w:rsidR="00666932">
        <w:t>,</w:t>
      </w:r>
      <w:r w:rsidR="00FA3CA3">
        <w:t xml:space="preserve"> </w:t>
      </w:r>
      <w:r w:rsidR="00D452FD">
        <w:t>zvaigznes formas metamie ieroči, tādi kā nindzjas zvaigznes (23.1.25), Dāvida zvaigzne ((24.11.15)</w:t>
      </w:r>
      <w:r w:rsidR="00A11DDE" w:rsidRPr="00770485">
        <w:t>un zvaigznītes (</w:t>
      </w:r>
      <w:r>
        <w:t>sk. </w:t>
      </w:r>
      <w:r w:rsidR="00A11DDE" w:rsidRPr="00770485">
        <w:t>24.17.3</w:t>
      </w:r>
      <w:r>
        <w:t> </w:t>
      </w:r>
      <w:r w:rsidR="00336A4D" w:rsidRPr="00770485">
        <w:t>apakšklasi</w:t>
      </w:r>
      <w:r w:rsidR="00A11DDE" w:rsidRPr="00770485">
        <w:t>)</w:t>
      </w:r>
      <w:r w:rsidR="00336A4D" w:rsidRPr="00770485">
        <w:t>.</w:t>
      </w:r>
    </w:p>
    <w:p w14:paraId="317615AB" w14:textId="77777777" w:rsidR="00197602" w:rsidRPr="00770485" w:rsidRDefault="00556606" w:rsidP="008B2748">
      <w:pPr>
        <w:pStyle w:val="APKL"/>
      </w:pPr>
      <w:r>
        <w:t>*1.1.1</w:t>
      </w:r>
      <w:r w:rsidR="00197602" w:rsidRPr="00770485">
        <w:tab/>
      </w:r>
      <w:r w:rsidR="00A11DDE" w:rsidRPr="00770485">
        <w:t>Zvaigznes</w:t>
      </w:r>
    </w:p>
    <w:p w14:paraId="1A2A0DB3" w14:textId="77777777" w:rsidR="00197602" w:rsidRPr="00770485" w:rsidRDefault="00474A7F" w:rsidP="008B2748">
      <w:pPr>
        <w:pStyle w:val="APKL"/>
      </w:pPr>
      <w:r>
        <w:t>A </w:t>
      </w:r>
      <w:r w:rsidR="00556606">
        <w:t>1.1.2</w:t>
      </w:r>
      <w:r w:rsidR="00556606">
        <w:tab/>
      </w:r>
      <w:r w:rsidR="00A11DDE" w:rsidRPr="00770485">
        <w:t>Vien</w:t>
      </w:r>
      <w:r w:rsidR="008A25B0">
        <w:t xml:space="preserve">a </w:t>
      </w:r>
      <w:r w:rsidR="00A11DDE" w:rsidRPr="00770485">
        <w:t>zvaigzne</w:t>
      </w:r>
    </w:p>
    <w:p w14:paraId="5A5C57EE" w14:textId="77777777" w:rsidR="00197602" w:rsidRPr="00770485" w:rsidRDefault="00474A7F" w:rsidP="008B2748">
      <w:pPr>
        <w:pStyle w:val="APKL"/>
      </w:pPr>
      <w:r>
        <w:t>A </w:t>
      </w:r>
      <w:r w:rsidR="00556606">
        <w:t>1.1.3</w:t>
      </w:r>
      <w:r w:rsidR="00556606">
        <w:tab/>
      </w:r>
      <w:r w:rsidR="00A11DDE" w:rsidRPr="00770485">
        <w:t>Divas zvaigznes</w:t>
      </w:r>
    </w:p>
    <w:p w14:paraId="23A61F60" w14:textId="77777777" w:rsidR="00197602" w:rsidRDefault="00474A7F" w:rsidP="008B2748">
      <w:pPr>
        <w:pStyle w:val="APKL"/>
      </w:pPr>
      <w:r>
        <w:t>A </w:t>
      </w:r>
      <w:r w:rsidR="00556606">
        <w:t>1.1.4</w:t>
      </w:r>
      <w:r w:rsidR="00556606">
        <w:tab/>
      </w:r>
      <w:r w:rsidR="00653150" w:rsidRPr="00770485">
        <w:t>Trīs zvaigznes</w:t>
      </w:r>
    </w:p>
    <w:p w14:paraId="370E7E84" w14:textId="77777777" w:rsidR="00197602" w:rsidRPr="00770485" w:rsidRDefault="00474A7F" w:rsidP="008B2748">
      <w:pPr>
        <w:pStyle w:val="APKL"/>
      </w:pPr>
      <w:r>
        <w:t>A </w:t>
      </w:r>
      <w:r w:rsidR="00556606">
        <w:t>1.1.5</w:t>
      </w:r>
      <w:r w:rsidR="00556606">
        <w:tab/>
      </w:r>
      <w:r w:rsidR="00A11DDE" w:rsidRPr="00770485">
        <w:t>Vairāk par trim zvaigznēm</w:t>
      </w:r>
    </w:p>
    <w:p w14:paraId="42186339" w14:textId="77777777" w:rsidR="00197602" w:rsidRDefault="00197602" w:rsidP="008B2748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</w:r>
      <w:r w:rsidR="00A11DDE" w:rsidRPr="00770485">
        <w:t xml:space="preserve">apakšklasē neietilpst zvaigznāji un zvaigžņu grupas </w:t>
      </w:r>
      <w:r w:rsidR="00002E0D" w:rsidRPr="00770485">
        <w:t>(sk</w:t>
      </w:r>
      <w:r w:rsidR="008B2748">
        <w:t>. 1.11 </w:t>
      </w:r>
      <w:r w:rsidRPr="00770485">
        <w:t>klasi)</w:t>
      </w:r>
      <w:r w:rsidR="00336A4D" w:rsidRPr="00770485">
        <w:t>.</w:t>
      </w:r>
      <w:r w:rsidR="00642770">
        <w:t xml:space="preserve"> </w:t>
      </w:r>
    </w:p>
    <w:p w14:paraId="3CA3504F" w14:textId="77777777" w:rsidR="00FA24CB" w:rsidRPr="00A44A2C" w:rsidRDefault="00FA24CB" w:rsidP="00A44A2C">
      <w:pPr>
        <w:pStyle w:val="APKLPIEZ"/>
        <w:ind w:left="0" w:firstLine="0"/>
        <w:rPr>
          <w:i w:val="0"/>
        </w:rPr>
      </w:pPr>
      <w:r w:rsidRPr="00A44A2C">
        <w:rPr>
          <w:i w:val="0"/>
        </w:rPr>
        <w:t xml:space="preserve">                     A 1.1.6</w:t>
      </w:r>
      <w:r w:rsidR="00733063">
        <w:tab/>
      </w:r>
      <w:r w:rsidRPr="00A44A2C">
        <w:rPr>
          <w:i w:val="0"/>
        </w:rPr>
        <w:t>Koncentriskas zvaigznes</w:t>
      </w:r>
    </w:p>
    <w:p w14:paraId="604CAEEE" w14:textId="77777777" w:rsidR="00197602" w:rsidRPr="00770485" w:rsidRDefault="00474A7F" w:rsidP="008B2748">
      <w:pPr>
        <w:pStyle w:val="APKL"/>
      </w:pPr>
      <w:r>
        <w:t>A </w:t>
      </w:r>
      <w:r w:rsidR="00556606">
        <w:t>1.1.8</w:t>
      </w:r>
      <w:r w:rsidR="00556606">
        <w:tab/>
      </w:r>
      <w:r w:rsidR="00A11DDE" w:rsidRPr="00770485">
        <w:t>Trīsstaru zvaigznes</w:t>
      </w:r>
    </w:p>
    <w:p w14:paraId="78DFBE31" w14:textId="77777777" w:rsidR="00197602" w:rsidRPr="00770485" w:rsidRDefault="00474A7F" w:rsidP="008B2748">
      <w:pPr>
        <w:pStyle w:val="APKL"/>
      </w:pPr>
      <w:r>
        <w:t>A </w:t>
      </w:r>
      <w:r w:rsidR="00556606">
        <w:t>1.1.9</w:t>
      </w:r>
      <w:r w:rsidR="00556606">
        <w:tab/>
      </w:r>
      <w:r w:rsidR="00A11DDE" w:rsidRPr="00770485">
        <w:t>Četrstaru zvaigznes</w:t>
      </w:r>
    </w:p>
    <w:p w14:paraId="3A9066EC" w14:textId="77777777" w:rsidR="00197602" w:rsidRPr="00770485" w:rsidRDefault="00474A7F" w:rsidP="008B2748">
      <w:pPr>
        <w:pStyle w:val="APKL"/>
      </w:pPr>
      <w:r>
        <w:t>A </w:t>
      </w:r>
      <w:r w:rsidR="00A11DDE" w:rsidRPr="00770485">
        <w:t>1.1.10</w:t>
      </w:r>
      <w:r w:rsidR="00A11DDE" w:rsidRPr="00770485">
        <w:tab/>
        <w:t>Zvaigznes ar vairāk kā četriem stariem</w:t>
      </w:r>
    </w:p>
    <w:p w14:paraId="50C92ECB" w14:textId="77777777" w:rsidR="00197602" w:rsidRPr="00770485" w:rsidRDefault="00474A7F" w:rsidP="008B2748">
      <w:pPr>
        <w:pStyle w:val="APKL"/>
      </w:pPr>
      <w:r>
        <w:t>A </w:t>
      </w:r>
      <w:r w:rsidR="00A11DDE" w:rsidRPr="00770485">
        <w:t>1.1.12</w:t>
      </w:r>
      <w:r w:rsidR="00197602" w:rsidRPr="00770485">
        <w:tab/>
      </w:r>
      <w:r w:rsidR="00A11DDE" w:rsidRPr="00770485">
        <w:t>Zvaigznes ar dažād</w:t>
      </w:r>
      <w:r w:rsidR="008A25B0">
        <w:t xml:space="preserve">a </w:t>
      </w:r>
      <w:r w:rsidR="00A11DDE" w:rsidRPr="00770485">
        <w:t>garum</w:t>
      </w:r>
      <w:r w:rsidR="008A25B0">
        <w:t xml:space="preserve">a </w:t>
      </w:r>
      <w:r w:rsidR="00A11DDE" w:rsidRPr="00770485">
        <w:t>stariem</w:t>
      </w:r>
    </w:p>
    <w:p w14:paraId="51151163" w14:textId="77777777" w:rsidR="00197602" w:rsidRPr="00770485" w:rsidRDefault="00A11DDE" w:rsidP="008B2748">
      <w:pPr>
        <w:pStyle w:val="APKLPIEZ"/>
      </w:pPr>
      <w:r w:rsidRPr="00770485">
        <w:rPr>
          <w:u w:val="single"/>
        </w:rPr>
        <w:t>Piezīme</w:t>
      </w:r>
      <w:r w:rsidR="00197602" w:rsidRPr="00770485">
        <w:t>:</w:t>
      </w:r>
      <w:r w:rsidR="00197602" w:rsidRPr="00770485">
        <w:tab/>
      </w:r>
      <w:r w:rsidRPr="00770485">
        <w:t>apakškla</w:t>
      </w:r>
      <w:r w:rsidR="00197602" w:rsidRPr="00770485">
        <w:t>sē ietilpst arī dzirksteles, k</w:t>
      </w:r>
      <w:r w:rsidRPr="00770485">
        <w:t>as attēlotas kā zvaigznes ar dažād</w:t>
      </w:r>
      <w:r w:rsidR="008A25B0">
        <w:t xml:space="preserve">a </w:t>
      </w:r>
      <w:r w:rsidRPr="00770485">
        <w:t>garum</w:t>
      </w:r>
      <w:r w:rsidR="008A25B0">
        <w:t xml:space="preserve">a </w:t>
      </w:r>
      <w:r w:rsidRPr="00770485">
        <w:t>stariem</w:t>
      </w:r>
      <w:r w:rsidR="00336A4D" w:rsidRPr="00770485">
        <w:t>.</w:t>
      </w:r>
    </w:p>
    <w:p w14:paraId="3048F588" w14:textId="77777777" w:rsidR="00197602" w:rsidRPr="00770485" w:rsidRDefault="00474A7F" w:rsidP="008B2748">
      <w:pPr>
        <w:pStyle w:val="APKL"/>
      </w:pPr>
      <w:r>
        <w:t>A </w:t>
      </w:r>
      <w:r w:rsidR="00A11DDE" w:rsidRPr="00770485">
        <w:t>1.1.13</w:t>
      </w:r>
      <w:r w:rsidR="00A11DDE" w:rsidRPr="00770485">
        <w:tab/>
        <w:t>Zvaigznes ar starojumu, gaismas staru taisnēm</w:t>
      </w:r>
    </w:p>
    <w:p w14:paraId="7A0031D4" w14:textId="77777777" w:rsidR="00AD0016" w:rsidRPr="00770485" w:rsidRDefault="00474A7F" w:rsidP="008B2748">
      <w:pPr>
        <w:pStyle w:val="APKL"/>
      </w:pPr>
      <w:r>
        <w:t>A </w:t>
      </w:r>
      <w:r w:rsidR="00827AEA">
        <w:t>1.1.14</w:t>
      </w:r>
      <w:r w:rsidR="00827AEA">
        <w:tab/>
      </w:r>
      <w:r w:rsidR="00AD0016" w:rsidRPr="00770485">
        <w:t>Nepilnas zvaigznes</w:t>
      </w:r>
    </w:p>
    <w:p w14:paraId="74848088" w14:textId="77777777" w:rsidR="00AD0016" w:rsidRPr="00770485" w:rsidRDefault="00474A7F" w:rsidP="008B2748">
      <w:pPr>
        <w:pStyle w:val="APKL"/>
      </w:pPr>
      <w:r>
        <w:t>A </w:t>
      </w:r>
      <w:r w:rsidR="00827AEA">
        <w:t>1.1.16</w:t>
      </w:r>
      <w:r w:rsidR="00827AEA">
        <w:tab/>
      </w:r>
      <w:r w:rsidR="00AD0016" w:rsidRPr="00770485">
        <w:t>Zvaigznes ar apļiem staru galos</w:t>
      </w:r>
    </w:p>
    <w:p w14:paraId="1A43DE9D" w14:textId="77777777" w:rsidR="00197602" w:rsidRPr="00770485" w:rsidRDefault="00827AEA" w:rsidP="008B2748">
      <w:pPr>
        <w:pStyle w:val="APKL"/>
      </w:pPr>
      <w:r>
        <w:t>*1.1.15</w:t>
      </w:r>
      <w:r>
        <w:tab/>
      </w:r>
      <w:r w:rsidR="00A11DDE" w:rsidRPr="00770485">
        <w:t>Komētas, zvaigznes ar asti</w:t>
      </w:r>
    </w:p>
    <w:p w14:paraId="38BFF498" w14:textId="77777777" w:rsidR="00197602" w:rsidRPr="00770485" w:rsidRDefault="008B2748" w:rsidP="008B2748">
      <w:pPr>
        <w:pStyle w:val="APKL"/>
      </w:pPr>
      <w:r>
        <w:t>1.1.17</w:t>
      </w:r>
      <w:r>
        <w:tab/>
      </w:r>
      <w:r w:rsidR="00A11DDE" w:rsidRPr="00770485">
        <w:t>Kompasu kartušas, vēj</w:t>
      </w:r>
      <w:r w:rsidR="008A25B0">
        <w:t xml:space="preserve">a </w:t>
      </w:r>
      <w:r w:rsidR="00A11DDE" w:rsidRPr="00770485">
        <w:t>rozes</w:t>
      </w:r>
    </w:p>
    <w:p w14:paraId="3717309A" w14:textId="77777777" w:rsidR="00197602" w:rsidRPr="00770485" w:rsidRDefault="00A11DDE" w:rsidP="008B2748">
      <w:pPr>
        <w:pStyle w:val="APKLPIEZ"/>
      </w:pPr>
      <w:r w:rsidRPr="00770485">
        <w:rPr>
          <w:u w:val="single"/>
        </w:rPr>
        <w:t>Piezīme</w:t>
      </w:r>
      <w:r w:rsidR="008B2748">
        <w:t>:</w:t>
      </w:r>
      <w:r w:rsidR="00197602" w:rsidRPr="00770485">
        <w:tab/>
        <w:t>a</w:t>
      </w:r>
      <w:r w:rsidRPr="00770485">
        <w:t>pakšklasē neietilpst kompasi, kuģu k</w:t>
      </w:r>
      <w:r w:rsidR="00002E0D" w:rsidRPr="00770485">
        <w:t>ompasi (sk</w:t>
      </w:r>
      <w:r w:rsidR="00197602" w:rsidRPr="00770485">
        <w:t>.</w:t>
      </w:r>
      <w:r w:rsidR="009F1D62">
        <w:t> 17.5.1 </w:t>
      </w:r>
      <w:r w:rsidR="00197602" w:rsidRPr="00770485">
        <w:t>apakšklasi</w:t>
      </w:r>
      <w:r w:rsidRPr="00770485">
        <w:t>)</w:t>
      </w:r>
      <w:r w:rsidR="00336A4D" w:rsidRPr="00770485">
        <w:t>.</w:t>
      </w:r>
    </w:p>
    <w:p w14:paraId="0FB0656E" w14:textId="77777777" w:rsidR="00197602" w:rsidRPr="00770485" w:rsidRDefault="00474A7F" w:rsidP="00827AEA">
      <w:pPr>
        <w:pStyle w:val="APKL"/>
      </w:pPr>
      <w:r>
        <w:t>A </w:t>
      </w:r>
      <w:r w:rsidR="00A11DDE" w:rsidRPr="00770485">
        <w:t>1.1.20</w:t>
      </w:r>
      <w:r w:rsidR="00A11DDE" w:rsidRPr="00770485">
        <w:tab/>
        <w:t>Zvaigznes, kas</w:t>
      </w:r>
      <w:r w:rsidR="004A0849">
        <w:t xml:space="preserve"> personificē vai</w:t>
      </w:r>
      <w:r w:rsidR="00A11DDE" w:rsidRPr="00770485">
        <w:t xml:space="preserve"> atveido cil</w:t>
      </w:r>
      <w:r w:rsidR="00197602" w:rsidRPr="00770485">
        <w:t>vēk</w:t>
      </w:r>
      <w:r w:rsidR="00E670BD">
        <w:t xml:space="preserve">a </w:t>
      </w:r>
      <w:r w:rsidR="00197602" w:rsidRPr="00770485">
        <w:t>seju vai dzīvniek</w:t>
      </w:r>
      <w:r w:rsidR="00E670BD">
        <w:t xml:space="preserve">a </w:t>
      </w:r>
      <w:r w:rsidR="00197602" w:rsidRPr="00770485">
        <w:t>galvu</w:t>
      </w:r>
    </w:p>
    <w:p w14:paraId="7D2FEC7F" w14:textId="77777777" w:rsidR="008A3F6B" w:rsidRPr="00770485" w:rsidRDefault="00474A7F" w:rsidP="00827AEA">
      <w:pPr>
        <w:pStyle w:val="APKL"/>
      </w:pPr>
      <w:r>
        <w:t>A </w:t>
      </w:r>
      <w:r w:rsidR="00A11DDE" w:rsidRPr="00770485">
        <w:t>1.1.25</w:t>
      </w:r>
      <w:r w:rsidR="00827AEA">
        <w:tab/>
      </w:r>
      <w:r w:rsidR="00A11DDE" w:rsidRPr="00770485">
        <w:t>Cit</w:t>
      </w:r>
      <w:r w:rsidR="00385F73">
        <w:t>u</w:t>
      </w:r>
      <w:r w:rsidR="00E670BD">
        <w:t xml:space="preserve"> </w:t>
      </w:r>
      <w:r w:rsidR="00A11DDE" w:rsidRPr="00770485">
        <w:t>veid</w:t>
      </w:r>
      <w:r w:rsidR="00385F73">
        <w:t>u</w:t>
      </w:r>
      <w:r w:rsidR="00A11DDE" w:rsidRPr="00770485">
        <w:t>zvaig</w:t>
      </w:r>
      <w:r w:rsidR="00385F73">
        <w:t>žņu attēlojumi</w:t>
      </w:r>
      <w:r w:rsidR="00A11DDE" w:rsidRPr="00770485">
        <w:t xml:space="preserve"> (izņemot</w:t>
      </w:r>
      <w:r w:rsidR="009F1D62">
        <w:t xml:space="preserve"> 1.11 </w:t>
      </w:r>
      <w:r w:rsidR="00A11DDE" w:rsidRPr="00770485">
        <w:t>klasē</w:t>
      </w:r>
      <w:r w:rsidR="00336A4D" w:rsidRPr="00770485">
        <w:t xml:space="preserve"> ietvert</w:t>
      </w:r>
      <w:r w:rsidR="00422E41">
        <w:t>os</w:t>
      </w:r>
      <w:r w:rsidR="00A11DDE" w:rsidRPr="00770485">
        <w:t>)</w:t>
      </w:r>
    </w:p>
    <w:p w14:paraId="3290C58A" w14:textId="77777777" w:rsidR="008A3F6B" w:rsidRPr="009F1D62" w:rsidRDefault="008A3F6B" w:rsidP="009F1D62">
      <w:pPr>
        <w:pStyle w:val="KL"/>
      </w:pPr>
      <w:r w:rsidRPr="00770485">
        <w:lastRenderedPageBreak/>
        <w:t>1.3</w:t>
      </w:r>
      <w:r w:rsidRPr="00770485">
        <w:tab/>
      </w:r>
      <w:r w:rsidR="00A11DDE" w:rsidRPr="00770485">
        <w:t>Saule</w:t>
      </w:r>
    </w:p>
    <w:p w14:paraId="76F70D48" w14:textId="77777777" w:rsidR="008A3F6B" w:rsidRPr="00770485" w:rsidRDefault="00A11DDE" w:rsidP="00935558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="008A3F6B" w:rsidRPr="00770485">
        <w:tab/>
        <w:t>k</w:t>
      </w:r>
      <w:r w:rsidRPr="00770485">
        <w:t>lasē neietilpst tāds saules</w:t>
      </w:r>
      <w:r w:rsidR="008A3F6B" w:rsidRPr="00770485">
        <w:t xml:space="preserve"> att</w:t>
      </w:r>
      <w:r w:rsidR="009F1D62">
        <w:t xml:space="preserve">ēlojums, kas sastāv vienīgi </w:t>
      </w:r>
      <w:r w:rsidRPr="00770485">
        <w:t>no disk</w:t>
      </w:r>
      <w:r w:rsidR="00E670BD">
        <w:t xml:space="preserve">a </w:t>
      </w:r>
      <w:r w:rsidRPr="00770485">
        <w:t>bez stariem</w:t>
      </w:r>
      <w:r w:rsidR="00002E0D" w:rsidRPr="00770485">
        <w:t xml:space="preserve"> (sk</w:t>
      </w:r>
      <w:r w:rsidR="009F1D62">
        <w:t xml:space="preserve">. 26.1 klases atbilstošās </w:t>
      </w:r>
      <w:r w:rsidRPr="00770485">
        <w:t>apakšklases)</w:t>
      </w:r>
      <w:r w:rsidR="00336A4D" w:rsidRPr="00770485">
        <w:t>.</w:t>
      </w:r>
    </w:p>
    <w:p w14:paraId="7EC56E4D" w14:textId="77777777" w:rsidR="008A3F6B" w:rsidRPr="00770485" w:rsidRDefault="00827AEA" w:rsidP="00827AEA">
      <w:pPr>
        <w:pStyle w:val="APKL"/>
        <w:rPr>
          <w:b/>
        </w:rPr>
      </w:pPr>
      <w:r>
        <w:t>*1.3.1</w:t>
      </w:r>
      <w:r>
        <w:tab/>
      </w:r>
      <w:r w:rsidR="00A11DDE" w:rsidRPr="00770485">
        <w:t>Austoš</w:t>
      </w:r>
      <w:r w:rsidR="00E670BD">
        <w:t xml:space="preserve">a </w:t>
      </w:r>
      <w:r w:rsidR="00A11DDE" w:rsidRPr="00770485">
        <w:t>vai rietoš</w:t>
      </w:r>
      <w:r w:rsidR="00E670BD">
        <w:t xml:space="preserve">a </w:t>
      </w:r>
      <w:r w:rsidR="00A11DDE" w:rsidRPr="00770485">
        <w:t>saule</w:t>
      </w:r>
    </w:p>
    <w:p w14:paraId="77257695" w14:textId="77777777" w:rsidR="008A3F6B" w:rsidRPr="00770485" w:rsidRDefault="00827AEA" w:rsidP="00827AEA">
      <w:pPr>
        <w:pStyle w:val="APKL"/>
        <w:rPr>
          <w:b/>
        </w:rPr>
      </w:pPr>
      <w:r>
        <w:t>*1.3.2</w:t>
      </w:r>
      <w:r>
        <w:tab/>
      </w:r>
      <w:r w:rsidR="00A11DDE" w:rsidRPr="00770485">
        <w:t>Cit</w:t>
      </w:r>
      <w:r w:rsidR="00E670BD">
        <w:t xml:space="preserve">a </w:t>
      </w:r>
      <w:r w:rsidR="00A11DDE" w:rsidRPr="00770485">
        <w:t>veid</w:t>
      </w:r>
      <w:r w:rsidR="00E670BD">
        <w:t xml:space="preserve">a </w:t>
      </w:r>
      <w:r w:rsidR="00A11DDE" w:rsidRPr="00770485">
        <w:t>saules attēlojums</w:t>
      </w:r>
    </w:p>
    <w:p w14:paraId="734320A5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8A3F6B" w:rsidRPr="00770485">
        <w:t>1.3.6</w:t>
      </w:r>
      <w:r w:rsidR="008A3F6B" w:rsidRPr="00770485">
        <w:tab/>
        <w:t>Saule</w:t>
      </w:r>
      <w:r w:rsidR="00A11DDE" w:rsidRPr="00770485">
        <w:t xml:space="preserve"> kā ainavas elements</w:t>
      </w:r>
    </w:p>
    <w:p w14:paraId="71485725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8A3F6B" w:rsidRPr="00770485">
        <w:t>1.3.7</w:t>
      </w:r>
      <w:r w:rsidR="008A3F6B" w:rsidRPr="00770485">
        <w:tab/>
      </w:r>
      <w:r w:rsidR="00A11DDE" w:rsidRPr="00770485">
        <w:t>Saul</w:t>
      </w:r>
      <w:r w:rsidR="008A3F6B" w:rsidRPr="00770485">
        <w:t>e kopā ar cilvēkiem, vai cilvēk</w:t>
      </w:r>
      <w:r w:rsidR="00E670BD">
        <w:t xml:space="preserve">a </w:t>
      </w:r>
      <w:r w:rsidR="00BF0A94" w:rsidRPr="00770485">
        <w:t>ķermeņ</w:t>
      </w:r>
      <w:r w:rsidR="00E670BD">
        <w:t xml:space="preserve">a </w:t>
      </w:r>
      <w:r w:rsidR="00A11DDE" w:rsidRPr="00770485">
        <w:t>daļām</w:t>
      </w:r>
    </w:p>
    <w:p w14:paraId="7F44145C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8A3F6B" w:rsidRPr="00770485">
        <w:t>1.3.8</w:t>
      </w:r>
      <w:r w:rsidR="008A3F6B" w:rsidRPr="00770485">
        <w:tab/>
      </w:r>
      <w:r w:rsidR="00A11DDE" w:rsidRPr="00770485">
        <w:t>Saule kopā ar dzīvniekiem</w:t>
      </w:r>
    </w:p>
    <w:p w14:paraId="71CDF93E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8A3F6B" w:rsidRPr="00770485">
        <w:t>1.3.9</w:t>
      </w:r>
      <w:r w:rsidR="008A3F6B" w:rsidRPr="00770485">
        <w:tab/>
      </w:r>
      <w:r w:rsidR="00A11DDE" w:rsidRPr="00770485">
        <w:t>Saule kopā ar augiem</w:t>
      </w:r>
    </w:p>
    <w:p w14:paraId="05DFA80D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A11DDE" w:rsidRPr="00770485">
        <w:t>1.3.10</w:t>
      </w:r>
      <w:r w:rsidR="00A11DDE" w:rsidRPr="00770485">
        <w:tab/>
        <w:t>Saule kopā ar mākoņiem, lietu, ūdens pilieniem vai citu dabas parādību attēlojumu</w:t>
      </w:r>
    </w:p>
    <w:p w14:paraId="703EBD2E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A11DDE" w:rsidRPr="00770485">
        <w:t>1.3.11</w:t>
      </w:r>
      <w:r w:rsidR="00A11DDE" w:rsidRPr="00770485">
        <w:tab/>
        <w:t>Saule kopā ar plaš</w:t>
      </w:r>
      <w:r w:rsidR="00E670BD">
        <w:t xml:space="preserve">a </w:t>
      </w:r>
      <w:r w:rsidR="00A11DDE" w:rsidRPr="00770485">
        <w:t>patēriņ</w:t>
      </w:r>
      <w:r w:rsidR="00E670BD">
        <w:t xml:space="preserve">a </w:t>
      </w:r>
      <w:r w:rsidR="00A11DDE" w:rsidRPr="00770485">
        <w:t xml:space="preserve">precēm vai rūpniecības </w:t>
      </w:r>
      <w:r w:rsidR="001D0867" w:rsidRPr="00770485">
        <w:t>izstrādājumiem</w:t>
      </w:r>
    </w:p>
    <w:p w14:paraId="31EC9256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8A3F6B" w:rsidRPr="00770485">
        <w:t>1.3.12</w:t>
      </w:r>
      <w:r w:rsidR="008A3F6B" w:rsidRPr="00770485">
        <w:tab/>
      </w:r>
      <w:r w:rsidR="00A11DDE" w:rsidRPr="00770485">
        <w:t>Saule kopā ar citiem grafiskiem elementiem</w:t>
      </w:r>
    </w:p>
    <w:p w14:paraId="5BB6B433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8A3F6B" w:rsidRPr="00770485">
        <w:t>1.3.13</w:t>
      </w:r>
      <w:r w:rsidR="008A3F6B" w:rsidRPr="00770485">
        <w:tab/>
      </w:r>
      <w:r w:rsidR="00A11DDE" w:rsidRPr="00770485">
        <w:t>Saule kopā ar uzrakstiem</w:t>
      </w:r>
    </w:p>
    <w:p w14:paraId="0B2BE2E5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A11DDE" w:rsidRPr="00770485">
        <w:t>1.3.15</w:t>
      </w:r>
      <w:r w:rsidR="00A11DDE" w:rsidRPr="00770485">
        <w:tab/>
        <w:t>Saule, kuras starus veido taisnas līnijas, taisnu līniju kūļi vai taisnas joslas</w:t>
      </w:r>
    </w:p>
    <w:p w14:paraId="2DAC20EB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A11DDE" w:rsidRPr="00770485">
        <w:t>1.3.16</w:t>
      </w:r>
      <w:r w:rsidR="00A11DDE" w:rsidRPr="00770485">
        <w:tab/>
        <w:t>Saule, kuras starus veido liesmu mēles, viļņotas līnijas, viļņotu līniju kūļi vai viļņotas joslas</w:t>
      </w:r>
    </w:p>
    <w:p w14:paraId="3F7793EA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A11DDE" w:rsidRPr="00770485">
        <w:t>1.3.18</w:t>
      </w:r>
      <w:r w:rsidR="00A11DDE" w:rsidRPr="00770485">
        <w:tab/>
        <w:t>Saule ar neparastas formas stariem, kas veido vainagu</w:t>
      </w:r>
    </w:p>
    <w:p w14:paraId="697248DA" w14:textId="77777777" w:rsidR="008A3F6B" w:rsidRPr="00770485" w:rsidRDefault="00474A7F" w:rsidP="00827AEA">
      <w:pPr>
        <w:pStyle w:val="APKL"/>
        <w:rPr>
          <w:b/>
        </w:rPr>
      </w:pPr>
      <w:r>
        <w:t>A </w:t>
      </w:r>
      <w:r w:rsidR="00A11DDE" w:rsidRPr="00770485">
        <w:t>1.3.19</w:t>
      </w:r>
      <w:r w:rsidR="00A11DDE" w:rsidRPr="00770485">
        <w:tab/>
        <w:t>Vairākas saules</w:t>
      </w:r>
    </w:p>
    <w:p w14:paraId="6061D305" w14:textId="77777777" w:rsidR="00597F29" w:rsidRPr="00770485" w:rsidRDefault="00A11DDE" w:rsidP="00827AEA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8A3F6B" w:rsidRPr="00770485">
        <w:t>:</w:t>
      </w:r>
      <w:r w:rsidR="008A3F6B" w:rsidRPr="00770485">
        <w:tab/>
        <w:t>a</w:t>
      </w:r>
      <w:r w:rsidRPr="00770485">
        <w:t xml:space="preserve">pakšklasē neietilpst vairākas saules, kas </w:t>
      </w:r>
      <w:r w:rsidR="00002E0D" w:rsidRPr="00770485">
        <w:t>veido zvaigznāju (sk</w:t>
      </w:r>
      <w:r w:rsidRPr="00770485">
        <w:t>.</w:t>
      </w:r>
      <w:r w:rsidR="00827AEA">
        <w:t> </w:t>
      </w:r>
      <w:r w:rsidR="00336A4D" w:rsidRPr="00770485">
        <w:t>1.11</w:t>
      </w:r>
      <w:r w:rsidR="00827AEA">
        <w:t> </w:t>
      </w:r>
      <w:r w:rsidRPr="00770485">
        <w:t>klasi)</w:t>
      </w:r>
      <w:r w:rsidR="00336A4D" w:rsidRPr="00770485">
        <w:t>.</w:t>
      </w:r>
    </w:p>
    <w:p w14:paraId="23E96260" w14:textId="77777777" w:rsidR="00336A4D" w:rsidRPr="00770485" w:rsidRDefault="00474A7F" w:rsidP="00F8255F">
      <w:pPr>
        <w:pStyle w:val="APKL"/>
        <w:rPr>
          <w:b/>
        </w:rPr>
      </w:pPr>
      <w:r>
        <w:t>A </w:t>
      </w:r>
      <w:r w:rsidR="00A11DDE" w:rsidRPr="00770485">
        <w:t>1.3.20</w:t>
      </w:r>
      <w:r w:rsidR="00A11DDE" w:rsidRPr="00770485">
        <w:tab/>
        <w:t>Saule, kas</w:t>
      </w:r>
      <w:r w:rsidR="00CD79EF">
        <w:t xml:space="preserve"> personificē vai</w:t>
      </w:r>
      <w:r w:rsidR="00A11DDE" w:rsidRPr="00770485">
        <w:t xml:space="preserve"> atveido cilvēk</w:t>
      </w:r>
      <w:r w:rsidR="00E670BD">
        <w:t xml:space="preserve">a </w:t>
      </w:r>
      <w:r w:rsidR="00A11DDE" w:rsidRPr="00770485">
        <w:t>seju vai dzīvniek</w:t>
      </w:r>
      <w:r w:rsidR="00E670BD">
        <w:t xml:space="preserve">a </w:t>
      </w:r>
      <w:r w:rsidR="00A11DDE" w:rsidRPr="00770485">
        <w:t>galvu</w:t>
      </w:r>
    </w:p>
    <w:p w14:paraId="4B6FC482" w14:textId="77777777" w:rsidR="001D0867" w:rsidRPr="00F8255F" w:rsidRDefault="00F8255F" w:rsidP="00F8255F">
      <w:pPr>
        <w:pStyle w:val="KL"/>
      </w:pPr>
      <w:r>
        <w:t>1.5</w:t>
      </w:r>
      <w:r>
        <w:tab/>
      </w:r>
      <w:r w:rsidR="00A11DDE" w:rsidRPr="00770485">
        <w:t>Zemeslode, Zemes globusi, planētas</w:t>
      </w:r>
    </w:p>
    <w:p w14:paraId="19D27B95" w14:textId="77777777" w:rsidR="0073159B" w:rsidRPr="00770485" w:rsidRDefault="00F8255F" w:rsidP="00F8255F">
      <w:pPr>
        <w:pStyle w:val="APKL"/>
        <w:rPr>
          <w:b/>
        </w:rPr>
      </w:pPr>
      <w:r>
        <w:t>*1.5.1</w:t>
      </w:r>
      <w:r>
        <w:tab/>
      </w:r>
      <w:r w:rsidR="00A11DDE" w:rsidRPr="00770485">
        <w:t>Zemeslode, Zemes globusi</w:t>
      </w:r>
    </w:p>
    <w:p w14:paraId="3ADBBA20" w14:textId="77777777" w:rsidR="0073159B" w:rsidRPr="00770485" w:rsidRDefault="00474A7F" w:rsidP="00F8255F">
      <w:pPr>
        <w:pStyle w:val="APKL"/>
        <w:rPr>
          <w:b/>
        </w:rPr>
      </w:pPr>
      <w:r>
        <w:t>A </w:t>
      </w:r>
      <w:r w:rsidR="0073159B" w:rsidRPr="00770485">
        <w:t>1.5.2</w:t>
      </w:r>
      <w:r w:rsidR="0073159B" w:rsidRPr="00770485">
        <w:tab/>
        <w:t xml:space="preserve">Zemeslode </w:t>
      </w:r>
      <w:r w:rsidR="00A11DDE" w:rsidRPr="00770485">
        <w:t>tikai ar meridiānu un paralēļu (koordinātu tīkla) attēlojumu</w:t>
      </w:r>
    </w:p>
    <w:p w14:paraId="1A8043E8" w14:textId="77777777" w:rsidR="0073159B" w:rsidRPr="00770485" w:rsidRDefault="00474A7F" w:rsidP="00F8255F">
      <w:pPr>
        <w:pStyle w:val="APKL"/>
        <w:rPr>
          <w:b/>
        </w:rPr>
      </w:pPr>
      <w:r>
        <w:t>A </w:t>
      </w:r>
      <w:r w:rsidR="0073159B" w:rsidRPr="00770485">
        <w:t>1.5.3</w:t>
      </w:r>
      <w:r w:rsidR="0073159B" w:rsidRPr="00770485">
        <w:tab/>
        <w:t>Zemeslode</w:t>
      </w:r>
      <w:r w:rsidR="00A11DDE" w:rsidRPr="00770485">
        <w:t xml:space="preserve"> saplacinātā formā</w:t>
      </w:r>
    </w:p>
    <w:p w14:paraId="45B9CC6F" w14:textId="77777777" w:rsidR="0073159B" w:rsidRPr="00770485" w:rsidRDefault="00474A7F" w:rsidP="00F8255F">
      <w:pPr>
        <w:pStyle w:val="APKL"/>
        <w:rPr>
          <w:b/>
        </w:rPr>
      </w:pPr>
      <w:r>
        <w:t>A </w:t>
      </w:r>
      <w:r w:rsidR="0073159B" w:rsidRPr="00770485">
        <w:t>1.5.4</w:t>
      </w:r>
      <w:r w:rsidR="0073159B" w:rsidRPr="00770485">
        <w:tab/>
      </w:r>
      <w:r w:rsidR="00A11DDE" w:rsidRPr="00770485">
        <w:t>Div</w:t>
      </w:r>
      <w:r w:rsidR="0073159B" w:rsidRPr="00770485">
        <w:t>as zemeslodes, pusložu kartes (</w:t>
      </w:r>
      <w:r w:rsidR="00336A4D" w:rsidRPr="00770485">
        <w:t>sk</w:t>
      </w:r>
      <w:r w:rsidR="00F8255F">
        <w:t>. </w:t>
      </w:r>
      <w:r w:rsidR="00A11DDE" w:rsidRPr="00770485">
        <w:t xml:space="preserve">arī </w:t>
      </w:r>
      <w:r w:rsidR="00F8255F">
        <w:t>1.17.1 </w:t>
      </w:r>
      <w:r w:rsidR="00336A4D" w:rsidRPr="00770485">
        <w:t>apakšklasi</w:t>
      </w:r>
      <w:r w:rsidR="00A11DDE" w:rsidRPr="00770485">
        <w:t>)</w:t>
      </w:r>
    </w:p>
    <w:p w14:paraId="03E49E29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73159B" w:rsidRPr="00770485">
        <w:t>1.5.5</w:t>
      </w:r>
      <w:r w:rsidR="0073159B" w:rsidRPr="00770485">
        <w:tab/>
        <w:t>Brīvi stāvoš</w:t>
      </w:r>
      <w:r w:rsidR="00E670BD">
        <w:t xml:space="preserve">a </w:t>
      </w:r>
      <w:r w:rsidR="0073159B" w:rsidRPr="00770485">
        <w:t>zemeslode (bez balsta</w:t>
      </w:r>
      <w:r w:rsidR="00A11DDE" w:rsidRPr="00770485">
        <w:t>)</w:t>
      </w:r>
    </w:p>
    <w:p w14:paraId="74944A95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1.5.6</w:t>
      </w:r>
      <w:r w:rsidR="001D0867" w:rsidRPr="00770485">
        <w:tab/>
        <w:t>Zemeslode</w:t>
      </w:r>
      <w:r w:rsidR="00A11DDE" w:rsidRPr="00770485">
        <w:t>, k</w:t>
      </w:r>
      <w:r w:rsidR="001D0867" w:rsidRPr="00770485">
        <w:t>o</w:t>
      </w:r>
      <w:r w:rsidR="00A11DDE" w:rsidRPr="00770485">
        <w:t xml:space="preserve"> apņem lente vai uzraksts</w:t>
      </w:r>
    </w:p>
    <w:p w14:paraId="77FE1F1A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1.5.7</w:t>
      </w:r>
      <w:r w:rsidR="001D0867" w:rsidRPr="00770485">
        <w:tab/>
        <w:t>Zemeslode</w:t>
      </w:r>
      <w:r w:rsidR="00BF0A94" w:rsidRPr="00770485">
        <w:t xml:space="preserve"> </w:t>
      </w:r>
      <w:r w:rsidR="00A11DDE" w:rsidRPr="00770485">
        <w:t>kopā ar cilvēkiem vai cilvēk</w:t>
      </w:r>
      <w:r w:rsidR="00E670BD">
        <w:t xml:space="preserve">a </w:t>
      </w:r>
      <w:r w:rsidR="00A11DDE" w:rsidRPr="00770485">
        <w:t>ķermeņ</w:t>
      </w:r>
      <w:r w:rsidR="00E670BD">
        <w:t xml:space="preserve">a </w:t>
      </w:r>
      <w:r w:rsidR="00A11DDE" w:rsidRPr="00770485">
        <w:t>daļām</w:t>
      </w:r>
    </w:p>
    <w:p w14:paraId="6AFC14B7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1.5.8</w:t>
      </w:r>
      <w:r w:rsidR="001D0867" w:rsidRPr="00770485">
        <w:tab/>
        <w:t xml:space="preserve">Zemeslode </w:t>
      </w:r>
      <w:r w:rsidR="00A11DDE" w:rsidRPr="00770485">
        <w:t>kopā ar dzīvniekiem</w:t>
      </w:r>
    </w:p>
    <w:p w14:paraId="63B39C73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1.5.9</w:t>
      </w:r>
      <w:r w:rsidR="001D0867" w:rsidRPr="00770485">
        <w:tab/>
        <w:t>Zemeslode</w:t>
      </w:r>
      <w:r w:rsidR="00A11DDE" w:rsidRPr="00770485">
        <w:t xml:space="preserve"> kopā ar augiem</w:t>
      </w:r>
    </w:p>
    <w:p w14:paraId="7C85DE3C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A11DDE" w:rsidRPr="00770485">
        <w:t>1.5.10</w:t>
      </w:r>
      <w:r w:rsidR="00A11DDE" w:rsidRPr="00770485">
        <w:tab/>
        <w:t>Zemeslode, Zemes globuss kopā ar mākoņiem, lietu, ūdens pilēm vai citu dabas parādību attēlojumu</w:t>
      </w:r>
    </w:p>
    <w:p w14:paraId="36ABAAAB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1.5.11</w:t>
      </w:r>
      <w:r w:rsidR="001D0867" w:rsidRPr="00770485">
        <w:tab/>
        <w:t>Zemeslode</w:t>
      </w:r>
      <w:r w:rsidR="00A11DDE" w:rsidRPr="00770485">
        <w:t xml:space="preserve"> kopā ar plaš</w:t>
      </w:r>
      <w:r w:rsidR="00E670BD">
        <w:t xml:space="preserve">a </w:t>
      </w:r>
      <w:r w:rsidR="00A11DDE" w:rsidRPr="00770485">
        <w:t>patēriņ</w:t>
      </w:r>
      <w:r w:rsidR="00E670BD">
        <w:t xml:space="preserve">a </w:t>
      </w:r>
      <w:r w:rsidR="00A11DDE" w:rsidRPr="00770485">
        <w:t xml:space="preserve">precēm vai rūpniecības </w:t>
      </w:r>
      <w:r w:rsidR="001D0867" w:rsidRPr="00770485">
        <w:t>izstrādājumiem</w:t>
      </w:r>
    </w:p>
    <w:p w14:paraId="72BF3A29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1.5.12</w:t>
      </w:r>
      <w:r w:rsidR="001D0867" w:rsidRPr="00770485">
        <w:tab/>
        <w:t>Zemeslode</w:t>
      </w:r>
      <w:r w:rsidR="00A11DDE" w:rsidRPr="00770485">
        <w:t xml:space="preserve"> kopā ar citiem grafiskiem elementiem</w:t>
      </w:r>
    </w:p>
    <w:p w14:paraId="2D272125" w14:textId="77777777" w:rsidR="001D0867" w:rsidRPr="00770485" w:rsidRDefault="00F8255F" w:rsidP="00F8255F">
      <w:pPr>
        <w:pStyle w:val="APKL"/>
        <w:rPr>
          <w:b/>
        </w:rPr>
      </w:pPr>
      <w:r>
        <w:t>1.5.15</w:t>
      </w:r>
      <w:r>
        <w:tab/>
      </w:r>
      <w:r w:rsidR="00A11DDE" w:rsidRPr="00770485">
        <w:t>Zemeslodes daļas</w:t>
      </w:r>
    </w:p>
    <w:p w14:paraId="512F51CC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F35265" w:rsidRPr="00770485">
        <w:t>1.</w:t>
      </w:r>
      <w:r w:rsidR="001D0867" w:rsidRPr="00770485">
        <w:t>5.23</w:t>
      </w:r>
      <w:r w:rsidR="001D0867" w:rsidRPr="00770485">
        <w:tab/>
      </w:r>
      <w:r w:rsidR="00A11DDE" w:rsidRPr="00770485">
        <w:t>Zemes vai Zemes globus</w:t>
      </w:r>
      <w:r w:rsidR="00E670BD">
        <w:t xml:space="preserve">a </w:t>
      </w:r>
      <w:r w:rsidR="001D0867" w:rsidRPr="00770485">
        <w:t>cit</w:t>
      </w:r>
      <w:r w:rsidR="00E670BD">
        <w:t xml:space="preserve">a </w:t>
      </w:r>
      <w:r w:rsidR="001D0867" w:rsidRPr="00770485">
        <w:t>veid</w:t>
      </w:r>
      <w:r w:rsidR="00E670BD">
        <w:t xml:space="preserve">a </w:t>
      </w:r>
      <w:r w:rsidR="00A11DDE" w:rsidRPr="00770485">
        <w:t>attēlojums</w:t>
      </w:r>
    </w:p>
    <w:p w14:paraId="1F61D248" w14:textId="77777777" w:rsidR="001D0867" w:rsidRPr="00770485" w:rsidRDefault="00F8255F" w:rsidP="00F8255F">
      <w:pPr>
        <w:pStyle w:val="APKL"/>
        <w:rPr>
          <w:b/>
        </w:rPr>
      </w:pPr>
      <w:r>
        <w:t>1.5.24</w:t>
      </w:r>
      <w:r>
        <w:tab/>
      </w:r>
      <w:r w:rsidR="00A11DDE" w:rsidRPr="00770485">
        <w:t>Saturns</w:t>
      </w:r>
    </w:p>
    <w:p w14:paraId="06CCDF77" w14:textId="77777777" w:rsidR="00336A4D" w:rsidRPr="00770485" w:rsidRDefault="0028584C" w:rsidP="00F8255F">
      <w:pPr>
        <w:pStyle w:val="APKL"/>
        <w:rPr>
          <w:b/>
        </w:rPr>
      </w:pPr>
      <w:r>
        <w:t>1.5.25</w:t>
      </w:r>
      <w:r w:rsidR="001D0867" w:rsidRPr="00770485">
        <w:tab/>
      </w:r>
      <w:r w:rsidR="00A11DDE" w:rsidRPr="00770485">
        <w:t>Citas planētas</w:t>
      </w:r>
    </w:p>
    <w:p w14:paraId="7CA57A65" w14:textId="77777777" w:rsidR="001D0867" w:rsidRPr="00B900F4" w:rsidRDefault="001D0867" w:rsidP="00B900F4">
      <w:pPr>
        <w:pStyle w:val="KL"/>
      </w:pPr>
      <w:r w:rsidRPr="00770485">
        <w:lastRenderedPageBreak/>
        <w:t>1.7</w:t>
      </w:r>
      <w:r w:rsidRPr="00770485">
        <w:tab/>
      </w:r>
      <w:r w:rsidR="00A11DDE" w:rsidRPr="00770485">
        <w:t>Mēness</w:t>
      </w:r>
    </w:p>
    <w:p w14:paraId="73556E4C" w14:textId="77777777" w:rsidR="00597F29" w:rsidRPr="00770485" w:rsidRDefault="001D0867" w:rsidP="00B900F4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k</w:t>
      </w:r>
      <w:r w:rsidR="00A11DDE" w:rsidRPr="00770485">
        <w:t>lasē ietilpst mēness attēlojums kopā ar zvaigznēm</w:t>
      </w:r>
      <w:r w:rsidR="00336A4D" w:rsidRPr="00770485">
        <w:t>.</w:t>
      </w:r>
    </w:p>
    <w:p w14:paraId="2F755252" w14:textId="77777777" w:rsidR="001D0867" w:rsidRPr="00770485" w:rsidRDefault="00F8255F" w:rsidP="00F8255F">
      <w:pPr>
        <w:pStyle w:val="APKL"/>
        <w:rPr>
          <w:b/>
        </w:rPr>
      </w:pPr>
      <w:r>
        <w:t>*1.7.1</w:t>
      </w:r>
      <w:r w:rsidR="00A11DDE" w:rsidRPr="00770485">
        <w:tab/>
        <w:t>Pilns mēness, vairāki mēneši</w:t>
      </w:r>
    </w:p>
    <w:p w14:paraId="42E3DF3E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1.7.3</w:t>
      </w:r>
      <w:r w:rsidR="001D0867" w:rsidRPr="00770485">
        <w:tab/>
      </w:r>
      <w:r w:rsidR="00A11DDE" w:rsidRPr="00770485">
        <w:t>Pilns mēness, kas</w:t>
      </w:r>
      <w:r w:rsidR="007221E3">
        <w:t xml:space="preserve"> personificē vai</w:t>
      </w:r>
      <w:r w:rsidR="00A11DDE" w:rsidRPr="00770485">
        <w:t xml:space="preserve"> atveido cilvēk</w:t>
      </w:r>
      <w:r w:rsidR="00E670BD">
        <w:t xml:space="preserve">a </w:t>
      </w:r>
      <w:r w:rsidR="00A11DDE" w:rsidRPr="00770485">
        <w:t>seju vai dzīvniek</w:t>
      </w:r>
      <w:r w:rsidR="00E670BD">
        <w:t xml:space="preserve">a </w:t>
      </w:r>
      <w:r w:rsidR="00A11DDE" w:rsidRPr="00770485">
        <w:t>galvu</w:t>
      </w:r>
    </w:p>
    <w:p w14:paraId="3AF823FE" w14:textId="77777777" w:rsidR="001D0867" w:rsidRPr="00770485" w:rsidRDefault="00F8255F" w:rsidP="00F8255F">
      <w:pPr>
        <w:pStyle w:val="APKL"/>
        <w:rPr>
          <w:b/>
        </w:rPr>
      </w:pPr>
      <w:r>
        <w:t>*1.7.6</w:t>
      </w:r>
      <w:r>
        <w:tab/>
      </w:r>
      <w:r w:rsidR="00A11DDE" w:rsidRPr="00770485">
        <w:t>Mēness sirpis, pusmēness</w:t>
      </w:r>
    </w:p>
    <w:p w14:paraId="5C899246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1D0867" w:rsidRPr="00770485">
        <w:t>1.7.7</w:t>
      </w:r>
      <w:r w:rsidR="001D0867" w:rsidRPr="00770485">
        <w:tab/>
      </w:r>
      <w:r w:rsidR="00A11DDE" w:rsidRPr="00770485">
        <w:t xml:space="preserve">Mēness sirpis vai pusmēness kopā ar cilvēkiem vai </w:t>
      </w:r>
      <w:r w:rsidR="001D0867" w:rsidRPr="00770485">
        <w:t>cilvēk</w:t>
      </w:r>
      <w:r w:rsidR="00E670BD">
        <w:t xml:space="preserve">a </w:t>
      </w:r>
      <w:r w:rsidR="00A11DDE" w:rsidRPr="00770485">
        <w:t>ķermeņ</w:t>
      </w:r>
      <w:r w:rsidR="00E670BD">
        <w:t xml:space="preserve">a </w:t>
      </w:r>
      <w:r w:rsidR="00A11DDE" w:rsidRPr="00770485">
        <w:t>daļām</w:t>
      </w:r>
    </w:p>
    <w:p w14:paraId="24BD80D1" w14:textId="662BA6C7" w:rsidR="001D0867" w:rsidRDefault="00474A7F" w:rsidP="00F8255F">
      <w:pPr>
        <w:pStyle w:val="APKL"/>
      </w:pPr>
      <w:r>
        <w:t>A </w:t>
      </w:r>
      <w:r w:rsidR="001D0867" w:rsidRPr="00770485">
        <w:t>1.7.8</w:t>
      </w:r>
      <w:r w:rsidR="001D0867" w:rsidRPr="00770485">
        <w:tab/>
      </w:r>
      <w:r w:rsidR="00A11DDE" w:rsidRPr="00770485">
        <w:t>Mēness sirpis vai pusmēness kopā ar dzīvniekiem</w:t>
      </w:r>
    </w:p>
    <w:p w14:paraId="33AA1628" w14:textId="5C92602B" w:rsidR="00394276" w:rsidRPr="00770485" w:rsidRDefault="00394276" w:rsidP="00F8255F">
      <w:pPr>
        <w:pStyle w:val="APKL"/>
        <w:rPr>
          <w:b/>
        </w:rPr>
      </w:pPr>
      <w:r>
        <w:t>A</w:t>
      </w:r>
      <w:r w:rsidR="009C3648">
        <w:t> </w:t>
      </w:r>
      <w:r>
        <w:t>1.7.9</w:t>
      </w:r>
      <w:r w:rsidR="00EA1E15">
        <w:tab/>
        <w:t xml:space="preserve">Pilns mēness, mēness sirpis vai pusmēness </w:t>
      </w:r>
      <w:r w:rsidR="009C3648">
        <w:t>kopā ar mēness sirpi vai pusmēnesi ar augiem</w:t>
      </w:r>
    </w:p>
    <w:p w14:paraId="15038F4C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A11DDE" w:rsidRPr="00770485">
        <w:t>1.7.10</w:t>
      </w:r>
      <w:r w:rsidR="00A11DDE" w:rsidRPr="00770485">
        <w:tab/>
        <w:t>Mēness sirpis vai pusmēness kopā ar mākoņiem, lietu, ūdens pilēm vai citu dabas parādību attēlojumu</w:t>
      </w:r>
    </w:p>
    <w:p w14:paraId="449D0105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A11DDE" w:rsidRPr="00770485">
        <w:t>1.7.11</w:t>
      </w:r>
      <w:r w:rsidR="00A11DDE" w:rsidRPr="00770485">
        <w:tab/>
        <w:t>Mēness sirpis vai pusmēness kopā ar plaš</w:t>
      </w:r>
      <w:r w:rsidR="00E670BD">
        <w:t xml:space="preserve">a </w:t>
      </w:r>
      <w:r w:rsidR="00A11DDE" w:rsidRPr="00770485">
        <w:t>patēriņ</w:t>
      </w:r>
      <w:r w:rsidR="00E670BD">
        <w:t xml:space="preserve">a </w:t>
      </w:r>
      <w:r w:rsidR="00A11DDE" w:rsidRPr="00770485">
        <w:t>p</w:t>
      </w:r>
      <w:r w:rsidR="001D0867" w:rsidRPr="00770485">
        <w:t>recēm vai rūpniecības izstrādājumiem</w:t>
      </w:r>
    </w:p>
    <w:p w14:paraId="563CEF50" w14:textId="6CE22ABC" w:rsidR="001D0867" w:rsidRDefault="00474A7F" w:rsidP="00F8255F">
      <w:pPr>
        <w:pStyle w:val="APKL"/>
      </w:pPr>
      <w:r>
        <w:t>A </w:t>
      </w:r>
      <w:r w:rsidR="00A11DDE" w:rsidRPr="00770485">
        <w:t>1.7.12</w:t>
      </w:r>
      <w:r w:rsidR="00A11DDE" w:rsidRPr="00770485">
        <w:tab/>
        <w:t>Mēness sirpis vai pusmēness kopā ar citiem grafiskiem elementiem</w:t>
      </w:r>
    </w:p>
    <w:p w14:paraId="3B8E52C7" w14:textId="1DF4D4DB" w:rsidR="00236AEA" w:rsidRPr="00770485" w:rsidRDefault="00236AEA" w:rsidP="00F8255F">
      <w:pPr>
        <w:pStyle w:val="APKL"/>
        <w:rPr>
          <w:b/>
        </w:rPr>
      </w:pPr>
      <w:r>
        <w:t>A 1.7.13</w:t>
      </w:r>
      <w:r>
        <w:tab/>
        <w:t>Pilns mēness, mēness sirpis vai pusmēness kopā ar mēness sirpi vai pusmēnesi ar uzrakstiem</w:t>
      </w:r>
    </w:p>
    <w:p w14:paraId="7AB5A960" w14:textId="77777777" w:rsidR="001D0867" w:rsidRPr="00770485" w:rsidRDefault="001D0867" w:rsidP="00F8255F">
      <w:pPr>
        <w:pStyle w:val="APKL"/>
        <w:rPr>
          <w:b/>
        </w:rPr>
      </w:pPr>
      <w:r w:rsidRPr="00770485">
        <w:t>*1.7.19</w:t>
      </w:r>
      <w:r w:rsidRPr="00770485">
        <w:tab/>
      </w:r>
      <w:r w:rsidR="00A11DDE" w:rsidRPr="00770485">
        <w:t>Vairāki mēness sirpji vai pusmēneši</w:t>
      </w:r>
    </w:p>
    <w:p w14:paraId="262FB57F" w14:textId="77777777" w:rsidR="001D0867" w:rsidRPr="00770485" w:rsidRDefault="00474A7F" w:rsidP="00F8255F">
      <w:pPr>
        <w:pStyle w:val="APKL"/>
        <w:rPr>
          <w:b/>
        </w:rPr>
      </w:pPr>
      <w:r>
        <w:t>A </w:t>
      </w:r>
      <w:r w:rsidR="00A11DDE" w:rsidRPr="00770485">
        <w:t>1.7.20</w:t>
      </w:r>
      <w:r w:rsidR="00A11DDE" w:rsidRPr="00770485">
        <w:tab/>
        <w:t>Mēness sirpis vai pusmēness, kas</w:t>
      </w:r>
      <w:r w:rsidR="00C55088">
        <w:t xml:space="preserve"> personificē vai</w:t>
      </w:r>
      <w:r w:rsidR="00A11DDE" w:rsidRPr="00770485">
        <w:t xml:space="preserve"> atveido cilvēk</w:t>
      </w:r>
      <w:r w:rsidR="00E670BD">
        <w:t xml:space="preserve">a </w:t>
      </w:r>
      <w:r w:rsidR="00A11DDE" w:rsidRPr="00770485">
        <w:t>seju vai dzīvniek</w:t>
      </w:r>
      <w:r w:rsidR="00E670BD">
        <w:t xml:space="preserve">a </w:t>
      </w:r>
      <w:r w:rsidR="00A11DDE" w:rsidRPr="00770485">
        <w:t>galvu</w:t>
      </w:r>
    </w:p>
    <w:p w14:paraId="0F529917" w14:textId="77777777" w:rsidR="00597F29" w:rsidRPr="00770485" w:rsidRDefault="00F8255F" w:rsidP="00F8255F">
      <w:pPr>
        <w:pStyle w:val="APKL"/>
        <w:rPr>
          <w:b/>
        </w:rPr>
      </w:pPr>
      <w:r>
        <w:t>1.7.22</w:t>
      </w:r>
      <w:r>
        <w:tab/>
      </w:r>
      <w:r w:rsidR="00A11DDE" w:rsidRPr="00770485">
        <w:t>Mēness globusi</w:t>
      </w:r>
    </w:p>
    <w:p w14:paraId="6EC7B390" w14:textId="77777777" w:rsidR="00597F29" w:rsidRPr="00F8255F" w:rsidRDefault="00597F29" w:rsidP="00F8255F">
      <w:pPr>
        <w:pStyle w:val="KL"/>
      </w:pPr>
      <w:r w:rsidRPr="00770485">
        <w:t>1.11</w:t>
      </w:r>
      <w:r w:rsidRPr="00770485">
        <w:tab/>
      </w:r>
      <w:r w:rsidR="00A11DDE" w:rsidRPr="00770485">
        <w:t>Zvaigznāji, zvaigžņu grupas, zvaigžņotā debess, debess ķermeņu globusi un kartes</w:t>
      </w:r>
    </w:p>
    <w:p w14:paraId="7E407B98" w14:textId="77777777" w:rsidR="00597F29" w:rsidRPr="00770485" w:rsidRDefault="00597F29" w:rsidP="00F8255F">
      <w:pPr>
        <w:pStyle w:val="APKL"/>
      </w:pPr>
      <w:r w:rsidRPr="00770485">
        <w:t>*1.11.1</w:t>
      </w:r>
      <w:r w:rsidRPr="00770485">
        <w:tab/>
      </w:r>
      <w:r w:rsidR="00A11DDE" w:rsidRPr="00770485">
        <w:t>Zvaigznāji, galaktikas</w:t>
      </w:r>
    </w:p>
    <w:p w14:paraId="0AD25FCC" w14:textId="77777777" w:rsidR="00597F29" w:rsidRPr="00770485" w:rsidRDefault="00474A7F" w:rsidP="00F8255F">
      <w:pPr>
        <w:pStyle w:val="APKL"/>
      </w:pPr>
      <w:r>
        <w:t>A </w:t>
      </w:r>
      <w:r w:rsidR="00A11DDE" w:rsidRPr="00770485">
        <w:t>1.11.2</w:t>
      </w:r>
      <w:r w:rsidR="00A11DDE" w:rsidRPr="00770485">
        <w:tab/>
        <w:t>Orions</w:t>
      </w:r>
    </w:p>
    <w:p w14:paraId="43B1C60A" w14:textId="77777777" w:rsidR="00597F29" w:rsidRPr="00770485" w:rsidRDefault="00474A7F" w:rsidP="00F8255F">
      <w:pPr>
        <w:pStyle w:val="APKL"/>
      </w:pPr>
      <w:r>
        <w:t>A </w:t>
      </w:r>
      <w:r w:rsidR="00A11DDE" w:rsidRPr="00770485">
        <w:t>1.11.3</w:t>
      </w:r>
      <w:r w:rsidR="00A11DDE" w:rsidRPr="00770485">
        <w:tab/>
        <w:t>Dienvidu Krusts</w:t>
      </w:r>
    </w:p>
    <w:p w14:paraId="16073890" w14:textId="77777777" w:rsidR="00597F29" w:rsidRPr="00770485" w:rsidRDefault="00474A7F" w:rsidP="00F8255F">
      <w:pPr>
        <w:pStyle w:val="APKL"/>
      </w:pPr>
      <w:r>
        <w:t>A </w:t>
      </w:r>
      <w:r w:rsidR="00A11DDE" w:rsidRPr="00770485">
        <w:t>1.11.4</w:t>
      </w:r>
      <w:r w:rsidR="00A11DDE" w:rsidRPr="00770485">
        <w:tab/>
        <w:t xml:space="preserve">Lielais Lācis (Lielie Greizie rati), Mazais Lācis (Mazie </w:t>
      </w:r>
      <w:r w:rsidR="00597F29" w:rsidRPr="00770485">
        <w:t>Greizie r</w:t>
      </w:r>
      <w:r w:rsidR="00A11DDE" w:rsidRPr="00770485">
        <w:t>ati)</w:t>
      </w:r>
    </w:p>
    <w:p w14:paraId="2E11B85E" w14:textId="77777777" w:rsidR="00597F29" w:rsidRPr="00770485" w:rsidRDefault="00474A7F" w:rsidP="00F8255F">
      <w:pPr>
        <w:pStyle w:val="APKL"/>
      </w:pPr>
      <w:r>
        <w:t>A </w:t>
      </w:r>
      <w:r w:rsidR="00A11DDE" w:rsidRPr="00770485">
        <w:t>1.11.8</w:t>
      </w:r>
      <w:r w:rsidR="00A11DDE" w:rsidRPr="00770485">
        <w:tab/>
        <w:t>Zvaigznes, kas veido a</w:t>
      </w:r>
      <w:r w:rsidR="00597F29" w:rsidRPr="00770485">
        <w:t>pli, ovālu vai citu ģeometrisku</w:t>
      </w:r>
      <w:r w:rsidR="00B900F4">
        <w:t xml:space="preserve"> </w:t>
      </w:r>
      <w:r w:rsidR="00A11DDE" w:rsidRPr="00770485">
        <w:t>figūru</w:t>
      </w:r>
    </w:p>
    <w:p w14:paraId="78DAAFA2" w14:textId="77777777" w:rsidR="00597F29" w:rsidRPr="00770485" w:rsidRDefault="00474A7F" w:rsidP="00F8255F">
      <w:pPr>
        <w:pStyle w:val="APKL"/>
      </w:pPr>
      <w:r>
        <w:t>A </w:t>
      </w:r>
      <w:r w:rsidR="00A11DDE" w:rsidRPr="00770485">
        <w:t>1.11.9</w:t>
      </w:r>
      <w:r w:rsidR="00A11DDE" w:rsidRPr="00770485">
        <w:tab/>
        <w:t>Pien</w:t>
      </w:r>
      <w:r w:rsidR="00E670BD">
        <w:t xml:space="preserve">a </w:t>
      </w:r>
      <w:r w:rsidR="00A11DDE" w:rsidRPr="00770485">
        <w:t>Ceļš, galaktikas</w:t>
      </w:r>
    </w:p>
    <w:p w14:paraId="7890D09C" w14:textId="77777777" w:rsidR="00597F29" w:rsidRPr="00770485" w:rsidRDefault="00474A7F" w:rsidP="00F8255F">
      <w:pPr>
        <w:pStyle w:val="APKL"/>
      </w:pPr>
      <w:r>
        <w:t>A </w:t>
      </w:r>
      <w:r w:rsidR="00A11DDE" w:rsidRPr="00770485">
        <w:t>1.11.10</w:t>
      </w:r>
      <w:r w:rsidR="00A11DDE" w:rsidRPr="00770485">
        <w:tab/>
        <w:t xml:space="preserve">Citi zvaigznāji vai zvaigžņu grupas (izņemot </w:t>
      </w:r>
      <w:r>
        <w:t>A </w:t>
      </w:r>
      <w:r w:rsidR="00B900F4">
        <w:t>1.11.8 </w:t>
      </w:r>
      <w:r w:rsidR="00A11DDE" w:rsidRPr="00770485">
        <w:t>apakšklasē ietvertās)</w:t>
      </w:r>
    </w:p>
    <w:p w14:paraId="669FED20" w14:textId="77777777" w:rsidR="005605D2" w:rsidRPr="00770485" w:rsidRDefault="00597F29" w:rsidP="00B900F4">
      <w:pPr>
        <w:pStyle w:val="APKLPIEZ"/>
      </w:pPr>
      <w:r w:rsidRPr="00770485">
        <w:rPr>
          <w:u w:val="single"/>
        </w:rPr>
        <w:t>Piezīme</w:t>
      </w:r>
      <w:r w:rsidR="005605D2" w:rsidRPr="00770485">
        <w:rPr>
          <w:u w:val="single"/>
        </w:rPr>
        <w:t>s</w:t>
      </w:r>
      <w:r w:rsidR="00B900F4">
        <w:t>:</w:t>
      </w:r>
      <w:r w:rsidR="00007505">
        <w:tab/>
      </w:r>
      <w:r w:rsidR="00B900F4">
        <w:t>a) </w:t>
      </w:r>
      <w:r w:rsidR="00A11DDE" w:rsidRPr="00770485">
        <w:t>apakšklasē</w:t>
      </w:r>
      <w:r w:rsidR="005605D2" w:rsidRPr="00770485">
        <w:t xml:space="preserve"> ietilpst saules, mēness</w:t>
      </w:r>
      <w:r w:rsidR="00A11DDE" w:rsidRPr="00770485">
        <w:t xml:space="preserve"> </w:t>
      </w:r>
      <w:r w:rsidR="00E076D8" w:rsidRPr="00770485">
        <w:t>un zvaigž</w:t>
      </w:r>
      <w:r w:rsidR="005605D2" w:rsidRPr="00770485">
        <w:t>ņu</w:t>
      </w:r>
      <w:r w:rsidR="00A11DDE" w:rsidRPr="00770485">
        <w:t xml:space="preserve"> grupas</w:t>
      </w:r>
      <w:r w:rsidR="00336A4D" w:rsidRPr="00770485">
        <w:t>,</w:t>
      </w:r>
    </w:p>
    <w:p w14:paraId="2058D997" w14:textId="77777777" w:rsidR="005605D2" w:rsidRPr="00770485" w:rsidRDefault="00B900F4" w:rsidP="00B900F4">
      <w:pPr>
        <w:pStyle w:val="APKLPIEZ"/>
      </w:pPr>
      <w:r>
        <w:tab/>
        <w:t>b) </w:t>
      </w:r>
      <w:r w:rsidR="00A11DDE" w:rsidRPr="00770485">
        <w:t>apakšklasē neietilpst mēness sirpj</w:t>
      </w:r>
      <w:r w:rsidR="00E670BD">
        <w:t xml:space="preserve">a </w:t>
      </w:r>
      <w:r w:rsidR="00A11DDE" w:rsidRPr="00770485">
        <w:t xml:space="preserve">attēlojums kopā ar </w:t>
      </w:r>
      <w:r>
        <w:t xml:space="preserve">vienu vai vairākām </w:t>
      </w:r>
      <w:r w:rsidR="00002E0D" w:rsidRPr="00770485">
        <w:t>zvaigznēm (sk</w:t>
      </w:r>
      <w:r w:rsidR="005605D2" w:rsidRPr="00770485">
        <w:t>.</w:t>
      </w:r>
      <w:r>
        <w:t> </w:t>
      </w:r>
      <w:r w:rsidR="00336A4D" w:rsidRPr="00770485">
        <w:t>1.7.6 un 1.7.19</w:t>
      </w:r>
      <w:r>
        <w:t> </w:t>
      </w:r>
      <w:r w:rsidR="00336A4D" w:rsidRPr="00770485">
        <w:t>apakšklasi</w:t>
      </w:r>
      <w:r w:rsidR="00A11DDE" w:rsidRPr="00770485">
        <w:t>)</w:t>
      </w:r>
      <w:r w:rsidR="00336A4D" w:rsidRPr="00770485">
        <w:t>.</w:t>
      </w:r>
    </w:p>
    <w:p w14:paraId="0BA03E17" w14:textId="77777777" w:rsidR="00524AAF" w:rsidRPr="00770485" w:rsidRDefault="005605D2" w:rsidP="00F8255F">
      <w:pPr>
        <w:pStyle w:val="APKL"/>
      </w:pPr>
      <w:r w:rsidRPr="00770485">
        <w:t>1.11.12</w:t>
      </w:r>
      <w:r w:rsidRPr="00770485">
        <w:tab/>
      </w:r>
      <w:r w:rsidR="00A11DDE" w:rsidRPr="00770485">
        <w:t>Zvaigžņotā debess</w:t>
      </w:r>
    </w:p>
    <w:p w14:paraId="1D7AAFBB" w14:textId="77777777" w:rsidR="00524AAF" w:rsidRPr="00770485" w:rsidRDefault="00524AAF" w:rsidP="00F8255F">
      <w:pPr>
        <w:pStyle w:val="APKL"/>
      </w:pPr>
      <w:r w:rsidRPr="00770485">
        <w:t>1.11.15</w:t>
      </w:r>
      <w:r w:rsidRPr="00770485">
        <w:tab/>
      </w:r>
      <w:r w:rsidR="00A11DDE" w:rsidRPr="00770485">
        <w:t>Debess ķermeņu globusi un kartes</w:t>
      </w:r>
    </w:p>
    <w:p w14:paraId="06B45554" w14:textId="77777777" w:rsidR="00524AAF" w:rsidRPr="00007505" w:rsidRDefault="00524AAF" w:rsidP="00007505">
      <w:pPr>
        <w:pStyle w:val="KL"/>
      </w:pPr>
      <w:r w:rsidRPr="00770485">
        <w:t>1.13</w:t>
      </w:r>
      <w:r w:rsidRPr="00770485">
        <w:tab/>
      </w:r>
      <w:r w:rsidR="00A11DDE" w:rsidRPr="00770485">
        <w:t>Armilārās sfēras, planetāriji (Saules sistēmas modeļi), astronomiskās orbītas, atomu modeļi, molekulu modeļi</w:t>
      </w:r>
    </w:p>
    <w:p w14:paraId="4F3A3A6D" w14:textId="77777777" w:rsidR="00524AAF" w:rsidRPr="00770485" w:rsidRDefault="00524AAF" w:rsidP="00007505">
      <w:pPr>
        <w:pStyle w:val="APKL"/>
        <w:rPr>
          <w:b/>
        </w:rPr>
      </w:pPr>
      <w:r w:rsidRPr="00770485">
        <w:t>*1.13.1</w:t>
      </w:r>
      <w:r w:rsidRPr="00770485">
        <w:tab/>
      </w:r>
      <w:r w:rsidR="00A11DDE" w:rsidRPr="00770485">
        <w:t>Armilārās sfēras, planetāriji (Saules sistēmas modeļi), astronomiskās orbītas,</w:t>
      </w:r>
      <w:r w:rsidR="00720B55" w:rsidRPr="00770485">
        <w:t xml:space="preserve"> </w:t>
      </w:r>
      <w:r w:rsidR="00A11DDE" w:rsidRPr="00770485">
        <w:t>atomu modeļi, molekulu modeļi</w:t>
      </w:r>
    </w:p>
    <w:p w14:paraId="07E0494F" w14:textId="77777777" w:rsidR="00720B55" w:rsidRPr="00770485" w:rsidRDefault="00474A7F" w:rsidP="00007505">
      <w:pPr>
        <w:pStyle w:val="APKL"/>
        <w:rPr>
          <w:b/>
        </w:rPr>
      </w:pPr>
      <w:r>
        <w:t>A </w:t>
      </w:r>
      <w:r w:rsidR="00A11DDE" w:rsidRPr="00770485">
        <w:t>1.13.2</w:t>
      </w:r>
      <w:r w:rsidR="00A11DDE" w:rsidRPr="00770485">
        <w:tab/>
        <w:t>Armilārās sfēras, planetāriji (Saules sistēmas modeļi)</w:t>
      </w:r>
    </w:p>
    <w:p w14:paraId="426909C8" w14:textId="77777777" w:rsidR="00720B55" w:rsidRPr="00770485" w:rsidRDefault="00474A7F" w:rsidP="00007505">
      <w:pPr>
        <w:pStyle w:val="APKL"/>
      </w:pPr>
      <w:r>
        <w:t>A </w:t>
      </w:r>
      <w:r w:rsidR="00720B55" w:rsidRPr="00770485">
        <w:t>1.13.5</w:t>
      </w:r>
      <w:r w:rsidR="00720B55" w:rsidRPr="00770485">
        <w:tab/>
        <w:t>Astronomiskās orbītas</w:t>
      </w:r>
    </w:p>
    <w:p w14:paraId="52A90C55" w14:textId="77777777" w:rsidR="00720B55" w:rsidRPr="00770485" w:rsidRDefault="00474A7F" w:rsidP="00007505">
      <w:pPr>
        <w:pStyle w:val="APKL"/>
        <w:rPr>
          <w:b/>
        </w:rPr>
      </w:pPr>
      <w:r>
        <w:t>A </w:t>
      </w:r>
      <w:r w:rsidR="00A11DDE" w:rsidRPr="00770485">
        <w:t>1.13.10</w:t>
      </w:r>
      <w:r w:rsidR="00A11DDE" w:rsidRPr="00770485">
        <w:tab/>
        <w:t>Atomu orbītas</w:t>
      </w:r>
    </w:p>
    <w:p w14:paraId="3A4AE814" w14:textId="62EE1CEC" w:rsidR="00720B55" w:rsidRPr="00770485" w:rsidRDefault="00474A7F" w:rsidP="00007505">
      <w:pPr>
        <w:pStyle w:val="APKL"/>
        <w:rPr>
          <w:b/>
        </w:rPr>
      </w:pPr>
      <w:r>
        <w:lastRenderedPageBreak/>
        <w:t>A </w:t>
      </w:r>
      <w:r w:rsidR="00A11DDE" w:rsidRPr="00770485">
        <w:t>1.13.15</w:t>
      </w:r>
      <w:r w:rsidR="00A11DDE" w:rsidRPr="00770485">
        <w:tab/>
      </w:r>
      <w:r w:rsidR="00720B55" w:rsidRPr="00770485">
        <w:t>Atomu modeļi, m</w:t>
      </w:r>
      <w:r w:rsidR="00A11DDE" w:rsidRPr="00770485">
        <w:t>olekulu</w:t>
      </w:r>
      <w:r w:rsidR="00720B55" w:rsidRPr="00770485">
        <w:t xml:space="preserve"> modeļi, </w:t>
      </w:r>
      <w:r w:rsidR="00A11DDE" w:rsidRPr="00770485">
        <w:t>cilvēka, dzīvnieku vai augu šūnu attēlojums</w:t>
      </w:r>
      <w:r w:rsidR="002B02C8">
        <w:t>, baktēriju vai vīrusu attēli, DNS spirāles</w:t>
      </w:r>
    </w:p>
    <w:p w14:paraId="66B620E1" w14:textId="77777777" w:rsidR="00720B55" w:rsidRPr="00770485" w:rsidRDefault="00720B55" w:rsidP="00007505">
      <w:pPr>
        <w:pStyle w:val="KL"/>
      </w:pPr>
      <w:r w:rsidRPr="00770485">
        <w:t>1.15</w:t>
      </w:r>
      <w:r w:rsidRPr="00770485">
        <w:tab/>
      </w:r>
      <w:r w:rsidR="00A11DDE" w:rsidRPr="00770485">
        <w:t>Dabas parādības</w:t>
      </w:r>
    </w:p>
    <w:p w14:paraId="74183ADE" w14:textId="77777777" w:rsidR="00720B55" w:rsidRPr="00007505" w:rsidRDefault="00335227" w:rsidP="00007505">
      <w:pPr>
        <w:pStyle w:val="KLPIEZ"/>
      </w:pPr>
      <w:r w:rsidRPr="00007505">
        <w:rPr>
          <w:u w:val="single"/>
        </w:rPr>
        <w:t>Piezīme</w:t>
      </w:r>
      <w:r w:rsidR="00007505" w:rsidRPr="00007505">
        <w:t>:</w:t>
      </w:r>
      <w:r w:rsidRPr="00007505">
        <w:tab/>
        <w:t>Izņemot līniju ko</w:t>
      </w:r>
      <w:r w:rsidR="00007505" w:rsidRPr="00007505">
        <w:t>pumu, kas atgādin</w:t>
      </w:r>
      <w:r w:rsidR="00E670BD">
        <w:t xml:space="preserve">a </w:t>
      </w:r>
      <w:r w:rsidR="00007505" w:rsidRPr="00007505">
        <w:t xml:space="preserve">skaņas </w:t>
      </w:r>
      <w:r w:rsidRPr="00007505">
        <w:t>vai elektromagnētiskos viļņus</w:t>
      </w:r>
    </w:p>
    <w:p w14:paraId="60973C66" w14:textId="77777777" w:rsidR="00720B55" w:rsidRPr="00770485" w:rsidRDefault="00007505" w:rsidP="00007505">
      <w:pPr>
        <w:pStyle w:val="APKL"/>
        <w:rPr>
          <w:b/>
        </w:rPr>
      </w:pPr>
      <w:r>
        <w:t>1.15.1</w:t>
      </w:r>
      <w:r>
        <w:tab/>
      </w:r>
      <w:r w:rsidR="00720B55" w:rsidRPr="00770485">
        <w:t>Varavīksne</w:t>
      </w:r>
    </w:p>
    <w:p w14:paraId="24F508AC" w14:textId="77777777" w:rsidR="00720B55" w:rsidRPr="00770485" w:rsidRDefault="00007505" w:rsidP="00007505">
      <w:pPr>
        <w:pStyle w:val="APKL"/>
        <w:rPr>
          <w:b/>
        </w:rPr>
      </w:pPr>
      <w:r>
        <w:t>1.15.3</w:t>
      </w:r>
      <w:r>
        <w:tab/>
      </w:r>
      <w:r w:rsidR="00A11DDE" w:rsidRPr="00770485">
        <w:t>Zibens</w:t>
      </w:r>
    </w:p>
    <w:p w14:paraId="675A6C60" w14:textId="77777777" w:rsidR="00720B55" w:rsidRPr="00770485" w:rsidRDefault="00007505" w:rsidP="00007505">
      <w:pPr>
        <w:pStyle w:val="APKL"/>
        <w:rPr>
          <w:b/>
        </w:rPr>
      </w:pPr>
      <w:r>
        <w:t>1.15.5</w:t>
      </w:r>
      <w:r>
        <w:tab/>
      </w:r>
      <w:r w:rsidR="00A11DDE" w:rsidRPr="00770485">
        <w:t>Liesmas</w:t>
      </w:r>
    </w:p>
    <w:p w14:paraId="12FC7A11" w14:textId="77777777" w:rsidR="00720B55" w:rsidRPr="00770485" w:rsidRDefault="00007505" w:rsidP="0022336C">
      <w:pPr>
        <w:pStyle w:val="APKL"/>
        <w:keepNext/>
        <w:rPr>
          <w:b/>
        </w:rPr>
      </w:pPr>
      <w:r>
        <w:t>1.15.7</w:t>
      </w:r>
      <w:r>
        <w:tab/>
      </w:r>
      <w:r w:rsidR="00A11DDE" w:rsidRPr="00770485">
        <w:t>Dzirksteles, eksplozijas, uguņošanas attēlojums</w:t>
      </w:r>
    </w:p>
    <w:p w14:paraId="7AE393D2" w14:textId="0E301240" w:rsidR="00720B55" w:rsidRPr="00770485" w:rsidRDefault="00720B55" w:rsidP="000075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</w:r>
      <w:r w:rsidR="00A11DDE" w:rsidRPr="00770485">
        <w:t>apakšklasē neietilpst dzirksteles, kas attēlotas kā zvaigznes ar dažād</w:t>
      </w:r>
      <w:r w:rsidR="00E670BD">
        <w:t xml:space="preserve">a </w:t>
      </w:r>
      <w:r w:rsidR="00A11DDE" w:rsidRPr="00770485">
        <w:t>garum</w:t>
      </w:r>
      <w:r w:rsidR="00E670BD">
        <w:t xml:space="preserve">a </w:t>
      </w:r>
      <w:r w:rsidR="00002E0D" w:rsidRPr="00770485">
        <w:t>stariem (sk</w:t>
      </w:r>
      <w:r w:rsidRPr="00770485">
        <w:t>.</w:t>
      </w:r>
      <w:r w:rsidR="00007505">
        <w:t> </w:t>
      </w:r>
      <w:r w:rsidR="00336A4D" w:rsidRPr="00770485">
        <w:t>1.1.1</w:t>
      </w:r>
      <w:r w:rsidR="00007505">
        <w:t> </w:t>
      </w:r>
      <w:r w:rsidRPr="00770485">
        <w:t>apakšklasi</w:t>
      </w:r>
      <w:r w:rsidR="00A11DDE" w:rsidRPr="00770485">
        <w:t>)</w:t>
      </w:r>
      <w:r w:rsidR="00FE6A24">
        <w:t>,</w:t>
      </w:r>
      <w:r w:rsidR="0091704A">
        <w:t xml:space="preserve"> un sprāgstvielas ar dzirkstelēm (sk. 23.3.10 apakšklasi)</w:t>
      </w:r>
      <w:r w:rsidR="00336A4D" w:rsidRPr="00770485">
        <w:t>.</w:t>
      </w:r>
    </w:p>
    <w:p w14:paraId="07AAE198" w14:textId="77777777" w:rsidR="00720B55" w:rsidRPr="00770485" w:rsidRDefault="00007505" w:rsidP="00007505">
      <w:pPr>
        <w:pStyle w:val="APKL"/>
        <w:rPr>
          <w:b/>
        </w:rPr>
      </w:pPr>
      <w:r>
        <w:t>1.15.9</w:t>
      </w:r>
      <w:r>
        <w:tab/>
      </w:r>
      <w:r w:rsidR="00A11DDE" w:rsidRPr="00770485">
        <w:t>Gaismas avoti, stari, gaismas kūļi</w:t>
      </w:r>
    </w:p>
    <w:p w14:paraId="419D32E6" w14:textId="77777777" w:rsidR="00720B55" w:rsidRPr="00770485" w:rsidRDefault="00720B55" w:rsidP="00007505">
      <w:pPr>
        <w:pStyle w:val="APKL"/>
        <w:rPr>
          <w:b/>
        </w:rPr>
      </w:pPr>
      <w:r w:rsidRPr="00770485">
        <w:t>1.15.11</w:t>
      </w:r>
      <w:r w:rsidRPr="00770485">
        <w:tab/>
      </w:r>
      <w:r w:rsidR="00A11DDE" w:rsidRPr="00770485">
        <w:t>Mākoņi, migla, tvaiki, dūmi</w:t>
      </w:r>
    </w:p>
    <w:p w14:paraId="46B6819D" w14:textId="77777777" w:rsidR="00720B55" w:rsidRPr="00770485" w:rsidRDefault="00720B55" w:rsidP="00007505">
      <w:pPr>
        <w:pStyle w:val="APKL"/>
        <w:rPr>
          <w:b/>
        </w:rPr>
      </w:pPr>
      <w:r w:rsidRPr="00770485">
        <w:t>1.15.13</w:t>
      </w:r>
      <w:r w:rsidRPr="00770485">
        <w:tab/>
      </w:r>
      <w:r w:rsidR="00A11DDE" w:rsidRPr="00770485">
        <w:t>Lietus, krusa</w:t>
      </w:r>
    </w:p>
    <w:p w14:paraId="629738A1" w14:textId="77777777" w:rsidR="00720B55" w:rsidRPr="00770485" w:rsidRDefault="00720B55" w:rsidP="00007505">
      <w:pPr>
        <w:pStyle w:val="APKL"/>
        <w:rPr>
          <w:b/>
        </w:rPr>
      </w:pPr>
      <w:r w:rsidRPr="00770485">
        <w:t>1.15.14</w:t>
      </w:r>
      <w:r w:rsidRPr="00770485">
        <w:tab/>
      </w:r>
      <w:r w:rsidR="00A11DDE" w:rsidRPr="00770485">
        <w:t>Ūdens peļķes</w:t>
      </w:r>
    </w:p>
    <w:p w14:paraId="5E645519" w14:textId="77777777" w:rsidR="00720B55" w:rsidRPr="00770485" w:rsidRDefault="00720B55" w:rsidP="00007505">
      <w:pPr>
        <w:pStyle w:val="APKL"/>
        <w:rPr>
          <w:b/>
        </w:rPr>
      </w:pPr>
      <w:r w:rsidRPr="00770485">
        <w:t>1.15.15</w:t>
      </w:r>
      <w:r w:rsidRPr="00770485">
        <w:tab/>
      </w:r>
      <w:r w:rsidR="00A11DDE" w:rsidRPr="00770485">
        <w:t>Pilieni</w:t>
      </w:r>
    </w:p>
    <w:p w14:paraId="4A218D67" w14:textId="035C60FA" w:rsidR="00720B55" w:rsidRPr="00770485" w:rsidRDefault="00720B55" w:rsidP="00007505">
      <w:pPr>
        <w:pStyle w:val="APKL"/>
        <w:rPr>
          <w:b/>
        </w:rPr>
      </w:pPr>
      <w:r w:rsidRPr="00770485">
        <w:t>1.15.17</w:t>
      </w:r>
      <w:r w:rsidRPr="00770485">
        <w:tab/>
      </w:r>
      <w:r w:rsidR="00A11DDE" w:rsidRPr="00770485">
        <w:t>Sniegs, sniegpārslas vai snieg</w:t>
      </w:r>
      <w:r w:rsidR="00E670BD">
        <w:t xml:space="preserve">a </w:t>
      </w:r>
      <w:r w:rsidR="00A11DDE" w:rsidRPr="00770485">
        <w:t>kristāli</w:t>
      </w:r>
    </w:p>
    <w:p w14:paraId="043A82C9" w14:textId="77777777" w:rsidR="00720B55" w:rsidRPr="00770485" w:rsidRDefault="00720B55" w:rsidP="00007505">
      <w:pPr>
        <w:pStyle w:val="APKL"/>
        <w:rPr>
          <w:b/>
        </w:rPr>
      </w:pPr>
      <w:r w:rsidRPr="00770485">
        <w:t>1.15.19</w:t>
      </w:r>
      <w:r w:rsidRPr="00770485">
        <w:tab/>
      </w:r>
      <w:r w:rsidR="00A11DDE" w:rsidRPr="00770485">
        <w:t>Lāstekas, stalaktīti, stalagmīti, minerālu kristāli</w:t>
      </w:r>
    </w:p>
    <w:p w14:paraId="53B80EBE" w14:textId="77777777" w:rsidR="00720B55" w:rsidRPr="00770485" w:rsidRDefault="00720B55" w:rsidP="00007505">
      <w:pPr>
        <w:pStyle w:val="APKL"/>
        <w:rPr>
          <w:b/>
        </w:rPr>
      </w:pPr>
      <w:r w:rsidRPr="00770485">
        <w:t>1.15.21</w:t>
      </w:r>
      <w:r w:rsidRPr="00770485">
        <w:tab/>
      </w:r>
      <w:r w:rsidR="00A11DDE" w:rsidRPr="00770485">
        <w:t>Pūslīši, burbuļi, putas</w:t>
      </w:r>
    </w:p>
    <w:p w14:paraId="571A71ED" w14:textId="77777777" w:rsidR="00720B55" w:rsidRPr="00770485" w:rsidRDefault="00A11DDE" w:rsidP="00007505">
      <w:pPr>
        <w:pStyle w:val="APKLPIEZ"/>
      </w:pPr>
      <w:r w:rsidRPr="00770485">
        <w:rPr>
          <w:u w:val="single"/>
        </w:rPr>
        <w:t>Piezīme</w:t>
      </w:r>
      <w:r w:rsidR="00007505">
        <w:t>:</w:t>
      </w:r>
      <w:r w:rsidR="00007505">
        <w:tab/>
      </w:r>
      <w:r w:rsidRPr="00770485">
        <w:t xml:space="preserve">apakšklasē ietilpst arī </w:t>
      </w:r>
      <w:r w:rsidR="00BF0A94" w:rsidRPr="00770485">
        <w:t>cilvēk</w:t>
      </w:r>
      <w:r w:rsidR="00E670BD">
        <w:t xml:space="preserve">a </w:t>
      </w:r>
      <w:r w:rsidR="00BF0A94" w:rsidRPr="00770485">
        <w:t>runas</w:t>
      </w:r>
      <w:r w:rsidRPr="00770485">
        <w:t xml:space="preserve"> </w:t>
      </w:r>
      <w:r w:rsidR="00720B55" w:rsidRPr="00770485">
        <w:t>attēlojums</w:t>
      </w:r>
      <w:r w:rsidR="00336A4D" w:rsidRPr="00770485">
        <w:t>.</w:t>
      </w:r>
    </w:p>
    <w:p w14:paraId="2C91884F" w14:textId="77777777" w:rsidR="00720B55" w:rsidRPr="00770485" w:rsidRDefault="00720B55" w:rsidP="00007505">
      <w:pPr>
        <w:pStyle w:val="APKL"/>
        <w:rPr>
          <w:b/>
        </w:rPr>
      </w:pPr>
      <w:r w:rsidRPr="00770485">
        <w:t>1.15.23</w:t>
      </w:r>
      <w:r w:rsidRPr="00770485">
        <w:tab/>
      </w:r>
      <w:r w:rsidR="00A11DDE" w:rsidRPr="00770485">
        <w:t>Virpuļi, apļveid</w:t>
      </w:r>
      <w:r w:rsidR="00E670BD">
        <w:t xml:space="preserve">a </w:t>
      </w:r>
      <w:r w:rsidR="00A11DDE" w:rsidRPr="00770485">
        <w:t>kustības attēlojums</w:t>
      </w:r>
    </w:p>
    <w:p w14:paraId="66271829" w14:textId="77777777" w:rsidR="00720B55" w:rsidRPr="00770485" w:rsidRDefault="00A11DDE" w:rsidP="00007505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007505">
        <w:t>:</w:t>
      </w:r>
      <w:r w:rsidR="00007505">
        <w:tab/>
      </w:r>
      <w:r w:rsidRPr="00770485">
        <w:t xml:space="preserve">apakšklasē neietilpst astronomisko un atomu </w:t>
      </w:r>
      <w:r w:rsidR="00720B55" w:rsidRPr="00770485">
        <w:t xml:space="preserve">orbītu attēlojums </w:t>
      </w:r>
      <w:r w:rsidR="00002E0D" w:rsidRPr="00770485">
        <w:t>(sk</w:t>
      </w:r>
      <w:r w:rsidRPr="00770485">
        <w:t>.</w:t>
      </w:r>
      <w:r w:rsidR="00007505">
        <w:t> </w:t>
      </w:r>
      <w:r w:rsidR="00336A4D" w:rsidRPr="00770485">
        <w:t>1.13.1</w:t>
      </w:r>
      <w:r w:rsidR="00007505">
        <w:t> </w:t>
      </w:r>
      <w:r w:rsidRPr="00770485">
        <w:t>apakšklasi), noslēgtu apļ</w:t>
      </w:r>
      <w:r w:rsidR="00720B55" w:rsidRPr="00770485">
        <w:t xml:space="preserve">u attēlojums </w:t>
      </w:r>
      <w:r w:rsidR="00336A4D" w:rsidRPr="00770485">
        <w:t>(sk</w:t>
      </w:r>
      <w:r w:rsidRPr="00770485">
        <w:t>.</w:t>
      </w:r>
      <w:r w:rsidR="00007505">
        <w:t> 26.1.4 vai 26.1.5 </w:t>
      </w:r>
      <w:r w:rsidR="00336A4D" w:rsidRPr="00770485">
        <w:t>apakšklasi</w:t>
      </w:r>
      <w:r w:rsidR="00002E0D" w:rsidRPr="00770485">
        <w:t>) un spirāļu attēlojums (sk</w:t>
      </w:r>
      <w:r w:rsidRPr="00770485">
        <w:t>.</w:t>
      </w:r>
      <w:r w:rsidR="00007505">
        <w:t> </w:t>
      </w:r>
      <w:r w:rsidR="00336A4D" w:rsidRPr="00770485">
        <w:t>26.1.5</w:t>
      </w:r>
      <w:r w:rsidR="00007505">
        <w:t> </w:t>
      </w:r>
      <w:r w:rsidRPr="00770485">
        <w:t>apakšklasi)</w:t>
      </w:r>
      <w:r w:rsidR="00336A4D" w:rsidRPr="00770485">
        <w:t>.</w:t>
      </w:r>
    </w:p>
    <w:p w14:paraId="04D6D875" w14:textId="77777777" w:rsidR="00720B55" w:rsidRPr="00770485" w:rsidRDefault="00720B55" w:rsidP="00007505">
      <w:pPr>
        <w:pStyle w:val="APKL"/>
        <w:rPr>
          <w:b/>
        </w:rPr>
      </w:pPr>
      <w:r w:rsidRPr="00770485">
        <w:t>1.15.24</w:t>
      </w:r>
      <w:r w:rsidRPr="00770485">
        <w:tab/>
      </w:r>
      <w:r w:rsidR="00A11DDE" w:rsidRPr="00770485">
        <w:t>Viļņi</w:t>
      </w:r>
    </w:p>
    <w:p w14:paraId="413AA1C6" w14:textId="77777777" w:rsidR="00720B55" w:rsidRPr="00770485" w:rsidRDefault="00A11DDE" w:rsidP="000075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="00007505">
        <w:tab/>
      </w:r>
      <w:r w:rsidR="00720B55" w:rsidRPr="00770485">
        <w:t>a</w:t>
      </w:r>
      <w:r w:rsidRPr="00770485">
        <w:t>pakšklasē n</w:t>
      </w:r>
      <w:r w:rsidR="009809C6" w:rsidRPr="00770485">
        <w:t>eietilpst viļņi</w:t>
      </w:r>
      <w:r w:rsidR="00BF0A94" w:rsidRPr="00770485">
        <w:t xml:space="preserve"> un</w:t>
      </w:r>
      <w:r w:rsidRPr="00770485">
        <w:t xml:space="preserve"> viļņveid</w:t>
      </w:r>
      <w:r w:rsidR="00E670BD">
        <w:t xml:space="preserve">a </w:t>
      </w:r>
      <w:r w:rsidRPr="00770485">
        <w:t xml:space="preserve">līnijas </w:t>
      </w:r>
      <w:r w:rsidR="00002E0D" w:rsidRPr="00770485">
        <w:t>(sk</w:t>
      </w:r>
      <w:r w:rsidRPr="00770485">
        <w:t>.</w:t>
      </w:r>
      <w:r w:rsidR="00007505">
        <w:t> 26.11.1 - 26.11.3 </w:t>
      </w:r>
      <w:r w:rsidRPr="00770485">
        <w:t>apakšklases)</w:t>
      </w:r>
      <w:r w:rsidR="00336A4D" w:rsidRPr="00770485">
        <w:t>.</w:t>
      </w:r>
    </w:p>
    <w:p w14:paraId="015CF549" w14:textId="77777777" w:rsidR="009809C6" w:rsidRPr="00770485" w:rsidRDefault="00007505" w:rsidP="00007505">
      <w:pPr>
        <w:pStyle w:val="APKL"/>
      </w:pPr>
      <w:r>
        <w:t>1.15.25.</w:t>
      </w:r>
      <w:r w:rsidR="00A11DDE" w:rsidRPr="00770485">
        <w:tab/>
        <w:t>Citas dabas parādības, kas nav iekļautas citā</w:t>
      </w:r>
      <w:r w:rsidR="009809C6" w:rsidRPr="00770485">
        <w:t>s</w:t>
      </w:r>
      <w:r w:rsidR="00A11DDE" w:rsidRPr="00770485">
        <w:t xml:space="preserve"> klasē</w:t>
      </w:r>
      <w:r w:rsidR="009809C6" w:rsidRPr="00770485">
        <w:t>s</w:t>
      </w:r>
      <w:r w:rsidR="00A11DDE" w:rsidRPr="00770485">
        <w:t xml:space="preserve"> vai kategorijā</w:t>
      </w:r>
      <w:r w:rsidR="009809C6" w:rsidRPr="00770485">
        <w:t>s</w:t>
      </w:r>
    </w:p>
    <w:p w14:paraId="663AA884" w14:textId="77777777" w:rsidR="009809C6" w:rsidRPr="00770485" w:rsidRDefault="00A11DDE" w:rsidP="00007505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007505">
        <w:t>:</w:t>
      </w:r>
      <w:r w:rsidR="009809C6" w:rsidRPr="00770485">
        <w:tab/>
        <w:t>apakšklasē ietil</w:t>
      </w:r>
      <w:r w:rsidRPr="00770485">
        <w:t>p</w:t>
      </w:r>
      <w:r w:rsidR="009809C6" w:rsidRPr="00770485">
        <w:t>s</w:t>
      </w:r>
      <w:r w:rsidRPr="00770485">
        <w:t>t arī ziemeļblāzma</w:t>
      </w:r>
      <w:r w:rsidR="00007505">
        <w:t xml:space="preserve">s </w:t>
      </w:r>
      <w:r w:rsidR="009809C6" w:rsidRPr="00770485">
        <w:t>attēlojums</w:t>
      </w:r>
    </w:p>
    <w:p w14:paraId="735FB63B" w14:textId="77777777" w:rsidR="009809C6" w:rsidRPr="00007505" w:rsidRDefault="009809C6" w:rsidP="00007505">
      <w:pPr>
        <w:pStyle w:val="KL"/>
      </w:pPr>
      <w:r w:rsidRPr="00770485">
        <w:t>1.17</w:t>
      </w:r>
      <w:r w:rsidRPr="00770485">
        <w:tab/>
      </w:r>
      <w:r w:rsidR="00A11DDE" w:rsidRPr="00770485">
        <w:t>Ģeogrāfiskās kartes, planisfēras</w:t>
      </w:r>
    </w:p>
    <w:p w14:paraId="39DED86A" w14:textId="77777777" w:rsidR="009809C6" w:rsidRPr="00770485" w:rsidRDefault="00A11DDE" w:rsidP="006607F2">
      <w:pPr>
        <w:pStyle w:val="KLPIEZ"/>
        <w:rPr>
          <w:b/>
        </w:rPr>
      </w:pPr>
      <w:r w:rsidRPr="00770485">
        <w:rPr>
          <w:u w:val="single"/>
        </w:rPr>
        <w:t>Piezīme</w:t>
      </w:r>
      <w:r w:rsidR="00007505">
        <w:t>:</w:t>
      </w:r>
      <w:r w:rsidR="009809C6" w:rsidRPr="00770485">
        <w:tab/>
      </w:r>
      <w:r w:rsidRPr="00770485">
        <w:t>klasē neietilp</w:t>
      </w:r>
      <w:r w:rsidR="00336A4D" w:rsidRPr="00770485">
        <w:t>st pasaules pusložu kartes (sk</w:t>
      </w:r>
      <w:r w:rsidRPr="00770485">
        <w:t>.</w:t>
      </w:r>
      <w:r w:rsidR="00007505">
        <w:t> 1.5.1 </w:t>
      </w:r>
      <w:r w:rsidR="00336A4D" w:rsidRPr="00770485">
        <w:t>apakšklasi</w:t>
      </w:r>
      <w:r w:rsidRPr="00770485">
        <w:t>)</w:t>
      </w:r>
      <w:r w:rsidR="00336A4D" w:rsidRPr="00770485">
        <w:t>.</w:t>
      </w:r>
    </w:p>
    <w:p w14:paraId="35213266" w14:textId="77777777" w:rsidR="009809C6" w:rsidRPr="00770485" w:rsidRDefault="009809C6" w:rsidP="006607F2">
      <w:pPr>
        <w:pStyle w:val="APKL"/>
        <w:rPr>
          <w:b/>
        </w:rPr>
      </w:pPr>
      <w:r w:rsidRPr="00770485">
        <w:t>*1.17.1</w:t>
      </w:r>
      <w:r w:rsidRPr="00770485">
        <w:tab/>
        <w:t>Planisfēras</w:t>
      </w:r>
    </w:p>
    <w:p w14:paraId="55974F5E" w14:textId="77777777" w:rsidR="009809C6" w:rsidRPr="00770485" w:rsidRDefault="009809C6" w:rsidP="006607F2">
      <w:pPr>
        <w:pStyle w:val="APKL"/>
        <w:rPr>
          <w:b/>
        </w:rPr>
      </w:pPr>
      <w:r w:rsidRPr="00770485">
        <w:t>*1.17.2</w:t>
      </w:r>
      <w:r w:rsidRPr="00770485">
        <w:tab/>
      </w:r>
      <w:r w:rsidR="00A11DDE" w:rsidRPr="00770485">
        <w:t>Kontinenti</w:t>
      </w:r>
    </w:p>
    <w:p w14:paraId="28CC9A99" w14:textId="77777777" w:rsidR="009809C6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1.17.3</w:t>
      </w:r>
      <w:r w:rsidR="00A11DDE" w:rsidRPr="00770485">
        <w:tab/>
        <w:t>Eiropa, Āzija, Eirāzija</w:t>
      </w:r>
    </w:p>
    <w:p w14:paraId="4C53A411" w14:textId="77777777" w:rsidR="009809C6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1.17.4</w:t>
      </w:r>
      <w:r w:rsidR="00A11DDE" w:rsidRPr="00770485">
        <w:tab/>
        <w:t>Amerika</w:t>
      </w:r>
    </w:p>
    <w:p w14:paraId="3FC9FAC4" w14:textId="77777777" w:rsidR="00336A4D" w:rsidRPr="00770485" w:rsidRDefault="00A11DDE" w:rsidP="006607F2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9809C6" w:rsidRPr="00770485">
        <w:t>:</w:t>
      </w:r>
      <w:r w:rsidR="009809C6" w:rsidRPr="00770485">
        <w:tab/>
        <w:t>a</w:t>
      </w:r>
      <w:r w:rsidRPr="00770485">
        <w:t>pakšklasē ietilpst viss Amerikas kontinents (Ziemeļ</w:t>
      </w:r>
      <w:r w:rsidR="009809C6" w:rsidRPr="00770485">
        <w:t>-</w:t>
      </w:r>
      <w:r w:rsidRPr="00770485">
        <w:t>, Dienvid</w:t>
      </w:r>
      <w:r w:rsidR="009809C6" w:rsidRPr="00770485">
        <w:t>- un Centrāla</w:t>
      </w:r>
      <w:r w:rsidRPr="00770485">
        <w:t>merika) vai arī</w:t>
      </w:r>
      <w:r w:rsidR="006607F2">
        <w:t xml:space="preserve"> </w:t>
      </w:r>
      <w:r w:rsidR="009809C6" w:rsidRPr="00770485">
        <w:t>atsevišķa(s)</w:t>
      </w:r>
      <w:r w:rsidRPr="00770485">
        <w:t xml:space="preserve"> Amerikas kontinent</w:t>
      </w:r>
      <w:r w:rsidR="00E670BD">
        <w:t xml:space="preserve">a </w:t>
      </w:r>
      <w:r w:rsidRPr="00770485">
        <w:t>daļa</w:t>
      </w:r>
      <w:r w:rsidR="009809C6" w:rsidRPr="00770485">
        <w:t>(</w:t>
      </w:r>
      <w:r w:rsidRPr="00770485">
        <w:t>s</w:t>
      </w:r>
      <w:r w:rsidR="009809C6" w:rsidRPr="00770485">
        <w:t>)</w:t>
      </w:r>
      <w:r w:rsidR="00336A4D" w:rsidRPr="00770485">
        <w:t>.</w:t>
      </w:r>
    </w:p>
    <w:p w14:paraId="42A5FBD5" w14:textId="77777777" w:rsidR="009809C6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1.17.5</w:t>
      </w:r>
      <w:r w:rsidR="00A11DDE" w:rsidRPr="00770485">
        <w:tab/>
        <w:t>Āfrika</w:t>
      </w:r>
    </w:p>
    <w:p w14:paraId="74BAF0EB" w14:textId="77777777" w:rsidR="009809C6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1.17.6</w:t>
      </w:r>
      <w:r w:rsidR="00A11DDE" w:rsidRPr="00770485">
        <w:tab/>
        <w:t>Austrālija, Okeānija</w:t>
      </w:r>
    </w:p>
    <w:p w14:paraId="42B95FB5" w14:textId="77777777" w:rsidR="009809C6" w:rsidRPr="00770485" w:rsidRDefault="009809C6" w:rsidP="006607F2">
      <w:pPr>
        <w:pStyle w:val="APKL"/>
        <w:rPr>
          <w:b/>
        </w:rPr>
      </w:pPr>
      <w:r w:rsidRPr="00770485">
        <w:t>*1.17.7</w:t>
      </w:r>
      <w:r w:rsidRPr="00770485">
        <w:tab/>
      </w:r>
      <w:r w:rsidR="00A11DDE" w:rsidRPr="00770485">
        <w:t>Valstu grupas</w:t>
      </w:r>
    </w:p>
    <w:p w14:paraId="5C9971CD" w14:textId="77777777" w:rsidR="009809C6" w:rsidRPr="00770485" w:rsidRDefault="00A11DDE" w:rsidP="006607F2">
      <w:pPr>
        <w:pStyle w:val="APKL"/>
        <w:rPr>
          <w:b/>
        </w:rPr>
      </w:pPr>
      <w:r w:rsidRPr="00770485">
        <w:lastRenderedPageBreak/>
        <w:t>*1.17.11</w:t>
      </w:r>
      <w:r w:rsidRPr="00770485">
        <w:tab/>
        <w:t>Atsevišķas valstis</w:t>
      </w:r>
    </w:p>
    <w:p w14:paraId="05AFB784" w14:textId="77777777" w:rsidR="009809C6" w:rsidRPr="00770485" w:rsidRDefault="00A11DDE" w:rsidP="006607F2">
      <w:pPr>
        <w:pStyle w:val="APKL"/>
        <w:rPr>
          <w:b/>
        </w:rPr>
      </w:pPr>
      <w:r w:rsidRPr="00770485">
        <w:t>*1.17.12</w:t>
      </w:r>
      <w:r w:rsidRPr="00770485">
        <w:tab/>
        <w:t>Salas, arhipelāgi</w:t>
      </w:r>
    </w:p>
    <w:p w14:paraId="412007F6" w14:textId="77777777" w:rsidR="009809C6" w:rsidRPr="00770485" w:rsidRDefault="00A11DDE" w:rsidP="006607F2">
      <w:pPr>
        <w:pStyle w:val="APKL"/>
        <w:rPr>
          <w:b/>
        </w:rPr>
      </w:pPr>
      <w:r w:rsidRPr="00770485">
        <w:t>*1.17.13</w:t>
      </w:r>
      <w:r w:rsidRPr="00770485">
        <w:tab/>
        <w:t>Valstu daļas</w:t>
      </w:r>
    </w:p>
    <w:p w14:paraId="04DE4D60" w14:textId="77777777" w:rsidR="009809C6" w:rsidRPr="00770485" w:rsidRDefault="00A11DDE" w:rsidP="006607F2">
      <w:pPr>
        <w:pStyle w:val="APKL"/>
        <w:rPr>
          <w:b/>
        </w:rPr>
      </w:pPr>
      <w:r w:rsidRPr="00770485">
        <w:t>*1.17.14</w:t>
      </w:r>
      <w:r w:rsidRPr="00770485">
        <w:tab/>
        <w:t>Pilsētu plāni</w:t>
      </w:r>
    </w:p>
    <w:p w14:paraId="5F4B09A8" w14:textId="77777777" w:rsidR="00CE5897" w:rsidRPr="00770485" w:rsidRDefault="009809C6" w:rsidP="006607F2">
      <w:pPr>
        <w:pStyle w:val="APKL"/>
        <w:rPr>
          <w:b/>
        </w:rPr>
      </w:pPr>
      <w:r w:rsidRPr="00770485">
        <w:t>*1.17.15</w:t>
      </w:r>
      <w:r w:rsidRPr="00770485">
        <w:tab/>
        <w:t>Polārās</w:t>
      </w:r>
      <w:r w:rsidR="00A11DDE" w:rsidRPr="00770485">
        <w:t xml:space="preserve"> kartes</w:t>
      </w:r>
    </w:p>
    <w:p w14:paraId="5CBE4B32" w14:textId="77777777" w:rsidR="00CE5897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1.17.16</w:t>
      </w:r>
      <w:r w:rsidR="00A11DDE" w:rsidRPr="00770485">
        <w:tab/>
        <w:t>Fiziskās kartes</w:t>
      </w:r>
    </w:p>
    <w:p w14:paraId="0B579CDA" w14:textId="77777777" w:rsidR="00CE5897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1.17.17</w:t>
      </w:r>
      <w:r w:rsidR="00A11DDE" w:rsidRPr="00770485">
        <w:tab/>
        <w:t>Politiskās kartes</w:t>
      </w:r>
    </w:p>
    <w:p w14:paraId="3B2908F3" w14:textId="77777777" w:rsidR="00CE5897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1.17.18</w:t>
      </w:r>
      <w:r w:rsidR="00A11DDE" w:rsidRPr="00770485">
        <w:tab/>
        <w:t>Ekonomiskās kartes</w:t>
      </w:r>
    </w:p>
    <w:p w14:paraId="30491D22" w14:textId="77777777" w:rsidR="00CE5897" w:rsidRPr="00770485" w:rsidRDefault="00474A7F" w:rsidP="006607F2">
      <w:pPr>
        <w:pStyle w:val="APKL"/>
        <w:rPr>
          <w:b/>
        </w:rPr>
      </w:pPr>
      <w:r>
        <w:t>A </w:t>
      </w:r>
      <w:r w:rsidR="00A11DDE" w:rsidRPr="00770485">
        <w:t>1.17.19</w:t>
      </w:r>
      <w:r w:rsidR="00A11DDE" w:rsidRPr="00770485">
        <w:tab/>
        <w:t>Tūristu kartes</w:t>
      </w:r>
    </w:p>
    <w:p w14:paraId="7FEF666F" w14:textId="77777777" w:rsidR="00CE5897" w:rsidRPr="00770485" w:rsidRDefault="00A11DDE" w:rsidP="006607F2">
      <w:pPr>
        <w:pStyle w:val="APKL"/>
        <w:rPr>
          <w:b/>
        </w:rPr>
      </w:pPr>
      <w:r w:rsidRPr="00770485">
        <w:t>*1.17.25</w:t>
      </w:r>
      <w:r w:rsidRPr="00770485">
        <w:tab/>
        <w:t>Citas ģeogrāfiskās kartes</w:t>
      </w:r>
    </w:p>
    <w:p w14:paraId="1E399C4C" w14:textId="77777777" w:rsidR="00CE5897" w:rsidRPr="00770485" w:rsidRDefault="00CE5897" w:rsidP="00211CFF">
      <w:pPr>
        <w:pStyle w:val="KAT"/>
      </w:pPr>
      <w:r w:rsidRPr="00770485">
        <w:br w:type="page"/>
      </w:r>
      <w:r w:rsidRPr="00770485">
        <w:lastRenderedPageBreak/>
        <w:t>2.</w:t>
      </w:r>
      <w:r w:rsidRPr="00770485">
        <w:tab/>
        <w:t>CILVĒKI</w:t>
      </w:r>
    </w:p>
    <w:p w14:paraId="232DDFB6" w14:textId="77777777" w:rsidR="00CE5897" w:rsidRPr="00770485" w:rsidRDefault="00CE5897" w:rsidP="00935558">
      <w:pPr>
        <w:pStyle w:val="KATPIEZ"/>
        <w:rPr>
          <w:b/>
        </w:rPr>
      </w:pPr>
      <w:r w:rsidRPr="00770485">
        <w:rPr>
          <w:u w:val="single"/>
        </w:rPr>
        <w:t>Piezīmes</w:t>
      </w:r>
      <w:r w:rsidR="006607F2">
        <w:t>:</w:t>
      </w:r>
      <w:r w:rsidRPr="00770485">
        <w:tab/>
        <w:t>a)</w:t>
      </w:r>
      <w:r w:rsidR="006607F2">
        <w:t> </w:t>
      </w:r>
      <w:r w:rsidRPr="00770485">
        <w:t>uzraksti, kas atveido cilvēku</w:t>
      </w:r>
      <w:r w:rsidR="000E4FE0" w:rsidRPr="00770485">
        <w:t>,</w:t>
      </w:r>
      <w:r w:rsidRPr="00770485">
        <w:t xml:space="preserve"> ietilpst </w:t>
      </w:r>
      <w:r w:rsidR="00BD0E2F">
        <w:t>27.3.1 </w:t>
      </w:r>
      <w:r w:rsidRPr="00770485">
        <w:t>apakšklasē</w:t>
      </w:r>
      <w:r w:rsidR="00336A4D" w:rsidRPr="00770485">
        <w:t>,</w:t>
      </w:r>
    </w:p>
    <w:p w14:paraId="31EC0343" w14:textId="77777777" w:rsidR="00CE5897" w:rsidRPr="00770485" w:rsidRDefault="006607F2" w:rsidP="00935558">
      <w:pPr>
        <w:pStyle w:val="KATPIEZ"/>
      </w:pPr>
      <w:r>
        <w:tab/>
      </w:r>
      <w:r w:rsidR="00CE5897" w:rsidRPr="00770485">
        <w:t>b)</w:t>
      </w:r>
      <w:r>
        <w:t> </w:t>
      </w:r>
      <w:r w:rsidR="00CE5897" w:rsidRPr="00770485">
        <w:t xml:space="preserve">cilvēku galvas ietilpst </w:t>
      </w:r>
      <w:r w:rsidR="00BD0E2F">
        <w:t>2.1, 2.3, 2.5 vai 2.7 </w:t>
      </w:r>
      <w:r w:rsidR="00336A4D" w:rsidRPr="00770485">
        <w:t>klases</w:t>
      </w:r>
      <w:r w:rsidR="00CE5897" w:rsidRPr="00770485">
        <w:t xml:space="preserve"> attiec</w:t>
      </w:r>
      <w:r>
        <w:t xml:space="preserve">īgajās </w:t>
      </w:r>
      <w:r w:rsidR="00EE1ADC">
        <w:t>apakšklasēs, nevis 2.9.25 </w:t>
      </w:r>
      <w:r w:rsidR="00336A4D" w:rsidRPr="00770485">
        <w:t>apakšklasē</w:t>
      </w:r>
    </w:p>
    <w:p w14:paraId="4645F961" w14:textId="77777777" w:rsidR="00CE5897" w:rsidRPr="00770485" w:rsidRDefault="00CE5897" w:rsidP="006607F2">
      <w:pPr>
        <w:pStyle w:val="KATSAT"/>
      </w:pPr>
      <w:r w:rsidRPr="00770485">
        <w:t>2.1</w:t>
      </w:r>
      <w:r w:rsidRPr="00770485">
        <w:tab/>
        <w:t>VĪRIEŠI</w:t>
      </w:r>
    </w:p>
    <w:p w14:paraId="057CE87E" w14:textId="77777777" w:rsidR="00CE5897" w:rsidRPr="00770485" w:rsidRDefault="00CE5897" w:rsidP="006607F2">
      <w:pPr>
        <w:pStyle w:val="KATSAT"/>
      </w:pPr>
      <w:r w:rsidRPr="00770485">
        <w:t>2.3</w:t>
      </w:r>
      <w:r w:rsidRPr="00770485">
        <w:tab/>
      </w:r>
      <w:r w:rsidR="00A11DDE" w:rsidRPr="00770485">
        <w:t>SIEVIETES</w:t>
      </w:r>
    </w:p>
    <w:p w14:paraId="23EFCC9E" w14:textId="77777777" w:rsidR="00CE5897" w:rsidRPr="00770485" w:rsidRDefault="00CE5897" w:rsidP="006607F2">
      <w:pPr>
        <w:pStyle w:val="KATSAT"/>
      </w:pPr>
      <w:r w:rsidRPr="00770485">
        <w:t>2.5</w:t>
      </w:r>
      <w:r w:rsidRPr="00770485">
        <w:tab/>
      </w:r>
      <w:r w:rsidR="00A11DDE" w:rsidRPr="00770485">
        <w:t>BĒRNI</w:t>
      </w:r>
    </w:p>
    <w:p w14:paraId="41898EA2" w14:textId="77777777" w:rsidR="00CE5897" w:rsidRPr="00770485" w:rsidRDefault="00CE5897" w:rsidP="006607F2">
      <w:pPr>
        <w:pStyle w:val="KATSAT"/>
      </w:pPr>
      <w:r w:rsidRPr="00770485">
        <w:t>2.7</w:t>
      </w:r>
      <w:r w:rsidRPr="00770485">
        <w:tab/>
      </w:r>
      <w:r w:rsidR="00A11DDE" w:rsidRPr="00770485">
        <w:t>JAUKTAS CILVĒKU GRUPAS, EPIZODES (SKATI), KURĀS ATTĒLOTI CILVĒKI</w:t>
      </w:r>
    </w:p>
    <w:p w14:paraId="5531B065" w14:textId="77777777" w:rsidR="00CE5897" w:rsidRPr="00770485" w:rsidRDefault="00CE5897" w:rsidP="006607F2">
      <w:pPr>
        <w:pStyle w:val="KATSAT"/>
      </w:pPr>
      <w:r w:rsidRPr="00770485">
        <w:t>2.9</w:t>
      </w:r>
      <w:r w:rsidRPr="00770485">
        <w:tab/>
        <w:t>CILVĒK</w:t>
      </w:r>
      <w:r w:rsidR="00E40D2B">
        <w:t xml:space="preserve">A </w:t>
      </w:r>
      <w:r w:rsidR="00A11DDE" w:rsidRPr="00770485">
        <w:t>ĶERMEŅU DAĻAS, SKELETI, GALVASKAUSI</w:t>
      </w:r>
    </w:p>
    <w:p w14:paraId="6E4900D5" w14:textId="77777777" w:rsidR="00CE5897" w:rsidRPr="00F20CC3" w:rsidRDefault="00CE5897" w:rsidP="00F20CC3">
      <w:pPr>
        <w:pStyle w:val="KL"/>
      </w:pPr>
      <w:r w:rsidRPr="00770485">
        <w:t>2.1</w:t>
      </w:r>
      <w:r w:rsidRPr="00770485">
        <w:tab/>
      </w:r>
      <w:r w:rsidR="00A11DDE" w:rsidRPr="00770485">
        <w:t>Vīrieši</w:t>
      </w:r>
    </w:p>
    <w:p w14:paraId="01B1EC09" w14:textId="77777777" w:rsidR="00CE5897" w:rsidRPr="00770485" w:rsidRDefault="006607F2" w:rsidP="006607F2">
      <w:pPr>
        <w:pStyle w:val="APKL"/>
        <w:rPr>
          <w:b/>
        </w:rPr>
      </w:pPr>
      <w:r>
        <w:t>2.1.1</w:t>
      </w:r>
      <w:r>
        <w:tab/>
      </w:r>
      <w:r w:rsidR="00A11DDE" w:rsidRPr="00770485">
        <w:t>Galvas, bistes</w:t>
      </w:r>
    </w:p>
    <w:p w14:paraId="21B8C41A" w14:textId="77777777" w:rsidR="00CE5897" w:rsidRPr="00770485" w:rsidRDefault="00A11DDE" w:rsidP="006607F2">
      <w:pPr>
        <w:pStyle w:val="APKL"/>
        <w:rPr>
          <w:b/>
        </w:rPr>
      </w:pPr>
      <w:r w:rsidRPr="00770485">
        <w:t>*2.1.2</w:t>
      </w:r>
      <w:r w:rsidR="006607F2">
        <w:tab/>
      </w:r>
      <w:r w:rsidRPr="00770485">
        <w:t>Apbruņ</w:t>
      </w:r>
      <w:r w:rsidR="00CE5897" w:rsidRPr="00770485">
        <w:t>oti vīrieši, vīrieši bruņutērpā vai formas tērpā</w:t>
      </w:r>
    </w:p>
    <w:p w14:paraId="4847E114" w14:textId="77777777" w:rsidR="00F731B4" w:rsidRPr="00770485" w:rsidRDefault="006607F2" w:rsidP="006607F2">
      <w:pPr>
        <w:pStyle w:val="APKL"/>
        <w:rPr>
          <w:b/>
        </w:rPr>
      </w:pPr>
      <w:r>
        <w:t>*2.1.3</w:t>
      </w:r>
      <w:r>
        <w:tab/>
      </w:r>
      <w:r w:rsidR="00A11DDE" w:rsidRPr="00770485">
        <w:t>Vīr</w:t>
      </w:r>
      <w:r w:rsidR="00CE5897" w:rsidRPr="00770485">
        <w:t>ieši reliģiskā ietērpā, mantijā vai togā</w:t>
      </w:r>
    </w:p>
    <w:p w14:paraId="08929FA0" w14:textId="5610E45B" w:rsidR="00F731B4" w:rsidRDefault="006607F2" w:rsidP="006607F2">
      <w:pPr>
        <w:pStyle w:val="APKL"/>
      </w:pPr>
      <w:r>
        <w:t>*2.1.4</w:t>
      </w:r>
      <w:r>
        <w:tab/>
      </w:r>
      <w:r w:rsidR="00A11DDE" w:rsidRPr="00770485">
        <w:t>Vīrie</w:t>
      </w:r>
      <w:r w:rsidR="00F731B4" w:rsidRPr="00770485">
        <w:t xml:space="preserve">ši </w:t>
      </w:r>
      <w:r w:rsidR="00C310E5">
        <w:t>tradicionāl</w:t>
      </w:r>
      <w:r w:rsidR="005024EE">
        <w:t xml:space="preserve">ā </w:t>
      </w:r>
      <w:r w:rsidR="00C310E5">
        <w:t xml:space="preserve">apģērbā, </w:t>
      </w:r>
      <w:r w:rsidR="00F731B4" w:rsidRPr="00770485">
        <w:t>tautas</w:t>
      </w:r>
      <w:r w:rsidR="00BF0A94" w:rsidRPr="00770485">
        <w:t>tērpā</w:t>
      </w:r>
      <w:r w:rsidR="00F731B4" w:rsidRPr="00770485">
        <w:t xml:space="preserve"> vai vēsturiskā tērpā</w:t>
      </w:r>
    </w:p>
    <w:p w14:paraId="7C026B0D" w14:textId="373E39CD" w:rsidR="003B2BEC" w:rsidRPr="00770485" w:rsidRDefault="003B2BEC" w:rsidP="006607F2">
      <w:pPr>
        <w:pStyle w:val="APKL"/>
        <w:rPr>
          <w:b/>
        </w:rPr>
      </w:pPr>
      <w:r>
        <w:t xml:space="preserve">                      Piezīmes: a) </w:t>
      </w:r>
      <w:r w:rsidR="00BB4124">
        <w:t>apakšklasē ie</w:t>
      </w:r>
      <w:r w:rsidR="00682989">
        <w:t>tilpst,</w:t>
      </w:r>
      <w:r w:rsidR="00BB4124">
        <w:t xml:space="preserve"> </w:t>
      </w:r>
      <w:r>
        <w:t xml:space="preserve">piem., kovboji, indiāņi, </w:t>
      </w:r>
      <w:r w:rsidR="00B63A7E">
        <w:t>iezemie</w:t>
      </w:r>
      <w:r w:rsidR="0004149B">
        <w:t>šu vīrieši</w:t>
      </w:r>
      <w:r w:rsidR="00B63A7E">
        <w:t xml:space="preserve"> </w:t>
      </w:r>
      <w:r w:rsidR="00DA4DAF">
        <w:t>tradicionālā apģērbā</w:t>
      </w:r>
      <w:r w:rsidR="00B63A7E">
        <w:t xml:space="preserve">, b) apakšklasē neietilpst </w:t>
      </w:r>
      <w:r w:rsidR="002164D3">
        <w:t xml:space="preserve">vīrieši </w:t>
      </w:r>
      <w:r w:rsidR="002632AA">
        <w:t>reliģiskā</w:t>
      </w:r>
      <w:r w:rsidR="002164D3">
        <w:t xml:space="preserve"> ietērpā, mantijā vai togā</w:t>
      </w:r>
      <w:r w:rsidR="002632AA">
        <w:t xml:space="preserve"> </w:t>
      </w:r>
      <w:r w:rsidR="00423392">
        <w:t>(2.1.3)</w:t>
      </w:r>
    </w:p>
    <w:p w14:paraId="03D1DF31" w14:textId="77777777" w:rsidR="00F731B4" w:rsidRPr="00770485" w:rsidRDefault="006607F2" w:rsidP="006607F2">
      <w:pPr>
        <w:pStyle w:val="APKL"/>
        <w:rPr>
          <w:b/>
        </w:rPr>
      </w:pPr>
      <w:r>
        <w:t>*2.1.5</w:t>
      </w:r>
      <w:r>
        <w:tab/>
      </w:r>
      <w:r w:rsidR="00F731B4" w:rsidRPr="00770485">
        <w:t>Vīrieši smokingā vai uzvalkā</w:t>
      </w:r>
    </w:p>
    <w:p w14:paraId="256C0BE1" w14:textId="693C4DD4" w:rsidR="00E5694C" w:rsidRPr="00770485" w:rsidRDefault="006607F2" w:rsidP="006607F2">
      <w:pPr>
        <w:pStyle w:val="APKL"/>
        <w:rPr>
          <w:b/>
        </w:rPr>
      </w:pPr>
      <w:r>
        <w:t>*2.1.7</w:t>
      </w:r>
      <w:r>
        <w:tab/>
      </w:r>
      <w:r w:rsidR="00A11DDE" w:rsidRPr="00770485">
        <w:t>Āksti, klauni, klejojoši menestreli, karnevālu tēli, groteski, dīvaini, neparas</w:t>
      </w:r>
      <w:r w:rsidR="0090040E" w:rsidRPr="00770485">
        <w:t>t</w:t>
      </w:r>
      <w:r w:rsidR="00A11DDE" w:rsidRPr="00770485">
        <w:t>i personāži, rūķi, burvji</w:t>
      </w:r>
    </w:p>
    <w:p w14:paraId="3D108F9B" w14:textId="4982AE7C" w:rsidR="007A137A" w:rsidRPr="00770485" w:rsidRDefault="006607F2" w:rsidP="006607F2">
      <w:pPr>
        <w:pStyle w:val="APKL"/>
        <w:rPr>
          <w:b/>
        </w:rPr>
      </w:pPr>
      <w:r>
        <w:t>*2.1.8</w:t>
      </w:r>
      <w:r>
        <w:tab/>
      </w:r>
      <w:r w:rsidR="00A11DDE" w:rsidRPr="00770485">
        <w:t xml:space="preserve">Akrobāti, atlēti, dejotāji, žonglieri, sportojoši vīrieši (izņemot </w:t>
      </w:r>
      <w:r w:rsidR="00336A4D" w:rsidRPr="00770485">
        <w:t>2.1.2, 2.1.12</w:t>
      </w:r>
      <w:r>
        <w:t>, 2.1.14, 2.1.20 un 2.1.21 </w:t>
      </w:r>
      <w:r w:rsidR="00336A4D" w:rsidRPr="00770485">
        <w:t>apakšklasē</w:t>
      </w:r>
      <w:r w:rsidR="00A11DDE" w:rsidRPr="00770485">
        <w:t xml:space="preserve"> ietvertos)</w:t>
      </w:r>
    </w:p>
    <w:p w14:paraId="3F61F11E" w14:textId="77777777" w:rsidR="007A137A" w:rsidRDefault="006607F2" w:rsidP="006607F2">
      <w:pPr>
        <w:pStyle w:val="APKL"/>
      </w:pPr>
      <w:r>
        <w:t>*2.1.9</w:t>
      </w:r>
      <w:r>
        <w:tab/>
      </w:r>
      <w:r w:rsidR="00A11DDE" w:rsidRPr="00770485">
        <w:t>Muzikanti, vīrieši ar mūzikas instrumentiem, orķestru diriģenti</w:t>
      </w:r>
    </w:p>
    <w:p w14:paraId="2B6BF480" w14:textId="77777777" w:rsidR="00423392" w:rsidRPr="00770485" w:rsidRDefault="00423392" w:rsidP="006607F2">
      <w:pPr>
        <w:pStyle w:val="APKL"/>
        <w:rPr>
          <w:b/>
        </w:rPr>
      </w:pPr>
      <w:r>
        <w:t xml:space="preserve"> 2.1.10</w:t>
      </w:r>
      <w:r w:rsidR="00733063">
        <w:tab/>
      </w:r>
      <w:r w:rsidR="00E8110C">
        <w:t>Med</w:t>
      </w:r>
      <w:r w:rsidR="0006741B">
        <w:t xml:space="preserve">icīnas </w:t>
      </w:r>
      <w:r w:rsidR="00E8110C">
        <w:t>māsas, aukles, slimnieku kopējas</w:t>
      </w:r>
      <w:r>
        <w:t xml:space="preserve">, </w:t>
      </w:r>
      <w:r w:rsidR="000521FA">
        <w:t xml:space="preserve">ārsti, zobārsti, </w:t>
      </w:r>
      <w:r w:rsidR="00D40893">
        <w:t>laboratorijas</w:t>
      </w:r>
      <w:r w:rsidR="000521FA">
        <w:t xml:space="preserve"> person</w:t>
      </w:r>
      <w:r w:rsidR="00AE054B">
        <w:t>āls</w:t>
      </w:r>
    </w:p>
    <w:p w14:paraId="678F9BDA" w14:textId="77777777" w:rsidR="007A137A" w:rsidRPr="00770485" w:rsidRDefault="007A137A" w:rsidP="006607F2">
      <w:pPr>
        <w:pStyle w:val="APKL"/>
        <w:rPr>
          <w:b/>
        </w:rPr>
      </w:pPr>
      <w:r w:rsidRPr="00770485">
        <w:t>*2.1.11</w:t>
      </w:r>
      <w:r w:rsidRPr="00770485">
        <w:tab/>
      </w:r>
      <w:r w:rsidR="00A11DDE" w:rsidRPr="00770485">
        <w:t>Miesnieki, pavāri, oficianti, konditori</w:t>
      </w:r>
    </w:p>
    <w:p w14:paraId="0B5AF3BC" w14:textId="77777777" w:rsidR="007A137A" w:rsidRPr="00770485" w:rsidRDefault="007A137A" w:rsidP="006607F2">
      <w:pPr>
        <w:pStyle w:val="APKL"/>
        <w:rPr>
          <w:b/>
        </w:rPr>
      </w:pPr>
      <w:r w:rsidRPr="00770485">
        <w:t>*2.1.12</w:t>
      </w:r>
      <w:r w:rsidRPr="00770485">
        <w:tab/>
      </w:r>
      <w:r w:rsidR="00A11DDE" w:rsidRPr="00770485">
        <w:t>Jūrnieki, matroži, zvejnieki</w:t>
      </w:r>
      <w:r w:rsidR="00360660" w:rsidRPr="00770485">
        <w:t>, pirāti</w:t>
      </w:r>
    </w:p>
    <w:p w14:paraId="3B45183D" w14:textId="77777777" w:rsidR="007A137A" w:rsidRPr="00770485" w:rsidRDefault="007A137A" w:rsidP="006607F2">
      <w:pPr>
        <w:pStyle w:val="APKL"/>
        <w:rPr>
          <w:b/>
        </w:rPr>
      </w:pPr>
      <w:r w:rsidRPr="00770485">
        <w:t>*2.1.13</w:t>
      </w:r>
      <w:r w:rsidRPr="00770485">
        <w:tab/>
      </w:r>
      <w:r w:rsidR="00A11DDE" w:rsidRPr="00770485">
        <w:t>Zemnieki, laukstrādnieki</w:t>
      </w:r>
    </w:p>
    <w:p w14:paraId="64BFA4B0" w14:textId="77777777" w:rsidR="007A137A" w:rsidRPr="00770485" w:rsidRDefault="007A137A" w:rsidP="006607F2">
      <w:pPr>
        <w:pStyle w:val="APKL"/>
        <w:rPr>
          <w:b/>
        </w:rPr>
      </w:pPr>
      <w:r w:rsidRPr="00770485">
        <w:t>*2.1.14</w:t>
      </w:r>
      <w:r w:rsidRPr="00770485">
        <w:tab/>
      </w:r>
      <w:r w:rsidR="00A11DDE" w:rsidRPr="00770485">
        <w:t>Akvalangisti, ūdenslīdēji</w:t>
      </w:r>
    </w:p>
    <w:p w14:paraId="271DED8C" w14:textId="77777777" w:rsidR="007A137A" w:rsidRPr="00770485" w:rsidRDefault="007A137A" w:rsidP="006607F2">
      <w:pPr>
        <w:pStyle w:val="APKL"/>
        <w:rPr>
          <w:b/>
        </w:rPr>
      </w:pPr>
      <w:r w:rsidRPr="00770485">
        <w:t>*2.1.15</w:t>
      </w:r>
      <w:r w:rsidRPr="00770485">
        <w:tab/>
        <w:t>Citu profesiju pārstāvji (vīrieši</w:t>
      </w:r>
      <w:r w:rsidR="00A11DDE" w:rsidRPr="00770485">
        <w:t>)</w:t>
      </w:r>
    </w:p>
    <w:p w14:paraId="422EE621" w14:textId="77777777" w:rsidR="00FC5C71" w:rsidRDefault="00A11DDE" w:rsidP="006607F2">
      <w:pPr>
        <w:pStyle w:val="APKLPIEZ"/>
      </w:pPr>
      <w:r w:rsidRPr="00770485">
        <w:rPr>
          <w:u w:val="single"/>
        </w:rPr>
        <w:t>Piezīme</w:t>
      </w:r>
      <w:r w:rsidR="006607F2">
        <w:t>:</w:t>
      </w:r>
      <w:r w:rsidR="00BD6C55" w:rsidRPr="00770485">
        <w:tab/>
      </w:r>
      <w:r w:rsidRPr="00770485">
        <w:t>apakšklasē ietilpst arī astronauti</w:t>
      </w:r>
      <w:r w:rsidR="000D54F3" w:rsidRPr="00770485">
        <w:t>.</w:t>
      </w:r>
    </w:p>
    <w:p w14:paraId="1C3F6AC3" w14:textId="77777777" w:rsidR="00B85615" w:rsidRPr="00770485" w:rsidRDefault="00B85615" w:rsidP="00B85615">
      <w:pPr>
        <w:pStyle w:val="APKL"/>
        <w:rPr>
          <w:b/>
        </w:rPr>
      </w:pPr>
      <w:r>
        <w:t>A </w:t>
      </w:r>
      <w:r w:rsidRPr="00770485">
        <w:t>2.1.16</w:t>
      </w:r>
      <w:r w:rsidRPr="00770485">
        <w:tab/>
        <w:t>Vīriešu ēnas vai silueti</w:t>
      </w:r>
    </w:p>
    <w:p w14:paraId="47EF8E76" w14:textId="77777777" w:rsidR="00B85615" w:rsidRPr="00770485" w:rsidRDefault="00B85615" w:rsidP="00B85615">
      <w:pPr>
        <w:pStyle w:val="APKL"/>
        <w:rPr>
          <w:b/>
        </w:rPr>
      </w:pPr>
      <w:r>
        <w:t>A </w:t>
      </w:r>
      <w:r w:rsidRPr="00770485">
        <w:t>2.1.17</w:t>
      </w:r>
      <w:r w:rsidRPr="00770485">
        <w:tab/>
        <w:t>Sēdošu, tupošu vai gulošu vīriešu attēlojums</w:t>
      </w:r>
    </w:p>
    <w:p w14:paraId="4C39139E" w14:textId="77777777" w:rsidR="00B85615" w:rsidRPr="00770485" w:rsidRDefault="00B85615" w:rsidP="00B85615">
      <w:pPr>
        <w:pStyle w:val="APKL"/>
        <w:rPr>
          <w:b/>
        </w:rPr>
      </w:pPr>
      <w:r>
        <w:t>A </w:t>
      </w:r>
      <w:r w:rsidRPr="00770485">
        <w:t>2.1.18</w:t>
      </w:r>
      <w:r w:rsidRPr="00770485">
        <w:tab/>
        <w:t>Dzerošu vai ēdošu vīriešu attēlojums</w:t>
      </w:r>
    </w:p>
    <w:p w14:paraId="44B26A91" w14:textId="77777777" w:rsidR="00B85615" w:rsidRPr="006607F2" w:rsidRDefault="00B85615" w:rsidP="00B85615">
      <w:pPr>
        <w:pStyle w:val="APKL"/>
        <w:rPr>
          <w:b/>
        </w:rPr>
      </w:pPr>
      <w:r>
        <w:t>A </w:t>
      </w:r>
      <w:r w:rsidRPr="00770485">
        <w:t>2.1.19</w:t>
      </w:r>
      <w:r w:rsidRPr="00770485">
        <w:tab/>
        <w:t>Smēķējošu vīriešu attēlojums</w:t>
      </w:r>
    </w:p>
    <w:p w14:paraId="0BAF122C" w14:textId="77777777" w:rsidR="00FC5C71" w:rsidRPr="00770485" w:rsidRDefault="00FC5C71" w:rsidP="006607F2">
      <w:pPr>
        <w:pStyle w:val="APKL"/>
      </w:pPr>
      <w:r w:rsidRPr="00770485">
        <w:t>*2.1.20</w:t>
      </w:r>
      <w:r w:rsidRPr="00770485">
        <w:tab/>
        <w:t>Vīrieši jāšus uz zirga, mūļ</w:t>
      </w:r>
      <w:r w:rsidR="00E670BD">
        <w:t xml:space="preserve">a </w:t>
      </w:r>
      <w:r w:rsidR="006607F2">
        <w:t xml:space="preserve">vai ēzeļa, vīrieši kopā ar </w:t>
      </w:r>
      <w:r w:rsidRPr="00770485">
        <w:t>zirgu, mūli vai ēzeli</w:t>
      </w:r>
    </w:p>
    <w:p w14:paraId="5658DF20" w14:textId="77777777" w:rsidR="007A137A" w:rsidRPr="006607F2" w:rsidRDefault="00FC5C71" w:rsidP="006607F2">
      <w:pPr>
        <w:pStyle w:val="APKL"/>
        <w:rPr>
          <w:b/>
        </w:rPr>
      </w:pPr>
      <w:r w:rsidRPr="00770485">
        <w:t>*2.1.21</w:t>
      </w:r>
      <w:r w:rsidRPr="00770485">
        <w:tab/>
        <w:t>Vīrieši jāšus uz kād</w:t>
      </w:r>
      <w:r w:rsidR="00E670BD">
        <w:t xml:space="preserve">a </w:t>
      </w:r>
      <w:r w:rsidRPr="00770485">
        <w:t>dzīvniek</w:t>
      </w:r>
      <w:r w:rsidR="00E670BD">
        <w:t xml:space="preserve">a </w:t>
      </w:r>
      <w:r w:rsidRPr="00770485">
        <w:t>vai kopā ar kādu dzīvnieku</w:t>
      </w:r>
      <w:r w:rsidR="006607F2" w:rsidRPr="00182B1F">
        <w:t xml:space="preserve"> </w:t>
      </w:r>
      <w:r w:rsidRPr="00770485">
        <w:t>(izņ</w:t>
      </w:r>
      <w:r w:rsidR="006607F2">
        <w:t>emot 2.1.20 </w:t>
      </w:r>
      <w:r w:rsidRPr="00770485">
        <w:t>apakšklasē ietvertos)</w:t>
      </w:r>
    </w:p>
    <w:p w14:paraId="2A74B0DC" w14:textId="77777777" w:rsidR="00B33558" w:rsidRDefault="00B33558" w:rsidP="006607F2">
      <w:pPr>
        <w:pStyle w:val="APKL"/>
      </w:pPr>
      <w:r w:rsidRPr="00770485">
        <w:t>*2.1.22</w:t>
      </w:r>
      <w:r w:rsidRPr="00770485">
        <w:tab/>
        <w:t>Alegoriski vai mitoloģiski vīriešu kārtas personāži</w:t>
      </w:r>
    </w:p>
    <w:p w14:paraId="59B1A06B" w14:textId="4343CEB2" w:rsidR="00B85615" w:rsidRDefault="00B85615" w:rsidP="00B85615">
      <w:pPr>
        <w:pStyle w:val="APKL"/>
      </w:pPr>
      <w:r>
        <w:t>A </w:t>
      </w:r>
      <w:r w:rsidRPr="00770485">
        <w:t>2.1.23</w:t>
      </w:r>
      <w:r w:rsidRPr="00770485">
        <w:tab/>
        <w:t>Stilizēts vīriešu attēlojums</w:t>
      </w:r>
    </w:p>
    <w:p w14:paraId="1B5D6B91" w14:textId="00B3B5F8" w:rsidR="00DD383D" w:rsidRPr="008F606B" w:rsidRDefault="00DD383D" w:rsidP="00B85615">
      <w:pPr>
        <w:pStyle w:val="APKL"/>
        <w:rPr>
          <w:b/>
          <w:i/>
          <w:iCs/>
        </w:rPr>
      </w:pPr>
      <w:r>
        <w:tab/>
      </w:r>
      <w:r w:rsidRPr="008F606B">
        <w:rPr>
          <w:i/>
          <w:iCs/>
          <w:u w:val="single"/>
        </w:rPr>
        <w:t>Piezīme</w:t>
      </w:r>
      <w:r>
        <w:rPr>
          <w:i/>
          <w:iCs/>
        </w:rPr>
        <w:t>:</w:t>
      </w:r>
      <w:r w:rsidR="00276FBF">
        <w:rPr>
          <w:i/>
          <w:iCs/>
        </w:rPr>
        <w:t xml:space="preserve">   </w:t>
      </w:r>
      <w:r w:rsidR="00C83726">
        <w:rPr>
          <w:i/>
          <w:iCs/>
        </w:rPr>
        <w:t xml:space="preserve">apakšklasē ietilpst arī </w:t>
      </w:r>
      <w:r w:rsidR="00276FBF">
        <w:rPr>
          <w:i/>
          <w:iCs/>
        </w:rPr>
        <w:t>parasti zīmējumi, kas attēlo vīriešus.</w:t>
      </w:r>
    </w:p>
    <w:p w14:paraId="0E640111" w14:textId="77777777" w:rsidR="00B85615" w:rsidRDefault="00B85615" w:rsidP="006607F2">
      <w:pPr>
        <w:pStyle w:val="APKL"/>
      </w:pPr>
      <w:r>
        <w:t>A </w:t>
      </w:r>
      <w:r w:rsidRPr="00770485">
        <w:t>2.1.24</w:t>
      </w:r>
      <w:r w:rsidRPr="00770485">
        <w:tab/>
        <w:t>Vairāki vīrieši</w:t>
      </w:r>
    </w:p>
    <w:p w14:paraId="2D8994A3" w14:textId="77777777" w:rsidR="00FF4041" w:rsidRDefault="00FF4041" w:rsidP="006607F2">
      <w:pPr>
        <w:pStyle w:val="APKL"/>
      </w:pPr>
      <w:r>
        <w:lastRenderedPageBreak/>
        <w:t>2.1.25</w:t>
      </w:r>
      <w:r w:rsidR="00733063">
        <w:tab/>
      </w:r>
      <w:r>
        <w:t>S</w:t>
      </w:r>
      <w:r w:rsidR="00AF2BC0">
        <w:t>trādnieku personāls un mūrnieki rūpnieciskās ražošanas nolūkiem</w:t>
      </w:r>
      <w:r>
        <w:t xml:space="preserve"> un mūrni</w:t>
      </w:r>
      <w:r w:rsidR="0092647D">
        <w:t>eki</w:t>
      </w:r>
    </w:p>
    <w:p w14:paraId="1217F22E" w14:textId="77777777" w:rsidR="00AE054B" w:rsidRPr="00770485" w:rsidRDefault="00AE054B" w:rsidP="006607F2">
      <w:pPr>
        <w:pStyle w:val="APKL"/>
      </w:pPr>
      <w:r>
        <w:t xml:space="preserve">                      Piezīmes: apakšklas</w:t>
      </w:r>
      <w:r w:rsidR="0015382A">
        <w:t>ē ietilpst</w:t>
      </w:r>
      <w:r>
        <w:t xml:space="preserve"> celtnieki, kal</w:t>
      </w:r>
      <w:r w:rsidR="0092647D">
        <w:t>ēji, akmeņkaļi</w:t>
      </w:r>
      <w:r w:rsidR="005D05B6">
        <w:t xml:space="preserve"> un personas, kas nodarbojas ar </w:t>
      </w:r>
      <w:r w:rsidR="0092647D">
        <w:t>akme</w:t>
      </w:r>
      <w:r w:rsidR="005D05B6">
        <w:t>ņu apstrādi un mūrēšanu</w:t>
      </w:r>
    </w:p>
    <w:p w14:paraId="3BB294B2" w14:textId="77777777" w:rsidR="00B33558" w:rsidRPr="00770485" w:rsidRDefault="00B33558" w:rsidP="006607F2">
      <w:pPr>
        <w:pStyle w:val="APKL"/>
      </w:pPr>
      <w:r w:rsidRPr="00770485">
        <w:t>*2.1.26</w:t>
      </w:r>
      <w:r w:rsidRPr="00770485">
        <w:tab/>
        <w:t>Alu cilvēki</w:t>
      </w:r>
    </w:p>
    <w:p w14:paraId="4CFF3D2A" w14:textId="755D0933" w:rsidR="007A137A" w:rsidRDefault="00474A7F" w:rsidP="006607F2">
      <w:pPr>
        <w:pStyle w:val="APKL"/>
      </w:pPr>
      <w:r>
        <w:t>A </w:t>
      </w:r>
      <w:r w:rsidR="00B33558" w:rsidRPr="00770485">
        <w:t>2.1.27</w:t>
      </w:r>
      <w:r w:rsidR="00B33558" w:rsidRPr="00770485">
        <w:tab/>
        <w:t>Ziemassvētku vecīši</w:t>
      </w:r>
    </w:p>
    <w:p w14:paraId="38C7158D" w14:textId="0C63086E" w:rsidR="003547C4" w:rsidRPr="00770485" w:rsidRDefault="003547C4" w:rsidP="003547C4">
      <w:pPr>
        <w:pStyle w:val="APKL"/>
        <w:rPr>
          <w:b/>
        </w:rPr>
      </w:pPr>
      <w:r>
        <w:t>*2.1.28</w:t>
      </w:r>
      <w:r>
        <w:tab/>
        <w:t xml:space="preserve">Kaili vīrieši, vīrieši apakšveļā, </w:t>
      </w:r>
      <w:r w:rsidRPr="00770485">
        <w:t>peldkostīmā vai citā vieglā apģērbā</w:t>
      </w:r>
    </w:p>
    <w:p w14:paraId="0D36F14D" w14:textId="32EFEFFA" w:rsidR="003547C4" w:rsidRDefault="003547C4" w:rsidP="006607F2">
      <w:pPr>
        <w:pStyle w:val="APKL"/>
      </w:pPr>
      <w:r>
        <w:t>*2.1.29</w:t>
      </w:r>
      <w:r>
        <w:tab/>
      </w:r>
      <w:r w:rsidR="001F76A3">
        <w:t>Vīrieši</w:t>
      </w:r>
      <w:r w:rsidR="009D2A34">
        <w:t xml:space="preserve">, kas </w:t>
      </w:r>
      <w:r w:rsidR="001F76A3">
        <w:t>brauc</w:t>
      </w:r>
      <w:r w:rsidR="009D2A34">
        <w:t xml:space="preserve"> </w:t>
      </w:r>
      <w:r w:rsidR="001F76A3">
        <w:t>ar velosipēdu</w:t>
      </w:r>
      <w:r w:rsidR="00366240">
        <w:t xml:space="preserve"> vai </w:t>
      </w:r>
      <w:r w:rsidR="001F76A3">
        <w:t>motociklu</w:t>
      </w:r>
    </w:p>
    <w:p w14:paraId="76DA5F8D" w14:textId="7B5FD994" w:rsidR="00B85615" w:rsidRDefault="00B85615" w:rsidP="006607F2">
      <w:pPr>
        <w:pStyle w:val="APKL"/>
      </w:pPr>
      <w:r w:rsidRPr="00770485">
        <w:t>*2.1.30</w:t>
      </w:r>
      <w:r w:rsidRPr="00770485">
        <w:tab/>
        <w:t>Citādā veidā attēloti vīrieši</w:t>
      </w:r>
    </w:p>
    <w:p w14:paraId="272AF70E" w14:textId="5F9B7C23" w:rsidR="009D2A34" w:rsidRDefault="009D2A34" w:rsidP="006607F2">
      <w:pPr>
        <w:pStyle w:val="APKL"/>
      </w:pPr>
      <w:r>
        <w:t>*2.1.32</w:t>
      </w:r>
      <w:r>
        <w:tab/>
        <w:t xml:space="preserve">Vīrieši, kas tur lietussargus vai </w:t>
      </w:r>
      <w:r w:rsidR="0064403B">
        <w:t>spieķus</w:t>
      </w:r>
    </w:p>
    <w:p w14:paraId="6AF642D3" w14:textId="16666AB8" w:rsidR="0064403B" w:rsidRPr="00B85615" w:rsidRDefault="0064403B" w:rsidP="006607F2">
      <w:pPr>
        <w:pStyle w:val="APKL"/>
        <w:rPr>
          <w:b/>
        </w:rPr>
      </w:pPr>
      <w:r>
        <w:t>*2.1.33.</w:t>
      </w:r>
      <w:r>
        <w:tab/>
        <w:t>Vīrieši ar rokām uz gurniem</w:t>
      </w:r>
    </w:p>
    <w:p w14:paraId="3290A89F" w14:textId="77777777" w:rsidR="007A137A" w:rsidRPr="00F20CC3" w:rsidRDefault="007A137A" w:rsidP="00F20CC3">
      <w:pPr>
        <w:pStyle w:val="KL"/>
      </w:pPr>
      <w:r w:rsidRPr="00770485">
        <w:t>2.3</w:t>
      </w:r>
      <w:r w:rsidRPr="00770485">
        <w:tab/>
      </w:r>
      <w:r w:rsidR="00A11DDE" w:rsidRPr="00770485">
        <w:t>Sievietes</w:t>
      </w:r>
    </w:p>
    <w:p w14:paraId="72A1B419" w14:textId="77777777" w:rsidR="007A137A" w:rsidRPr="00770485" w:rsidRDefault="00F20CC3" w:rsidP="00F20CC3">
      <w:pPr>
        <w:pStyle w:val="APKL"/>
        <w:rPr>
          <w:b/>
        </w:rPr>
      </w:pPr>
      <w:r>
        <w:t>*2.3.1</w:t>
      </w:r>
      <w:r>
        <w:tab/>
      </w:r>
      <w:r w:rsidR="00A11DDE" w:rsidRPr="00770485">
        <w:t>Galvas, bistes</w:t>
      </w:r>
    </w:p>
    <w:p w14:paraId="40872934" w14:textId="77777777" w:rsidR="007A137A" w:rsidRPr="00770485" w:rsidRDefault="00474A7F" w:rsidP="00F20CC3">
      <w:pPr>
        <w:pStyle w:val="APKL"/>
      </w:pPr>
      <w:r>
        <w:t>A </w:t>
      </w:r>
      <w:r w:rsidR="007A137A" w:rsidRPr="00770485">
        <w:t>2.3.2</w:t>
      </w:r>
      <w:r w:rsidR="007A137A" w:rsidRPr="00770485">
        <w:tab/>
      </w:r>
      <w:r w:rsidR="00A11DDE" w:rsidRPr="00770485">
        <w:t>Ga</w:t>
      </w:r>
      <w:r w:rsidR="007A137A" w:rsidRPr="00770485">
        <w:t>lvu silueti bez sejas detaļām</w:t>
      </w:r>
    </w:p>
    <w:p w14:paraId="1C448F21" w14:textId="356C972D" w:rsidR="007A137A" w:rsidRPr="00770485" w:rsidRDefault="00F20CC3" w:rsidP="00F20CC3">
      <w:pPr>
        <w:pStyle w:val="APKL"/>
        <w:rPr>
          <w:b/>
        </w:rPr>
      </w:pPr>
      <w:r>
        <w:t>*2.3.3</w:t>
      </w:r>
      <w:r>
        <w:tab/>
      </w:r>
      <w:r w:rsidR="00A11DDE" w:rsidRPr="00770485">
        <w:t xml:space="preserve">Mūķenes, </w:t>
      </w:r>
      <w:r w:rsidR="00D75738">
        <w:t xml:space="preserve">medicīnas māsas, </w:t>
      </w:r>
      <w:r w:rsidR="00A11DDE" w:rsidRPr="00770485">
        <w:t>a</w:t>
      </w:r>
      <w:r w:rsidR="009E1152">
        <w:t>ukles,</w:t>
      </w:r>
      <w:r w:rsidR="00D75738">
        <w:t xml:space="preserve"> slimnieku kopējas,</w:t>
      </w:r>
      <w:r w:rsidR="009E1152">
        <w:t xml:space="preserve"> </w:t>
      </w:r>
      <w:r w:rsidR="005A6816">
        <w:t>ārstes, zobārstes,</w:t>
      </w:r>
      <w:r w:rsidR="00562DAB">
        <w:t xml:space="preserve"> </w:t>
      </w:r>
      <w:r w:rsidR="000E4643">
        <w:t>laboratorijas</w:t>
      </w:r>
      <w:r w:rsidR="005A6816">
        <w:t xml:space="preserve"> personāls</w:t>
      </w:r>
    </w:p>
    <w:p w14:paraId="0D33934C" w14:textId="71A976ED" w:rsidR="007A137A" w:rsidRDefault="00F20CC3" w:rsidP="00F20CC3">
      <w:pPr>
        <w:pStyle w:val="APKL"/>
      </w:pPr>
      <w:r>
        <w:t>*2.3.4</w:t>
      </w:r>
      <w:r>
        <w:tab/>
      </w:r>
      <w:r w:rsidR="001D11D4" w:rsidRPr="00770485">
        <w:t>Sievietes</w:t>
      </w:r>
      <w:r w:rsidR="00276FBF">
        <w:t>, tradicionālā apģērbā,</w:t>
      </w:r>
      <w:r w:rsidR="001D11D4" w:rsidRPr="00770485">
        <w:t xml:space="preserve"> tautas</w:t>
      </w:r>
      <w:r w:rsidR="0038231D">
        <w:t>tērpā</w:t>
      </w:r>
      <w:r w:rsidR="001D11D4" w:rsidRPr="00770485">
        <w:t xml:space="preserve"> vai </w:t>
      </w:r>
      <w:r w:rsidR="00276FBF" w:rsidRPr="00770485">
        <w:t>vēsturisk</w:t>
      </w:r>
      <w:r w:rsidR="00276FBF">
        <w:t>ā</w:t>
      </w:r>
      <w:r w:rsidR="00276FBF" w:rsidRPr="00770485">
        <w:t xml:space="preserve"> </w:t>
      </w:r>
      <w:r w:rsidR="001D11D4" w:rsidRPr="00770485">
        <w:t>tērpā</w:t>
      </w:r>
    </w:p>
    <w:p w14:paraId="0EA687D4" w14:textId="3B813626" w:rsidR="0004149B" w:rsidRPr="00770485" w:rsidRDefault="0004149B" w:rsidP="00F20CC3">
      <w:pPr>
        <w:pStyle w:val="APKL"/>
        <w:rPr>
          <w:b/>
        </w:rPr>
      </w:pPr>
      <w:r>
        <w:t xml:space="preserve">                      Piezīmes:</w:t>
      </w:r>
      <w:r w:rsidR="00C94EC3">
        <w:t xml:space="preserve"> </w:t>
      </w:r>
      <w:r>
        <w:t xml:space="preserve">a) </w:t>
      </w:r>
      <w:r w:rsidR="00D962AD">
        <w:t>apakšklasē ie</w:t>
      </w:r>
      <w:r w:rsidR="0015382A">
        <w:t>tilpst</w:t>
      </w:r>
      <w:r w:rsidR="00BB4124">
        <w:t>,</w:t>
      </w:r>
      <w:r w:rsidR="00D962AD">
        <w:t xml:space="preserve"> </w:t>
      </w:r>
      <w:r>
        <w:t xml:space="preserve">piem., meitenes kovboji, indiānietes, iezemiešu sievietes </w:t>
      </w:r>
      <w:r w:rsidR="00276FBF">
        <w:t>tradicionālā apģērbā</w:t>
      </w:r>
      <w:r w:rsidR="002916BF">
        <w:t>, b) apakšklasē neietilpst sievietes kimono, sari vai džellabā</w:t>
      </w:r>
      <w:r w:rsidR="0048036A">
        <w:t xml:space="preserve"> (2.3.9)</w:t>
      </w:r>
      <w:r>
        <w:t xml:space="preserve">  </w:t>
      </w:r>
    </w:p>
    <w:p w14:paraId="25B592DB" w14:textId="77777777" w:rsidR="001D11D4" w:rsidRPr="00770485" w:rsidRDefault="00F20CC3" w:rsidP="00F20CC3">
      <w:pPr>
        <w:pStyle w:val="APKL"/>
        <w:rPr>
          <w:b/>
        </w:rPr>
      </w:pPr>
      <w:r>
        <w:t>*2.3.5</w:t>
      </w:r>
      <w:r>
        <w:tab/>
      </w:r>
      <w:r w:rsidR="00A11DDE" w:rsidRPr="00770485">
        <w:t>Kailas sievietes, sievietes apakšveļā, peldkostīmā vai citā vieglā apģērbā</w:t>
      </w:r>
    </w:p>
    <w:p w14:paraId="41CF8FEF" w14:textId="25393784" w:rsidR="001D11D4" w:rsidRPr="00770485" w:rsidRDefault="00474A7F" w:rsidP="00F20CC3">
      <w:pPr>
        <w:pStyle w:val="APKL"/>
        <w:rPr>
          <w:b/>
        </w:rPr>
      </w:pPr>
      <w:r>
        <w:t>A </w:t>
      </w:r>
      <w:r w:rsidR="001D11D4" w:rsidRPr="00770485">
        <w:t>2.3.6</w:t>
      </w:r>
      <w:r w:rsidR="001D11D4" w:rsidRPr="00770485">
        <w:tab/>
      </w:r>
      <w:r w:rsidR="00A11DDE" w:rsidRPr="00770485">
        <w:t>Sievietes, kas nodarbojas ar sav</w:t>
      </w:r>
      <w:r w:rsidR="00E670BD">
        <w:t xml:space="preserve">a </w:t>
      </w:r>
      <w:r w:rsidR="00A11DDE" w:rsidRPr="00770485">
        <w:t>ķermeņ</w:t>
      </w:r>
      <w:r w:rsidR="00E670BD">
        <w:t xml:space="preserve">a </w:t>
      </w:r>
      <w:r w:rsidR="00A11DDE" w:rsidRPr="00770485">
        <w:t>kopšanu</w:t>
      </w:r>
      <w:r w:rsidR="007932FF">
        <w:t>, sievietes, kas grimējas</w:t>
      </w:r>
    </w:p>
    <w:p w14:paraId="52D19C63" w14:textId="581F3BAE" w:rsidR="001D11D4" w:rsidRPr="00770485" w:rsidRDefault="00F20CC3" w:rsidP="00F20CC3">
      <w:pPr>
        <w:pStyle w:val="APKL"/>
        <w:rPr>
          <w:b/>
        </w:rPr>
      </w:pPr>
      <w:r>
        <w:t>*2.3.7</w:t>
      </w:r>
      <w:r>
        <w:tab/>
      </w:r>
      <w:r w:rsidR="001D11D4" w:rsidRPr="00770485">
        <w:t xml:space="preserve">Sievietes </w:t>
      </w:r>
      <w:r w:rsidR="00E1693D" w:rsidRPr="00770485">
        <w:t>vakar</w:t>
      </w:r>
      <w:r w:rsidR="001D11D4" w:rsidRPr="00770485">
        <w:t>tērpā</w:t>
      </w:r>
      <w:r w:rsidR="005A0DDB">
        <w:t>, kostīmā vai žaketē</w:t>
      </w:r>
    </w:p>
    <w:p w14:paraId="4E6976A1" w14:textId="67072419" w:rsidR="001D11D4" w:rsidRPr="00770485" w:rsidRDefault="00F20CC3" w:rsidP="00F20CC3">
      <w:pPr>
        <w:pStyle w:val="APKL"/>
        <w:rPr>
          <w:b/>
        </w:rPr>
      </w:pPr>
      <w:r>
        <w:t>*2.3.8</w:t>
      </w:r>
      <w:r>
        <w:tab/>
      </w:r>
      <w:r w:rsidR="00104431">
        <w:t>Akrobātes, atlētes, s</w:t>
      </w:r>
      <w:r w:rsidR="00A11DDE" w:rsidRPr="00770485">
        <w:t xml:space="preserve">portojošas sievietes, </w:t>
      </w:r>
      <w:r w:rsidR="001D11D4" w:rsidRPr="00770485">
        <w:t>dejotājas, bundzinieces (parādē</w:t>
      </w:r>
      <w:r w:rsidR="00A11DDE" w:rsidRPr="00770485">
        <w:t>)</w:t>
      </w:r>
    </w:p>
    <w:p w14:paraId="3EF8D136" w14:textId="77777777" w:rsidR="001D11D4" w:rsidRPr="00770485" w:rsidRDefault="00F20CC3" w:rsidP="00F20CC3">
      <w:pPr>
        <w:pStyle w:val="APKL"/>
        <w:rPr>
          <w:b/>
        </w:rPr>
      </w:pPr>
      <w:r>
        <w:t>*2.3.9</w:t>
      </w:r>
      <w:r>
        <w:tab/>
      </w:r>
      <w:r w:rsidR="00A11DDE" w:rsidRPr="00770485">
        <w:t>Sievietes kimono, sari</w:t>
      </w:r>
      <w:r w:rsidR="001D11D4" w:rsidRPr="00770485">
        <w:t xml:space="preserve"> vai garā vilnas apmetnī</w:t>
      </w:r>
      <w:r w:rsidR="00A11DDE" w:rsidRPr="00770485">
        <w:t xml:space="preserve"> ar kapuci (arābu apģērbā)</w:t>
      </w:r>
    </w:p>
    <w:p w14:paraId="6A7ECC79" w14:textId="1800BA30" w:rsidR="001D11D4" w:rsidRPr="00770485" w:rsidRDefault="001D11D4" w:rsidP="00F20CC3">
      <w:pPr>
        <w:pStyle w:val="APKL"/>
        <w:rPr>
          <w:b/>
        </w:rPr>
      </w:pPr>
      <w:r w:rsidRPr="00770485">
        <w:t>*2.3.10</w:t>
      </w:r>
      <w:r w:rsidRPr="00770485">
        <w:tab/>
        <w:t xml:space="preserve">Sievietes </w:t>
      </w:r>
      <w:r w:rsidR="005C6099">
        <w:t>ikdienas</w:t>
      </w:r>
      <w:r w:rsidR="005C6099" w:rsidRPr="00770485">
        <w:t xml:space="preserve"> </w:t>
      </w:r>
      <w:r w:rsidRPr="00770485">
        <w:t>apģērbā</w:t>
      </w:r>
    </w:p>
    <w:p w14:paraId="1D771F37" w14:textId="77777777" w:rsidR="001D11D4" w:rsidRPr="00770485" w:rsidRDefault="001D11D4" w:rsidP="00F20CC3">
      <w:pPr>
        <w:pStyle w:val="APKL"/>
        <w:rPr>
          <w:b/>
        </w:rPr>
      </w:pPr>
      <w:r w:rsidRPr="00770485">
        <w:t>*2.3.11</w:t>
      </w:r>
      <w:r w:rsidRPr="00770485">
        <w:tab/>
      </w:r>
      <w:r w:rsidR="00A11DDE" w:rsidRPr="00770485">
        <w:t>Sievietes, kas gatavo ēdienu, sievietes, kas nodarbojas ar mājas darbiem, oficiantes</w:t>
      </w:r>
    </w:p>
    <w:p w14:paraId="7DF551F9" w14:textId="77777777" w:rsidR="001D11D4" w:rsidRPr="00770485" w:rsidRDefault="001D11D4" w:rsidP="00F20CC3">
      <w:pPr>
        <w:pStyle w:val="APKL"/>
        <w:rPr>
          <w:b/>
        </w:rPr>
      </w:pPr>
      <w:r w:rsidRPr="00770485">
        <w:t>*2.3.12</w:t>
      </w:r>
      <w:r w:rsidRPr="00770485">
        <w:tab/>
      </w:r>
      <w:r w:rsidR="00A11DDE" w:rsidRPr="00770485">
        <w:t>Sievietes, kas veic lauksaimniecības darbus</w:t>
      </w:r>
    </w:p>
    <w:p w14:paraId="4756CB39" w14:textId="77777777" w:rsidR="001D11D4" w:rsidRPr="00770485" w:rsidRDefault="001D11D4" w:rsidP="00F20CC3">
      <w:pPr>
        <w:pStyle w:val="APKL"/>
        <w:rPr>
          <w:b/>
        </w:rPr>
      </w:pPr>
      <w:r w:rsidRPr="00770485">
        <w:t>*2.3.13</w:t>
      </w:r>
      <w:r w:rsidRPr="00770485">
        <w:tab/>
      </w:r>
      <w:r w:rsidR="00A11DDE" w:rsidRPr="00770485">
        <w:t>Sievietes, kas nodarbojas ar šūšanu, vērpšanu vai adīšanu</w:t>
      </w:r>
    </w:p>
    <w:p w14:paraId="67BF16A8" w14:textId="34EA585C" w:rsidR="001D11D4" w:rsidRPr="00770485" w:rsidRDefault="001D11D4" w:rsidP="00F20CC3">
      <w:pPr>
        <w:pStyle w:val="APKL"/>
        <w:rPr>
          <w:b/>
        </w:rPr>
      </w:pPr>
      <w:r w:rsidRPr="00770485">
        <w:t>*2.3.14</w:t>
      </w:r>
      <w:r w:rsidRPr="00770485">
        <w:tab/>
      </w:r>
      <w:r w:rsidR="00A11DDE" w:rsidRPr="00770485">
        <w:t xml:space="preserve">Sievietes pie rakstāmmašīnas, </w:t>
      </w:r>
      <w:r w:rsidR="001A5571">
        <w:t xml:space="preserve">datoriem, </w:t>
      </w:r>
      <w:r w:rsidR="00A11DDE" w:rsidRPr="00770485">
        <w:t>sievietes, kas veic citus biroj</w:t>
      </w:r>
      <w:r w:rsidR="00E670BD">
        <w:t xml:space="preserve">a </w:t>
      </w:r>
      <w:r w:rsidR="00A11DDE" w:rsidRPr="00770485">
        <w:t>darbus</w:t>
      </w:r>
    </w:p>
    <w:p w14:paraId="28D519C7" w14:textId="77777777" w:rsidR="001D11D4" w:rsidRPr="00770485" w:rsidRDefault="001D11D4" w:rsidP="00F20CC3">
      <w:pPr>
        <w:pStyle w:val="APKL"/>
        <w:rPr>
          <w:b/>
        </w:rPr>
      </w:pPr>
      <w:r w:rsidRPr="00770485">
        <w:t>*2.3.15</w:t>
      </w:r>
      <w:r w:rsidRPr="00770485">
        <w:tab/>
      </w:r>
      <w:r w:rsidR="00A11DDE" w:rsidRPr="00770485">
        <w:t>Citu profesiju pārstāves</w:t>
      </w:r>
    </w:p>
    <w:p w14:paraId="124AAC9B" w14:textId="77777777" w:rsidR="001D11D4" w:rsidRPr="00770485" w:rsidRDefault="00A11DDE" w:rsidP="00F20CC3">
      <w:pPr>
        <w:pStyle w:val="APKLPIEZ"/>
      </w:pPr>
      <w:r w:rsidRPr="00770485">
        <w:rPr>
          <w:u w:val="single"/>
        </w:rPr>
        <w:t>Piezīme</w:t>
      </w:r>
      <w:r w:rsidR="00F20CC3">
        <w:t>:</w:t>
      </w:r>
      <w:r w:rsidR="00BD6C55" w:rsidRPr="00770485">
        <w:tab/>
      </w:r>
      <w:r w:rsidRPr="00770485">
        <w:t>apakšklasē ietilpst arī astronautes</w:t>
      </w:r>
      <w:r w:rsidR="000D54F3" w:rsidRPr="00770485">
        <w:t>.</w:t>
      </w:r>
    </w:p>
    <w:p w14:paraId="55CC6A75" w14:textId="6EF37483" w:rsidR="001D11D4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2.3.16</w:t>
      </w:r>
      <w:r w:rsidR="00A11DDE" w:rsidRPr="00770485">
        <w:tab/>
        <w:t>Sievie</w:t>
      </w:r>
      <w:r w:rsidR="002F7D88">
        <w:t>šu ēnas vai silueti</w:t>
      </w:r>
    </w:p>
    <w:p w14:paraId="1E1CF488" w14:textId="77777777" w:rsidR="001D11D4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2.3.17</w:t>
      </w:r>
      <w:r w:rsidR="00A11DDE" w:rsidRPr="00770485">
        <w:tab/>
        <w:t>Sēdošu, tupošu vai gulošu sieviešu attēlojums</w:t>
      </w:r>
    </w:p>
    <w:p w14:paraId="57DDB9B4" w14:textId="77777777" w:rsidR="001D11D4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2.3.18</w:t>
      </w:r>
      <w:r w:rsidR="00A11DDE" w:rsidRPr="00770485">
        <w:tab/>
        <w:t>Dzerošu vai ēdošu sieviešu attēlojums</w:t>
      </w:r>
    </w:p>
    <w:p w14:paraId="702A2659" w14:textId="77777777" w:rsidR="001D11D4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2.3.19</w:t>
      </w:r>
      <w:r w:rsidR="00A11DDE" w:rsidRPr="00770485">
        <w:tab/>
        <w:t>Smēķējošu sieviešu attēlojums</w:t>
      </w:r>
    </w:p>
    <w:p w14:paraId="1C0E1D1E" w14:textId="77777777" w:rsidR="001D11D4" w:rsidRPr="00770485" w:rsidRDefault="001D11D4" w:rsidP="00F20CC3">
      <w:pPr>
        <w:pStyle w:val="APKL"/>
        <w:rPr>
          <w:b/>
        </w:rPr>
      </w:pPr>
      <w:r w:rsidRPr="00770485">
        <w:t>*2.3.20</w:t>
      </w:r>
      <w:r w:rsidRPr="00770485">
        <w:tab/>
      </w:r>
      <w:r w:rsidR="00A11DDE" w:rsidRPr="00770485">
        <w:t>Sievietes jā</w:t>
      </w:r>
      <w:r w:rsidRPr="00770485">
        <w:t>šus uz zirga, mūļ</w:t>
      </w:r>
      <w:r w:rsidR="00E670BD">
        <w:t xml:space="preserve">a </w:t>
      </w:r>
      <w:r w:rsidRPr="00770485">
        <w:t>vai ēzeļa,</w:t>
      </w:r>
      <w:r w:rsidR="00A11DDE" w:rsidRPr="00770485">
        <w:t xml:space="preserve"> siev</w:t>
      </w:r>
      <w:r w:rsidR="00F20CC3">
        <w:t xml:space="preserve">ietes kopā ar </w:t>
      </w:r>
      <w:r w:rsidRPr="00770485">
        <w:t>zirgu, mūli vai ē</w:t>
      </w:r>
      <w:r w:rsidR="00A11DDE" w:rsidRPr="00770485">
        <w:t>zeli</w:t>
      </w:r>
    </w:p>
    <w:p w14:paraId="647FDA3E" w14:textId="77777777" w:rsidR="001D11D4" w:rsidRPr="00770485" w:rsidRDefault="001D11D4" w:rsidP="00F20CC3">
      <w:pPr>
        <w:pStyle w:val="APKL"/>
        <w:rPr>
          <w:b/>
        </w:rPr>
      </w:pPr>
      <w:r w:rsidRPr="00770485">
        <w:t>*2.3.21</w:t>
      </w:r>
      <w:r w:rsidRPr="00770485">
        <w:tab/>
      </w:r>
      <w:r w:rsidR="00A11DDE" w:rsidRPr="00770485">
        <w:t>Sievietes jāšus uz kād</w:t>
      </w:r>
      <w:r w:rsidR="00E670BD">
        <w:t xml:space="preserve">a </w:t>
      </w:r>
      <w:r w:rsidR="00A11DDE" w:rsidRPr="00770485">
        <w:t>dzīvniek</w:t>
      </w:r>
      <w:r w:rsidR="00E670BD">
        <w:t xml:space="preserve">a </w:t>
      </w:r>
      <w:r w:rsidR="00A11DDE" w:rsidRPr="00770485">
        <w:t xml:space="preserve">vai kopā ar kādu dzīvnieku (izņemot </w:t>
      </w:r>
      <w:r w:rsidR="00E670BD">
        <w:t>2.3.20 </w:t>
      </w:r>
      <w:r w:rsidR="00A11DDE" w:rsidRPr="00770485">
        <w:t>apakšklasē ietvertās)</w:t>
      </w:r>
    </w:p>
    <w:p w14:paraId="17E46E44" w14:textId="77777777" w:rsidR="001D11D4" w:rsidRPr="00770485" w:rsidRDefault="001D11D4" w:rsidP="00F20CC3">
      <w:pPr>
        <w:pStyle w:val="APKL"/>
        <w:rPr>
          <w:b/>
        </w:rPr>
      </w:pPr>
      <w:r w:rsidRPr="00770485">
        <w:lastRenderedPageBreak/>
        <w:t>*2.3.22</w:t>
      </w:r>
      <w:r w:rsidRPr="00770485">
        <w:tab/>
      </w:r>
      <w:r w:rsidR="00A11DDE" w:rsidRPr="00770485">
        <w:t>Alegoriski vai mitoloģiski sieviešu kārtas personāži</w:t>
      </w:r>
      <w:r w:rsidR="00F20CC3">
        <w:t xml:space="preserve">, </w:t>
      </w:r>
      <w:r w:rsidR="000E0987" w:rsidRPr="00770485">
        <w:t>raganas, burves, zīlnieces, fantastiskas sievietes</w:t>
      </w:r>
    </w:p>
    <w:p w14:paraId="3166F634" w14:textId="01726D86" w:rsidR="001D11D4" w:rsidRDefault="00474A7F" w:rsidP="00F20CC3">
      <w:pPr>
        <w:pStyle w:val="APKL"/>
      </w:pPr>
      <w:r>
        <w:t>A </w:t>
      </w:r>
      <w:r w:rsidR="00A11DDE" w:rsidRPr="00770485">
        <w:t>2.3.23</w:t>
      </w:r>
      <w:r w:rsidR="00A11DDE" w:rsidRPr="00770485">
        <w:tab/>
        <w:t>Stilizēts sieviešu attēlojums</w:t>
      </w:r>
    </w:p>
    <w:p w14:paraId="1DE06EA5" w14:textId="6325618A" w:rsidR="002F7D88" w:rsidRPr="002F7D88" w:rsidRDefault="002F7D88" w:rsidP="00F20CC3">
      <w:pPr>
        <w:pStyle w:val="APKL"/>
        <w:rPr>
          <w:b/>
        </w:rPr>
      </w:pPr>
      <w:r>
        <w:tab/>
      </w:r>
      <w:r w:rsidRPr="00496B31">
        <w:rPr>
          <w:i/>
          <w:iCs/>
          <w:u w:val="single"/>
        </w:rPr>
        <w:t>Piezīme</w:t>
      </w:r>
      <w:r>
        <w:rPr>
          <w:i/>
          <w:iCs/>
        </w:rPr>
        <w:t>:   apakšklasē ietilpst arī parasti zīmējumi, kas attēlo sievietes.</w:t>
      </w:r>
    </w:p>
    <w:p w14:paraId="55FFF804" w14:textId="77777777" w:rsidR="001D11D4" w:rsidRDefault="00474A7F" w:rsidP="00F20CC3">
      <w:pPr>
        <w:pStyle w:val="APKL"/>
      </w:pPr>
      <w:r>
        <w:t>A </w:t>
      </w:r>
      <w:r w:rsidR="00A11DDE" w:rsidRPr="00770485">
        <w:t>2.3.24</w:t>
      </w:r>
      <w:r w:rsidR="00A11DDE" w:rsidRPr="00770485">
        <w:tab/>
        <w:t>Vairākas sievietes</w:t>
      </w:r>
    </w:p>
    <w:p w14:paraId="57DA8419" w14:textId="77777777" w:rsidR="0034429F" w:rsidRPr="00770485" w:rsidRDefault="0034429F" w:rsidP="00F20CC3">
      <w:pPr>
        <w:pStyle w:val="APKL"/>
      </w:pPr>
      <w:r>
        <w:t>2.3.25</w:t>
      </w:r>
      <w:r w:rsidR="00733063">
        <w:tab/>
      </w:r>
      <w:r>
        <w:t>Bruņotas sievietes vai sievietes ar bruņām vai uniformās</w:t>
      </w:r>
    </w:p>
    <w:p w14:paraId="750A9A55" w14:textId="77777777" w:rsidR="00DB1A6B" w:rsidRDefault="00DB1A6B" w:rsidP="00F20CC3">
      <w:pPr>
        <w:pStyle w:val="APKL"/>
      </w:pPr>
      <w:r w:rsidRPr="00770485">
        <w:t>*2.3.26</w:t>
      </w:r>
      <w:r w:rsidRPr="00770485">
        <w:tab/>
        <w:t>Muzikantes, sievietes</w:t>
      </w:r>
      <w:r w:rsidR="00F20CC3">
        <w:t xml:space="preserve"> ar mūzikas instrumentiem, </w:t>
      </w:r>
      <w:r w:rsidRPr="00770485">
        <w:t>diriģentes</w:t>
      </w:r>
    </w:p>
    <w:p w14:paraId="32CF9442" w14:textId="60D890C2" w:rsidR="0035649B" w:rsidRDefault="0035649B" w:rsidP="00F20CC3">
      <w:pPr>
        <w:pStyle w:val="APKL"/>
      </w:pPr>
      <w:r>
        <w:t>2.3.28</w:t>
      </w:r>
      <w:r w:rsidR="00733063">
        <w:tab/>
      </w:r>
      <w:r>
        <w:t>Sievietes grūtniecības stāvoklī</w:t>
      </w:r>
    </w:p>
    <w:p w14:paraId="6F36539E" w14:textId="5A503B4E" w:rsidR="001A5571" w:rsidRPr="00770485" w:rsidRDefault="001A5571" w:rsidP="00F20CC3">
      <w:pPr>
        <w:pStyle w:val="APKL"/>
        <w:rPr>
          <w:b/>
        </w:rPr>
      </w:pPr>
      <w:r>
        <w:t>*2.3.29</w:t>
      </w:r>
      <w:r>
        <w:tab/>
        <w:t>Sievietes, kas brauc ar velosipēdu vai motociklu</w:t>
      </w:r>
    </w:p>
    <w:p w14:paraId="607778AC" w14:textId="50301186" w:rsidR="00BD7F5C" w:rsidRDefault="001D11D4" w:rsidP="00F20CC3">
      <w:pPr>
        <w:pStyle w:val="APKL"/>
      </w:pPr>
      <w:r w:rsidRPr="00770485">
        <w:t>*2.3.</w:t>
      </w:r>
      <w:r w:rsidR="00DB1A6B" w:rsidRPr="00770485">
        <w:t>30</w:t>
      </w:r>
      <w:r w:rsidRPr="00770485">
        <w:tab/>
      </w:r>
      <w:r w:rsidR="00A11DDE" w:rsidRPr="00770485">
        <w:t>Citādā veidā attēlotas sievietes</w:t>
      </w:r>
    </w:p>
    <w:p w14:paraId="5F1D1825" w14:textId="59905E68" w:rsidR="006204EB" w:rsidRDefault="006204EB" w:rsidP="00F20CC3">
      <w:pPr>
        <w:pStyle w:val="APKL"/>
      </w:pPr>
      <w:r>
        <w:t>*2.3.32</w:t>
      </w:r>
      <w:r>
        <w:tab/>
        <w:t>Sievietes, kas tur lietussargus vai spieķus</w:t>
      </w:r>
    </w:p>
    <w:p w14:paraId="1282A715" w14:textId="72893337" w:rsidR="006204EB" w:rsidRPr="00F20CC3" w:rsidRDefault="006204EB" w:rsidP="00F20CC3">
      <w:pPr>
        <w:pStyle w:val="APKL"/>
      </w:pPr>
      <w:r>
        <w:t>*2.3.33</w:t>
      </w:r>
      <w:r>
        <w:tab/>
        <w:t>Sievietes ar rokām uz gurniem</w:t>
      </w:r>
    </w:p>
    <w:p w14:paraId="625D5060" w14:textId="77777777" w:rsidR="00BD6C55" w:rsidRPr="00F20CC3" w:rsidRDefault="00BD7F5C" w:rsidP="00F20CC3">
      <w:pPr>
        <w:pStyle w:val="KL"/>
      </w:pPr>
      <w:r w:rsidRPr="00770485">
        <w:t>2.5</w:t>
      </w:r>
      <w:r w:rsidRPr="00770485">
        <w:tab/>
      </w:r>
      <w:r w:rsidR="00A11DDE" w:rsidRPr="00770485">
        <w:t>Bērni</w:t>
      </w:r>
    </w:p>
    <w:p w14:paraId="30E15050" w14:textId="77777777" w:rsidR="00BD6C55" w:rsidRPr="00770485" w:rsidRDefault="00A11DDE" w:rsidP="00F20CC3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="00BD7F5C" w:rsidRPr="00770485">
        <w:tab/>
      </w:r>
      <w:r w:rsidRPr="00770485">
        <w:t xml:space="preserve">izņemot pusaudžus, kas klasificējami </w:t>
      </w:r>
      <w:r w:rsidR="00F20CC3">
        <w:t xml:space="preserve">2.1, 2.3 vai </w:t>
      </w:r>
      <w:r w:rsidR="00336A4D" w:rsidRPr="00770485">
        <w:t>2.7</w:t>
      </w:r>
      <w:r w:rsidR="00F20CC3">
        <w:t> </w:t>
      </w:r>
      <w:r w:rsidRPr="00770485">
        <w:t>klasē</w:t>
      </w:r>
      <w:r w:rsidR="000D54F3" w:rsidRPr="00770485">
        <w:t>.</w:t>
      </w:r>
    </w:p>
    <w:p w14:paraId="4ED2D3F2" w14:textId="77777777" w:rsidR="00BD6C55" w:rsidRPr="00770485" w:rsidRDefault="00F20CC3" w:rsidP="00F20CC3">
      <w:pPr>
        <w:pStyle w:val="APKL"/>
        <w:rPr>
          <w:b/>
        </w:rPr>
      </w:pPr>
      <w:r>
        <w:t>2.5.1</w:t>
      </w:r>
      <w:r>
        <w:tab/>
      </w:r>
      <w:r w:rsidR="00A11DDE" w:rsidRPr="00770485">
        <w:t>Galvas, bistes</w:t>
      </w:r>
    </w:p>
    <w:p w14:paraId="0919BE50" w14:textId="77777777" w:rsidR="00BD6C55" w:rsidRPr="00770485" w:rsidRDefault="00F20CC3" w:rsidP="00F20CC3">
      <w:pPr>
        <w:pStyle w:val="APKL"/>
        <w:rPr>
          <w:b/>
        </w:rPr>
      </w:pPr>
      <w:r>
        <w:t>*2.5.2</w:t>
      </w:r>
      <w:r>
        <w:tab/>
      </w:r>
      <w:r w:rsidR="00BD7F5C" w:rsidRPr="00770485">
        <w:t>Zēni</w:t>
      </w:r>
    </w:p>
    <w:p w14:paraId="3BA6BCE8" w14:textId="77777777" w:rsidR="00BD6C55" w:rsidRPr="00770485" w:rsidRDefault="00F20CC3" w:rsidP="00F20CC3">
      <w:pPr>
        <w:pStyle w:val="APKL"/>
        <w:rPr>
          <w:b/>
        </w:rPr>
      </w:pPr>
      <w:r>
        <w:t>*2.5.3</w:t>
      </w:r>
      <w:r>
        <w:tab/>
      </w:r>
      <w:r w:rsidR="00A11DDE" w:rsidRPr="00770485">
        <w:t>Meitenes</w:t>
      </w:r>
    </w:p>
    <w:p w14:paraId="06A9F2D1" w14:textId="472F176C" w:rsidR="00BD6C55" w:rsidRDefault="00F20CC3" w:rsidP="00F20CC3">
      <w:pPr>
        <w:pStyle w:val="APKL"/>
      </w:pPr>
      <w:r>
        <w:t>*2.5.4</w:t>
      </w:r>
      <w:r>
        <w:tab/>
      </w:r>
      <w:r w:rsidR="00BD7F5C" w:rsidRPr="00770485">
        <w:t xml:space="preserve">Bērni </w:t>
      </w:r>
      <w:r w:rsidR="0062733F" w:rsidRPr="0062733F">
        <w:t>tradicionālā apģērbā, tautastērpā vai vēsturiskā tērpā</w:t>
      </w:r>
    </w:p>
    <w:p w14:paraId="40D4E9EF" w14:textId="3C736EE5" w:rsidR="00065A89" w:rsidRPr="00770485" w:rsidRDefault="00065A89" w:rsidP="00F20CC3">
      <w:pPr>
        <w:pStyle w:val="APKL"/>
        <w:rPr>
          <w:b/>
        </w:rPr>
      </w:pPr>
      <w:r>
        <w:t xml:space="preserve">                      Piezīmes: apakšklas</w:t>
      </w:r>
      <w:r w:rsidR="0015382A">
        <w:t>ē ietilpst</w:t>
      </w:r>
      <w:r>
        <w:t>, piem., bērni kovboji, indiāņu bērni</w:t>
      </w:r>
      <w:r w:rsidR="009C1981">
        <w:t>un</w:t>
      </w:r>
      <w:r>
        <w:t xml:space="preserve"> iezemiešu bērni</w:t>
      </w:r>
      <w:r w:rsidR="009C1981">
        <w:t xml:space="preserve"> tradicionālā </w:t>
      </w:r>
      <w:r w:rsidR="0062733F">
        <w:t>apģērbā.</w:t>
      </w:r>
    </w:p>
    <w:p w14:paraId="431F3D88" w14:textId="77777777" w:rsidR="00BD6C55" w:rsidRPr="00770485" w:rsidRDefault="00A11DDE" w:rsidP="00F20CC3">
      <w:pPr>
        <w:pStyle w:val="APKL"/>
        <w:rPr>
          <w:b/>
        </w:rPr>
      </w:pPr>
      <w:r w:rsidRPr="00770485">
        <w:t>*2.5.</w:t>
      </w:r>
      <w:r w:rsidR="00F20CC3">
        <w:t>5</w:t>
      </w:r>
      <w:r w:rsidR="00F20CC3">
        <w:tab/>
      </w:r>
      <w:r w:rsidR="00BD7F5C" w:rsidRPr="00770485">
        <w:t>Bērni darb</w:t>
      </w:r>
      <w:r w:rsidR="00E670BD">
        <w:t xml:space="preserve">a </w:t>
      </w:r>
      <w:r w:rsidR="00BD7F5C" w:rsidRPr="00770485">
        <w:t>vai formas tērpā</w:t>
      </w:r>
    </w:p>
    <w:p w14:paraId="20885DBB" w14:textId="77777777" w:rsidR="00BD6C55" w:rsidRPr="00770485" w:rsidRDefault="00F20CC3" w:rsidP="00F20CC3">
      <w:pPr>
        <w:pStyle w:val="APKL"/>
        <w:rPr>
          <w:b/>
        </w:rPr>
      </w:pPr>
      <w:r>
        <w:t>*2.5.6</w:t>
      </w:r>
      <w:r>
        <w:tab/>
      </w:r>
      <w:r w:rsidR="00A11DDE" w:rsidRPr="00770485">
        <w:t>Mazuļi</w:t>
      </w:r>
    </w:p>
    <w:p w14:paraId="2A8081D0" w14:textId="77777777" w:rsidR="00BD6C55" w:rsidRPr="00770485" w:rsidRDefault="00F20CC3" w:rsidP="00F20CC3">
      <w:pPr>
        <w:pStyle w:val="APKL"/>
        <w:rPr>
          <w:b/>
        </w:rPr>
      </w:pPr>
      <w:r>
        <w:t>*2.5.8</w:t>
      </w:r>
      <w:r>
        <w:tab/>
      </w:r>
      <w:r w:rsidR="00A11DDE" w:rsidRPr="00770485">
        <w:t>Bērni, kas nodarbojas ar sportu vai rotaļājas</w:t>
      </w:r>
    </w:p>
    <w:p w14:paraId="1F00C8DA" w14:textId="38A65135" w:rsidR="00BD6C55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2.5.17</w:t>
      </w:r>
      <w:r w:rsidR="00A11DDE" w:rsidRPr="00770485">
        <w:tab/>
        <w:t>Sēdošu,</w:t>
      </w:r>
      <w:r w:rsidR="00BD7F5C" w:rsidRPr="00770485">
        <w:t xml:space="preserve"> tupošu</w:t>
      </w:r>
      <w:r w:rsidR="00E149D7">
        <w:t>, atgūlušos</w:t>
      </w:r>
      <w:r w:rsidR="00BD7F5C" w:rsidRPr="00770485">
        <w:t xml:space="preserve"> vai rāpojošu</w:t>
      </w:r>
      <w:r w:rsidR="00A11DDE" w:rsidRPr="00770485">
        <w:t xml:space="preserve"> bērnu attēlojums</w:t>
      </w:r>
    </w:p>
    <w:p w14:paraId="7C262730" w14:textId="77777777" w:rsidR="00BD6C55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2.5.18</w:t>
      </w:r>
      <w:r w:rsidR="00A11DDE" w:rsidRPr="00770485">
        <w:tab/>
        <w:t>Dzerošu vai ēdošu bērnu attēlojums</w:t>
      </w:r>
    </w:p>
    <w:p w14:paraId="5EBA4E07" w14:textId="77777777" w:rsidR="00BD6C55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2.5.19</w:t>
      </w:r>
      <w:r w:rsidR="00A11DDE" w:rsidRPr="00770485">
        <w:tab/>
        <w:t>Raudošu bērnu attēlojums</w:t>
      </w:r>
    </w:p>
    <w:p w14:paraId="2C504A78" w14:textId="77777777" w:rsidR="00BD6C55" w:rsidRPr="00770485" w:rsidRDefault="00BD7F5C" w:rsidP="00F20CC3">
      <w:pPr>
        <w:pStyle w:val="APKL"/>
        <w:rPr>
          <w:b/>
        </w:rPr>
      </w:pPr>
      <w:r w:rsidRPr="00770485">
        <w:t>*2.5.20</w:t>
      </w:r>
      <w:r w:rsidRPr="00770485">
        <w:tab/>
        <w:t>Bērni ar mūzikas instrumentiem</w:t>
      </w:r>
    </w:p>
    <w:p w14:paraId="1F45B4F6" w14:textId="77777777" w:rsidR="00BD6C55" w:rsidRPr="00770485" w:rsidRDefault="00BD7F5C" w:rsidP="00F20CC3">
      <w:pPr>
        <w:pStyle w:val="APKL"/>
        <w:rPr>
          <w:b/>
        </w:rPr>
      </w:pPr>
      <w:r w:rsidRPr="00770485">
        <w:t>*2.5.21</w:t>
      </w:r>
      <w:r w:rsidRPr="00770485">
        <w:tab/>
      </w:r>
      <w:r w:rsidR="00A11DDE" w:rsidRPr="00770485">
        <w:t>Bērni kopā ar dzīvniekiem</w:t>
      </w:r>
    </w:p>
    <w:p w14:paraId="503C1343" w14:textId="77777777" w:rsidR="00BD6C55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2.5.22</w:t>
      </w:r>
      <w:r w:rsidR="00A11DDE" w:rsidRPr="00770485">
        <w:tab/>
        <w:t>Dažād</w:t>
      </w:r>
      <w:r w:rsidR="00E670BD">
        <w:t xml:space="preserve">a </w:t>
      </w:r>
      <w:r w:rsidR="00A11DDE" w:rsidRPr="00770485">
        <w:t>dzimum</w:t>
      </w:r>
      <w:r w:rsidR="00E670BD">
        <w:t xml:space="preserve">a </w:t>
      </w:r>
      <w:r w:rsidR="00A11DDE" w:rsidRPr="00770485">
        <w:t>bērnu pāri</w:t>
      </w:r>
    </w:p>
    <w:p w14:paraId="2BBBDFA3" w14:textId="0920790F" w:rsidR="00BD6C55" w:rsidRDefault="00474A7F" w:rsidP="00F20CC3">
      <w:pPr>
        <w:pStyle w:val="APKL"/>
      </w:pPr>
      <w:r>
        <w:t>A </w:t>
      </w:r>
      <w:r w:rsidR="00A11DDE" w:rsidRPr="00770485">
        <w:t>2.5.23</w:t>
      </w:r>
      <w:r w:rsidR="00A11DDE" w:rsidRPr="00770485">
        <w:tab/>
        <w:t>Stilizēts bērnu attēlojums</w:t>
      </w:r>
    </w:p>
    <w:p w14:paraId="3DD0FAE2" w14:textId="48876394" w:rsidR="00A646DE" w:rsidRPr="00770485" w:rsidRDefault="00A646DE" w:rsidP="00F20CC3">
      <w:pPr>
        <w:pStyle w:val="APKL"/>
        <w:rPr>
          <w:b/>
        </w:rPr>
      </w:pPr>
      <w:r>
        <w:rPr>
          <w:b/>
        </w:rPr>
        <w:tab/>
      </w:r>
      <w:r w:rsidRPr="00496B31">
        <w:rPr>
          <w:i/>
          <w:iCs/>
          <w:u w:val="single"/>
        </w:rPr>
        <w:t>Piezīme</w:t>
      </w:r>
      <w:r>
        <w:rPr>
          <w:i/>
          <w:iCs/>
        </w:rPr>
        <w:t>:   apakšklasē ietilpst arī parasti zīmējumi, kas attēlo bērnus.</w:t>
      </w:r>
    </w:p>
    <w:p w14:paraId="617F3213" w14:textId="77777777" w:rsidR="00BD6C55" w:rsidRPr="00770485" w:rsidRDefault="00474A7F" w:rsidP="00F20CC3">
      <w:pPr>
        <w:pStyle w:val="APKL"/>
        <w:rPr>
          <w:b/>
        </w:rPr>
      </w:pPr>
      <w:r>
        <w:t>A </w:t>
      </w:r>
      <w:r w:rsidR="00A11DDE" w:rsidRPr="00770485">
        <w:t>2.5.24</w:t>
      </w:r>
      <w:r w:rsidR="00A11DDE" w:rsidRPr="00770485">
        <w:tab/>
        <w:t>Vairāki bērni</w:t>
      </w:r>
    </w:p>
    <w:p w14:paraId="67B0F624" w14:textId="13D0ABDD" w:rsidR="00BD6C55" w:rsidRDefault="00BD7F5C" w:rsidP="00F20CC3">
      <w:pPr>
        <w:pStyle w:val="APKL"/>
      </w:pPr>
      <w:r w:rsidRPr="00770485">
        <w:t>*2.5.25</w:t>
      </w:r>
      <w:r w:rsidRPr="00770485">
        <w:tab/>
        <w:t>Citādā veidā attēloti bērni</w:t>
      </w:r>
    </w:p>
    <w:p w14:paraId="475E05E4" w14:textId="3AE91546" w:rsidR="00E149D7" w:rsidRPr="00770485" w:rsidRDefault="00E149D7" w:rsidP="00F20CC3">
      <w:pPr>
        <w:pStyle w:val="APKL"/>
        <w:rPr>
          <w:b/>
        </w:rPr>
      </w:pPr>
      <w:r>
        <w:t>*2.5.29</w:t>
      </w:r>
      <w:r>
        <w:tab/>
        <w:t>Bērni, kas brauc ar velosipēdiem</w:t>
      </w:r>
    </w:p>
    <w:p w14:paraId="0ADFAADB" w14:textId="77777777" w:rsidR="00BD6C55" w:rsidRPr="00F20CC3" w:rsidRDefault="00BD7F5C" w:rsidP="00F20CC3">
      <w:pPr>
        <w:pStyle w:val="KL"/>
      </w:pPr>
      <w:r w:rsidRPr="00770485">
        <w:t>2.7</w:t>
      </w:r>
      <w:r w:rsidRPr="00770485">
        <w:tab/>
      </w:r>
      <w:r w:rsidR="00A11DDE" w:rsidRPr="00770485">
        <w:t xml:space="preserve">Jauktas cilvēku grupas, epizodes (skati) </w:t>
      </w:r>
    </w:p>
    <w:p w14:paraId="41AA5CFD" w14:textId="77777777" w:rsidR="00BD6C55" w:rsidRPr="00770485" w:rsidRDefault="00A11DDE" w:rsidP="00F20CC3">
      <w:pPr>
        <w:pStyle w:val="KLPIEZ"/>
        <w:rPr>
          <w:b/>
        </w:rPr>
      </w:pPr>
      <w:r w:rsidRPr="00770485">
        <w:rPr>
          <w:u w:val="single"/>
        </w:rPr>
        <w:t>Piezīmes</w:t>
      </w:r>
      <w:r w:rsidR="00BF0A94" w:rsidRPr="00770485">
        <w:t>:</w:t>
      </w:r>
      <w:r w:rsidR="00BF0A94" w:rsidRPr="00770485">
        <w:tab/>
        <w:t>a)</w:t>
      </w:r>
      <w:r w:rsidR="00F20CC3">
        <w:t> </w:t>
      </w:r>
      <w:r w:rsidR="00BD7F5C" w:rsidRPr="00770485">
        <w:t>jauktu cilvēku grup</w:t>
      </w:r>
      <w:r w:rsidR="00E670BD">
        <w:t xml:space="preserve">a </w:t>
      </w:r>
      <w:r w:rsidR="00BD7F5C" w:rsidRPr="00770485">
        <w:t>nozīmē grupu</w:t>
      </w:r>
      <w:r w:rsidRPr="00770485">
        <w:t xml:space="preserve">, kurā ir vīrieši, sievietes un/vai bērni; atsevišķas vīriešu, sieviešu un </w:t>
      </w:r>
      <w:r w:rsidR="00BF0A94" w:rsidRPr="00770485">
        <w:t>bērnu grupas ir klasifi</w:t>
      </w:r>
      <w:r w:rsidR="00BD7F5C" w:rsidRPr="00770485">
        <w:t>cējamas</w:t>
      </w:r>
      <w:r w:rsidRPr="00770485">
        <w:t xml:space="preserve"> attiecīgajās</w:t>
      </w:r>
      <w:r w:rsidR="00F20CC3">
        <w:t xml:space="preserve"> 2.1, 2.3 vai 2.5 </w:t>
      </w:r>
      <w:r w:rsidR="00336A4D" w:rsidRPr="00770485">
        <w:t>klases apakšklasēs,</w:t>
      </w:r>
    </w:p>
    <w:p w14:paraId="3FBE300D" w14:textId="77777777" w:rsidR="00BD6C55" w:rsidRPr="00770485" w:rsidRDefault="00F20CC3" w:rsidP="00F20CC3">
      <w:pPr>
        <w:pStyle w:val="APKL"/>
        <w:rPr>
          <w:b/>
        </w:rPr>
      </w:pPr>
      <w:r>
        <w:tab/>
      </w:r>
      <w:r w:rsidR="00BD7F5C" w:rsidRPr="00770485">
        <w:t>b)</w:t>
      </w:r>
      <w:r>
        <w:t> </w:t>
      </w:r>
      <w:r w:rsidR="00BD7F5C" w:rsidRPr="00770485">
        <w:t>tajā pašā</w:t>
      </w:r>
      <w:r w:rsidR="00A11DDE" w:rsidRPr="00770485">
        <w:t xml:space="preserve"> laikā, jebkur</w:t>
      </w:r>
      <w:r w:rsidR="00E670BD">
        <w:t xml:space="preserve">a </w:t>
      </w:r>
      <w:r w:rsidR="00A11DDE" w:rsidRPr="00770485">
        <w:t>sastāv</w:t>
      </w:r>
      <w:r w:rsidR="00E670BD">
        <w:t xml:space="preserve">a </w:t>
      </w:r>
      <w:r w:rsidR="00A11DDE" w:rsidRPr="00770485">
        <w:t>cilvēku grupa, kas rad</w:t>
      </w:r>
      <w:r w:rsidR="00E670BD">
        <w:t xml:space="preserve">a </w:t>
      </w:r>
      <w:r w:rsidR="00BD7F5C" w:rsidRPr="00770485">
        <w:t>kādas epizodes (skata) iespaidu, ir klasificējam</w:t>
      </w:r>
      <w:r w:rsidR="00E670BD">
        <w:t xml:space="preserve">a </w:t>
      </w:r>
      <w:r w:rsidR="00BD7F5C" w:rsidRPr="00770485">
        <w:t>attiecīgajās</w:t>
      </w:r>
      <w:r w:rsidR="006C13EB" w:rsidRPr="00770485">
        <w:t xml:space="preserve"> 2.7</w:t>
      </w:r>
      <w:r>
        <w:t> </w:t>
      </w:r>
      <w:r w:rsidR="00A11DDE" w:rsidRPr="00770485">
        <w:t>klases apakšklasēs</w:t>
      </w:r>
      <w:r w:rsidR="006C13EB" w:rsidRPr="00770485">
        <w:t>.</w:t>
      </w:r>
    </w:p>
    <w:p w14:paraId="7E4629E7" w14:textId="77777777" w:rsidR="00BD6C55" w:rsidRPr="00770485" w:rsidRDefault="00F20CC3" w:rsidP="00F20CC3">
      <w:pPr>
        <w:pStyle w:val="APKL"/>
        <w:rPr>
          <w:b/>
        </w:rPr>
      </w:pPr>
      <w:r>
        <w:lastRenderedPageBreak/>
        <w:t>2.7.1</w:t>
      </w:r>
      <w:r>
        <w:tab/>
      </w:r>
      <w:r w:rsidR="00A11DDE" w:rsidRPr="00770485">
        <w:t xml:space="preserve">Sievietes un </w:t>
      </w:r>
      <w:r w:rsidR="00BD7F5C" w:rsidRPr="00770485">
        <w:t>vīrieš</w:t>
      </w:r>
      <w:r w:rsidR="00E670BD">
        <w:t xml:space="preserve">a </w:t>
      </w:r>
      <w:r w:rsidR="00BD7F5C" w:rsidRPr="00770485">
        <w:t>(pāra) galvu vai ķermeņ</w:t>
      </w:r>
      <w:r w:rsidR="00E670BD">
        <w:t xml:space="preserve">a </w:t>
      </w:r>
      <w:r w:rsidR="00A11DDE" w:rsidRPr="00770485">
        <w:t>augšdaļu attēlojums</w:t>
      </w:r>
      <w:r w:rsidR="00BF0A94" w:rsidRPr="00770485">
        <w:t>, pieaugušā un bērn</w:t>
      </w:r>
      <w:r w:rsidR="00E670BD">
        <w:t xml:space="preserve">a </w:t>
      </w:r>
      <w:r w:rsidR="00BF0A94" w:rsidRPr="00770485">
        <w:t>galvas</w:t>
      </w:r>
      <w:r>
        <w:t xml:space="preserve"> vai ķermeņ</w:t>
      </w:r>
      <w:r w:rsidR="00E670BD">
        <w:t xml:space="preserve">a </w:t>
      </w:r>
      <w:r w:rsidR="00BD7F5C" w:rsidRPr="00770485">
        <w:t>augšdaļu attēlojums</w:t>
      </w:r>
    </w:p>
    <w:p w14:paraId="64C2722F" w14:textId="77777777" w:rsidR="00BD6C55" w:rsidRPr="00770485" w:rsidRDefault="00F20CC3" w:rsidP="00F20CC3">
      <w:pPr>
        <w:pStyle w:val="APKL"/>
        <w:rPr>
          <w:b/>
        </w:rPr>
      </w:pPr>
      <w:r>
        <w:t>*2.7.2</w:t>
      </w:r>
      <w:r>
        <w:tab/>
      </w:r>
      <w:r w:rsidR="00A11DDE" w:rsidRPr="00770485">
        <w:t>Vīrietis un sieviete (pāris)</w:t>
      </w:r>
    </w:p>
    <w:p w14:paraId="12A36B3D" w14:textId="33720CE0" w:rsidR="00BD6C55" w:rsidRDefault="00A11DDE" w:rsidP="00F20CC3">
      <w:pPr>
        <w:pStyle w:val="APKL"/>
      </w:pPr>
      <w:r w:rsidRPr="00770485">
        <w:t>*2.7.4</w:t>
      </w:r>
      <w:r w:rsidR="00F20CC3">
        <w:tab/>
      </w:r>
      <w:r w:rsidR="00BD6C55" w:rsidRPr="00770485">
        <w:t xml:space="preserve">Vīrietis un sieviete (pāris, </w:t>
      </w:r>
      <w:r w:rsidRPr="00770485">
        <w:t>ģērbušies</w:t>
      </w:r>
      <w:r w:rsidR="00777FC1">
        <w:t xml:space="preserve"> tradicionālā apģērbā,</w:t>
      </w:r>
      <w:r w:rsidRPr="00770485">
        <w:t xml:space="preserve"> </w:t>
      </w:r>
      <w:r w:rsidR="00777FC1">
        <w:t xml:space="preserve">tautas </w:t>
      </w:r>
      <w:r w:rsidR="00F20CC3">
        <w:t xml:space="preserve">vai </w:t>
      </w:r>
      <w:r w:rsidR="00BD6C55" w:rsidRPr="00770485">
        <w:t>vēsturiskā tērpā</w:t>
      </w:r>
      <w:r w:rsidR="009C1981">
        <w:t>)</w:t>
      </w:r>
    </w:p>
    <w:p w14:paraId="2255C7CC" w14:textId="3964C45E" w:rsidR="009C1981" w:rsidRPr="00770485" w:rsidRDefault="009C1981" w:rsidP="00F20CC3">
      <w:pPr>
        <w:pStyle w:val="APKL"/>
        <w:rPr>
          <w:b/>
        </w:rPr>
      </w:pPr>
      <w:r>
        <w:t xml:space="preserve">                     Piezīmes: apakšklas</w:t>
      </w:r>
      <w:r w:rsidR="0015382A">
        <w:t>ē ietilpst</w:t>
      </w:r>
      <w:r w:rsidR="00634823">
        <w:t>,</w:t>
      </w:r>
      <w:r>
        <w:t xml:space="preserve"> piem., kovboji, indiāņi,un iezemieši tradicionālā tērpā</w:t>
      </w:r>
    </w:p>
    <w:p w14:paraId="4FDE9F45" w14:textId="77777777" w:rsidR="00BD6C55" w:rsidRPr="00770485" w:rsidRDefault="00474A7F" w:rsidP="00F20CC3">
      <w:pPr>
        <w:pStyle w:val="APKL"/>
        <w:rPr>
          <w:b/>
        </w:rPr>
      </w:pPr>
      <w:r>
        <w:t>A </w:t>
      </w:r>
      <w:r w:rsidR="00BD6C55" w:rsidRPr="00770485">
        <w:t>2.7.5</w:t>
      </w:r>
      <w:r w:rsidR="00BD6C55" w:rsidRPr="00770485">
        <w:tab/>
      </w:r>
      <w:r w:rsidR="00A11DDE" w:rsidRPr="00770485">
        <w:t>Vīrietis un sieviete (pāris), kaili, veļā, vai vieglā apģērbā</w:t>
      </w:r>
    </w:p>
    <w:p w14:paraId="2A9102D1" w14:textId="77777777" w:rsidR="00BD6C55" w:rsidRPr="00770485" w:rsidRDefault="00F20CC3" w:rsidP="00F20CC3">
      <w:pPr>
        <w:pStyle w:val="APKL"/>
        <w:rPr>
          <w:b/>
        </w:rPr>
      </w:pPr>
      <w:r>
        <w:t>2.7.9</w:t>
      </w:r>
      <w:r>
        <w:tab/>
      </w:r>
      <w:r w:rsidR="00BD6C55" w:rsidRPr="00770485">
        <w:t>Sieviete(</w:t>
      </w:r>
      <w:r w:rsidR="0090040E" w:rsidRPr="00770485">
        <w:t>-</w:t>
      </w:r>
      <w:r w:rsidR="00BD6C55" w:rsidRPr="00770485">
        <w:t>s) kopā ar</w:t>
      </w:r>
      <w:r w:rsidR="009D683B" w:rsidRPr="00770485">
        <w:t xml:space="preserve"> zīdaini</w:t>
      </w:r>
      <w:r w:rsidR="00A11DDE" w:rsidRPr="00770485">
        <w:t>(</w:t>
      </w:r>
      <w:r w:rsidR="0090040E" w:rsidRPr="00770485">
        <w:t>-</w:t>
      </w:r>
      <w:r w:rsidR="00A11DDE" w:rsidRPr="00770485">
        <w:t>ņi</w:t>
      </w:r>
      <w:r w:rsidR="00BD6C55" w:rsidRPr="00770485">
        <w:t>em</w:t>
      </w:r>
      <w:r w:rsidR="00A11DDE" w:rsidRPr="00770485">
        <w:t>)</w:t>
      </w:r>
    </w:p>
    <w:p w14:paraId="1825E338" w14:textId="77777777" w:rsidR="00BD6C55" w:rsidRPr="00770485" w:rsidRDefault="00F20CC3" w:rsidP="00F20CC3">
      <w:pPr>
        <w:pStyle w:val="APKL"/>
        <w:rPr>
          <w:b/>
        </w:rPr>
      </w:pPr>
      <w:r>
        <w:t>2.7.10</w:t>
      </w:r>
      <w:r>
        <w:tab/>
      </w:r>
      <w:r w:rsidR="00BD6C55" w:rsidRPr="00770485">
        <w:t>Sieviete(</w:t>
      </w:r>
      <w:r w:rsidR="0090040E" w:rsidRPr="00770485">
        <w:t>-</w:t>
      </w:r>
      <w:r w:rsidR="00BD6C55" w:rsidRPr="00770485">
        <w:t>s) kopā ar bērnu</w:t>
      </w:r>
      <w:r w:rsidR="00A11DDE" w:rsidRPr="00770485">
        <w:t>(</w:t>
      </w:r>
      <w:r w:rsidR="0090040E" w:rsidRPr="00770485">
        <w:t>-</w:t>
      </w:r>
      <w:r w:rsidR="00A11DDE" w:rsidRPr="00770485">
        <w:t>i</w:t>
      </w:r>
      <w:r w:rsidR="00BD6C55" w:rsidRPr="00770485">
        <w:t>em</w:t>
      </w:r>
      <w:r w:rsidR="00A11DDE" w:rsidRPr="00770485">
        <w:t>)</w:t>
      </w:r>
    </w:p>
    <w:p w14:paraId="008AA647" w14:textId="77777777" w:rsidR="00BD6C55" w:rsidRPr="00770485" w:rsidRDefault="00F20CC3" w:rsidP="00F20CC3">
      <w:pPr>
        <w:pStyle w:val="APKL"/>
        <w:rPr>
          <w:b/>
        </w:rPr>
      </w:pPr>
      <w:r>
        <w:t>2.7.11</w:t>
      </w:r>
      <w:r>
        <w:tab/>
      </w:r>
      <w:r w:rsidR="00BD6C55" w:rsidRPr="00770485">
        <w:t>Vīrietis(</w:t>
      </w:r>
      <w:r w:rsidR="0090040E" w:rsidRPr="00770485">
        <w:t>-</w:t>
      </w:r>
      <w:r w:rsidR="00BD6C55" w:rsidRPr="00770485">
        <w:t>ši) kopā ar bērnu</w:t>
      </w:r>
      <w:r w:rsidR="00A11DDE" w:rsidRPr="00770485">
        <w:t>(</w:t>
      </w:r>
      <w:r w:rsidR="0090040E" w:rsidRPr="00770485">
        <w:t>-</w:t>
      </w:r>
      <w:r w:rsidR="00A11DDE" w:rsidRPr="00770485">
        <w:t>i</w:t>
      </w:r>
      <w:r w:rsidR="00BD6C55" w:rsidRPr="00770485">
        <w:t>em</w:t>
      </w:r>
      <w:r w:rsidR="00A11DDE" w:rsidRPr="00770485">
        <w:t>)</w:t>
      </w:r>
      <w:r>
        <w:t xml:space="preserve">, vīrietis(-ši) kopā ar </w:t>
      </w:r>
      <w:r w:rsidR="004A7D8C" w:rsidRPr="00770485">
        <w:t>mazuli(-iem)</w:t>
      </w:r>
    </w:p>
    <w:p w14:paraId="6219977B" w14:textId="77777777" w:rsidR="00BD6C55" w:rsidRPr="00770485" w:rsidRDefault="00F20CC3" w:rsidP="00F20CC3">
      <w:pPr>
        <w:pStyle w:val="APKL"/>
        <w:rPr>
          <w:b/>
        </w:rPr>
      </w:pPr>
      <w:r>
        <w:t>2.7.12</w:t>
      </w:r>
      <w:r>
        <w:tab/>
      </w:r>
      <w:r w:rsidR="00BD6C55" w:rsidRPr="00770485">
        <w:t>Vīrietis un sieviete kopā ar</w:t>
      </w:r>
      <w:r w:rsidR="00A11DDE" w:rsidRPr="00770485">
        <w:t xml:space="preserve"> bērn</w:t>
      </w:r>
      <w:r w:rsidR="00BD6C55" w:rsidRPr="00770485">
        <w:t>u</w:t>
      </w:r>
      <w:r w:rsidR="00A11DDE" w:rsidRPr="00770485">
        <w:t>(</w:t>
      </w:r>
      <w:r w:rsidR="0090040E" w:rsidRPr="00770485">
        <w:t>-</w:t>
      </w:r>
      <w:r w:rsidR="00A11DDE" w:rsidRPr="00770485">
        <w:t>iem) (ģimene)</w:t>
      </w:r>
    </w:p>
    <w:p w14:paraId="0AD5318A" w14:textId="77777777" w:rsidR="00BD6C55" w:rsidRPr="00770485" w:rsidRDefault="00F20CC3" w:rsidP="00F20CC3">
      <w:pPr>
        <w:pStyle w:val="APKL"/>
        <w:rPr>
          <w:b/>
        </w:rPr>
      </w:pPr>
      <w:r>
        <w:t>2.7.13</w:t>
      </w:r>
      <w:r>
        <w:tab/>
      </w:r>
      <w:r w:rsidR="00A11DDE" w:rsidRPr="00770485">
        <w:t>Sportojošu grupu skati</w:t>
      </w:r>
    </w:p>
    <w:p w14:paraId="2FDA30A2" w14:textId="77777777" w:rsidR="00BD6C55" w:rsidRPr="00770485" w:rsidRDefault="00F20CC3" w:rsidP="00F20CC3">
      <w:pPr>
        <w:pStyle w:val="APKL"/>
        <w:rPr>
          <w:b/>
        </w:rPr>
      </w:pPr>
      <w:r>
        <w:t>2.7.14</w:t>
      </w:r>
      <w:r>
        <w:tab/>
      </w:r>
      <w:r w:rsidR="00A11DDE" w:rsidRPr="00770485">
        <w:t>Laukstrādnieku vai mežstrādnieku grupas</w:t>
      </w:r>
    </w:p>
    <w:p w14:paraId="608884DA" w14:textId="77777777" w:rsidR="00BD6C55" w:rsidRPr="00770485" w:rsidRDefault="00A11DDE" w:rsidP="00F20CC3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F20CC3">
        <w:t>:</w:t>
      </w:r>
      <w:r w:rsidR="00BD6C55" w:rsidRPr="00770485">
        <w:tab/>
      </w:r>
      <w:r w:rsidRPr="00770485">
        <w:t>apakšklasē ietilpst vis</w:t>
      </w:r>
      <w:r w:rsidR="00E670BD">
        <w:t xml:space="preserve">a </w:t>
      </w:r>
      <w:r w:rsidRPr="00770485">
        <w:t>veid</w:t>
      </w:r>
      <w:r w:rsidR="00E670BD">
        <w:t xml:space="preserve">a </w:t>
      </w:r>
      <w:r w:rsidRPr="00770485">
        <w:t xml:space="preserve">grupas, kas brīvā </w:t>
      </w:r>
      <w:r w:rsidR="00F20CC3">
        <w:t xml:space="preserve">dabā veic lauksaimniecības, </w:t>
      </w:r>
      <w:r w:rsidRPr="00770485">
        <w:t>dārzkopības vai mežkopības darbus</w:t>
      </w:r>
      <w:r w:rsidR="006C13EB" w:rsidRPr="00770485">
        <w:t>.</w:t>
      </w:r>
    </w:p>
    <w:p w14:paraId="705D7C67" w14:textId="77777777" w:rsidR="00BD6C55" w:rsidRPr="00770485" w:rsidRDefault="00F20CC3" w:rsidP="00F20CC3">
      <w:pPr>
        <w:pStyle w:val="APKL"/>
        <w:rPr>
          <w:b/>
        </w:rPr>
      </w:pPr>
      <w:r>
        <w:t>2.7.15</w:t>
      </w:r>
      <w:r>
        <w:tab/>
      </w:r>
      <w:r w:rsidR="00A11DDE" w:rsidRPr="00770485">
        <w:t>Citas strādājošu cilvēku grupas</w:t>
      </w:r>
    </w:p>
    <w:p w14:paraId="4D7A7A1F" w14:textId="77777777" w:rsidR="00BD6C55" w:rsidRPr="00770485" w:rsidRDefault="00F20CC3" w:rsidP="00F20CC3">
      <w:pPr>
        <w:pStyle w:val="APKL"/>
        <w:rPr>
          <w:b/>
        </w:rPr>
      </w:pPr>
      <w:r>
        <w:t>2.7.16</w:t>
      </w:r>
      <w:r>
        <w:tab/>
      </w:r>
      <w:r w:rsidR="00A11DDE" w:rsidRPr="00770485">
        <w:t xml:space="preserve">Teātra, </w:t>
      </w:r>
      <w:r w:rsidR="00BF0A94" w:rsidRPr="00770485">
        <w:t>varietē, koncertu vai deju ainas</w:t>
      </w:r>
    </w:p>
    <w:p w14:paraId="6EABD718" w14:textId="77777777" w:rsidR="00BD6C55" w:rsidRPr="00770485" w:rsidRDefault="00F20CC3" w:rsidP="00F20CC3">
      <w:pPr>
        <w:pStyle w:val="APKL"/>
        <w:rPr>
          <w:b/>
        </w:rPr>
      </w:pPr>
      <w:r>
        <w:t>2.7.17</w:t>
      </w:r>
      <w:r>
        <w:tab/>
      </w:r>
      <w:r w:rsidR="00A11DDE" w:rsidRPr="00770485">
        <w:t>Ceļojošu teātru, cirku, tirgu, gadatirgu, izstāžu skati, ielas skati</w:t>
      </w:r>
      <w:r w:rsidR="00BD6C55" w:rsidRPr="00770485">
        <w:t>, cilvēku grupas ar transport</w:t>
      </w:r>
      <w:r w:rsidR="00E670BD">
        <w:t xml:space="preserve">a </w:t>
      </w:r>
      <w:r w:rsidR="00BD6C55" w:rsidRPr="00770485">
        <w:t>līdzekļiem</w:t>
      </w:r>
    </w:p>
    <w:p w14:paraId="516799C5" w14:textId="77777777" w:rsidR="00BD6C55" w:rsidRPr="00770485" w:rsidRDefault="00F20CC3" w:rsidP="00F20CC3">
      <w:pPr>
        <w:pStyle w:val="APKL"/>
        <w:rPr>
          <w:b/>
        </w:rPr>
      </w:pPr>
      <w:r>
        <w:t>2.7.18</w:t>
      </w:r>
      <w:r>
        <w:tab/>
      </w:r>
      <w:r w:rsidR="00A11DDE" w:rsidRPr="00770485">
        <w:t>Ēdošu vai dzerošu cilvēku grupas</w:t>
      </w:r>
    </w:p>
    <w:p w14:paraId="0E8303B2" w14:textId="77777777" w:rsidR="00BD6C55" w:rsidRPr="00770485" w:rsidRDefault="00F20CC3" w:rsidP="00F20CC3">
      <w:pPr>
        <w:pStyle w:val="APKL"/>
        <w:rPr>
          <w:b/>
        </w:rPr>
      </w:pPr>
      <w:r>
        <w:t>2.7.19</w:t>
      </w:r>
      <w:r>
        <w:tab/>
      </w:r>
      <w:r w:rsidR="00A11DDE" w:rsidRPr="00770485">
        <w:t>Iekštelpu skati ar cilvēkiem, cilvēku grupa</w:t>
      </w:r>
      <w:r w:rsidR="00BD6C55" w:rsidRPr="00770485">
        <w:t>s</w:t>
      </w:r>
      <w:r w:rsidR="00A11DDE" w:rsidRPr="00770485">
        <w:t xml:space="preserve"> pie galda</w:t>
      </w:r>
    </w:p>
    <w:p w14:paraId="53317112" w14:textId="77777777" w:rsidR="009D683B" w:rsidRPr="00770485" w:rsidRDefault="00A11DDE" w:rsidP="00F20CC3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F20CC3">
        <w:t>:</w:t>
      </w:r>
      <w:r w:rsidR="00BD6C55" w:rsidRPr="00770485">
        <w:tab/>
      </w:r>
      <w:r w:rsidRPr="00770485">
        <w:t>šajā klasē ietilpst arī brīvā dabā pie gald</w:t>
      </w:r>
      <w:r w:rsidR="00E670BD">
        <w:t xml:space="preserve">a </w:t>
      </w:r>
      <w:r w:rsidRPr="00770485">
        <w:t>sēdošas cilvēku grupas</w:t>
      </w:r>
    </w:p>
    <w:p w14:paraId="2ACB9C3A" w14:textId="77777777" w:rsidR="009D683B" w:rsidRPr="00770485" w:rsidRDefault="00F20CC3" w:rsidP="00F20CC3">
      <w:pPr>
        <w:pStyle w:val="APKL"/>
        <w:rPr>
          <w:b/>
        </w:rPr>
      </w:pPr>
      <w:r>
        <w:t>2.7.20</w:t>
      </w:r>
      <w:r>
        <w:tab/>
      </w:r>
      <w:r w:rsidR="00A11DDE" w:rsidRPr="00770485">
        <w:t>Kar</w:t>
      </w:r>
      <w:r w:rsidR="00E670BD">
        <w:t xml:space="preserve">a </w:t>
      </w:r>
      <w:r w:rsidR="00A11DDE" w:rsidRPr="00770485">
        <w:t>skati, militāras vienības, bruņotu cilvēku grupas</w:t>
      </w:r>
    </w:p>
    <w:p w14:paraId="60352AFE" w14:textId="77777777" w:rsidR="009D683B" w:rsidRPr="00770485" w:rsidRDefault="00F20CC3" w:rsidP="00F20CC3">
      <w:pPr>
        <w:pStyle w:val="APKL"/>
        <w:rPr>
          <w:b/>
        </w:rPr>
      </w:pPr>
      <w:r>
        <w:t>2.7.21</w:t>
      </w:r>
      <w:r>
        <w:tab/>
      </w:r>
      <w:r w:rsidR="00A11DDE" w:rsidRPr="00770485">
        <w:t>Cilvēku grupas kopā ar dzīvniekiem</w:t>
      </w:r>
      <w:r w:rsidR="00482646" w:rsidRPr="00770485">
        <w:t xml:space="preserve"> vai uz tiem</w:t>
      </w:r>
      <w:r w:rsidR="00A11DDE" w:rsidRPr="00770485">
        <w:t xml:space="preserve"> (izņemot </w:t>
      </w:r>
      <w:r w:rsidR="00684702" w:rsidRPr="00770485">
        <w:t>2.7.13</w:t>
      </w:r>
      <w:r w:rsidR="00482646" w:rsidRPr="00770485">
        <w:t xml:space="preserve">, </w:t>
      </w:r>
      <w:r w:rsidR="00826FF3">
        <w:t>2.7.14, 2.7.17 un 2.7.20 </w:t>
      </w:r>
      <w:r w:rsidR="00684702" w:rsidRPr="00770485">
        <w:t>apakšklasē ietvertā</w:t>
      </w:r>
      <w:r w:rsidR="00A11DDE" w:rsidRPr="00770485">
        <w:t>s)</w:t>
      </w:r>
    </w:p>
    <w:p w14:paraId="72BF4EE0" w14:textId="718B32CB" w:rsidR="009D683B" w:rsidRDefault="00F20CC3" w:rsidP="00F20CC3">
      <w:pPr>
        <w:pStyle w:val="APKL"/>
      </w:pPr>
      <w:r>
        <w:t>2.7.23</w:t>
      </w:r>
      <w:r>
        <w:tab/>
      </w:r>
      <w:r w:rsidR="00A11DDE" w:rsidRPr="00770485">
        <w:t>Stilizēts cilvēku grupu attēlojums</w:t>
      </w:r>
      <w:r w:rsidR="00777FC1">
        <w:t xml:space="preserve">, </w:t>
      </w:r>
      <w:r w:rsidR="008940E1">
        <w:t>cilvēku grupu ēnas un silueti</w:t>
      </w:r>
    </w:p>
    <w:p w14:paraId="04289341" w14:textId="6887B648" w:rsidR="008940E1" w:rsidRPr="00770485" w:rsidRDefault="008940E1" w:rsidP="00F20CC3">
      <w:pPr>
        <w:pStyle w:val="APKL"/>
        <w:rPr>
          <w:b/>
        </w:rPr>
      </w:pPr>
      <w:r w:rsidRPr="00496B31">
        <w:rPr>
          <w:i/>
          <w:iCs/>
          <w:u w:val="single"/>
        </w:rPr>
        <w:t>Piezīme</w:t>
      </w:r>
      <w:r>
        <w:rPr>
          <w:i/>
          <w:iCs/>
        </w:rPr>
        <w:t>:   apakšklasē ietilpst arī parasti zīmējumi, kas attēlo cilvēku grupas</w:t>
      </w:r>
      <w:r w:rsidR="005A5C5B">
        <w:rPr>
          <w:i/>
          <w:iCs/>
        </w:rPr>
        <w:t>.</w:t>
      </w:r>
    </w:p>
    <w:p w14:paraId="3041EA33" w14:textId="77777777" w:rsidR="00C85502" w:rsidRPr="007E71BD" w:rsidRDefault="00F20CC3" w:rsidP="007E71BD">
      <w:pPr>
        <w:pStyle w:val="APKL"/>
      </w:pPr>
      <w:r>
        <w:t>2.7.25</w:t>
      </w:r>
      <w:r>
        <w:tab/>
      </w:r>
      <w:r w:rsidR="00A11DDE" w:rsidRPr="00770485">
        <w:t xml:space="preserve">Citas cilvēku grupas, </w:t>
      </w:r>
      <w:r w:rsidR="009D683B" w:rsidRPr="00770485">
        <w:t xml:space="preserve">citi </w:t>
      </w:r>
      <w:r w:rsidR="00A11DDE" w:rsidRPr="00770485">
        <w:t>skati ar cilvēkiem</w:t>
      </w:r>
    </w:p>
    <w:p w14:paraId="6BC2860F" w14:textId="77777777" w:rsidR="009D683B" w:rsidRPr="00F20CC3" w:rsidRDefault="009D683B" w:rsidP="00F20CC3">
      <w:pPr>
        <w:pStyle w:val="KL"/>
      </w:pPr>
      <w:r w:rsidRPr="00770485">
        <w:t>2.9</w:t>
      </w:r>
      <w:r w:rsidRPr="00770485">
        <w:tab/>
      </w:r>
      <w:r w:rsidR="00A11DDE" w:rsidRPr="00770485">
        <w:t>Cilvēk</w:t>
      </w:r>
      <w:r w:rsidR="00E670BD">
        <w:t xml:space="preserve">a </w:t>
      </w:r>
      <w:r w:rsidR="00A11DDE" w:rsidRPr="00770485">
        <w:t>ķermeņ</w:t>
      </w:r>
      <w:r w:rsidR="00E670BD">
        <w:t xml:space="preserve">a </w:t>
      </w:r>
      <w:r w:rsidR="00A11DDE" w:rsidRPr="00770485">
        <w:t>daļas, skeleti, galvaskausi</w:t>
      </w:r>
    </w:p>
    <w:p w14:paraId="209DDDFE" w14:textId="77777777" w:rsidR="009D683B" w:rsidRPr="00770485" w:rsidRDefault="00F20CC3" w:rsidP="00F20CC3">
      <w:pPr>
        <w:pStyle w:val="APKL"/>
        <w:rPr>
          <w:b/>
        </w:rPr>
      </w:pPr>
      <w:r>
        <w:t>2.9.1</w:t>
      </w:r>
      <w:r>
        <w:tab/>
      </w:r>
      <w:r w:rsidR="00A11DDE" w:rsidRPr="00770485">
        <w:t>Sirdis</w:t>
      </w:r>
    </w:p>
    <w:p w14:paraId="635A2C84" w14:textId="77777777" w:rsidR="009D683B" w:rsidRPr="00770485" w:rsidRDefault="00A11DDE" w:rsidP="00211CF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 xml:space="preserve">apakšklasē ietilpst arī sirdis, kas attēlotas kā simboli, kā </w:t>
      </w:r>
      <w:r w:rsidR="009D683B" w:rsidRPr="00770485">
        <w:t>arī uz spēļu kārtīm attēlota</w:t>
      </w:r>
      <w:r w:rsidRPr="00770485">
        <w:t>s sirdis</w:t>
      </w:r>
      <w:r w:rsidR="00684702" w:rsidRPr="00770485">
        <w:t>.</w:t>
      </w:r>
    </w:p>
    <w:p w14:paraId="156ABC97" w14:textId="77777777" w:rsidR="009D683B" w:rsidRPr="00770485" w:rsidRDefault="00211CFF" w:rsidP="0022336C">
      <w:pPr>
        <w:pStyle w:val="APKL"/>
        <w:keepNext/>
        <w:rPr>
          <w:b/>
        </w:rPr>
      </w:pPr>
      <w:r>
        <w:t>2.9.4</w:t>
      </w:r>
      <w:r>
        <w:tab/>
      </w:r>
      <w:r w:rsidR="00A11DDE" w:rsidRPr="00770485">
        <w:t>Acis</w:t>
      </w:r>
    </w:p>
    <w:p w14:paraId="3AD1B144" w14:textId="77777777" w:rsidR="009D683B" w:rsidRPr="00770485" w:rsidRDefault="00A11DDE" w:rsidP="00211CF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 xml:space="preserve">apakšklasē ietilpst arī acis ar vai bez </w:t>
      </w:r>
      <w:r w:rsidR="009D683B" w:rsidRPr="00770485">
        <w:t>uzacīm, kā arī acis ar asarām</w:t>
      </w:r>
      <w:r w:rsidR="00684702" w:rsidRPr="00770485">
        <w:t>.</w:t>
      </w:r>
    </w:p>
    <w:p w14:paraId="198A5153" w14:textId="77777777" w:rsidR="009D683B" w:rsidRPr="00770485" w:rsidRDefault="00211CFF" w:rsidP="00211CFF">
      <w:pPr>
        <w:pStyle w:val="APKL"/>
        <w:rPr>
          <w:b/>
        </w:rPr>
      </w:pPr>
      <w:r>
        <w:t>2.9.6</w:t>
      </w:r>
      <w:r>
        <w:tab/>
      </w:r>
      <w:r w:rsidR="00A11DDE" w:rsidRPr="00770485">
        <w:t>Ausis</w:t>
      </w:r>
    </w:p>
    <w:p w14:paraId="6A5EABE6" w14:textId="77777777" w:rsidR="009D683B" w:rsidRPr="00770485" w:rsidRDefault="00211CFF" w:rsidP="00211CFF">
      <w:pPr>
        <w:pStyle w:val="APKL"/>
        <w:rPr>
          <w:b/>
        </w:rPr>
      </w:pPr>
      <w:r>
        <w:t>2.9.7</w:t>
      </w:r>
      <w:r>
        <w:tab/>
      </w:r>
      <w:r w:rsidR="00A11DDE" w:rsidRPr="00770485">
        <w:t>Deguni</w:t>
      </w:r>
    </w:p>
    <w:p w14:paraId="4CF59316" w14:textId="77777777" w:rsidR="009D683B" w:rsidRPr="00770485" w:rsidRDefault="00211CFF" w:rsidP="00211CFF">
      <w:pPr>
        <w:pStyle w:val="APKL"/>
        <w:rPr>
          <w:b/>
        </w:rPr>
      </w:pPr>
      <w:r>
        <w:t>2.9.8</w:t>
      </w:r>
      <w:r>
        <w:tab/>
      </w:r>
      <w:r w:rsidR="00A11DDE" w:rsidRPr="00770485">
        <w:t>Lūpas, mutes</w:t>
      </w:r>
      <w:r w:rsidR="009D683B" w:rsidRPr="00770485">
        <w:t>, mēles</w:t>
      </w:r>
    </w:p>
    <w:p w14:paraId="0418887D" w14:textId="77777777" w:rsidR="009D683B" w:rsidRPr="00770485" w:rsidRDefault="00211CFF" w:rsidP="00211CFF">
      <w:pPr>
        <w:pStyle w:val="APKL"/>
        <w:rPr>
          <w:b/>
        </w:rPr>
      </w:pPr>
      <w:r>
        <w:t>2.9.10</w:t>
      </w:r>
      <w:r>
        <w:tab/>
      </w:r>
      <w:r w:rsidR="00A11DDE" w:rsidRPr="00770485">
        <w:t>Zobi, zobu protēzes</w:t>
      </w:r>
    </w:p>
    <w:p w14:paraId="3C38E08D" w14:textId="72A8F13E" w:rsidR="009D683B" w:rsidRDefault="00211CFF" w:rsidP="00211CFF">
      <w:pPr>
        <w:pStyle w:val="APKL"/>
      </w:pPr>
      <w:r>
        <w:t>2.9.12</w:t>
      </w:r>
      <w:r>
        <w:tab/>
      </w:r>
      <w:r w:rsidR="00A11DDE" w:rsidRPr="00770485">
        <w:t>Mati, matu cirtas, parūkas, bārdas, ūsas</w:t>
      </w:r>
    </w:p>
    <w:p w14:paraId="57275C82" w14:textId="034783D4" w:rsidR="005A5C5B" w:rsidRDefault="005A5C5B" w:rsidP="005A5C5B">
      <w:pPr>
        <w:pStyle w:val="APKL"/>
      </w:pPr>
      <w:r>
        <w:t>2.9.13</w:t>
      </w:r>
      <w:r>
        <w:tab/>
      </w:r>
      <w:r w:rsidR="00682779">
        <w:t>Roku p</w:t>
      </w:r>
      <w:r>
        <w:t>irkstu</w:t>
      </w:r>
      <w:r w:rsidR="00682779">
        <w:t>, kāju pirkstu</w:t>
      </w:r>
      <w:r>
        <w:t xml:space="preserve"> nagi</w:t>
      </w:r>
    </w:p>
    <w:p w14:paraId="13F4C230" w14:textId="26F0DA4D" w:rsidR="005A5C5B" w:rsidRPr="008F606B" w:rsidRDefault="005A5C5B" w:rsidP="005A5C5B">
      <w:pPr>
        <w:pStyle w:val="APKL"/>
      </w:pPr>
      <w:r>
        <w:tab/>
      </w:r>
      <w:r w:rsidRPr="00496B31">
        <w:rPr>
          <w:i/>
          <w:iCs/>
          <w:u w:val="single"/>
        </w:rPr>
        <w:t>Piezīme</w:t>
      </w:r>
      <w:r>
        <w:rPr>
          <w:i/>
          <w:iCs/>
        </w:rPr>
        <w:t xml:space="preserve">:   apakšklasē ietilpst arī </w:t>
      </w:r>
      <w:r w:rsidR="009B7EB8">
        <w:rPr>
          <w:i/>
          <w:iCs/>
        </w:rPr>
        <w:t>dekoratīvie nagi</w:t>
      </w:r>
    </w:p>
    <w:p w14:paraId="6D0B6374" w14:textId="79C92FF7" w:rsidR="009D683B" w:rsidRPr="00770485" w:rsidRDefault="009D683B" w:rsidP="00211CFF">
      <w:pPr>
        <w:pStyle w:val="APKL"/>
        <w:rPr>
          <w:b/>
        </w:rPr>
      </w:pPr>
      <w:r w:rsidRPr="00770485">
        <w:t>*2.9.14</w:t>
      </w:r>
      <w:r w:rsidRPr="00770485">
        <w:tab/>
      </w:r>
      <w:r w:rsidR="00A11DDE" w:rsidRPr="00770485">
        <w:t>Plaukstas, saliktas plaukstas, pirksti, plaukstu vai pirkstu nospiedumi, rokas</w:t>
      </w:r>
    </w:p>
    <w:p w14:paraId="68F337FF" w14:textId="77777777" w:rsidR="009D683B" w:rsidRPr="00770485" w:rsidRDefault="00474A7F" w:rsidP="00211CFF">
      <w:pPr>
        <w:pStyle w:val="APKL"/>
        <w:rPr>
          <w:b/>
        </w:rPr>
      </w:pPr>
      <w:r>
        <w:lastRenderedPageBreak/>
        <w:t>A </w:t>
      </w:r>
      <w:r w:rsidR="00A11DDE" w:rsidRPr="00770485">
        <w:t>2.9.15</w:t>
      </w:r>
      <w:r w:rsidR="00A11DDE" w:rsidRPr="00770485">
        <w:tab/>
        <w:t>Atvērtas plaukstas (delnas vai plaukstu virsējās daļas)</w:t>
      </w:r>
    </w:p>
    <w:p w14:paraId="55B83057" w14:textId="77777777" w:rsidR="009D683B" w:rsidRPr="00770485" w:rsidRDefault="00474A7F" w:rsidP="00211CFF">
      <w:pPr>
        <w:pStyle w:val="APKL"/>
        <w:rPr>
          <w:b/>
        </w:rPr>
      </w:pPr>
      <w:r>
        <w:t>A </w:t>
      </w:r>
      <w:r w:rsidR="00A11DDE" w:rsidRPr="00770485">
        <w:t>2.9.16</w:t>
      </w:r>
      <w:r w:rsidR="00A11DDE" w:rsidRPr="00770485">
        <w:tab/>
        <w:t>Rokas, kas savienotas rokasspiedienā</w:t>
      </w:r>
    </w:p>
    <w:p w14:paraId="1623595E" w14:textId="406F8A93" w:rsidR="009D683B" w:rsidRDefault="00474A7F" w:rsidP="00211CFF">
      <w:pPr>
        <w:pStyle w:val="APKL"/>
      </w:pPr>
      <w:r>
        <w:t>A </w:t>
      </w:r>
      <w:r w:rsidR="00A11DDE" w:rsidRPr="00770485">
        <w:t>2.9.17</w:t>
      </w:r>
      <w:r w:rsidR="00A11DDE" w:rsidRPr="00770485">
        <w:tab/>
        <w:t>Plaukstu un pirkstu nospiedumi</w:t>
      </w:r>
    </w:p>
    <w:p w14:paraId="1223F203" w14:textId="605BCCA5" w:rsidR="00A755B2" w:rsidRPr="00770485" w:rsidRDefault="00A755B2" w:rsidP="00211CFF">
      <w:pPr>
        <w:pStyle w:val="APKL"/>
      </w:pPr>
      <w:r>
        <w:t>A 2.9.18</w:t>
      </w:r>
      <w:r>
        <w:tab/>
        <w:t>Dūres</w:t>
      </w:r>
    </w:p>
    <w:p w14:paraId="652823DE" w14:textId="77777777" w:rsidR="00482646" w:rsidRPr="00770485" w:rsidRDefault="00474A7F" w:rsidP="00211CFF">
      <w:pPr>
        <w:pStyle w:val="APKL"/>
      </w:pPr>
      <w:r>
        <w:t>A </w:t>
      </w:r>
      <w:r w:rsidR="00482646" w:rsidRPr="00770485">
        <w:t>2.9.20</w:t>
      </w:r>
      <w:r w:rsidR="00482646" w:rsidRPr="00770485">
        <w:tab/>
        <w:t>Pacelti vai uz leju nolaisti īkšķi</w:t>
      </w:r>
    </w:p>
    <w:p w14:paraId="0191ACD9" w14:textId="5D213CBB" w:rsidR="009D683B" w:rsidRPr="00770485" w:rsidRDefault="00211CFF" w:rsidP="00211CFF">
      <w:pPr>
        <w:pStyle w:val="APKL"/>
        <w:rPr>
          <w:b/>
        </w:rPr>
      </w:pPr>
      <w:r>
        <w:t>2.9.19</w:t>
      </w:r>
      <w:r>
        <w:tab/>
      </w:r>
      <w:r w:rsidR="00A11DDE" w:rsidRPr="00770485">
        <w:t>Kāju pēdas, kāju pirksti, kāju pēdu vai kāju pirkstu nospiedumi, kājas</w:t>
      </w:r>
    </w:p>
    <w:p w14:paraId="4CA0C2EB" w14:textId="77777777" w:rsidR="009D683B" w:rsidRPr="00770485" w:rsidRDefault="00211CFF" w:rsidP="00211CFF">
      <w:pPr>
        <w:pStyle w:val="APKL"/>
      </w:pPr>
      <w:r>
        <w:t>2.9.21</w:t>
      </w:r>
      <w:r>
        <w:tab/>
      </w:r>
      <w:r w:rsidR="00A11DDE" w:rsidRPr="00770485">
        <w:t>Ķermeņi va</w:t>
      </w:r>
      <w:r w:rsidR="009D683B" w:rsidRPr="00770485">
        <w:t>i manekeni bez galvas vai kājām</w:t>
      </w:r>
    </w:p>
    <w:p w14:paraId="4E629327" w14:textId="5F23A9E6" w:rsidR="009D683B" w:rsidRPr="00770485" w:rsidRDefault="00211CFF" w:rsidP="00211CFF">
      <w:pPr>
        <w:pStyle w:val="APKL"/>
        <w:rPr>
          <w:b/>
        </w:rPr>
      </w:pPr>
      <w:r>
        <w:t>2.9.22</w:t>
      </w:r>
      <w:r>
        <w:tab/>
      </w:r>
      <w:r w:rsidR="00A11DDE" w:rsidRPr="00770485">
        <w:t xml:space="preserve">Skeleti, kauli (izņemot </w:t>
      </w:r>
      <w:r w:rsidR="00684702" w:rsidRPr="00770485">
        <w:t>2.9.23</w:t>
      </w:r>
      <w:r>
        <w:t> </w:t>
      </w:r>
      <w:r w:rsidR="00A11DDE" w:rsidRPr="00770485">
        <w:t>apakšklasē</w:t>
      </w:r>
      <w:r>
        <w:t xml:space="preserve"> </w:t>
      </w:r>
      <w:r w:rsidR="00A11DDE" w:rsidRPr="00770485">
        <w:t>ietvertos)</w:t>
      </w:r>
    </w:p>
    <w:p w14:paraId="36B4260C" w14:textId="77777777" w:rsidR="009D683B" w:rsidRPr="00770485" w:rsidRDefault="00211CFF" w:rsidP="00211CFF">
      <w:pPr>
        <w:pStyle w:val="APKL"/>
      </w:pPr>
      <w:r>
        <w:t>2.9.23</w:t>
      </w:r>
      <w:r>
        <w:tab/>
      </w:r>
      <w:r w:rsidR="00A11DDE" w:rsidRPr="00770485">
        <w:t>Galvaskausi</w:t>
      </w:r>
    </w:p>
    <w:p w14:paraId="38245CE6" w14:textId="77777777" w:rsidR="00AD35A3" w:rsidRPr="00770485" w:rsidRDefault="00211CFF" w:rsidP="00211CFF">
      <w:pPr>
        <w:pStyle w:val="APKL"/>
        <w:rPr>
          <w:b/>
        </w:rPr>
      </w:pPr>
      <w:r>
        <w:t>2.9.24</w:t>
      </w:r>
      <w:r>
        <w:tab/>
      </w:r>
      <w:r w:rsidR="00AD35A3" w:rsidRPr="00770485">
        <w:t>Plaušas (elpošanas orgāni)</w:t>
      </w:r>
    </w:p>
    <w:p w14:paraId="660CA26B" w14:textId="5C43A9D3" w:rsidR="009D683B" w:rsidRDefault="00211CFF" w:rsidP="00211CFF">
      <w:pPr>
        <w:pStyle w:val="APKL"/>
      </w:pPr>
      <w:r>
        <w:t>2.9.25</w:t>
      </w:r>
      <w:r>
        <w:tab/>
      </w:r>
      <w:r w:rsidR="00A11DDE" w:rsidRPr="00770485">
        <w:t>Citas cilvēk</w:t>
      </w:r>
      <w:r w:rsidR="00E670BD">
        <w:t xml:space="preserve">a </w:t>
      </w:r>
      <w:r w:rsidR="00A11DDE" w:rsidRPr="00770485">
        <w:t>ķermeņ</w:t>
      </w:r>
      <w:r w:rsidR="00E670BD">
        <w:t xml:space="preserve">a </w:t>
      </w:r>
      <w:r w:rsidR="00A11DDE" w:rsidRPr="00770485">
        <w:t>daļas</w:t>
      </w:r>
    </w:p>
    <w:p w14:paraId="2AD6FBD7" w14:textId="246E8EF8" w:rsidR="00A755B2" w:rsidRPr="00770485" w:rsidRDefault="00A755B2" w:rsidP="00211CFF">
      <w:pPr>
        <w:pStyle w:val="APKL"/>
        <w:rPr>
          <w:b/>
        </w:rPr>
      </w:pPr>
      <w:r>
        <w:t>2.9.26</w:t>
      </w:r>
      <w:r>
        <w:tab/>
        <w:t>Smadzenes</w:t>
      </w:r>
    </w:p>
    <w:p w14:paraId="0DBFCBED" w14:textId="77777777" w:rsidR="00EB1C4C" w:rsidRDefault="00A11DDE" w:rsidP="00211CFF">
      <w:pPr>
        <w:pStyle w:val="APKLPIEZ"/>
      </w:pPr>
      <w:r w:rsidRPr="00770485">
        <w:rPr>
          <w:u w:val="single"/>
        </w:rPr>
        <w:t>Piezīme</w:t>
      </w:r>
      <w:r w:rsidR="00211CFF">
        <w:t>:</w:t>
      </w:r>
      <w:r w:rsidR="00EB1C4C">
        <w:t xml:space="preserve"> a) apakšklasē</w:t>
      </w:r>
      <w:r w:rsidR="0015382A">
        <w:t xml:space="preserve"> ietilpst</w:t>
      </w:r>
      <w:r w:rsidR="00EB1C4C">
        <w:t xml:space="preserve"> cilvēka vai dzīvnieku sperma,</w:t>
      </w:r>
      <w:r w:rsidR="009D683B" w:rsidRPr="00770485">
        <w:tab/>
      </w:r>
    </w:p>
    <w:p w14:paraId="11FEE98A" w14:textId="77777777" w:rsidR="00EB1C4C" w:rsidRDefault="00EB1C4C" w:rsidP="00211CFF">
      <w:pPr>
        <w:pStyle w:val="APKLPIEZ"/>
      </w:pPr>
    </w:p>
    <w:p w14:paraId="7B520D93" w14:textId="77777777" w:rsidR="00AD35A3" w:rsidRPr="00770485" w:rsidRDefault="00A11DDE" w:rsidP="00EB1C4C">
      <w:pPr>
        <w:pStyle w:val="APKLPIEZ"/>
        <w:rPr>
          <w:b/>
        </w:rPr>
      </w:pPr>
      <w:r w:rsidRPr="00770485">
        <w:t xml:space="preserve">apakšklasē neietilpst galvas, kas </w:t>
      </w:r>
      <w:r w:rsidR="0015382A">
        <w:t xml:space="preserve">ietvertas </w:t>
      </w:r>
      <w:r w:rsidR="00684702" w:rsidRPr="00770485">
        <w:t>2.1, 2.3, 2.5 vai 2.7</w:t>
      </w:r>
      <w:r w:rsidR="00211CFF">
        <w:t> </w:t>
      </w:r>
      <w:r w:rsidR="00684702" w:rsidRPr="00770485">
        <w:t>klase</w:t>
      </w:r>
      <w:r w:rsidR="00003BB5">
        <w:t>s</w:t>
      </w:r>
      <w:r w:rsidR="009D683B" w:rsidRPr="00770485">
        <w:t xml:space="preserve"> </w:t>
      </w:r>
      <w:r w:rsidR="0090040E" w:rsidRPr="00770485">
        <w:t>attiecīga</w:t>
      </w:r>
      <w:r w:rsidR="00211CFF">
        <w:t xml:space="preserve">jās </w:t>
      </w:r>
      <w:r w:rsidR="00AD35A3" w:rsidRPr="00770485">
        <w:t>apakšklasēs</w:t>
      </w:r>
      <w:r w:rsidR="00684702" w:rsidRPr="00770485">
        <w:t>.</w:t>
      </w:r>
    </w:p>
    <w:p w14:paraId="15DFB452" w14:textId="77777777" w:rsidR="00AD35A3" w:rsidRPr="00211CFF" w:rsidRDefault="00AD35A3" w:rsidP="00211CFF">
      <w:pPr>
        <w:pStyle w:val="KAT"/>
      </w:pPr>
      <w:r w:rsidRPr="00770485">
        <w:br w:type="page"/>
      </w:r>
      <w:r w:rsidRPr="00770485">
        <w:lastRenderedPageBreak/>
        <w:t>3.</w:t>
      </w:r>
      <w:r w:rsidRPr="00770485">
        <w:tab/>
        <w:t>DZĪVNIEKI</w:t>
      </w:r>
    </w:p>
    <w:p w14:paraId="42156144" w14:textId="77777777" w:rsidR="00AD35A3" w:rsidRPr="00770485" w:rsidRDefault="00AD35A3" w:rsidP="00211CFF">
      <w:pPr>
        <w:pStyle w:val="KATPIEZ"/>
        <w:rPr>
          <w:b/>
        </w:rPr>
      </w:pPr>
      <w:r w:rsidRPr="00770485">
        <w:rPr>
          <w:u w:val="single"/>
        </w:rPr>
        <w:t>Piezīmes</w:t>
      </w:r>
      <w:r w:rsidR="00211CFF">
        <w:t>:</w:t>
      </w:r>
      <w:r w:rsidRPr="00770485">
        <w:tab/>
        <w:t>a)</w:t>
      </w:r>
      <w:r w:rsidR="00211CFF">
        <w:t> </w:t>
      </w:r>
      <w:r w:rsidRPr="00770485">
        <w:t xml:space="preserve">četrkājaiņu un četrrokaiņu galvas ietilpst attiecīgajās </w:t>
      </w:r>
      <w:r w:rsidR="00211CFF">
        <w:t xml:space="preserve">3.1, </w:t>
      </w:r>
      <w:r w:rsidR="00684702" w:rsidRPr="00770485">
        <w:t>3.2, 3.3, 3.4 un 3.5</w:t>
      </w:r>
      <w:r w:rsidR="00211CFF">
        <w:t> </w:t>
      </w:r>
      <w:r w:rsidR="00684702" w:rsidRPr="00770485">
        <w:t>klases</w:t>
      </w:r>
      <w:r w:rsidRPr="00770485">
        <w:t xml:space="preserve"> apakšklasēs, bet nevis </w:t>
      </w:r>
      <w:r w:rsidR="00211CFF">
        <w:t>3.6.25 </w:t>
      </w:r>
      <w:r w:rsidRPr="00770485">
        <w:t>apakšklasē,</w:t>
      </w:r>
    </w:p>
    <w:p w14:paraId="49413F60" w14:textId="77777777" w:rsidR="00AD35A3" w:rsidRPr="00770485" w:rsidRDefault="00211CFF" w:rsidP="00211CFF">
      <w:pPr>
        <w:pStyle w:val="KATPIEZ"/>
      </w:pPr>
      <w:r>
        <w:tab/>
      </w:r>
      <w:r w:rsidR="00684702" w:rsidRPr="00770485">
        <w:t>b)</w:t>
      </w:r>
      <w:r>
        <w:t> </w:t>
      </w:r>
      <w:r w:rsidR="00684702" w:rsidRPr="00770485">
        <w:t>uzraksti, kas veido</w:t>
      </w:r>
      <w:r w:rsidR="00AD35A3" w:rsidRPr="00770485">
        <w:t xml:space="preserve"> dzīvnieku</w:t>
      </w:r>
      <w:r w:rsidR="005D79ED" w:rsidRPr="00770485">
        <w:t>,</w:t>
      </w:r>
      <w:r w:rsidR="00AD35A3" w:rsidRPr="00770485">
        <w:t xml:space="preserve"> ietilpst </w:t>
      </w:r>
      <w:r w:rsidR="00684702" w:rsidRPr="00770485">
        <w:t>27.3.3</w:t>
      </w:r>
      <w:r>
        <w:t> </w:t>
      </w:r>
      <w:r w:rsidR="00AD35A3" w:rsidRPr="00770485">
        <w:t>apakšklasē.</w:t>
      </w:r>
    </w:p>
    <w:p w14:paraId="67291F43" w14:textId="687273B1" w:rsidR="00AD35A3" w:rsidRPr="00770485" w:rsidRDefault="00AD35A3" w:rsidP="00211CFF">
      <w:pPr>
        <w:pStyle w:val="KATSAT"/>
      </w:pPr>
      <w:r w:rsidRPr="00770485">
        <w:t>3</w:t>
      </w:r>
      <w:r w:rsidR="00211CFF">
        <w:t>.1</w:t>
      </w:r>
      <w:r w:rsidR="00211CFF">
        <w:tab/>
      </w:r>
      <w:r w:rsidRPr="00770485">
        <w:t>ČETRKĀJAIŅI (1.</w:t>
      </w:r>
      <w:r w:rsidR="00834185">
        <w:t> </w:t>
      </w:r>
      <w:r w:rsidRPr="00770485">
        <w:t>grupa</w:t>
      </w:r>
      <w:r w:rsidR="00FE7A4A">
        <w:t xml:space="preserve"> (kaķu dzimtas dzīvnieki, suņu dzimtas dzīvnieki, lāči)</w:t>
      </w:r>
      <w:r w:rsidRPr="00770485">
        <w:t>)</w:t>
      </w:r>
    </w:p>
    <w:p w14:paraId="2FA141EE" w14:textId="798BD0E0" w:rsidR="00AD35A3" w:rsidRPr="00770485" w:rsidRDefault="00AD35A3" w:rsidP="00211CFF">
      <w:pPr>
        <w:pStyle w:val="KATSAT"/>
      </w:pPr>
      <w:r w:rsidRPr="00770485">
        <w:t>3.2</w:t>
      </w:r>
      <w:r w:rsidRPr="00770485">
        <w:tab/>
      </w:r>
      <w:r w:rsidR="00A11DDE" w:rsidRPr="00770485">
        <w:t>ČETRKĀJAIŅI (2.</w:t>
      </w:r>
      <w:r w:rsidR="00834185">
        <w:t> </w:t>
      </w:r>
      <w:r w:rsidR="00A11DDE" w:rsidRPr="00770485">
        <w:t>grupa</w:t>
      </w:r>
      <w:r w:rsidR="00FE7A4A">
        <w:t xml:space="preserve"> (tādi dzīvnieki kā ziloņi, žirafes, kamieļi, nīlzirgi</w:t>
      </w:r>
      <w:r w:rsidR="00B82FE1">
        <w:t>)</w:t>
      </w:r>
      <w:r w:rsidR="00A11DDE" w:rsidRPr="00770485">
        <w:t>)</w:t>
      </w:r>
    </w:p>
    <w:p w14:paraId="586B1336" w14:textId="68C32D8F" w:rsidR="00AD35A3" w:rsidRPr="00770485" w:rsidRDefault="00AD35A3" w:rsidP="00211CFF">
      <w:pPr>
        <w:pStyle w:val="KATSAT"/>
      </w:pPr>
      <w:r w:rsidRPr="00770485">
        <w:t>3.3</w:t>
      </w:r>
      <w:r w:rsidRPr="00770485">
        <w:tab/>
      </w:r>
      <w:r w:rsidR="00A11DDE" w:rsidRPr="00770485">
        <w:t>ČETRKĀJAIŅI (3.</w:t>
      </w:r>
      <w:r w:rsidR="00834185">
        <w:t> </w:t>
      </w:r>
      <w:r w:rsidR="00A11DDE" w:rsidRPr="00770485">
        <w:t>grupa</w:t>
      </w:r>
      <w:r w:rsidR="00D53149">
        <w:t xml:space="preserve"> (zirgveidīgie dzīvnieki)</w:t>
      </w:r>
      <w:r w:rsidR="00A11DDE" w:rsidRPr="00770485">
        <w:t>)</w:t>
      </w:r>
    </w:p>
    <w:p w14:paraId="1ECCF0F6" w14:textId="3B9E2E02" w:rsidR="00AD35A3" w:rsidRPr="00770485" w:rsidRDefault="00AD35A3" w:rsidP="00211CFF">
      <w:pPr>
        <w:pStyle w:val="KATSAT"/>
      </w:pPr>
      <w:r w:rsidRPr="00770485">
        <w:t>3.4</w:t>
      </w:r>
      <w:r w:rsidRPr="00770485">
        <w:tab/>
      </w:r>
      <w:r w:rsidR="00A11DDE" w:rsidRPr="00770485">
        <w:t>ČETRKĀJAIŅI (4.</w:t>
      </w:r>
      <w:r w:rsidR="00834185">
        <w:t> </w:t>
      </w:r>
      <w:r w:rsidR="00A11DDE" w:rsidRPr="00770485">
        <w:t>grupa</w:t>
      </w:r>
      <w:r w:rsidR="00AC5ACF">
        <w:t xml:space="preserve"> (vēršu apakšdzimtas, briežu dzimtas dzīvnieki, kazas, cūkas)</w:t>
      </w:r>
      <w:r w:rsidR="00A11DDE" w:rsidRPr="00770485">
        <w:t>)</w:t>
      </w:r>
    </w:p>
    <w:p w14:paraId="3744C7E3" w14:textId="77777777" w:rsidR="00AD35A3" w:rsidRPr="00770485" w:rsidRDefault="00211CFF" w:rsidP="00211CFF">
      <w:pPr>
        <w:pStyle w:val="KATSAT"/>
      </w:pPr>
      <w:r>
        <w:t>3.5</w:t>
      </w:r>
      <w:r w:rsidR="00EE7CE7" w:rsidRPr="00770485">
        <w:tab/>
      </w:r>
      <w:r w:rsidR="00A11DDE" w:rsidRPr="00770485">
        <w:t>ČETRKĀJAIŅI (5.</w:t>
      </w:r>
      <w:r w:rsidR="00834185">
        <w:t> </w:t>
      </w:r>
      <w:r w:rsidR="00A11DDE" w:rsidRPr="00770485">
        <w:t>grupa), ČETRROKAIŅI</w:t>
      </w:r>
    </w:p>
    <w:p w14:paraId="64B523FB" w14:textId="77777777" w:rsidR="00AD35A3" w:rsidRPr="00770485" w:rsidRDefault="00AD35A3" w:rsidP="00211CFF">
      <w:pPr>
        <w:pStyle w:val="KATSAT"/>
      </w:pPr>
      <w:r w:rsidRPr="00770485">
        <w:t>3.6</w:t>
      </w:r>
      <w:r w:rsidRPr="00770485">
        <w:tab/>
      </w:r>
      <w:r w:rsidR="00EE7CE7" w:rsidRPr="00770485">
        <w:t>ČETRKĀJAIŅU UN ČETRROKAIŅU ĶERMEŅ</w:t>
      </w:r>
      <w:r w:rsidR="00E670BD">
        <w:t xml:space="preserve">A </w:t>
      </w:r>
      <w:r w:rsidR="00A11DDE" w:rsidRPr="00770485">
        <w:t>DAĻAS, SKELETI, GALVASKAUSI</w:t>
      </w:r>
    </w:p>
    <w:p w14:paraId="14325031" w14:textId="77777777" w:rsidR="00AD35A3" w:rsidRPr="00770485" w:rsidRDefault="00AD35A3" w:rsidP="00211CFF">
      <w:pPr>
        <w:pStyle w:val="KATSAT"/>
      </w:pPr>
      <w:r w:rsidRPr="00770485">
        <w:t>3.7</w:t>
      </w:r>
      <w:r w:rsidRPr="00770485">
        <w:tab/>
      </w:r>
      <w:r w:rsidR="00A11DDE" w:rsidRPr="00770485">
        <w:t>PUTNI, SIKSPĀRŅI</w:t>
      </w:r>
    </w:p>
    <w:p w14:paraId="693B32E0" w14:textId="77777777" w:rsidR="00AD35A3" w:rsidRPr="00770485" w:rsidRDefault="00AD35A3" w:rsidP="00211CFF">
      <w:pPr>
        <w:pStyle w:val="KATSAT"/>
      </w:pPr>
      <w:r w:rsidRPr="00770485">
        <w:t>3.9</w:t>
      </w:r>
      <w:r w:rsidRPr="00770485">
        <w:tab/>
      </w:r>
      <w:r w:rsidR="00A11DDE" w:rsidRPr="00770485">
        <w:t>ŪDENSDZĪVNIEKI, SKORPIONI</w:t>
      </w:r>
    </w:p>
    <w:p w14:paraId="1F1BBBBB" w14:textId="77777777" w:rsidR="00AD35A3" w:rsidRPr="00770485" w:rsidRDefault="00AD35A3" w:rsidP="00211CFF">
      <w:pPr>
        <w:pStyle w:val="KATSAT"/>
      </w:pPr>
      <w:r w:rsidRPr="00770485">
        <w:t>3.11</w:t>
      </w:r>
      <w:r w:rsidRPr="00770485">
        <w:tab/>
      </w:r>
      <w:r w:rsidR="00A11DDE" w:rsidRPr="00770485">
        <w:t>RĀPUĻI, ABINIEKI, GLIEMEŽI, ROŅI, JŪRAS LAUVAS</w:t>
      </w:r>
    </w:p>
    <w:p w14:paraId="05FDAE2F" w14:textId="77777777" w:rsidR="00AD35A3" w:rsidRPr="00770485" w:rsidRDefault="00AD35A3" w:rsidP="00211CFF">
      <w:pPr>
        <w:pStyle w:val="KATSAT"/>
      </w:pPr>
      <w:r w:rsidRPr="00770485">
        <w:t>3.13</w:t>
      </w:r>
      <w:r w:rsidRPr="00770485">
        <w:tab/>
      </w:r>
      <w:r w:rsidR="00A11DDE" w:rsidRPr="00770485">
        <w:t>KUKAIŅI, ZIRNEKĻI, MIKROORGANISMI</w:t>
      </w:r>
    </w:p>
    <w:p w14:paraId="700FEBDB" w14:textId="43EA64F4" w:rsidR="00AD35A3" w:rsidRPr="00770485" w:rsidRDefault="00AD35A3" w:rsidP="00211CFF">
      <w:pPr>
        <w:pStyle w:val="KATSAT"/>
      </w:pPr>
      <w:r w:rsidRPr="00770485">
        <w:t>3.15</w:t>
      </w:r>
      <w:r w:rsidRPr="00770485">
        <w:tab/>
      </w:r>
      <w:r w:rsidR="00A11DDE" w:rsidRPr="00770485">
        <w:t>CITI DZĪVNIEKI; LIELIE AIZVĒSTURISKIE DZĪVNIEKI</w:t>
      </w:r>
      <w:r w:rsidR="00E91C2E">
        <w:t>, dinozauri</w:t>
      </w:r>
    </w:p>
    <w:p w14:paraId="2DD825E6" w14:textId="77777777" w:rsidR="008C0C81" w:rsidRPr="00770485" w:rsidRDefault="00211CFF" w:rsidP="00211CFF">
      <w:pPr>
        <w:pStyle w:val="KATSAT"/>
      </w:pPr>
      <w:r>
        <w:t>3.17</w:t>
      </w:r>
      <w:r w:rsidR="00EE7CE7" w:rsidRPr="00770485">
        <w:tab/>
        <w:t xml:space="preserve">DAŽĀDU </w:t>
      </w:r>
      <w:r w:rsidR="00A11DDE" w:rsidRPr="00770485">
        <w:t>3.</w:t>
      </w:r>
      <w:r w:rsidR="00834185">
        <w:t> </w:t>
      </w:r>
      <w:r w:rsidR="008C0C81" w:rsidRPr="00770485">
        <w:t>KATEGORIJAS DZĪVNIEKU GRUPAS</w:t>
      </w:r>
    </w:p>
    <w:p w14:paraId="5832AD6A" w14:textId="1878D9C2" w:rsidR="008C0C81" w:rsidRPr="00211CFF" w:rsidRDefault="008C0C81" w:rsidP="00211CFF">
      <w:pPr>
        <w:pStyle w:val="KL"/>
      </w:pPr>
      <w:r w:rsidRPr="00770485">
        <w:t>3.1</w:t>
      </w:r>
      <w:r w:rsidRPr="00770485">
        <w:tab/>
      </w:r>
      <w:r w:rsidR="00A11DDE" w:rsidRPr="00770485">
        <w:t>Četrkājaiņi (1.</w:t>
      </w:r>
      <w:r w:rsidR="0056514E">
        <w:t> </w:t>
      </w:r>
      <w:r w:rsidR="00A11DDE" w:rsidRPr="00770485">
        <w:t>grupa</w:t>
      </w:r>
      <w:r w:rsidR="00E91C2E">
        <w:t xml:space="preserve"> (kaķu dzimtas dzīvnieki, suņu dzimtas dzīvnieki, lāči)</w:t>
      </w:r>
      <w:r w:rsidR="00A11DDE" w:rsidRPr="00770485">
        <w:t>)</w:t>
      </w:r>
    </w:p>
    <w:p w14:paraId="2B339293" w14:textId="77777777" w:rsidR="008C0C81" w:rsidRPr="00770485" w:rsidRDefault="00211CFF" w:rsidP="00211CFF">
      <w:pPr>
        <w:pStyle w:val="APKL"/>
        <w:rPr>
          <w:b/>
        </w:rPr>
      </w:pPr>
      <w:r>
        <w:t>*3.1.1</w:t>
      </w:r>
      <w:r>
        <w:tab/>
      </w:r>
      <w:r w:rsidR="00A11DDE" w:rsidRPr="00770485">
        <w:t>Lauvas</w:t>
      </w:r>
    </w:p>
    <w:p w14:paraId="748AEDC9" w14:textId="77777777" w:rsidR="00EE7CE7" w:rsidRPr="00770485" w:rsidRDefault="00474A7F" w:rsidP="00211CFF">
      <w:pPr>
        <w:pStyle w:val="APKL"/>
        <w:rPr>
          <w:b/>
        </w:rPr>
      </w:pPr>
      <w:r>
        <w:t>A </w:t>
      </w:r>
      <w:r w:rsidR="00EE7CE7" w:rsidRPr="00770485">
        <w:t>3.1.2</w:t>
      </w:r>
      <w:r w:rsidR="008C0C81" w:rsidRPr="00770485">
        <w:tab/>
      </w:r>
      <w:r w:rsidR="00EE7CE7" w:rsidRPr="00770485">
        <w:t>Heraldiskas</w:t>
      </w:r>
      <w:r w:rsidR="00A11DDE" w:rsidRPr="00770485">
        <w:t xml:space="preserve"> lauvas</w:t>
      </w:r>
    </w:p>
    <w:p w14:paraId="10D136CD" w14:textId="77777777" w:rsidR="00EE7CE7" w:rsidRPr="00770485" w:rsidRDefault="00211CFF" w:rsidP="00211CFF">
      <w:pPr>
        <w:pStyle w:val="APKL"/>
        <w:rPr>
          <w:b/>
        </w:rPr>
      </w:pPr>
      <w:r>
        <w:t>*3.1.4</w:t>
      </w:r>
      <w:r>
        <w:tab/>
      </w:r>
      <w:r w:rsidR="00A11DDE" w:rsidRPr="00770485">
        <w:t>Tīģeri vai citi kaķu dzimtas lielie dzīvnieki</w:t>
      </w:r>
    </w:p>
    <w:p w14:paraId="453016D6" w14:textId="77777777" w:rsidR="00EE7CE7" w:rsidRPr="00770485" w:rsidRDefault="00211CFF" w:rsidP="00211CFF">
      <w:pPr>
        <w:pStyle w:val="APKL"/>
        <w:rPr>
          <w:b/>
        </w:rPr>
      </w:pPr>
      <w:r>
        <w:t>*3.1.6</w:t>
      </w:r>
      <w:r>
        <w:tab/>
      </w:r>
      <w:r w:rsidR="00A11DDE" w:rsidRPr="00770485">
        <w:t>Kaķi vai citi kaķu dzimtas mazie dzīvnieki</w:t>
      </w:r>
    </w:p>
    <w:p w14:paraId="60E8EAB4" w14:textId="77777777" w:rsidR="00EE7CE7" w:rsidRPr="00770485" w:rsidRDefault="00211CFF" w:rsidP="00211CFF">
      <w:pPr>
        <w:pStyle w:val="APKL"/>
        <w:rPr>
          <w:b/>
        </w:rPr>
      </w:pPr>
      <w:r>
        <w:t>*3.1.8</w:t>
      </w:r>
      <w:r>
        <w:tab/>
      </w:r>
      <w:r w:rsidR="00A11DDE" w:rsidRPr="00770485">
        <w:t>Suņi, vilki, lapsas</w:t>
      </w:r>
    </w:p>
    <w:p w14:paraId="6280E8DC" w14:textId="77777777" w:rsidR="00EE7CE7" w:rsidRPr="00770485" w:rsidRDefault="00474A7F" w:rsidP="00211CFF">
      <w:pPr>
        <w:pStyle w:val="APKL"/>
        <w:rPr>
          <w:b/>
        </w:rPr>
      </w:pPr>
      <w:r>
        <w:t>A </w:t>
      </w:r>
      <w:r w:rsidR="00EE7CE7" w:rsidRPr="00770485">
        <w:t>3.1.9</w:t>
      </w:r>
      <w:r w:rsidR="00EE7CE7" w:rsidRPr="00770485">
        <w:tab/>
      </w:r>
      <w:r w:rsidR="00A11DDE" w:rsidRPr="00770485">
        <w:t>Bokseri, buldogi</w:t>
      </w:r>
    </w:p>
    <w:p w14:paraId="0672283A" w14:textId="77777777" w:rsidR="00EE7CE7" w:rsidRPr="00770485" w:rsidRDefault="00474A7F" w:rsidP="00211CFF">
      <w:pPr>
        <w:pStyle w:val="APKL"/>
        <w:rPr>
          <w:b/>
        </w:rPr>
      </w:pPr>
      <w:r>
        <w:t>A </w:t>
      </w:r>
      <w:r w:rsidR="00A11DDE" w:rsidRPr="00770485">
        <w:t>3.1.10</w:t>
      </w:r>
      <w:r w:rsidR="00A11DDE" w:rsidRPr="00770485">
        <w:tab/>
        <w:t>Sanbernāri</w:t>
      </w:r>
    </w:p>
    <w:p w14:paraId="647DE68D" w14:textId="77777777" w:rsidR="00EE7CE7" w:rsidRPr="00770485" w:rsidRDefault="00474A7F" w:rsidP="00211CFF">
      <w:pPr>
        <w:pStyle w:val="APKL"/>
        <w:rPr>
          <w:b/>
        </w:rPr>
      </w:pPr>
      <w:r>
        <w:t>A </w:t>
      </w:r>
      <w:r w:rsidR="00A11DDE" w:rsidRPr="00770485">
        <w:t>3.1.11</w:t>
      </w:r>
      <w:r w:rsidR="00A11DDE" w:rsidRPr="00770485">
        <w:tab/>
        <w:t>Pūdeļi</w:t>
      </w:r>
    </w:p>
    <w:p w14:paraId="4D0292E0" w14:textId="77777777" w:rsidR="00EE7CE7" w:rsidRPr="00770485" w:rsidRDefault="00EE7CE7" w:rsidP="00211CFF">
      <w:pPr>
        <w:pStyle w:val="APKL"/>
        <w:rPr>
          <w:b/>
        </w:rPr>
      </w:pPr>
      <w:r w:rsidRPr="00770485">
        <w:t>*3.1.14</w:t>
      </w:r>
      <w:r w:rsidRPr="00770485">
        <w:tab/>
      </w:r>
      <w:r w:rsidR="00A11DDE" w:rsidRPr="00770485">
        <w:t>Lāči</w:t>
      </w:r>
      <w:r w:rsidR="00111F7B" w:rsidRPr="00770485">
        <w:t>, koalas, vombati (Austrālija)</w:t>
      </w:r>
    </w:p>
    <w:p w14:paraId="76C98B8A" w14:textId="77777777" w:rsidR="00EE7CE7" w:rsidRPr="00770485" w:rsidRDefault="00A11DDE" w:rsidP="00211CFF">
      <w:pPr>
        <w:pStyle w:val="APKL"/>
        <w:rPr>
          <w:b/>
        </w:rPr>
      </w:pPr>
      <w:r w:rsidRPr="00770485">
        <w:t xml:space="preserve">*3.1.15. </w:t>
      </w:r>
      <w:r w:rsidRPr="00770485">
        <w:tab/>
        <w:t>Pandas</w:t>
      </w:r>
    </w:p>
    <w:p w14:paraId="2CFB2A1D" w14:textId="77777777" w:rsidR="00EE7CE7" w:rsidRPr="00770485" w:rsidRDefault="00211CFF" w:rsidP="00211CFF">
      <w:pPr>
        <w:pStyle w:val="APKL"/>
        <w:rPr>
          <w:b/>
        </w:rPr>
      </w:pPr>
      <w:r>
        <w:t>3.1.16</w:t>
      </w:r>
      <w:r>
        <w:tab/>
      </w:r>
      <w:r w:rsidR="00A11DDE" w:rsidRPr="00770485">
        <w:t>1.</w:t>
      </w:r>
      <w:r>
        <w:t> </w:t>
      </w:r>
      <w:r w:rsidR="00A11DDE" w:rsidRPr="00770485">
        <w:t>grupas dzīvnieku galvas</w:t>
      </w:r>
    </w:p>
    <w:p w14:paraId="3A8B737A" w14:textId="77777777" w:rsidR="00EE7CE7" w:rsidRPr="00770485" w:rsidRDefault="00474A7F" w:rsidP="00211CFF">
      <w:pPr>
        <w:pStyle w:val="APKL"/>
        <w:rPr>
          <w:b/>
        </w:rPr>
      </w:pPr>
      <w:r>
        <w:t>A </w:t>
      </w:r>
      <w:r w:rsidR="00A11DDE" w:rsidRPr="00770485">
        <w:t>3.1.20.</w:t>
      </w:r>
      <w:r w:rsidR="00A11DDE" w:rsidRPr="00770485">
        <w:tab/>
        <w:t>Uz pakaļkājām stāvoši 1.</w:t>
      </w:r>
      <w:r w:rsidR="00211CFF">
        <w:t> </w:t>
      </w:r>
      <w:r w:rsidR="00A11DDE" w:rsidRPr="00770485">
        <w:t>grupas dzīvnieki</w:t>
      </w:r>
    </w:p>
    <w:p w14:paraId="12D9DA1A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BF0A94" w:rsidRPr="00770485">
        <w:t>3.1.21</w:t>
      </w:r>
      <w:r w:rsidR="00BF0A94" w:rsidRPr="00770485">
        <w:tab/>
        <w:t>Skrienoši</w:t>
      </w:r>
      <w:r w:rsidR="000E4FE0" w:rsidRPr="00770485">
        <w:t>, le</w:t>
      </w:r>
      <w:r w:rsidR="00EE7CE7" w:rsidRPr="00770485">
        <w:t>coši</w:t>
      </w:r>
      <w:r w:rsidR="00A11DDE" w:rsidRPr="00770485">
        <w:t xml:space="preserve"> 1.</w:t>
      </w:r>
      <w:r w:rsidR="00211CFF">
        <w:t> </w:t>
      </w:r>
      <w:r w:rsidR="00A11DDE" w:rsidRPr="00770485">
        <w:t>grupas dzīvnieki</w:t>
      </w:r>
    </w:p>
    <w:p w14:paraId="4A90D590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A11DDE" w:rsidRPr="00770485">
        <w:t>3.1.22</w:t>
      </w:r>
      <w:r w:rsidR="00A11DDE" w:rsidRPr="00770485">
        <w:tab/>
        <w:t>1.</w:t>
      </w:r>
      <w:r w:rsidR="00211CFF">
        <w:t> </w:t>
      </w:r>
      <w:r w:rsidR="00A11DDE" w:rsidRPr="00770485">
        <w:t xml:space="preserve">grupas dzīvnieki, kuru priekšķepas novietotas uz </w:t>
      </w:r>
      <w:r w:rsidR="003A63F7" w:rsidRPr="00770485">
        <w:t>ģe</w:t>
      </w:r>
      <w:r w:rsidR="00A11DDE" w:rsidRPr="00770485">
        <w:t>rboņa, vairog</w:t>
      </w:r>
      <w:r w:rsidR="00E670BD">
        <w:t xml:space="preserve">a </w:t>
      </w:r>
      <w:r w:rsidR="00A11DDE" w:rsidRPr="00770485">
        <w:t>vai kād</w:t>
      </w:r>
      <w:r w:rsidR="00E670BD">
        <w:t xml:space="preserve">a </w:t>
      </w:r>
      <w:r w:rsidR="00A11DDE" w:rsidRPr="00770485">
        <w:t>cit</w:t>
      </w:r>
      <w:r w:rsidR="00E670BD">
        <w:t xml:space="preserve">a </w:t>
      </w:r>
      <w:r w:rsidR="00A11DDE" w:rsidRPr="00770485">
        <w:t>priekšmeta</w:t>
      </w:r>
    </w:p>
    <w:p w14:paraId="315DBF0B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A11DDE" w:rsidRPr="00770485">
        <w:t>3.1.23</w:t>
      </w:r>
      <w:r w:rsidR="00A11DDE" w:rsidRPr="00770485">
        <w:tab/>
        <w:t>1.</w:t>
      </w:r>
      <w:r w:rsidR="00211CFF">
        <w:t> </w:t>
      </w:r>
      <w:r w:rsidR="00A11DDE" w:rsidRPr="00770485">
        <w:t xml:space="preserve">grupas dzīvnieki </w:t>
      </w:r>
      <w:r w:rsidR="00BF0A94" w:rsidRPr="00770485">
        <w:t>iepretim viens otram</w:t>
      </w:r>
    </w:p>
    <w:p w14:paraId="7476D8A4" w14:textId="4B92BFFD" w:rsidR="003A63F7" w:rsidRPr="00770485" w:rsidRDefault="00474A7F" w:rsidP="00211CFF">
      <w:pPr>
        <w:pStyle w:val="APKL"/>
        <w:rPr>
          <w:b/>
        </w:rPr>
      </w:pPr>
      <w:r>
        <w:t>A </w:t>
      </w:r>
      <w:r w:rsidR="00211CFF">
        <w:t>3.1.24</w:t>
      </w:r>
      <w:r w:rsidR="00211CFF">
        <w:tab/>
        <w:t>Stilizēti 1. </w:t>
      </w:r>
      <w:r w:rsidR="00B23422" w:rsidRPr="00770485">
        <w:t>grupas dzīvnieki</w:t>
      </w:r>
      <w:r w:rsidR="00E91C2E">
        <w:t xml:space="preserve">, </w:t>
      </w:r>
      <w:r w:rsidR="00B82FE1">
        <w:t xml:space="preserve">attēloti kā </w:t>
      </w:r>
      <w:r w:rsidR="00E91C2E">
        <w:t>ēn</w:t>
      </w:r>
      <w:r w:rsidR="00B82FE1">
        <w:t>a</w:t>
      </w:r>
      <w:r w:rsidR="00E91C2E">
        <w:t xml:space="preserve"> vai siluet</w:t>
      </w:r>
      <w:r w:rsidR="00B82FE1">
        <w:t>s</w:t>
      </w:r>
    </w:p>
    <w:p w14:paraId="0E620F01" w14:textId="77777777" w:rsidR="003A63F7" w:rsidRPr="00770485" w:rsidRDefault="00474A7F" w:rsidP="00211CFF">
      <w:pPr>
        <w:pStyle w:val="APKL"/>
      </w:pPr>
      <w:r>
        <w:t>A </w:t>
      </w:r>
      <w:r w:rsidR="00A11DDE" w:rsidRPr="00770485">
        <w:t>3.1.25</w:t>
      </w:r>
      <w:r w:rsidR="00A11DDE" w:rsidRPr="00770485">
        <w:tab/>
        <w:t>1.</w:t>
      </w:r>
      <w:r w:rsidR="00211CFF">
        <w:t> </w:t>
      </w:r>
      <w:r w:rsidR="00A11DDE" w:rsidRPr="00770485">
        <w:t>grupas dzīvniek</w:t>
      </w:r>
      <w:r w:rsidR="003A63F7" w:rsidRPr="00770485">
        <w:t xml:space="preserve">i </w:t>
      </w:r>
      <w:r w:rsidR="00B23422" w:rsidRPr="00770485">
        <w:t>ietērpti drēbēs</w:t>
      </w:r>
      <w:r w:rsidR="00634823">
        <w:t xml:space="preserve"> vai personificēti</w:t>
      </w:r>
    </w:p>
    <w:p w14:paraId="62E663EA" w14:textId="77777777" w:rsidR="00BD0EC6" w:rsidRPr="00770485" w:rsidRDefault="00474A7F" w:rsidP="00211CFF">
      <w:pPr>
        <w:pStyle w:val="APKL"/>
      </w:pPr>
      <w:r>
        <w:t>A </w:t>
      </w:r>
      <w:r w:rsidR="00BD0EC6" w:rsidRPr="00770485">
        <w:t>3.1.26</w:t>
      </w:r>
      <w:r w:rsidR="00BD0EC6" w:rsidRPr="00770485">
        <w:tab/>
        <w:t>Stāvoši 1.</w:t>
      </w:r>
      <w:r w:rsidR="00211CFF">
        <w:t> </w:t>
      </w:r>
      <w:r w:rsidR="00BD0EC6" w:rsidRPr="00770485">
        <w:t>grupas dzīvnieki</w:t>
      </w:r>
    </w:p>
    <w:p w14:paraId="3B93FDF2" w14:textId="77777777" w:rsidR="00BD0EC6" w:rsidRPr="00770485" w:rsidRDefault="00474A7F" w:rsidP="00211CFF">
      <w:pPr>
        <w:pStyle w:val="APKL"/>
      </w:pPr>
      <w:r>
        <w:t>A </w:t>
      </w:r>
      <w:r w:rsidR="00BD0EC6" w:rsidRPr="00770485">
        <w:t>3.1.27.</w:t>
      </w:r>
      <w:r w:rsidR="00BD0EC6" w:rsidRPr="00770485">
        <w:tab/>
        <w:t>Guloši 1.</w:t>
      </w:r>
      <w:r w:rsidR="00211CFF">
        <w:t> </w:t>
      </w:r>
      <w:r w:rsidR="00BD0EC6" w:rsidRPr="00770485">
        <w:t>grupas dzīvnieki</w:t>
      </w:r>
    </w:p>
    <w:p w14:paraId="37820302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BD0EC6" w:rsidRPr="00770485">
        <w:t>3.1.28</w:t>
      </w:r>
      <w:r w:rsidR="00BD0EC6" w:rsidRPr="00770485">
        <w:tab/>
      </w:r>
      <w:r w:rsidR="00055377" w:rsidRPr="00770485">
        <w:t>Sēdoši 1.</w:t>
      </w:r>
      <w:r w:rsidR="00211CFF">
        <w:t> </w:t>
      </w:r>
      <w:r w:rsidR="00055377" w:rsidRPr="00770485">
        <w:t>grupas dzīvnieki</w:t>
      </w:r>
    </w:p>
    <w:p w14:paraId="11BA3241" w14:textId="38EA7EF8" w:rsidR="003A63F7" w:rsidRPr="00211CFF" w:rsidRDefault="003A63F7" w:rsidP="00211CFF">
      <w:pPr>
        <w:pStyle w:val="KL"/>
      </w:pPr>
      <w:r w:rsidRPr="00770485">
        <w:lastRenderedPageBreak/>
        <w:t>3.2</w:t>
      </w:r>
      <w:r w:rsidRPr="00770485">
        <w:tab/>
      </w:r>
      <w:r w:rsidR="00A11DDE" w:rsidRPr="00770485">
        <w:t>Četrkājaiņi (2.</w:t>
      </w:r>
      <w:r w:rsidR="00211CFF">
        <w:t> </w:t>
      </w:r>
      <w:r w:rsidR="00A11DDE" w:rsidRPr="00770485">
        <w:t>grupa</w:t>
      </w:r>
      <w:r w:rsidR="00B82FE1">
        <w:t xml:space="preserve"> (tādi dzīvnieki kā ziloņi, žirafes, kamieļi, nīlzirgi</w:t>
      </w:r>
      <w:r w:rsidR="00B82FE1" w:rsidRPr="00770485">
        <w:t>)</w:t>
      </w:r>
      <w:r w:rsidR="00A11DDE" w:rsidRPr="00770485">
        <w:t>)</w:t>
      </w:r>
    </w:p>
    <w:p w14:paraId="2F26A8E1" w14:textId="77777777" w:rsidR="003A63F7" w:rsidRPr="00770485" w:rsidRDefault="00211CFF" w:rsidP="00211CFF">
      <w:pPr>
        <w:pStyle w:val="APKL"/>
        <w:rPr>
          <w:b/>
        </w:rPr>
      </w:pPr>
      <w:r>
        <w:t>*3.2.1</w:t>
      </w:r>
      <w:r>
        <w:tab/>
      </w:r>
      <w:r w:rsidR="00A11DDE" w:rsidRPr="00770485">
        <w:t>Ziloņi, mamuti</w:t>
      </w:r>
    </w:p>
    <w:p w14:paraId="79297B3A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3A63F7" w:rsidRPr="00770485">
        <w:t>3.2.3</w:t>
      </w:r>
      <w:r w:rsidR="003A63F7" w:rsidRPr="00770485">
        <w:tab/>
      </w:r>
      <w:r w:rsidR="00A11DDE" w:rsidRPr="00770485">
        <w:t>Ziloņi vai mamuti, kas attēloti no priekšpuses</w:t>
      </w:r>
    </w:p>
    <w:p w14:paraId="476968D0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3A63F7" w:rsidRPr="00770485">
        <w:t>3.2.4</w:t>
      </w:r>
      <w:r w:rsidR="003A63F7" w:rsidRPr="00770485">
        <w:tab/>
      </w:r>
      <w:r w:rsidR="00A11DDE" w:rsidRPr="00770485">
        <w:t>Divi ziloņi viens otram pretim</w:t>
      </w:r>
    </w:p>
    <w:p w14:paraId="31E6E06F" w14:textId="77777777" w:rsidR="003A63F7" w:rsidRPr="00770485" w:rsidRDefault="00211CFF" w:rsidP="00211CFF">
      <w:pPr>
        <w:pStyle w:val="APKL"/>
        <w:rPr>
          <w:b/>
        </w:rPr>
      </w:pPr>
      <w:r>
        <w:t>*3.2.7</w:t>
      </w:r>
      <w:r>
        <w:tab/>
      </w:r>
      <w:r w:rsidR="00A11DDE" w:rsidRPr="00770485">
        <w:t>Nīlzirgi, degunradži</w:t>
      </w:r>
    </w:p>
    <w:p w14:paraId="013CD93F" w14:textId="77777777" w:rsidR="003A63F7" w:rsidRPr="00770485" w:rsidRDefault="00211CFF" w:rsidP="00211CFF">
      <w:pPr>
        <w:pStyle w:val="APKL"/>
        <w:rPr>
          <w:b/>
        </w:rPr>
      </w:pPr>
      <w:r>
        <w:t>*3.2.9</w:t>
      </w:r>
      <w:r>
        <w:tab/>
      </w:r>
      <w:r w:rsidR="00A11DDE" w:rsidRPr="00770485">
        <w:t>Žirafes</w:t>
      </w:r>
    </w:p>
    <w:p w14:paraId="1666EDFA" w14:textId="77777777" w:rsidR="003A63F7" w:rsidRPr="00770485" w:rsidRDefault="003A63F7" w:rsidP="00211CFF">
      <w:pPr>
        <w:pStyle w:val="APKL"/>
        <w:rPr>
          <w:b/>
        </w:rPr>
      </w:pPr>
      <w:r w:rsidRPr="00770485">
        <w:t>*3.2.11</w:t>
      </w:r>
      <w:r w:rsidRPr="00770485">
        <w:tab/>
      </w:r>
      <w:r w:rsidR="00A11DDE" w:rsidRPr="00770485">
        <w:t>Okapi</w:t>
      </w:r>
    </w:p>
    <w:p w14:paraId="05C44A1F" w14:textId="77777777" w:rsidR="003A63F7" w:rsidRPr="00770485" w:rsidRDefault="003A63F7" w:rsidP="00211CFF">
      <w:pPr>
        <w:pStyle w:val="APKL"/>
        <w:rPr>
          <w:b/>
        </w:rPr>
      </w:pPr>
      <w:r w:rsidRPr="00770485">
        <w:t>*3.2.13</w:t>
      </w:r>
      <w:r w:rsidRPr="00770485">
        <w:tab/>
      </w:r>
      <w:r w:rsidR="00A11DDE" w:rsidRPr="00770485">
        <w:t>Kamieļi, vienkupr</w:t>
      </w:r>
      <w:r w:rsidR="00E670BD">
        <w:t xml:space="preserve">a </w:t>
      </w:r>
      <w:r w:rsidR="00A11DDE" w:rsidRPr="00770485">
        <w:t>kamieļi (dromedāri), lamas</w:t>
      </w:r>
      <w:r w:rsidR="00211CFF">
        <w:t>, alpaki,</w:t>
      </w:r>
      <w:r w:rsidR="00211CFF" w:rsidRPr="00770485">
        <w:t xml:space="preserve"> </w:t>
      </w:r>
      <w:r w:rsidR="00263734" w:rsidRPr="00770485">
        <w:t>„vicunas” (lamai līdzīgs)</w:t>
      </w:r>
    </w:p>
    <w:p w14:paraId="565C2C03" w14:textId="77777777" w:rsidR="003A63F7" w:rsidRPr="00770485" w:rsidRDefault="00211CFF" w:rsidP="00211CFF">
      <w:pPr>
        <w:pStyle w:val="APKL"/>
        <w:rPr>
          <w:b/>
        </w:rPr>
      </w:pPr>
      <w:r>
        <w:t>3.2.15</w:t>
      </w:r>
      <w:r>
        <w:tab/>
      </w:r>
      <w:r w:rsidR="00A11DDE" w:rsidRPr="00770485">
        <w:t>2.</w:t>
      </w:r>
      <w:r>
        <w:t> </w:t>
      </w:r>
      <w:r w:rsidR="00A11DDE" w:rsidRPr="00770485">
        <w:t>grupas dzīvnieku galvas</w:t>
      </w:r>
    </w:p>
    <w:p w14:paraId="29115FBF" w14:textId="01200261" w:rsidR="003A63F7" w:rsidRPr="00770485" w:rsidRDefault="00474A7F" w:rsidP="00211CFF">
      <w:pPr>
        <w:pStyle w:val="APKL"/>
        <w:rPr>
          <w:b/>
        </w:rPr>
      </w:pPr>
      <w:r>
        <w:t>A </w:t>
      </w:r>
      <w:r w:rsidR="00B23422" w:rsidRPr="00770485">
        <w:t>3.2.24</w:t>
      </w:r>
      <w:r w:rsidR="00B23422" w:rsidRPr="00770485">
        <w:tab/>
        <w:t>Stilizēti</w:t>
      </w:r>
      <w:r w:rsidR="00A11DDE" w:rsidRPr="00770485">
        <w:t xml:space="preserve"> 2.</w:t>
      </w:r>
      <w:r w:rsidR="00211CFF">
        <w:t> </w:t>
      </w:r>
      <w:r w:rsidR="00B23422" w:rsidRPr="00770485">
        <w:t>grupas dzīvnieki</w:t>
      </w:r>
      <w:r w:rsidR="00B82FE1">
        <w:t>, attēloti kā ēna vai siluets</w:t>
      </w:r>
    </w:p>
    <w:p w14:paraId="1A92ECB8" w14:textId="77777777" w:rsidR="003A63F7" w:rsidRPr="00770485" w:rsidRDefault="00474A7F" w:rsidP="00211CFF">
      <w:pPr>
        <w:pStyle w:val="APKL"/>
      </w:pPr>
      <w:r>
        <w:t>A </w:t>
      </w:r>
      <w:r w:rsidR="00A11DDE" w:rsidRPr="00770485">
        <w:t>3.2.25</w:t>
      </w:r>
      <w:r w:rsidR="00A11DDE" w:rsidRPr="00770485">
        <w:tab/>
        <w:t>2.</w:t>
      </w:r>
      <w:r w:rsidR="00211CFF">
        <w:t> </w:t>
      </w:r>
      <w:r w:rsidR="00A11DDE" w:rsidRPr="00770485">
        <w:t xml:space="preserve">grupas dzīvnieki </w:t>
      </w:r>
      <w:r w:rsidR="00B23422" w:rsidRPr="00770485">
        <w:t>ietērpti drēbēs</w:t>
      </w:r>
      <w:r w:rsidR="00436CA4">
        <w:t xml:space="preserve"> vai personificēti</w:t>
      </w:r>
    </w:p>
    <w:p w14:paraId="11900984" w14:textId="77777777" w:rsidR="00055377" w:rsidRPr="00770485" w:rsidRDefault="00474A7F" w:rsidP="00211CFF">
      <w:pPr>
        <w:pStyle w:val="APKL"/>
      </w:pPr>
      <w:r>
        <w:t>A </w:t>
      </w:r>
      <w:r w:rsidR="00055377" w:rsidRPr="00770485">
        <w:t>3.2.26</w:t>
      </w:r>
      <w:r w:rsidR="00055377" w:rsidRPr="00770485">
        <w:tab/>
        <w:t>Stāvoši 2</w:t>
      </w:r>
      <w:r w:rsidR="00614B61" w:rsidRPr="00770485">
        <w:t>.</w:t>
      </w:r>
      <w:r w:rsidR="00211CFF">
        <w:t> </w:t>
      </w:r>
      <w:r w:rsidR="00055377" w:rsidRPr="00770485">
        <w:t>grupas dzīvnieki</w:t>
      </w:r>
    </w:p>
    <w:p w14:paraId="5DC9C90B" w14:textId="77777777" w:rsidR="00055377" w:rsidRPr="00770485" w:rsidRDefault="00474A7F" w:rsidP="00211CFF">
      <w:pPr>
        <w:pStyle w:val="APKL"/>
      </w:pPr>
      <w:r>
        <w:t>A </w:t>
      </w:r>
      <w:r w:rsidR="00055377" w:rsidRPr="00770485">
        <w:t>3.2.27</w:t>
      </w:r>
      <w:r w:rsidR="00055377" w:rsidRPr="00770485">
        <w:tab/>
        <w:t>Guloši 2</w:t>
      </w:r>
      <w:r w:rsidR="00614B61" w:rsidRPr="00770485">
        <w:t>.</w:t>
      </w:r>
      <w:r w:rsidR="00211CFF">
        <w:t> </w:t>
      </w:r>
      <w:r w:rsidR="00055377" w:rsidRPr="00770485">
        <w:t>grupas dzīvnieki</w:t>
      </w:r>
    </w:p>
    <w:p w14:paraId="21329EC3" w14:textId="77777777" w:rsidR="003A63F7" w:rsidRPr="00770485" w:rsidRDefault="00474A7F" w:rsidP="00211CFF">
      <w:pPr>
        <w:pStyle w:val="APKL"/>
        <w:rPr>
          <w:b/>
        </w:rPr>
      </w:pPr>
      <w:r>
        <w:t>A </w:t>
      </w:r>
      <w:r w:rsidR="00055377" w:rsidRPr="00770485">
        <w:t>3.2.28</w:t>
      </w:r>
      <w:r w:rsidR="00055377" w:rsidRPr="00770485">
        <w:tab/>
        <w:t>Sēd</w:t>
      </w:r>
      <w:r w:rsidR="00614B61" w:rsidRPr="00770485">
        <w:t>oši 2</w:t>
      </w:r>
      <w:r w:rsidR="00055377" w:rsidRPr="00770485">
        <w:t>.</w:t>
      </w:r>
      <w:r w:rsidR="00211CFF">
        <w:t> </w:t>
      </w:r>
      <w:r w:rsidR="00055377" w:rsidRPr="00770485">
        <w:t>grupas dzīvnieki</w:t>
      </w:r>
    </w:p>
    <w:p w14:paraId="2E016AAB" w14:textId="44183603" w:rsidR="003A63F7" w:rsidRPr="00211CFF" w:rsidRDefault="003A63F7" w:rsidP="00211CFF">
      <w:pPr>
        <w:pStyle w:val="KL"/>
      </w:pPr>
      <w:r w:rsidRPr="00770485">
        <w:t>3.3</w:t>
      </w:r>
      <w:r w:rsidRPr="00770485">
        <w:tab/>
      </w:r>
      <w:r w:rsidR="00A11DDE" w:rsidRPr="00770485">
        <w:t>Četrkājaiņi (3.</w:t>
      </w:r>
      <w:r w:rsidR="00211CFF">
        <w:t> </w:t>
      </w:r>
      <w:r w:rsidR="00A11DDE" w:rsidRPr="00770485">
        <w:t>grupa</w:t>
      </w:r>
      <w:r w:rsidR="00993776">
        <w:t xml:space="preserve"> (zirgveidīgie dzīvnieki)</w:t>
      </w:r>
      <w:r w:rsidR="00A11DDE" w:rsidRPr="00770485">
        <w:t>)</w:t>
      </w:r>
    </w:p>
    <w:p w14:paraId="0765F512" w14:textId="77777777" w:rsidR="003A63F7" w:rsidRPr="00770485" w:rsidRDefault="003A63F7" w:rsidP="00211CFF">
      <w:pPr>
        <w:pStyle w:val="APKL"/>
        <w:rPr>
          <w:b/>
        </w:rPr>
      </w:pPr>
      <w:r w:rsidRPr="00770485">
        <w:t>*3.3.1</w:t>
      </w:r>
      <w:r w:rsidR="00534704">
        <w:tab/>
      </w:r>
      <w:r w:rsidR="00A11DDE" w:rsidRPr="00770485">
        <w:t>Zirgi, mūļi</w:t>
      </w:r>
    </w:p>
    <w:p w14:paraId="6D7769EF" w14:textId="77777777" w:rsidR="003A63F7" w:rsidRPr="00770485" w:rsidRDefault="003A63F7" w:rsidP="00211CFF">
      <w:pPr>
        <w:pStyle w:val="APKL"/>
        <w:rPr>
          <w:b/>
        </w:rPr>
      </w:pPr>
      <w:r w:rsidRPr="00770485">
        <w:t>*3.3.2</w:t>
      </w:r>
      <w:r w:rsidR="00534704">
        <w:tab/>
      </w:r>
      <w:r w:rsidR="00A11DDE" w:rsidRPr="00770485">
        <w:t>Ēzeļi</w:t>
      </w:r>
    </w:p>
    <w:p w14:paraId="1927F115" w14:textId="77777777" w:rsidR="003A63F7" w:rsidRPr="00770485" w:rsidRDefault="003A63F7" w:rsidP="00211CFF">
      <w:pPr>
        <w:pStyle w:val="APKL"/>
        <w:rPr>
          <w:b/>
        </w:rPr>
      </w:pPr>
      <w:r w:rsidRPr="00770485">
        <w:t>*3.3.3</w:t>
      </w:r>
      <w:r w:rsidR="00534704">
        <w:tab/>
      </w:r>
      <w:r w:rsidR="00A11DDE" w:rsidRPr="00770485">
        <w:t>Zebras</w:t>
      </w:r>
    </w:p>
    <w:p w14:paraId="2C5884D4" w14:textId="77777777" w:rsidR="003A63F7" w:rsidRPr="00770485" w:rsidRDefault="003A63F7" w:rsidP="00211CFF">
      <w:pPr>
        <w:pStyle w:val="APKL"/>
        <w:rPr>
          <w:b/>
        </w:rPr>
      </w:pPr>
      <w:r w:rsidRPr="00770485">
        <w:t>3.3.15</w:t>
      </w:r>
      <w:r w:rsidR="00534704">
        <w:tab/>
      </w:r>
      <w:r w:rsidRPr="00770485">
        <w:t>3.</w:t>
      </w:r>
      <w:r w:rsidR="00534704">
        <w:t> </w:t>
      </w:r>
      <w:r w:rsidRPr="00770485">
        <w:t>grupas dzīvnieku galvas</w:t>
      </w:r>
    </w:p>
    <w:p w14:paraId="5AEC7675" w14:textId="77777777" w:rsidR="00B23422" w:rsidRPr="00770485" w:rsidRDefault="00A11DDE" w:rsidP="00211CFF">
      <w:pPr>
        <w:pStyle w:val="APKL"/>
        <w:rPr>
          <w:b/>
        </w:rPr>
      </w:pPr>
      <w:r w:rsidRPr="00770485">
        <w:t>3.3.17</w:t>
      </w:r>
      <w:r w:rsidR="00534704">
        <w:tab/>
      </w:r>
      <w:r w:rsidR="00B23422" w:rsidRPr="00770485">
        <w:t>3.</w:t>
      </w:r>
      <w:r w:rsidR="00534704">
        <w:t> </w:t>
      </w:r>
      <w:r w:rsidR="00B23422" w:rsidRPr="00770485">
        <w:t>grupas dzīvnieki, stāvoši</w:t>
      </w:r>
      <w:r w:rsidRPr="00770485">
        <w:t xml:space="preserve"> uz pakaļkājām, auļojoši, </w:t>
      </w:r>
      <w:r w:rsidR="00BF0A94" w:rsidRPr="00770485">
        <w:t>le</w:t>
      </w:r>
      <w:r w:rsidRPr="00770485">
        <w:t>coši</w:t>
      </w:r>
    </w:p>
    <w:p w14:paraId="3C893E3F" w14:textId="69891D46" w:rsidR="00B23422" w:rsidRPr="00770485" w:rsidRDefault="00534704" w:rsidP="00211CFF">
      <w:pPr>
        <w:pStyle w:val="APKL"/>
        <w:rPr>
          <w:b/>
        </w:rPr>
      </w:pPr>
      <w:r>
        <w:t>3.3.24</w:t>
      </w:r>
      <w:r>
        <w:tab/>
      </w:r>
      <w:r w:rsidR="00A11DDE" w:rsidRPr="00770485">
        <w:t>Stilizēti 3.</w:t>
      </w:r>
      <w:r>
        <w:t> </w:t>
      </w:r>
      <w:r w:rsidR="00A11DDE" w:rsidRPr="00770485">
        <w:t>grupas dzīvnieki</w:t>
      </w:r>
      <w:r w:rsidR="00993776">
        <w:t>, attēloti kā ēna vai siluets</w:t>
      </w:r>
    </w:p>
    <w:p w14:paraId="7825C542" w14:textId="77777777" w:rsidR="00B23422" w:rsidRPr="00770485" w:rsidRDefault="00534704" w:rsidP="00211CFF">
      <w:pPr>
        <w:pStyle w:val="APKL"/>
      </w:pPr>
      <w:r>
        <w:t>3.3.25</w:t>
      </w:r>
      <w:r>
        <w:tab/>
        <w:t>3. </w:t>
      </w:r>
      <w:r w:rsidR="00A11DDE" w:rsidRPr="00770485">
        <w:t>grupas dzīvnieki ietērpti drēbēs</w:t>
      </w:r>
      <w:r w:rsidR="00D917B6">
        <w:t xml:space="preserve"> vai personificēti</w:t>
      </w:r>
    </w:p>
    <w:p w14:paraId="5C0D7507" w14:textId="77777777" w:rsidR="00D76AA2" w:rsidRPr="00770485" w:rsidRDefault="00474A7F" w:rsidP="00211CFF">
      <w:pPr>
        <w:pStyle w:val="APKL"/>
      </w:pPr>
      <w:r>
        <w:t>A </w:t>
      </w:r>
      <w:r w:rsidR="009B5C6D">
        <w:t>3.3</w:t>
      </w:r>
      <w:r w:rsidR="00D76AA2" w:rsidRPr="00770485">
        <w:t>.26</w:t>
      </w:r>
      <w:r w:rsidR="00D76AA2" w:rsidRPr="00770485">
        <w:tab/>
        <w:t>Stāvoši 3.</w:t>
      </w:r>
      <w:r w:rsidR="00534704">
        <w:t> </w:t>
      </w:r>
      <w:r w:rsidR="00D76AA2" w:rsidRPr="00770485">
        <w:t>grupas dzīvnieki</w:t>
      </w:r>
    </w:p>
    <w:p w14:paraId="0B4F77B8" w14:textId="77777777" w:rsidR="00D76AA2" w:rsidRPr="00770485" w:rsidRDefault="00474A7F" w:rsidP="00211CFF">
      <w:pPr>
        <w:pStyle w:val="APKL"/>
      </w:pPr>
      <w:r>
        <w:t>A </w:t>
      </w:r>
      <w:r w:rsidR="009B5C6D">
        <w:t>3.3</w:t>
      </w:r>
      <w:r w:rsidR="00D76AA2" w:rsidRPr="00770485">
        <w:t>.27</w:t>
      </w:r>
      <w:r w:rsidR="00D76AA2" w:rsidRPr="00770485">
        <w:tab/>
        <w:t>Guloši 3</w:t>
      </w:r>
      <w:r w:rsidR="00534704">
        <w:t>. </w:t>
      </w:r>
      <w:r w:rsidR="00D76AA2" w:rsidRPr="00770485">
        <w:t>grupas dzīvnieki</w:t>
      </w:r>
    </w:p>
    <w:p w14:paraId="02B09016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9B5C6D">
        <w:t>3.3</w:t>
      </w:r>
      <w:r w:rsidR="00D76AA2" w:rsidRPr="00770485">
        <w:t>.28</w:t>
      </w:r>
      <w:r w:rsidR="00D76AA2" w:rsidRPr="00770485">
        <w:tab/>
        <w:t>Sēdoši 3</w:t>
      </w:r>
      <w:r w:rsidR="00534704">
        <w:t>. </w:t>
      </w:r>
      <w:r w:rsidR="00D76AA2" w:rsidRPr="00770485">
        <w:t>grupas dzīvnieki</w:t>
      </w:r>
    </w:p>
    <w:p w14:paraId="4A943EFC" w14:textId="44F0C501" w:rsidR="00B23422" w:rsidRPr="00534704" w:rsidRDefault="003F655A" w:rsidP="00534704">
      <w:pPr>
        <w:pStyle w:val="KL"/>
      </w:pPr>
      <w:r w:rsidRPr="00770485">
        <w:t>3.4</w:t>
      </w:r>
      <w:r w:rsidR="00B23422" w:rsidRPr="00770485">
        <w:tab/>
      </w:r>
      <w:r w:rsidR="0056514E">
        <w:t>Četrkājaiņi (4. </w:t>
      </w:r>
      <w:r w:rsidR="00A11DDE" w:rsidRPr="00770485">
        <w:t>grupa</w:t>
      </w:r>
      <w:r w:rsidR="00993776">
        <w:t xml:space="preserve"> (vēršu apakšdzimtas, briežu dzimtas dzīvnieki, kazas, cūkas)</w:t>
      </w:r>
      <w:r w:rsidR="00A11DDE" w:rsidRPr="00770485">
        <w:t>)</w:t>
      </w:r>
    </w:p>
    <w:p w14:paraId="34411CB8" w14:textId="77777777" w:rsidR="00B23422" w:rsidRPr="00770485" w:rsidRDefault="00534704" w:rsidP="00534704">
      <w:pPr>
        <w:pStyle w:val="APKL"/>
        <w:rPr>
          <w:b/>
        </w:rPr>
      </w:pPr>
      <w:r>
        <w:t>*3.4.1</w:t>
      </w:r>
      <w:r>
        <w:tab/>
      </w:r>
      <w:r w:rsidR="00A11DDE" w:rsidRPr="00770485">
        <w:t>Vērši</w:t>
      </w:r>
    </w:p>
    <w:p w14:paraId="40F7A126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E9083D" w:rsidRPr="00770485">
        <w:t>3.4.2</w:t>
      </w:r>
      <w:r w:rsidR="00E9083D" w:rsidRPr="00770485">
        <w:tab/>
      </w:r>
      <w:r w:rsidR="00A11DDE" w:rsidRPr="00770485">
        <w:t>Govis, teļi, buļļi</w:t>
      </w:r>
    </w:p>
    <w:p w14:paraId="76EE14A1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E9083D" w:rsidRPr="00770485">
        <w:t>3.4.4</w:t>
      </w:r>
      <w:r w:rsidR="00E9083D" w:rsidRPr="00770485">
        <w:tab/>
      </w:r>
      <w:r w:rsidR="00E076D8" w:rsidRPr="00770485">
        <w:t>Bizon</w:t>
      </w:r>
      <w:r w:rsidR="00A11DDE" w:rsidRPr="00770485">
        <w:t>i, bifeļi</w:t>
      </w:r>
    </w:p>
    <w:p w14:paraId="269A5EEC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E9083D" w:rsidRPr="00770485">
        <w:t>3.4.5</w:t>
      </w:r>
      <w:r w:rsidR="00E9083D" w:rsidRPr="00770485">
        <w:tab/>
      </w:r>
      <w:r w:rsidR="00A11DDE" w:rsidRPr="00770485">
        <w:t>Citi vēršu dzimtas dzīvnieki</w:t>
      </w:r>
    </w:p>
    <w:p w14:paraId="0B385616" w14:textId="77777777" w:rsidR="00B23422" w:rsidRPr="00770485" w:rsidRDefault="00534704" w:rsidP="00534704">
      <w:pPr>
        <w:pStyle w:val="APKL"/>
        <w:rPr>
          <w:b/>
        </w:rPr>
      </w:pPr>
      <w:r>
        <w:t>*3.4.7</w:t>
      </w:r>
      <w:r>
        <w:tab/>
      </w:r>
      <w:r w:rsidR="00A11DDE" w:rsidRPr="00770485">
        <w:t>Brieži, aļņi, ziemeļbrieži, jaunie brieži, antilopes</w:t>
      </w:r>
    </w:p>
    <w:p w14:paraId="0B4B2F03" w14:textId="77777777" w:rsidR="00B23422" w:rsidRPr="00770485" w:rsidRDefault="00B23422" w:rsidP="00534704">
      <w:pPr>
        <w:pStyle w:val="APKL"/>
        <w:rPr>
          <w:b/>
        </w:rPr>
      </w:pPr>
      <w:r w:rsidRPr="00770485">
        <w:t>*3.4.11</w:t>
      </w:r>
      <w:r w:rsidRPr="00770485">
        <w:tab/>
      </w:r>
      <w:r w:rsidR="00A11DDE" w:rsidRPr="00770485">
        <w:t>Kazas, āži, aitas, mufloni (savvaļas aitu pasuga), auni, kalnu kazas</w:t>
      </w:r>
    </w:p>
    <w:p w14:paraId="5E572F39" w14:textId="77777777" w:rsidR="00B23422" w:rsidRPr="00770485" w:rsidRDefault="00534704" w:rsidP="00534704">
      <w:pPr>
        <w:pStyle w:val="APKL"/>
        <w:rPr>
          <w:b/>
        </w:rPr>
      </w:pPr>
      <w:r>
        <w:t>3.4.12</w:t>
      </w:r>
      <w:r>
        <w:tab/>
        <w:t>4. </w:t>
      </w:r>
      <w:r w:rsidR="00A11DDE" w:rsidRPr="00770485">
        <w:t>grupas dzīvnieku galvas bez ragiem (izņemot</w:t>
      </w:r>
      <w:r>
        <w:t xml:space="preserve"> 3.4.20 </w:t>
      </w:r>
      <w:r w:rsidR="00A11DDE" w:rsidRPr="00770485">
        <w:t>apakšklasē iekļautās)</w:t>
      </w:r>
    </w:p>
    <w:p w14:paraId="51BB9332" w14:textId="77777777" w:rsidR="00B23422" w:rsidRPr="00770485" w:rsidRDefault="00B23422" w:rsidP="00534704">
      <w:pPr>
        <w:pStyle w:val="APKL"/>
        <w:rPr>
          <w:b/>
        </w:rPr>
      </w:pPr>
      <w:r w:rsidRPr="00770485">
        <w:t>*3.4.13</w:t>
      </w:r>
      <w:r w:rsidRPr="00770485">
        <w:tab/>
      </w:r>
      <w:r w:rsidR="00534704">
        <w:t>4. </w:t>
      </w:r>
      <w:r w:rsidR="00A11DDE" w:rsidRPr="00770485">
        <w:t>grupas dzīvnieku galvas ar ragiem</w:t>
      </w:r>
    </w:p>
    <w:p w14:paraId="240AB7D0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B23422" w:rsidRPr="00770485">
        <w:t>3.4.14</w:t>
      </w:r>
      <w:r w:rsidR="00B23422" w:rsidRPr="00770485">
        <w:tab/>
      </w:r>
      <w:r w:rsidR="00A11DDE" w:rsidRPr="00770485">
        <w:t>Briežu tēviņu galvas</w:t>
      </w:r>
    </w:p>
    <w:p w14:paraId="4A3A6773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B23422" w:rsidRPr="00770485">
        <w:t>3.4.15</w:t>
      </w:r>
      <w:r w:rsidR="00B23422" w:rsidRPr="00770485">
        <w:tab/>
      </w:r>
      <w:r w:rsidR="00A11DDE" w:rsidRPr="00770485">
        <w:t>Briežu tēviņu ga</w:t>
      </w:r>
      <w:r w:rsidR="00B23422" w:rsidRPr="00770485">
        <w:t>lvas ar krustu, šķeltiem</w:t>
      </w:r>
      <w:r w:rsidR="00A11DDE" w:rsidRPr="00770485">
        <w:t xml:space="preserve"> ragiem</w:t>
      </w:r>
    </w:p>
    <w:p w14:paraId="3D9F8C28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B23422" w:rsidRPr="00770485">
        <w:t>3.4.16</w:t>
      </w:r>
      <w:r w:rsidR="00B23422" w:rsidRPr="00770485">
        <w:tab/>
      </w:r>
      <w:r w:rsidR="00A11DDE" w:rsidRPr="00770485">
        <w:t>Aļņu galvas</w:t>
      </w:r>
    </w:p>
    <w:p w14:paraId="2CD0AB28" w14:textId="77777777" w:rsidR="00B23422" w:rsidRPr="00770485" w:rsidRDefault="00B23422" w:rsidP="00534704">
      <w:pPr>
        <w:pStyle w:val="APKL"/>
        <w:rPr>
          <w:b/>
        </w:rPr>
      </w:pPr>
      <w:r w:rsidRPr="00770485">
        <w:t>*3.4.18</w:t>
      </w:r>
      <w:r w:rsidRPr="00770485">
        <w:tab/>
      </w:r>
      <w:r w:rsidR="00A11DDE" w:rsidRPr="00770485">
        <w:t>Cūkas, kuiļi, mež</w:t>
      </w:r>
      <w:r w:rsidR="006E2D43">
        <w:t xml:space="preserve">a </w:t>
      </w:r>
      <w:r w:rsidR="00A11DDE" w:rsidRPr="00770485">
        <w:t>kuiļi, Āfrikas mežacūka</w:t>
      </w:r>
      <w:r w:rsidRPr="00770485">
        <w:t>s</w:t>
      </w:r>
      <w:r w:rsidR="00A11DDE" w:rsidRPr="00770485">
        <w:t xml:space="preserve"> (kārpainā</w:t>
      </w:r>
      <w:r w:rsidRPr="00770485">
        <w:t>s</w:t>
      </w:r>
      <w:r w:rsidR="00A11DDE" w:rsidRPr="00770485">
        <w:t xml:space="preserve"> mežacūka</w:t>
      </w:r>
      <w:r w:rsidRPr="00770485">
        <w:t>s</w:t>
      </w:r>
      <w:r w:rsidR="00A11DDE" w:rsidRPr="00770485">
        <w:t>)</w:t>
      </w:r>
    </w:p>
    <w:p w14:paraId="5C42E217" w14:textId="77777777" w:rsidR="00B23422" w:rsidRPr="00770485" w:rsidRDefault="00534704" w:rsidP="00534704">
      <w:pPr>
        <w:pStyle w:val="APKL"/>
        <w:rPr>
          <w:b/>
        </w:rPr>
      </w:pPr>
      <w:r>
        <w:t>3.4.20</w:t>
      </w:r>
      <w:r>
        <w:tab/>
      </w:r>
      <w:r w:rsidR="00A11DDE" w:rsidRPr="00770485">
        <w:t>Cūku vai kuiļu galvas</w:t>
      </w:r>
    </w:p>
    <w:p w14:paraId="0CE86DEA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534704">
        <w:t>3.4.22</w:t>
      </w:r>
      <w:r w:rsidR="00BF0A94" w:rsidRPr="00770485">
        <w:tab/>
        <w:t>Le</w:t>
      </w:r>
      <w:r w:rsidR="00A11DDE" w:rsidRPr="00770485">
        <w:t>coši, aulekšojoši 4.</w:t>
      </w:r>
      <w:r w:rsidR="00534704">
        <w:t> </w:t>
      </w:r>
      <w:r w:rsidR="00A11DDE" w:rsidRPr="00770485">
        <w:t>grupas dzīvnieki</w:t>
      </w:r>
    </w:p>
    <w:p w14:paraId="4BCD7084" w14:textId="77777777" w:rsidR="00B23422" w:rsidRPr="00770485" w:rsidRDefault="00474A7F" w:rsidP="00534704">
      <w:pPr>
        <w:pStyle w:val="APKL"/>
        <w:rPr>
          <w:b/>
        </w:rPr>
      </w:pPr>
      <w:r>
        <w:t>A </w:t>
      </w:r>
      <w:r w:rsidR="00534704">
        <w:t>3.4.23</w:t>
      </w:r>
      <w:r w:rsidR="00A11DDE" w:rsidRPr="00770485">
        <w:tab/>
        <w:t>4.</w:t>
      </w:r>
      <w:r w:rsidR="00534704">
        <w:t> </w:t>
      </w:r>
      <w:r w:rsidR="00A11DDE" w:rsidRPr="00770485">
        <w:t>grupas dzīvnieki</w:t>
      </w:r>
      <w:r w:rsidR="00B23422" w:rsidRPr="00770485">
        <w:t>,</w:t>
      </w:r>
      <w:r w:rsidR="00A11DDE" w:rsidRPr="00770485">
        <w:t xml:space="preserve"> attēloti uzbrukum</w:t>
      </w:r>
      <w:r w:rsidR="006E2D43">
        <w:t xml:space="preserve">a </w:t>
      </w:r>
      <w:r w:rsidR="00A11DDE" w:rsidRPr="00770485">
        <w:t>brīdī</w:t>
      </w:r>
    </w:p>
    <w:p w14:paraId="23624EDF" w14:textId="02D8BBB1" w:rsidR="00B23422" w:rsidRPr="00770485" w:rsidRDefault="00474A7F" w:rsidP="00534704">
      <w:pPr>
        <w:pStyle w:val="APKL"/>
        <w:rPr>
          <w:b/>
        </w:rPr>
      </w:pPr>
      <w:r>
        <w:t>A </w:t>
      </w:r>
      <w:r w:rsidR="00B23422" w:rsidRPr="00770485">
        <w:t>3.4.24</w:t>
      </w:r>
      <w:r w:rsidR="00B23422" w:rsidRPr="00770485">
        <w:tab/>
      </w:r>
      <w:r w:rsidR="00A11DDE" w:rsidRPr="00770485">
        <w:t>Stilizēti 4.</w:t>
      </w:r>
      <w:r w:rsidR="00534704">
        <w:t> </w:t>
      </w:r>
      <w:r w:rsidR="00A11DDE" w:rsidRPr="00770485">
        <w:t>grupas dzīvnieki</w:t>
      </w:r>
      <w:r w:rsidR="00891BCB">
        <w:t>, attēloti kā ēna vai siluets</w:t>
      </w:r>
    </w:p>
    <w:p w14:paraId="0D788F77" w14:textId="77777777" w:rsidR="00CE2844" w:rsidRPr="00770485" w:rsidRDefault="00474A7F" w:rsidP="00534704">
      <w:pPr>
        <w:pStyle w:val="APKL"/>
      </w:pPr>
      <w:r>
        <w:lastRenderedPageBreak/>
        <w:t>A </w:t>
      </w:r>
      <w:r w:rsidR="00B23422" w:rsidRPr="00770485">
        <w:t>3.4.25</w:t>
      </w:r>
      <w:r w:rsidR="00B23422" w:rsidRPr="00770485">
        <w:tab/>
      </w:r>
      <w:r w:rsidR="00A11DDE" w:rsidRPr="00770485">
        <w:t>4.</w:t>
      </w:r>
      <w:r w:rsidR="00534704">
        <w:t> </w:t>
      </w:r>
      <w:r w:rsidR="00A11DDE" w:rsidRPr="00770485">
        <w:t>grupas dzīvnieki ietērpti drēbēs</w:t>
      </w:r>
      <w:r w:rsidR="00BF3269">
        <w:t xml:space="preserve"> vai personificēti</w:t>
      </w:r>
    </w:p>
    <w:p w14:paraId="65248286" w14:textId="77777777" w:rsidR="00D76AA2" w:rsidRPr="00770485" w:rsidRDefault="00474A7F" w:rsidP="00534704">
      <w:pPr>
        <w:pStyle w:val="APKL"/>
      </w:pPr>
      <w:r>
        <w:t>A </w:t>
      </w:r>
      <w:r w:rsidR="009B5C6D">
        <w:t>3.4</w:t>
      </w:r>
      <w:r w:rsidR="00534704">
        <w:t>.26</w:t>
      </w:r>
      <w:r w:rsidR="00534704">
        <w:tab/>
        <w:t>Stāvoši 4. </w:t>
      </w:r>
      <w:r w:rsidR="00D76AA2" w:rsidRPr="00770485">
        <w:t>grupas dzīvnieki</w:t>
      </w:r>
    </w:p>
    <w:p w14:paraId="44B034A8" w14:textId="77777777" w:rsidR="00D76AA2" w:rsidRPr="00770485" w:rsidRDefault="00474A7F" w:rsidP="00534704">
      <w:pPr>
        <w:pStyle w:val="APKL"/>
      </w:pPr>
      <w:r>
        <w:t>A </w:t>
      </w:r>
      <w:r w:rsidR="009B5C6D">
        <w:t>3.4</w:t>
      </w:r>
      <w:r w:rsidR="00534704">
        <w:t>.27</w:t>
      </w:r>
      <w:r w:rsidR="00534704">
        <w:tab/>
        <w:t>Guloši 4. </w:t>
      </w:r>
      <w:r w:rsidR="00D76AA2" w:rsidRPr="00770485">
        <w:t>grupas dzīvnieki</w:t>
      </w:r>
    </w:p>
    <w:p w14:paraId="36E0F30A" w14:textId="77777777" w:rsidR="00CE2844" w:rsidRDefault="00474A7F" w:rsidP="00534704">
      <w:pPr>
        <w:pStyle w:val="APKL"/>
      </w:pPr>
      <w:r>
        <w:t>A </w:t>
      </w:r>
      <w:r w:rsidR="00534704">
        <w:t>3</w:t>
      </w:r>
      <w:r w:rsidR="009B5C6D">
        <w:t>.4</w:t>
      </w:r>
      <w:r w:rsidR="00534704">
        <w:t>.28</w:t>
      </w:r>
      <w:r w:rsidR="00534704">
        <w:tab/>
        <w:t>Sēdoši 4. </w:t>
      </w:r>
      <w:r w:rsidR="00D76AA2" w:rsidRPr="00770485">
        <w:t>grupas dzīvnieki</w:t>
      </w:r>
    </w:p>
    <w:p w14:paraId="6ED89096" w14:textId="77777777" w:rsidR="00491F92" w:rsidRPr="00770485" w:rsidRDefault="00491F92" w:rsidP="00534704">
      <w:pPr>
        <w:pStyle w:val="APKL"/>
        <w:rPr>
          <w:b/>
        </w:rPr>
      </w:pPr>
      <w:r>
        <w:t>A 3.4.29</w:t>
      </w:r>
      <w:r w:rsidR="00733063">
        <w:tab/>
      </w:r>
      <w:r>
        <w:t xml:space="preserve">4. grupas dzīvnieki ar </w:t>
      </w:r>
      <w:r w:rsidR="00673522">
        <w:t>priekšējo ķepu daļām, to skaitā nagiem vai ķepu spilventiņiem</w:t>
      </w:r>
    </w:p>
    <w:p w14:paraId="052FAF0D" w14:textId="77777777" w:rsidR="00CE2844" w:rsidRPr="00C43964" w:rsidRDefault="00CE2844" w:rsidP="00C43964">
      <w:pPr>
        <w:pStyle w:val="KL"/>
      </w:pPr>
      <w:r w:rsidRPr="00770485">
        <w:t>3.5</w:t>
      </w:r>
      <w:r w:rsidRPr="00770485">
        <w:tab/>
        <w:t>Četrkājaiņi (</w:t>
      </w:r>
      <w:r w:rsidR="00A11DDE" w:rsidRPr="00770485">
        <w:t>5.</w:t>
      </w:r>
      <w:r w:rsidR="0056514E">
        <w:t> </w:t>
      </w:r>
      <w:r w:rsidRPr="00770485">
        <w:t>grupa</w:t>
      </w:r>
      <w:r w:rsidR="00A11DDE" w:rsidRPr="00770485">
        <w:t>), četrrokaiņi</w:t>
      </w:r>
    </w:p>
    <w:p w14:paraId="115B3036" w14:textId="77777777" w:rsidR="00CE2844" w:rsidRPr="00770485" w:rsidRDefault="00A11DDE" w:rsidP="00C43964">
      <w:pPr>
        <w:pStyle w:val="APKL"/>
        <w:rPr>
          <w:b/>
        </w:rPr>
      </w:pPr>
      <w:r w:rsidRPr="00770485">
        <w:t>*3.5.1</w:t>
      </w:r>
      <w:r w:rsidR="00C43964">
        <w:tab/>
      </w:r>
      <w:r w:rsidRPr="00770485">
        <w:t>Truši, zaķi</w:t>
      </w:r>
    </w:p>
    <w:p w14:paraId="72553AB7" w14:textId="77777777" w:rsidR="00CE2844" w:rsidRPr="00770485" w:rsidRDefault="00C43964" w:rsidP="00C43964">
      <w:pPr>
        <w:pStyle w:val="APKL"/>
        <w:rPr>
          <w:b/>
        </w:rPr>
      </w:pPr>
      <w:r>
        <w:t>*3.5.3</w:t>
      </w:r>
      <w:r>
        <w:tab/>
      </w:r>
      <w:r w:rsidR="00A11DDE" w:rsidRPr="00770485">
        <w:t>Vāveres</w:t>
      </w:r>
    </w:p>
    <w:p w14:paraId="4ABA7A09" w14:textId="77777777" w:rsidR="00CE2844" w:rsidRPr="00770485" w:rsidRDefault="00C43964" w:rsidP="00C43964">
      <w:pPr>
        <w:pStyle w:val="APKL"/>
      </w:pPr>
      <w:r>
        <w:t>*3.5.5</w:t>
      </w:r>
      <w:r>
        <w:tab/>
      </w:r>
      <w:r w:rsidR="00A11DDE" w:rsidRPr="00770485">
        <w:t>Bebri, murkšķi, āpši, caunas, ūdeles</w:t>
      </w:r>
      <w:r>
        <w:t xml:space="preserve">, āmrijas, jenoti, </w:t>
      </w:r>
      <w:r w:rsidR="00E076D8" w:rsidRPr="00770485">
        <w:t>skun</w:t>
      </w:r>
      <w:r w:rsidR="00B36779" w:rsidRPr="00770485">
        <w:t>k</w:t>
      </w:r>
      <w:r w:rsidR="00E076D8" w:rsidRPr="00770485">
        <w:t>s</w:t>
      </w:r>
      <w:r w:rsidR="00B36779" w:rsidRPr="00770485">
        <w:t>i, bruņneši</w:t>
      </w:r>
    </w:p>
    <w:p w14:paraId="6EE89956" w14:textId="77777777" w:rsidR="00D315F2" w:rsidRPr="00770485" w:rsidRDefault="00474A7F" w:rsidP="00C43964">
      <w:pPr>
        <w:pStyle w:val="APKL"/>
        <w:rPr>
          <w:b/>
        </w:rPr>
      </w:pPr>
      <w:r>
        <w:t>A </w:t>
      </w:r>
      <w:r w:rsidR="00D315F2" w:rsidRPr="00770485">
        <w:t>3.5.6</w:t>
      </w:r>
      <w:r w:rsidR="00D315F2" w:rsidRPr="00770485">
        <w:tab/>
        <w:t>Pīļknābji</w:t>
      </w:r>
    </w:p>
    <w:p w14:paraId="6C4F71EC" w14:textId="77777777" w:rsidR="00CE2844" w:rsidRPr="00770485" w:rsidRDefault="00C43964" w:rsidP="00C43964">
      <w:pPr>
        <w:pStyle w:val="APKL"/>
        <w:rPr>
          <w:b/>
        </w:rPr>
      </w:pPr>
      <w:r>
        <w:t>*3.5.7</w:t>
      </w:r>
      <w:r>
        <w:tab/>
      </w:r>
      <w:r w:rsidR="00A11DDE" w:rsidRPr="00770485">
        <w:t>Žurkas, peles, kurmji</w:t>
      </w:r>
      <w:r w:rsidR="00D4059E" w:rsidRPr="00770485">
        <w:t>, kāmji</w:t>
      </w:r>
    </w:p>
    <w:p w14:paraId="3ED26A56" w14:textId="77777777" w:rsidR="00CE2844" w:rsidRPr="00770485" w:rsidRDefault="00C43964" w:rsidP="00C43964">
      <w:pPr>
        <w:pStyle w:val="APKL"/>
        <w:rPr>
          <w:b/>
        </w:rPr>
      </w:pPr>
      <w:r>
        <w:t>*3.5.9</w:t>
      </w:r>
      <w:r>
        <w:tab/>
      </w:r>
      <w:r w:rsidR="00A11DDE" w:rsidRPr="00770485">
        <w:t>Eži, dzeloņcūkas</w:t>
      </w:r>
    </w:p>
    <w:p w14:paraId="29464BF8" w14:textId="77777777" w:rsidR="00CE2844" w:rsidRPr="00770485" w:rsidRDefault="00CE2844" w:rsidP="00C43964">
      <w:pPr>
        <w:pStyle w:val="APKL"/>
        <w:rPr>
          <w:b/>
        </w:rPr>
      </w:pPr>
      <w:r w:rsidRPr="00770485">
        <w:t>*3.5.11</w:t>
      </w:r>
      <w:r w:rsidRPr="00770485">
        <w:tab/>
        <w:t>Zvīņneši, skudrlāči</w:t>
      </w:r>
    </w:p>
    <w:p w14:paraId="08DD440F" w14:textId="77777777" w:rsidR="00CE2844" w:rsidRPr="00770485" w:rsidRDefault="00CE2844" w:rsidP="00C43964">
      <w:pPr>
        <w:pStyle w:val="APKL"/>
        <w:rPr>
          <w:b/>
        </w:rPr>
      </w:pPr>
      <w:r w:rsidRPr="00770485">
        <w:t xml:space="preserve">*3.5.15 </w:t>
      </w:r>
      <w:r w:rsidRPr="00770485">
        <w:tab/>
      </w:r>
      <w:r w:rsidR="00A11DDE" w:rsidRPr="00770485">
        <w:t>Ķenguri</w:t>
      </w:r>
    </w:p>
    <w:p w14:paraId="2B88BA8F" w14:textId="77777777" w:rsidR="00CE2844" w:rsidRPr="00770485" w:rsidRDefault="00CE2844" w:rsidP="00C43964">
      <w:pPr>
        <w:pStyle w:val="APKL"/>
        <w:rPr>
          <w:b/>
        </w:rPr>
      </w:pPr>
      <w:r w:rsidRPr="00770485">
        <w:t>*3.5.17</w:t>
      </w:r>
      <w:r w:rsidRPr="00770485">
        <w:tab/>
      </w:r>
      <w:r w:rsidR="00A11DDE" w:rsidRPr="00770485">
        <w:t>Citi četrrokaiņi,</w:t>
      </w:r>
      <w:r w:rsidRPr="00770485">
        <w:t xml:space="preserve"> kas pieskaitāmi 1., 2., 3., 4. vai 5.</w:t>
      </w:r>
      <w:r w:rsidR="00C43964">
        <w:t> </w:t>
      </w:r>
      <w:r w:rsidRPr="00770485">
        <w:t>grupai</w:t>
      </w:r>
    </w:p>
    <w:p w14:paraId="3769C1E3" w14:textId="77777777" w:rsidR="00CE2844" w:rsidRPr="00770485" w:rsidRDefault="00CE2844" w:rsidP="00C43964">
      <w:pPr>
        <w:pStyle w:val="APKL"/>
        <w:rPr>
          <w:b/>
        </w:rPr>
      </w:pPr>
      <w:r w:rsidRPr="00770485">
        <w:t>*3.5.19</w:t>
      </w:r>
      <w:r w:rsidRPr="00770485">
        <w:tab/>
      </w:r>
      <w:r w:rsidR="00A11DDE" w:rsidRPr="00770485">
        <w:t>Pērtiķi, orangutani un citi četrrokaiņi</w:t>
      </w:r>
    </w:p>
    <w:p w14:paraId="6F3FF54F" w14:textId="77777777" w:rsidR="00CE2844" w:rsidRPr="00770485" w:rsidRDefault="00C43964" w:rsidP="00C43964">
      <w:pPr>
        <w:pStyle w:val="APKL"/>
      </w:pPr>
      <w:r>
        <w:t>3.5.20</w:t>
      </w:r>
      <w:r w:rsidR="00CE2844" w:rsidRPr="00770485">
        <w:tab/>
      </w:r>
      <w:r w:rsidR="00A11DDE" w:rsidRPr="00770485">
        <w:t>5.</w:t>
      </w:r>
      <w:r>
        <w:t> </w:t>
      </w:r>
      <w:r w:rsidR="00CE2844" w:rsidRPr="00770485">
        <w:t>grupas dzīvnieku galvas</w:t>
      </w:r>
    </w:p>
    <w:p w14:paraId="03B2BB5C" w14:textId="7D5111EC" w:rsidR="00CE2844" w:rsidRPr="00770485" w:rsidRDefault="00474A7F" w:rsidP="00C43964">
      <w:pPr>
        <w:pStyle w:val="APKL"/>
        <w:rPr>
          <w:b/>
        </w:rPr>
      </w:pPr>
      <w:r>
        <w:t>A </w:t>
      </w:r>
      <w:r w:rsidR="00CE2844" w:rsidRPr="00770485">
        <w:t>3.5.24</w:t>
      </w:r>
      <w:r w:rsidR="00CE2844" w:rsidRPr="00770485">
        <w:tab/>
      </w:r>
      <w:r w:rsidR="00A11DDE" w:rsidRPr="00770485">
        <w:t>Stilizēti 5.</w:t>
      </w:r>
      <w:r w:rsidR="00C43964">
        <w:t> </w:t>
      </w:r>
      <w:r w:rsidR="00A11DDE" w:rsidRPr="00770485">
        <w:t>grupas dzīvnieki</w:t>
      </w:r>
      <w:r w:rsidR="00891BCB">
        <w:t>, attēloti kā ēna vai siluets</w:t>
      </w:r>
    </w:p>
    <w:p w14:paraId="7ACA5C02" w14:textId="77777777" w:rsidR="00E81D86" w:rsidRPr="00770485" w:rsidRDefault="00474A7F" w:rsidP="00C43964">
      <w:pPr>
        <w:pStyle w:val="APKL"/>
      </w:pPr>
      <w:r>
        <w:t>A </w:t>
      </w:r>
      <w:r w:rsidR="00CE2844" w:rsidRPr="00770485">
        <w:t>3.5.25</w:t>
      </w:r>
      <w:r w:rsidR="00CE2844" w:rsidRPr="00770485">
        <w:tab/>
      </w:r>
      <w:r w:rsidR="00A11DDE" w:rsidRPr="00770485">
        <w:t>5.</w:t>
      </w:r>
      <w:r w:rsidR="00C43964">
        <w:t> </w:t>
      </w:r>
      <w:r w:rsidR="00A11DDE" w:rsidRPr="00770485">
        <w:t>grupas dzīvnieki ietērpti drēbēs</w:t>
      </w:r>
      <w:r w:rsidR="008C14FD">
        <w:t xml:space="preserve"> vai personificēti</w:t>
      </w:r>
    </w:p>
    <w:p w14:paraId="4038C3A5" w14:textId="77777777" w:rsidR="00D76AA2" w:rsidRPr="00770485" w:rsidRDefault="00474A7F" w:rsidP="00C43964">
      <w:pPr>
        <w:pStyle w:val="APKL"/>
      </w:pPr>
      <w:r>
        <w:t>A </w:t>
      </w:r>
      <w:r w:rsidR="009B5C6D">
        <w:t>3.5</w:t>
      </w:r>
      <w:r w:rsidR="00D76AA2" w:rsidRPr="00770485">
        <w:t>.26</w:t>
      </w:r>
      <w:r w:rsidR="00D76AA2" w:rsidRPr="00770485">
        <w:tab/>
        <w:t>Stāvoši 5.</w:t>
      </w:r>
      <w:r w:rsidR="00C43964">
        <w:t> </w:t>
      </w:r>
      <w:r w:rsidR="00D76AA2" w:rsidRPr="00770485">
        <w:t>grupas dzīvnieki</w:t>
      </w:r>
    </w:p>
    <w:p w14:paraId="5CB661CA" w14:textId="77777777" w:rsidR="00D76AA2" w:rsidRPr="00770485" w:rsidRDefault="00474A7F" w:rsidP="00C43964">
      <w:pPr>
        <w:pStyle w:val="APKL"/>
      </w:pPr>
      <w:r>
        <w:t>A </w:t>
      </w:r>
      <w:r w:rsidR="009B5C6D">
        <w:t>3.5</w:t>
      </w:r>
      <w:r w:rsidR="00D76AA2" w:rsidRPr="00770485">
        <w:t>.27</w:t>
      </w:r>
      <w:r w:rsidR="00D76AA2" w:rsidRPr="00770485">
        <w:tab/>
        <w:t>Guloši 5.</w:t>
      </w:r>
      <w:r w:rsidR="00C43964">
        <w:t> </w:t>
      </w:r>
      <w:r w:rsidR="00D76AA2" w:rsidRPr="00770485">
        <w:t>grupas dzīvnieki</w:t>
      </w:r>
    </w:p>
    <w:p w14:paraId="5BD25BD9" w14:textId="77777777" w:rsidR="00E81D86" w:rsidRPr="00770485" w:rsidRDefault="00474A7F" w:rsidP="00C43964">
      <w:pPr>
        <w:pStyle w:val="APKL"/>
        <w:rPr>
          <w:b/>
        </w:rPr>
      </w:pPr>
      <w:r>
        <w:t>A </w:t>
      </w:r>
      <w:r w:rsidR="009B5C6D">
        <w:t>3.5</w:t>
      </w:r>
      <w:r w:rsidR="00D76AA2" w:rsidRPr="00770485">
        <w:t>.28</w:t>
      </w:r>
      <w:r w:rsidR="00D76AA2" w:rsidRPr="00770485">
        <w:tab/>
        <w:t>Sēdoši</w:t>
      </w:r>
      <w:r w:rsidR="00C43964">
        <w:t xml:space="preserve"> </w:t>
      </w:r>
      <w:r w:rsidR="00D76AA2" w:rsidRPr="00770485">
        <w:t>5.</w:t>
      </w:r>
      <w:r w:rsidR="00C43964">
        <w:t> </w:t>
      </w:r>
      <w:r w:rsidR="00D76AA2" w:rsidRPr="00770485">
        <w:t>grupas dzīvnieki</w:t>
      </w:r>
    </w:p>
    <w:p w14:paraId="301A6907" w14:textId="77777777" w:rsidR="00E81D86" w:rsidRPr="00564377" w:rsidRDefault="00C43964" w:rsidP="00564377">
      <w:pPr>
        <w:pStyle w:val="KL"/>
      </w:pPr>
      <w:r>
        <w:t>3.6</w:t>
      </w:r>
      <w:r w:rsidR="00E81D86" w:rsidRPr="00770485">
        <w:tab/>
      </w:r>
      <w:r w:rsidR="00A11DDE" w:rsidRPr="00770485">
        <w:t>Čet</w:t>
      </w:r>
      <w:r w:rsidR="00E81D86" w:rsidRPr="00770485">
        <w:t>rkājaiņu vai četrrokaiņu ķermeņ</w:t>
      </w:r>
      <w:r w:rsidR="006E2D43">
        <w:t xml:space="preserve">a </w:t>
      </w:r>
      <w:r w:rsidR="00A11DDE" w:rsidRPr="00770485">
        <w:t>daļas, skeleti un galvaskausi</w:t>
      </w:r>
    </w:p>
    <w:p w14:paraId="003BF92E" w14:textId="77777777" w:rsidR="00E81D86" w:rsidRPr="00564377" w:rsidRDefault="00564377" w:rsidP="00564377">
      <w:pPr>
        <w:pStyle w:val="APKL"/>
      </w:pPr>
      <w:r>
        <w:t>*3.6.1</w:t>
      </w:r>
      <w:r>
        <w:tab/>
      </w:r>
      <w:r w:rsidR="00A11DDE" w:rsidRPr="00564377">
        <w:t>Čet</w:t>
      </w:r>
      <w:r w:rsidR="00E81D86" w:rsidRPr="00564377">
        <w:t>rkājaiņu vai četrrokaiņu ķermeņ</w:t>
      </w:r>
      <w:r w:rsidR="006E2D43">
        <w:t xml:space="preserve">a </w:t>
      </w:r>
      <w:r w:rsidR="00A11DDE" w:rsidRPr="00564377">
        <w:t>daļas, skeleti, galvaskausi</w:t>
      </w:r>
    </w:p>
    <w:p w14:paraId="17D2FFB4" w14:textId="77777777" w:rsidR="00E81D86" w:rsidRPr="00564377" w:rsidRDefault="00474A7F" w:rsidP="00564377">
      <w:pPr>
        <w:pStyle w:val="APKL"/>
      </w:pPr>
      <w:r>
        <w:t>A </w:t>
      </w:r>
      <w:r w:rsidR="00E81D86" w:rsidRPr="00564377">
        <w:t>3.6.3</w:t>
      </w:r>
      <w:r w:rsidR="00E81D86" w:rsidRPr="00564377">
        <w:tab/>
      </w:r>
      <w:r w:rsidR="00A11DDE" w:rsidRPr="00564377">
        <w:t>Ķepas, kājas, ķepu un kāju nospiedumi</w:t>
      </w:r>
    </w:p>
    <w:p w14:paraId="14A85364" w14:textId="326BFDAE" w:rsidR="00E81D86" w:rsidRDefault="00474A7F" w:rsidP="00564377">
      <w:pPr>
        <w:pStyle w:val="APKL"/>
      </w:pPr>
      <w:r>
        <w:t>A </w:t>
      </w:r>
      <w:r w:rsidR="00E81D86" w:rsidRPr="00564377">
        <w:t>3.6.5</w:t>
      </w:r>
      <w:r w:rsidR="00E81D86" w:rsidRPr="00564377">
        <w:tab/>
      </w:r>
      <w:r w:rsidR="00A11DDE" w:rsidRPr="00564377">
        <w:t>Četrkājaiņu vai četrrokaiņu skeleti,</w:t>
      </w:r>
      <w:r w:rsidR="00441440">
        <w:t xml:space="preserve"> kauli,</w:t>
      </w:r>
      <w:r w:rsidR="00A11DDE" w:rsidRPr="00564377">
        <w:t xml:space="preserve"> galvaskausi</w:t>
      </w:r>
    </w:p>
    <w:p w14:paraId="3AB0518E" w14:textId="217A8C59" w:rsidR="004F0715" w:rsidRPr="00564377" w:rsidRDefault="004F0715" w:rsidP="00564377">
      <w:pPr>
        <w:pStyle w:val="APKL"/>
      </w:pPr>
      <w:r>
        <w:t>A 3.6.7</w:t>
      </w:r>
      <w:r>
        <w:tab/>
        <w:t>Četrkājaiņu vai četrrokaiņu acis</w:t>
      </w:r>
    </w:p>
    <w:p w14:paraId="1893F19D" w14:textId="77777777" w:rsidR="009A2971" w:rsidRPr="00564377" w:rsidRDefault="00474A7F" w:rsidP="00564377">
      <w:pPr>
        <w:pStyle w:val="APKL"/>
      </w:pPr>
      <w:r>
        <w:t>A </w:t>
      </w:r>
      <w:r w:rsidR="009A2971" w:rsidRPr="00564377">
        <w:t>3.6.6</w:t>
      </w:r>
      <w:r w:rsidR="009A2971" w:rsidRPr="00564377">
        <w:tab/>
        <w:t>Ragi</w:t>
      </w:r>
    </w:p>
    <w:p w14:paraId="7EA8C83D" w14:textId="77777777" w:rsidR="00E81D86" w:rsidRPr="00564377" w:rsidRDefault="00474A7F" w:rsidP="00564377">
      <w:pPr>
        <w:pStyle w:val="APKL"/>
      </w:pPr>
      <w:r>
        <w:t>A </w:t>
      </w:r>
      <w:r w:rsidR="00E81D86" w:rsidRPr="00564377">
        <w:t>3.6.11</w:t>
      </w:r>
      <w:r w:rsidR="00A11DDE" w:rsidRPr="00564377">
        <w:tab/>
        <w:t>Ādas, kažokādas, zvērādas</w:t>
      </w:r>
    </w:p>
    <w:p w14:paraId="2C16C501" w14:textId="77777777" w:rsidR="00E81D86" w:rsidRPr="00564377" w:rsidRDefault="00474A7F" w:rsidP="00564377">
      <w:pPr>
        <w:pStyle w:val="APKL"/>
      </w:pPr>
      <w:r>
        <w:t>A </w:t>
      </w:r>
      <w:r w:rsidR="00E81D86" w:rsidRPr="00564377">
        <w:t>3.6.25</w:t>
      </w:r>
      <w:r w:rsidR="00A11DDE" w:rsidRPr="00564377">
        <w:tab/>
        <w:t>Citas čet</w:t>
      </w:r>
      <w:r w:rsidR="00BF0A94" w:rsidRPr="00564377">
        <w:t>rkājaiņu vai četrrokaiņu ķermeņ</w:t>
      </w:r>
      <w:r w:rsidR="006E2D43">
        <w:t xml:space="preserve">a </w:t>
      </w:r>
      <w:r w:rsidR="00A11DDE" w:rsidRPr="00564377">
        <w:t>daļas</w:t>
      </w:r>
    </w:p>
    <w:p w14:paraId="00907230" w14:textId="77777777" w:rsidR="00E81D86" w:rsidRPr="00770485" w:rsidRDefault="00A11DDE" w:rsidP="00564377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81D86" w:rsidRPr="00770485">
        <w:t>:</w:t>
      </w:r>
      <w:r w:rsidR="00E81D86" w:rsidRPr="00770485">
        <w:tab/>
        <w:t>a</w:t>
      </w:r>
      <w:r w:rsidRPr="00770485">
        <w:t xml:space="preserve">pakšklasē neietilpst četrrokaiņu vai četrkājaiņu </w:t>
      </w:r>
      <w:r w:rsidR="00684702" w:rsidRPr="00770485">
        <w:t>ga</w:t>
      </w:r>
      <w:r w:rsidR="00C43964">
        <w:t>lvas, kas iekļautas 3.1, 3.2, 3.3, 3.4 vai 3.5 </w:t>
      </w:r>
      <w:r w:rsidR="00684702" w:rsidRPr="00770485">
        <w:t xml:space="preserve">klases </w:t>
      </w:r>
      <w:r w:rsidR="00E81D86" w:rsidRPr="00770485">
        <w:t xml:space="preserve">attiecīgajās </w:t>
      </w:r>
      <w:r w:rsidRPr="00770485">
        <w:t>apakšklasēs</w:t>
      </w:r>
      <w:r w:rsidR="00684702" w:rsidRPr="00770485">
        <w:t>.</w:t>
      </w:r>
    </w:p>
    <w:p w14:paraId="40793F1B" w14:textId="77777777" w:rsidR="00E81D86" w:rsidRPr="00770485" w:rsidRDefault="003F655A" w:rsidP="00564377">
      <w:pPr>
        <w:pStyle w:val="KL"/>
      </w:pPr>
      <w:r w:rsidRPr="00770485">
        <w:t>3.7</w:t>
      </w:r>
      <w:r w:rsidR="00E81D86" w:rsidRPr="00770485">
        <w:tab/>
      </w:r>
      <w:r w:rsidR="00A11DDE" w:rsidRPr="00770485">
        <w:t>Putni, sikspārņi</w:t>
      </w:r>
    </w:p>
    <w:p w14:paraId="0676B3F9" w14:textId="77777777" w:rsidR="00E81D86" w:rsidRPr="00770485" w:rsidRDefault="00E81D86" w:rsidP="00564377">
      <w:pPr>
        <w:pStyle w:val="APKL"/>
        <w:rPr>
          <w:b/>
        </w:rPr>
      </w:pPr>
      <w:r w:rsidRPr="00770485">
        <w:t>*3.7.1</w:t>
      </w:r>
      <w:r w:rsidRPr="00770485">
        <w:tab/>
      </w:r>
      <w:r w:rsidR="00A11DDE" w:rsidRPr="00770485">
        <w:t>Ērgļi, vanagi, piekūni, maitu lijas, grifi, kondori</w:t>
      </w:r>
    </w:p>
    <w:p w14:paraId="12E30923" w14:textId="77777777" w:rsidR="00E81D86" w:rsidRPr="00770485" w:rsidRDefault="00474A7F" w:rsidP="00564377">
      <w:pPr>
        <w:pStyle w:val="APKL"/>
        <w:rPr>
          <w:b/>
        </w:rPr>
      </w:pPr>
      <w:r>
        <w:t>A </w:t>
      </w:r>
      <w:r w:rsidR="00E81D86" w:rsidRPr="00770485">
        <w:t>3.7.2</w:t>
      </w:r>
      <w:r w:rsidR="00E9083D" w:rsidRPr="00770485">
        <w:tab/>
      </w:r>
      <w:r w:rsidR="00E81D86" w:rsidRPr="00770485">
        <w:t>Heraldiski</w:t>
      </w:r>
      <w:r w:rsidR="00A11DDE" w:rsidRPr="00770485">
        <w:t xml:space="preserve"> ērgļi</w:t>
      </w:r>
    </w:p>
    <w:p w14:paraId="2AE2479A" w14:textId="77777777" w:rsidR="00E81D86" w:rsidRPr="00770485" w:rsidRDefault="00E81D86" w:rsidP="00564377">
      <w:pPr>
        <w:pStyle w:val="APKL"/>
        <w:rPr>
          <w:b/>
        </w:rPr>
      </w:pPr>
      <w:r w:rsidRPr="00770485">
        <w:t>*3.7.3</w:t>
      </w:r>
      <w:r w:rsidR="00564377">
        <w:tab/>
      </w:r>
      <w:r w:rsidR="00A11DDE" w:rsidRPr="00770485">
        <w:t>Gaiļi, vistas, cāļi</w:t>
      </w:r>
    </w:p>
    <w:p w14:paraId="45E1A826" w14:textId="77777777" w:rsidR="00E81D86" w:rsidRPr="00770485" w:rsidRDefault="00E81D86" w:rsidP="00564377">
      <w:pPr>
        <w:pStyle w:val="APKL"/>
        <w:rPr>
          <w:b/>
        </w:rPr>
      </w:pPr>
      <w:r w:rsidRPr="00770485">
        <w:t>*3.7.4</w:t>
      </w:r>
      <w:r w:rsidR="00564377">
        <w:tab/>
      </w:r>
      <w:r w:rsidR="00A11DDE" w:rsidRPr="00770485">
        <w:t>Tītari, fazāni, pāvi, pupuķi</w:t>
      </w:r>
    </w:p>
    <w:p w14:paraId="7CFCA566" w14:textId="77777777" w:rsidR="00E81D86" w:rsidRPr="00770485" w:rsidRDefault="00E81D86" w:rsidP="00564377">
      <w:pPr>
        <w:pStyle w:val="APKL"/>
        <w:rPr>
          <w:b/>
        </w:rPr>
      </w:pPr>
      <w:r w:rsidRPr="00770485">
        <w:t>*3.7.5</w:t>
      </w:r>
      <w:r w:rsidR="00564377">
        <w:tab/>
      </w:r>
      <w:r w:rsidR="00A11DDE" w:rsidRPr="00770485">
        <w:t>Pūces</w:t>
      </w:r>
    </w:p>
    <w:p w14:paraId="036233F8" w14:textId="77777777" w:rsidR="00E81D86" w:rsidRPr="00770485" w:rsidRDefault="00E81D86" w:rsidP="00564377">
      <w:pPr>
        <w:pStyle w:val="APKL"/>
        <w:rPr>
          <w:b/>
        </w:rPr>
      </w:pPr>
      <w:r w:rsidRPr="00770485">
        <w:t>*3.7.6</w:t>
      </w:r>
      <w:r w:rsidR="00564377">
        <w:tab/>
      </w:r>
      <w:r w:rsidR="00A11DDE" w:rsidRPr="00770485">
        <w:t>Pīles, zosis, gulbji</w:t>
      </w:r>
    </w:p>
    <w:p w14:paraId="69705296" w14:textId="77777777" w:rsidR="00E81D86" w:rsidRPr="00770485" w:rsidRDefault="00564377" w:rsidP="00564377">
      <w:pPr>
        <w:pStyle w:val="APKL"/>
        <w:rPr>
          <w:b/>
        </w:rPr>
      </w:pPr>
      <w:r>
        <w:t>*3.7.7</w:t>
      </w:r>
      <w:r>
        <w:tab/>
      </w:r>
      <w:r w:rsidR="00A11DDE" w:rsidRPr="00770485">
        <w:t>Stārķi, gārņi, dzērve</w:t>
      </w:r>
      <w:r w:rsidR="002B01DC">
        <w:t>s, flamingi un citi bridējputni</w:t>
      </w:r>
    </w:p>
    <w:p w14:paraId="151D25C1" w14:textId="77777777" w:rsidR="00E81D86" w:rsidRPr="00770485" w:rsidRDefault="00E81D86" w:rsidP="00564377">
      <w:pPr>
        <w:pStyle w:val="APKL"/>
        <w:rPr>
          <w:b/>
        </w:rPr>
      </w:pPr>
      <w:r w:rsidRPr="00770485">
        <w:t>*3.7.8</w:t>
      </w:r>
      <w:r w:rsidRPr="00770485">
        <w:tab/>
      </w:r>
      <w:r w:rsidR="00A11DDE" w:rsidRPr="00770485">
        <w:t>Pingvīni</w:t>
      </w:r>
    </w:p>
    <w:p w14:paraId="1A3E07C0" w14:textId="7639BFD5" w:rsidR="00E81D86" w:rsidRPr="00770485" w:rsidRDefault="00E81D86" w:rsidP="00564377">
      <w:pPr>
        <w:pStyle w:val="APKL"/>
        <w:rPr>
          <w:b/>
        </w:rPr>
      </w:pPr>
      <w:r w:rsidRPr="00770485">
        <w:t>*3.7.9</w:t>
      </w:r>
      <w:r w:rsidR="00564377">
        <w:tab/>
      </w:r>
      <w:r w:rsidR="00A11DDE" w:rsidRPr="00770485">
        <w:t xml:space="preserve">Albatrosi, </w:t>
      </w:r>
      <w:r w:rsidR="00B65C97" w:rsidRPr="00B65C97">
        <w:t>kormorān</w:t>
      </w:r>
      <w:r w:rsidR="00B65C97">
        <w:t>i (pelikānveidīg</w:t>
      </w:r>
      <w:r w:rsidR="009D0C95">
        <w:t>ie</w:t>
      </w:r>
      <w:r w:rsidR="00B65C97">
        <w:t xml:space="preserve">), </w:t>
      </w:r>
      <w:r w:rsidR="00A11DDE" w:rsidRPr="00770485">
        <w:t>kaijas, pelikāni</w:t>
      </w:r>
    </w:p>
    <w:p w14:paraId="58BC11C9" w14:textId="77777777" w:rsidR="00E81D86" w:rsidRPr="00770485" w:rsidRDefault="00E81D86" w:rsidP="00564377">
      <w:pPr>
        <w:pStyle w:val="APKL"/>
        <w:rPr>
          <w:b/>
        </w:rPr>
      </w:pPr>
      <w:r w:rsidRPr="00770485">
        <w:t>*3.7.10</w:t>
      </w:r>
      <w:r w:rsidRPr="00770485">
        <w:tab/>
      </w:r>
      <w:r w:rsidR="00A11DDE" w:rsidRPr="00770485">
        <w:t>Bezdelīgas</w:t>
      </w:r>
    </w:p>
    <w:p w14:paraId="42033F56" w14:textId="20814212" w:rsidR="00E81D86" w:rsidRPr="00770485" w:rsidRDefault="00E81D86" w:rsidP="00564377">
      <w:pPr>
        <w:pStyle w:val="APKL"/>
        <w:rPr>
          <w:b/>
        </w:rPr>
      </w:pPr>
      <w:r w:rsidRPr="00770485">
        <w:lastRenderedPageBreak/>
        <w:t>*3.7.11</w:t>
      </w:r>
      <w:r w:rsidRPr="00770485">
        <w:tab/>
      </w:r>
      <w:r w:rsidR="009A4360">
        <w:t>Dūjas, baloži</w:t>
      </w:r>
      <w:r w:rsidR="00A11DDE" w:rsidRPr="00770485">
        <w:t>, ūbeles</w:t>
      </w:r>
    </w:p>
    <w:p w14:paraId="11A18EA0" w14:textId="77777777" w:rsidR="00E81D86" w:rsidRPr="00770485" w:rsidRDefault="00E81D86" w:rsidP="00564377">
      <w:pPr>
        <w:pStyle w:val="APKL"/>
        <w:rPr>
          <w:b/>
        </w:rPr>
      </w:pPr>
      <w:r w:rsidRPr="00770485">
        <w:t>*3.7.12</w:t>
      </w:r>
      <w:r w:rsidRPr="00770485">
        <w:tab/>
      </w:r>
      <w:r w:rsidR="00A11DDE" w:rsidRPr="00770485">
        <w:t xml:space="preserve">Kovārņi, </w:t>
      </w:r>
      <w:r w:rsidR="000D7AC0">
        <w:t xml:space="preserve">vārnas, </w:t>
      </w:r>
      <w:r w:rsidR="00A11DDE" w:rsidRPr="00770485">
        <w:t>krauķi, žagatas</w:t>
      </w:r>
    </w:p>
    <w:p w14:paraId="7DE9556E" w14:textId="77777777" w:rsidR="00E81D86" w:rsidRPr="00770485" w:rsidRDefault="00E81D86" w:rsidP="00564377">
      <w:pPr>
        <w:pStyle w:val="APKL"/>
        <w:rPr>
          <w:b/>
        </w:rPr>
      </w:pPr>
      <w:r w:rsidRPr="00770485">
        <w:t>*3.7.13</w:t>
      </w:r>
      <w:r w:rsidRPr="00770485">
        <w:tab/>
      </w:r>
      <w:r w:rsidR="00A11DDE" w:rsidRPr="00770485">
        <w:t>Zvirbuļi vai citi zvirbuļveidīgo kārtas putni</w:t>
      </w:r>
    </w:p>
    <w:p w14:paraId="7B7F5DD6" w14:textId="77777777" w:rsidR="00E81D86" w:rsidRPr="00770485" w:rsidRDefault="00E81D86" w:rsidP="00564377">
      <w:pPr>
        <w:pStyle w:val="APKL"/>
        <w:rPr>
          <w:b/>
        </w:rPr>
      </w:pPr>
      <w:r w:rsidRPr="00770485">
        <w:t>*3.7.14</w:t>
      </w:r>
      <w:r w:rsidRPr="00770485">
        <w:tab/>
      </w:r>
      <w:r w:rsidR="00A11DDE" w:rsidRPr="00770485">
        <w:t>Strausi</w:t>
      </w:r>
      <w:r w:rsidR="00102C4C" w:rsidRPr="00770485">
        <w:t>, emu</w:t>
      </w:r>
    </w:p>
    <w:p w14:paraId="603FC4C4" w14:textId="77777777" w:rsidR="00E81D86" w:rsidRPr="00770485" w:rsidRDefault="00E81D86" w:rsidP="00564377">
      <w:pPr>
        <w:pStyle w:val="APKL"/>
      </w:pPr>
      <w:r w:rsidRPr="00770485">
        <w:t>*3.7.15</w:t>
      </w:r>
      <w:r w:rsidRPr="00770485">
        <w:tab/>
        <w:t>Papagaiļi, tukāni</w:t>
      </w:r>
    </w:p>
    <w:p w14:paraId="096C6DF2" w14:textId="77777777" w:rsidR="00E81D86" w:rsidRPr="00770485" w:rsidRDefault="00E81D86" w:rsidP="00564377">
      <w:pPr>
        <w:pStyle w:val="APKL"/>
        <w:rPr>
          <w:b/>
        </w:rPr>
      </w:pPr>
      <w:r w:rsidRPr="00770485">
        <w:t>*3.7.16</w:t>
      </w:r>
      <w:r w:rsidRPr="00770485">
        <w:tab/>
      </w:r>
      <w:r w:rsidR="00A11DDE" w:rsidRPr="00770485">
        <w:t>Putni lidojumā vai ar izplestiem spārniem</w:t>
      </w:r>
    </w:p>
    <w:p w14:paraId="1FC28F1E" w14:textId="77777777" w:rsidR="00E81D86" w:rsidRPr="00770485" w:rsidRDefault="00564377" w:rsidP="0022336C">
      <w:pPr>
        <w:pStyle w:val="APKL"/>
        <w:keepNext/>
        <w:rPr>
          <w:b/>
        </w:rPr>
      </w:pPr>
      <w:r>
        <w:t>3.7.17</w:t>
      </w:r>
      <w:r>
        <w:tab/>
      </w:r>
      <w:r w:rsidR="00E81D86" w:rsidRPr="00770485">
        <w:t>Spārni, stilizēti vai nestilizēti</w:t>
      </w:r>
    </w:p>
    <w:p w14:paraId="05F94034" w14:textId="77777777" w:rsidR="00E81D86" w:rsidRPr="00770485" w:rsidRDefault="00E81D86" w:rsidP="00564377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684702" w:rsidRPr="00770485">
        <w:rPr>
          <w:u w:val="single"/>
        </w:rPr>
        <w:t>s</w:t>
      </w:r>
      <w:r w:rsidRPr="00770485">
        <w:t>:</w:t>
      </w:r>
      <w:r w:rsidRPr="00770485">
        <w:tab/>
      </w:r>
      <w:r w:rsidR="00A11DDE" w:rsidRPr="00770485">
        <w:t>a)</w:t>
      </w:r>
      <w:r w:rsidR="00564377">
        <w:t> </w:t>
      </w:r>
      <w:r w:rsidRPr="00770485">
        <w:t>a</w:t>
      </w:r>
      <w:r w:rsidR="00A11DDE" w:rsidRPr="00770485">
        <w:t>p</w:t>
      </w:r>
      <w:r w:rsidRPr="00770485">
        <w:t xml:space="preserve">akšklasē ietilpst arī spārni, kas </w:t>
      </w:r>
      <w:r w:rsidR="00A11DDE" w:rsidRPr="00770485">
        <w:t>veidoti simbol</w:t>
      </w:r>
      <w:r w:rsidR="006E2D43">
        <w:t xml:space="preserve">a </w:t>
      </w:r>
      <w:r w:rsidR="00A11DDE" w:rsidRPr="00770485">
        <w:t>vai emblēmas veidā</w:t>
      </w:r>
      <w:r w:rsidR="00684702" w:rsidRPr="00770485">
        <w:t>,</w:t>
      </w:r>
    </w:p>
    <w:p w14:paraId="4620B740" w14:textId="77777777" w:rsidR="00E81D86" w:rsidRPr="00770485" w:rsidRDefault="00E81D86" w:rsidP="00564377">
      <w:pPr>
        <w:pStyle w:val="APKLPIEZ"/>
        <w:rPr>
          <w:b/>
        </w:rPr>
      </w:pPr>
      <w:r w:rsidRPr="00770485">
        <w:rPr>
          <w:b/>
        </w:rPr>
        <w:tab/>
      </w:r>
      <w:r w:rsidRPr="00770485">
        <w:t>b)</w:t>
      </w:r>
      <w:r w:rsidR="00564377">
        <w:t> </w:t>
      </w:r>
      <w:r w:rsidRPr="00770485">
        <w:t>a</w:t>
      </w:r>
      <w:r w:rsidR="00A11DDE" w:rsidRPr="00770485">
        <w:t>pakšklasē neietilpst riteņi vai to daļas ar spā</w:t>
      </w:r>
      <w:r w:rsidR="00002E0D" w:rsidRPr="00770485">
        <w:t>rniem (sk</w:t>
      </w:r>
      <w:r w:rsidRPr="00770485">
        <w:t>.</w:t>
      </w:r>
      <w:r w:rsidR="00564377">
        <w:t> </w:t>
      </w:r>
      <w:r w:rsidR="00684702" w:rsidRPr="00770485">
        <w:t>15.7.17</w:t>
      </w:r>
      <w:r w:rsidR="00564377">
        <w:t> </w:t>
      </w:r>
      <w:r w:rsidRPr="00770485">
        <w:t>apakšklasi</w:t>
      </w:r>
      <w:r w:rsidR="00A11DDE" w:rsidRPr="00770485">
        <w:t>), zižļi ar spārn</w:t>
      </w:r>
      <w:r w:rsidR="00002E0D" w:rsidRPr="00770485">
        <w:t>iem (sk</w:t>
      </w:r>
      <w:r w:rsidRPr="00770485">
        <w:t>.</w:t>
      </w:r>
      <w:r w:rsidR="00564377">
        <w:t> </w:t>
      </w:r>
      <w:r w:rsidR="00684702" w:rsidRPr="00770485">
        <w:t>24.11.13</w:t>
      </w:r>
      <w:r w:rsidR="00564377">
        <w:t> </w:t>
      </w:r>
      <w:r w:rsidRPr="00770485">
        <w:t>apakškla</w:t>
      </w:r>
      <w:r w:rsidR="00684702" w:rsidRPr="00770485">
        <w:t>si</w:t>
      </w:r>
      <w:r w:rsidR="00A11DDE" w:rsidRPr="00770485">
        <w:t>) un Me</w:t>
      </w:r>
      <w:r w:rsidRPr="00770485">
        <w:t>rku</w:t>
      </w:r>
      <w:r w:rsidR="00684702" w:rsidRPr="00770485">
        <w:t>r</w:t>
      </w:r>
      <w:r w:rsidR="006E2D43">
        <w:t xml:space="preserve">a </w:t>
      </w:r>
      <w:r w:rsidR="00684702" w:rsidRPr="00770485">
        <w:t>bruņucepure ar spārniem (sk</w:t>
      </w:r>
      <w:r w:rsidRPr="00770485">
        <w:t>.</w:t>
      </w:r>
      <w:r w:rsidR="00564377">
        <w:t> 24.11.14 </w:t>
      </w:r>
      <w:r w:rsidRPr="00770485">
        <w:t>apakšklasi</w:t>
      </w:r>
      <w:r w:rsidR="00A11DDE" w:rsidRPr="00770485">
        <w:t>)</w:t>
      </w:r>
      <w:r w:rsidR="00684702" w:rsidRPr="00770485">
        <w:t>.</w:t>
      </w:r>
    </w:p>
    <w:p w14:paraId="7022DA1B" w14:textId="77777777" w:rsidR="0023145C" w:rsidRPr="00770485" w:rsidRDefault="00564377" w:rsidP="00564377">
      <w:pPr>
        <w:pStyle w:val="APKL"/>
      </w:pPr>
      <w:r>
        <w:t>3.7.18</w:t>
      </w:r>
      <w:r>
        <w:tab/>
      </w:r>
      <w:r w:rsidR="0023145C" w:rsidRPr="00770485">
        <w:t>Bezspārņi</w:t>
      </w:r>
    </w:p>
    <w:p w14:paraId="04161F12" w14:textId="77777777" w:rsidR="00E81D86" w:rsidRPr="00770485" w:rsidRDefault="00564377" w:rsidP="00564377">
      <w:pPr>
        <w:pStyle w:val="APKL"/>
        <w:rPr>
          <w:b/>
        </w:rPr>
      </w:pPr>
      <w:r>
        <w:t>3.7.19</w:t>
      </w:r>
      <w:r>
        <w:tab/>
      </w:r>
      <w:r w:rsidR="00A11DDE" w:rsidRPr="00770485">
        <w:t>Putnu</w:t>
      </w:r>
      <w:r w:rsidR="0075777A" w:rsidRPr="00770485">
        <w:t xml:space="preserve"> galvas,</w:t>
      </w:r>
      <w:r w:rsidR="00A11DDE" w:rsidRPr="00770485">
        <w:t xml:space="preserve"> ķermeņ</w:t>
      </w:r>
      <w:r w:rsidR="006E2D43">
        <w:t xml:space="preserve">a </w:t>
      </w:r>
      <w:r w:rsidR="00A11DDE" w:rsidRPr="00770485">
        <w:t>daļas, spalvas, pēdu nospiedumi, skeleti</w:t>
      </w:r>
    </w:p>
    <w:p w14:paraId="5FB2A052" w14:textId="77777777" w:rsidR="00E81D86" w:rsidRPr="00770485" w:rsidRDefault="00A11DDE" w:rsidP="00564377">
      <w:pPr>
        <w:pStyle w:val="APKL"/>
        <w:rPr>
          <w:b/>
        </w:rPr>
      </w:pPr>
      <w:r w:rsidRPr="00770485">
        <w:t>3.7</w:t>
      </w:r>
      <w:r w:rsidR="00564377">
        <w:t>.20</w:t>
      </w:r>
      <w:r w:rsidR="00564377">
        <w:tab/>
      </w:r>
      <w:r w:rsidRPr="00770485">
        <w:t>Ligzdas, putnu būrīši, krātiņi</w:t>
      </w:r>
    </w:p>
    <w:p w14:paraId="62BD5F20" w14:textId="77777777" w:rsidR="00E81D86" w:rsidRPr="00770485" w:rsidRDefault="00A11DDE" w:rsidP="00564377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564377">
        <w:t>:</w:t>
      </w:r>
      <w:r w:rsidR="00E81D86" w:rsidRPr="00770485">
        <w:tab/>
        <w:t>a</w:t>
      </w:r>
      <w:r w:rsidRPr="00770485">
        <w:t>pakšklasē</w:t>
      </w:r>
      <w:r w:rsidR="00E81D86" w:rsidRPr="00770485">
        <w:t xml:space="preserve"> ietilpst arī ligzdas ar olām; o</w:t>
      </w:r>
      <w:r w:rsidRPr="00770485">
        <w:t xml:space="preserve">las </w:t>
      </w:r>
      <w:r w:rsidR="00E81D86" w:rsidRPr="00770485">
        <w:t xml:space="preserve">bez ligzdas ietilpst </w:t>
      </w:r>
      <w:r w:rsidR="00684702" w:rsidRPr="00770485">
        <w:t>8.7.11</w:t>
      </w:r>
      <w:r w:rsidR="00564377">
        <w:t> </w:t>
      </w:r>
      <w:r w:rsidRPr="00770485">
        <w:t>apakšklasē</w:t>
      </w:r>
      <w:r w:rsidR="00684702" w:rsidRPr="00770485">
        <w:t>.</w:t>
      </w:r>
    </w:p>
    <w:p w14:paraId="15F739B3" w14:textId="77777777" w:rsidR="00E81D86" w:rsidRPr="00770485" w:rsidRDefault="00E81D86" w:rsidP="00564377">
      <w:pPr>
        <w:pStyle w:val="APKL"/>
      </w:pPr>
      <w:r w:rsidRPr="00770485">
        <w:t>*3.7.21</w:t>
      </w:r>
      <w:r w:rsidRPr="00770485">
        <w:tab/>
      </w:r>
      <w:r w:rsidR="00A11DDE" w:rsidRPr="00770485">
        <w:t>Citi putni</w:t>
      </w:r>
    </w:p>
    <w:p w14:paraId="486D5128" w14:textId="77777777" w:rsidR="00F902C8" w:rsidRPr="00770485" w:rsidRDefault="00F902C8" w:rsidP="00564377">
      <w:pPr>
        <w:pStyle w:val="APKL"/>
        <w:rPr>
          <w:b/>
        </w:rPr>
      </w:pPr>
      <w:r w:rsidRPr="00770485">
        <w:t>3.7.22</w:t>
      </w:r>
      <w:r w:rsidRPr="00770485">
        <w:tab/>
        <w:t>Kolibri</w:t>
      </w:r>
    </w:p>
    <w:p w14:paraId="24CF5029" w14:textId="77777777" w:rsidR="00E81D86" w:rsidRDefault="00E81D86" w:rsidP="00564377">
      <w:pPr>
        <w:pStyle w:val="APKL"/>
      </w:pPr>
      <w:r w:rsidRPr="00770485">
        <w:t>3.7.23</w:t>
      </w:r>
      <w:r w:rsidR="00564377">
        <w:tab/>
      </w:r>
      <w:r w:rsidR="00A11DDE" w:rsidRPr="00770485">
        <w:t>Sikspārņi</w:t>
      </w:r>
    </w:p>
    <w:p w14:paraId="61895A2F" w14:textId="77777777" w:rsidR="002E59BB" w:rsidRPr="00770485" w:rsidRDefault="002E59BB" w:rsidP="002E59BB">
      <w:pPr>
        <w:pStyle w:val="APKL"/>
        <w:rPr>
          <w:b/>
        </w:rPr>
      </w:pPr>
      <w:r>
        <w:t>A </w:t>
      </w:r>
      <w:r w:rsidRPr="00770485">
        <w:t>3.7.24</w:t>
      </w:r>
      <w:r w:rsidRPr="00770485">
        <w:tab/>
      </w:r>
      <w:r>
        <w:t>Putni vai sikspārņi, stilizēti, attēloti kā ēna vai siluets</w:t>
      </w:r>
    </w:p>
    <w:p w14:paraId="64743CE2" w14:textId="39399D1A" w:rsidR="002E59BB" w:rsidRPr="008F606B" w:rsidRDefault="002E59BB" w:rsidP="002E59BB">
      <w:pPr>
        <w:pStyle w:val="APKL"/>
        <w:rPr>
          <w:b/>
        </w:rPr>
      </w:pPr>
      <w:r>
        <w:t>A </w:t>
      </w:r>
      <w:r w:rsidRPr="00770485">
        <w:t>3.7.25</w:t>
      </w:r>
      <w:r w:rsidRPr="00770485">
        <w:tab/>
        <w:t>Putni</w:t>
      </w:r>
      <w:r>
        <w:t xml:space="preserve"> vai sikspārņi</w:t>
      </w:r>
      <w:r w:rsidRPr="00770485">
        <w:t xml:space="preserve"> ietērpti drēbēs</w:t>
      </w:r>
    </w:p>
    <w:p w14:paraId="2677F4A3" w14:textId="3DB52C31" w:rsidR="003F655A" w:rsidRPr="00564377" w:rsidRDefault="00564377" w:rsidP="00564377">
      <w:pPr>
        <w:pStyle w:val="KL"/>
      </w:pPr>
      <w:r>
        <w:t>3.7.26</w:t>
      </w:r>
      <w:r>
        <w:tab/>
      </w:r>
      <w:r w:rsidR="00F902C8" w:rsidRPr="00770485">
        <w:t>Putnu vai sikspārņu bari</w:t>
      </w:r>
      <w:r w:rsidR="003F655A" w:rsidRPr="00770485">
        <w:t>3.9</w:t>
      </w:r>
      <w:r w:rsidR="003F655A" w:rsidRPr="00770485">
        <w:tab/>
      </w:r>
      <w:r w:rsidR="00A11DDE" w:rsidRPr="00770485">
        <w:t>Ūdensdzīvnieki, skorpioni</w:t>
      </w:r>
    </w:p>
    <w:p w14:paraId="62F0DE04" w14:textId="77777777" w:rsidR="003F655A" w:rsidRPr="00770485" w:rsidRDefault="003F655A" w:rsidP="00564377">
      <w:pPr>
        <w:pStyle w:val="KLPIEZ"/>
        <w:rPr>
          <w:b/>
        </w:rPr>
      </w:pPr>
      <w:r w:rsidRPr="00770485">
        <w:rPr>
          <w:u w:val="single"/>
        </w:rPr>
        <w:t>Piezīme</w:t>
      </w:r>
      <w:r w:rsidR="00564377">
        <w:t>:</w:t>
      </w:r>
      <w:r w:rsidR="000A3379" w:rsidRPr="00770485">
        <w:tab/>
      </w:r>
      <w:r w:rsidR="00A11DDE" w:rsidRPr="00770485">
        <w:t>klasē neieti</w:t>
      </w:r>
      <w:r w:rsidR="00684702" w:rsidRPr="00770485">
        <w:t>lpst ūdensdzīvnieki</w:t>
      </w:r>
      <w:r w:rsidR="00564377">
        <w:t xml:space="preserve">, kas attiecas uz 3.7, 3.11 </w:t>
      </w:r>
      <w:r w:rsidR="00684702" w:rsidRPr="00770485">
        <w:t>vai 3.13</w:t>
      </w:r>
      <w:r w:rsidR="00564377">
        <w:t> </w:t>
      </w:r>
      <w:r w:rsidRPr="00770485">
        <w:t>kla</w:t>
      </w:r>
      <w:r w:rsidR="00684702" w:rsidRPr="00770485">
        <w:t>si.</w:t>
      </w:r>
    </w:p>
    <w:p w14:paraId="4D822043" w14:textId="77777777" w:rsidR="003F655A" w:rsidRPr="00770485" w:rsidRDefault="003F655A" w:rsidP="00564377">
      <w:pPr>
        <w:pStyle w:val="APKL"/>
        <w:rPr>
          <w:b/>
        </w:rPr>
      </w:pPr>
      <w:r w:rsidRPr="00770485">
        <w:t>3.9.1</w:t>
      </w:r>
      <w:r w:rsidR="00564377">
        <w:tab/>
      </w:r>
      <w:r w:rsidR="00A11DDE" w:rsidRPr="00770485">
        <w:t>Zivis, ziv</w:t>
      </w:r>
      <w:r w:rsidR="00E076D8" w:rsidRPr="00770485">
        <w:t>j</w:t>
      </w:r>
      <w:r w:rsidR="00A11DDE" w:rsidRPr="00770485">
        <w:t>veidīgie dzīvnieki</w:t>
      </w:r>
    </w:p>
    <w:p w14:paraId="141C77E5" w14:textId="77777777" w:rsidR="003F655A" w:rsidRPr="00770485" w:rsidRDefault="00474A7F" w:rsidP="00564377">
      <w:pPr>
        <w:pStyle w:val="APKL"/>
        <w:rPr>
          <w:b/>
        </w:rPr>
      </w:pPr>
      <w:r>
        <w:t>A </w:t>
      </w:r>
      <w:r w:rsidR="003F655A" w:rsidRPr="00770485">
        <w:t>3.9.2</w:t>
      </w:r>
      <w:r w:rsidR="00E9083D" w:rsidRPr="00770485">
        <w:tab/>
      </w:r>
      <w:r w:rsidR="00A11DDE" w:rsidRPr="00770485">
        <w:t>Haizivis</w:t>
      </w:r>
    </w:p>
    <w:p w14:paraId="23303F98" w14:textId="77777777" w:rsidR="003F655A" w:rsidRPr="00770485" w:rsidRDefault="00474A7F" w:rsidP="00564377">
      <w:pPr>
        <w:pStyle w:val="APKL"/>
        <w:rPr>
          <w:b/>
        </w:rPr>
      </w:pPr>
      <w:r>
        <w:t>A </w:t>
      </w:r>
      <w:r w:rsidR="003F655A" w:rsidRPr="00770485">
        <w:t>3.9.3</w:t>
      </w:r>
      <w:r w:rsidR="003F655A" w:rsidRPr="00770485">
        <w:tab/>
      </w:r>
      <w:r w:rsidR="00A11DDE" w:rsidRPr="00770485">
        <w:t>Vaļveidīgo kārtas dzīvnieki (kašaloti, vaļi, zobenvaļi, pelēkie delfīni)</w:t>
      </w:r>
    </w:p>
    <w:p w14:paraId="0D0474ED" w14:textId="77777777" w:rsidR="003F655A" w:rsidRPr="00770485" w:rsidRDefault="00474A7F" w:rsidP="00564377">
      <w:pPr>
        <w:pStyle w:val="APKL"/>
        <w:rPr>
          <w:b/>
        </w:rPr>
      </w:pPr>
      <w:r>
        <w:t>A </w:t>
      </w:r>
      <w:r w:rsidR="003F655A" w:rsidRPr="00770485">
        <w:t>3.9.4</w:t>
      </w:r>
      <w:r w:rsidR="003F655A" w:rsidRPr="00770485">
        <w:tab/>
      </w:r>
      <w:r w:rsidR="00A11DDE" w:rsidRPr="00770485">
        <w:t>Delfīni</w:t>
      </w:r>
    </w:p>
    <w:p w14:paraId="7F065F3E" w14:textId="77777777" w:rsidR="003F655A" w:rsidRPr="00770485" w:rsidRDefault="00474A7F" w:rsidP="00564377">
      <w:pPr>
        <w:pStyle w:val="APKL"/>
        <w:rPr>
          <w:b/>
        </w:rPr>
      </w:pPr>
      <w:r>
        <w:t>A </w:t>
      </w:r>
      <w:r w:rsidR="003F655A" w:rsidRPr="00770485">
        <w:t>3.9.5</w:t>
      </w:r>
      <w:r w:rsidR="003F655A" w:rsidRPr="00770485">
        <w:tab/>
      </w:r>
      <w:r w:rsidR="00A11DDE" w:rsidRPr="00770485">
        <w:t>Zobenzivis, narvaļi, zāģzivis</w:t>
      </w:r>
    </w:p>
    <w:p w14:paraId="3280C1BD" w14:textId="77777777" w:rsidR="00840141" w:rsidRPr="00770485" w:rsidRDefault="00474A7F" w:rsidP="00564377">
      <w:pPr>
        <w:pStyle w:val="APKL"/>
        <w:rPr>
          <w:b/>
        </w:rPr>
      </w:pPr>
      <w:r>
        <w:t>A </w:t>
      </w:r>
      <w:r w:rsidR="003F655A" w:rsidRPr="00770485">
        <w:t>3.9.6</w:t>
      </w:r>
      <w:r w:rsidR="003F655A" w:rsidRPr="00770485">
        <w:tab/>
      </w:r>
      <w:r w:rsidR="00A11DDE" w:rsidRPr="00770485">
        <w:t>Dekoratīvās zivis</w:t>
      </w:r>
    </w:p>
    <w:p w14:paraId="10953F03" w14:textId="77777777" w:rsidR="00840141" w:rsidRPr="00770485" w:rsidRDefault="00A11DDE" w:rsidP="00AC2E44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AC2E44">
        <w:t>:</w:t>
      </w:r>
      <w:r w:rsidR="003F655A" w:rsidRPr="00770485">
        <w:tab/>
        <w:t>a</w:t>
      </w:r>
      <w:r w:rsidRPr="00770485">
        <w:t>pakšklasē ietilpst arī sudrabotā</w:t>
      </w:r>
      <w:r w:rsidR="003F655A" w:rsidRPr="00770485">
        <w:t>s</w:t>
      </w:r>
      <w:r w:rsidRPr="00770485">
        <w:t xml:space="preserve"> karūsa</w:t>
      </w:r>
      <w:r w:rsidR="003F655A" w:rsidRPr="00770485">
        <w:t>s</w:t>
      </w:r>
      <w:r w:rsidRPr="00770485">
        <w:t xml:space="preserve"> (zelt</w:t>
      </w:r>
      <w:r w:rsidR="006E2D43">
        <w:t xml:space="preserve">a </w:t>
      </w:r>
      <w:r w:rsidRPr="00770485">
        <w:t>zivtiņa</w:t>
      </w:r>
      <w:r w:rsidR="003F655A" w:rsidRPr="00770485">
        <w:t>s</w:t>
      </w:r>
      <w:r w:rsidRPr="00770485">
        <w:t>)</w:t>
      </w:r>
      <w:r w:rsidR="00684702" w:rsidRPr="00770485">
        <w:t>.</w:t>
      </w:r>
    </w:p>
    <w:p w14:paraId="489F1747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3F655A" w:rsidRPr="00770485">
        <w:t>3.9.7</w:t>
      </w:r>
      <w:r w:rsidR="003F655A" w:rsidRPr="00770485">
        <w:tab/>
        <w:t>Plakanās zivis (</w:t>
      </w:r>
      <w:r w:rsidR="00A11DDE" w:rsidRPr="00770485">
        <w:t>rajas, butes (plekstes))</w:t>
      </w:r>
    </w:p>
    <w:p w14:paraId="1A4CD9AF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3F655A" w:rsidRPr="00770485">
        <w:t>3.9.8</w:t>
      </w:r>
      <w:r w:rsidR="003F655A" w:rsidRPr="00770485">
        <w:tab/>
      </w:r>
      <w:r w:rsidR="00A11DDE" w:rsidRPr="00770485">
        <w:t>Čūskveidīgās zivis (zuši un tamlīdzīgas zivis)</w:t>
      </w:r>
    </w:p>
    <w:p w14:paraId="1147CEB7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3F655A" w:rsidRPr="00770485">
        <w:t>3.9.10</w:t>
      </w:r>
      <w:r w:rsidR="003F655A" w:rsidRPr="00770485">
        <w:tab/>
        <w:t>Citas</w:t>
      </w:r>
      <w:r w:rsidR="00A11DDE" w:rsidRPr="00770485">
        <w:t xml:space="preserve"> zivis</w:t>
      </w:r>
    </w:p>
    <w:p w14:paraId="0AD2088B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3F655A" w:rsidRPr="00770485">
        <w:t>3.9.11</w:t>
      </w:r>
      <w:r w:rsidR="00A11DDE" w:rsidRPr="00770485">
        <w:tab/>
        <w:t>Zivis</w:t>
      </w:r>
      <w:r w:rsidR="003F655A" w:rsidRPr="00770485">
        <w:t>,</w:t>
      </w:r>
      <w:r w:rsidR="00A11DDE" w:rsidRPr="00770485">
        <w:t xml:space="preserve"> attēlotas savā dabiskajā vidē</w:t>
      </w:r>
    </w:p>
    <w:p w14:paraId="369E699B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3F655A" w:rsidRPr="00770485">
        <w:t>3.9.12</w:t>
      </w:r>
      <w:r w:rsidR="00A11DDE" w:rsidRPr="00770485">
        <w:tab/>
        <w:t>Dažādu zivju vai ziv</w:t>
      </w:r>
      <w:r w:rsidR="00FC6773" w:rsidRPr="00770485">
        <w:t>j</w:t>
      </w:r>
      <w:r w:rsidR="00A11DDE" w:rsidRPr="00770485">
        <w:t>veidīgo dzīvnieku grupas</w:t>
      </w:r>
    </w:p>
    <w:p w14:paraId="7646201E" w14:textId="6A6D1609" w:rsidR="00840141" w:rsidRPr="00770485" w:rsidRDefault="00AC2E44" w:rsidP="00AC2E44">
      <w:pPr>
        <w:pStyle w:val="APKL"/>
      </w:pPr>
      <w:r>
        <w:t>3.9.13</w:t>
      </w:r>
      <w:r>
        <w:tab/>
      </w:r>
      <w:r w:rsidR="00A11DDE" w:rsidRPr="00770485">
        <w:t>Zivju</w:t>
      </w:r>
      <w:r w:rsidR="0075777A" w:rsidRPr="00770485">
        <w:t xml:space="preserve"> </w:t>
      </w:r>
      <w:r w:rsidR="006939BE">
        <w:t xml:space="preserve">un citu ūdensdzīvnieku </w:t>
      </w:r>
      <w:r w:rsidR="0075777A" w:rsidRPr="00770485">
        <w:t>galvas,</w:t>
      </w:r>
      <w:r w:rsidR="00A11DDE" w:rsidRPr="00770485">
        <w:t xml:space="preserve"> daļas, </w:t>
      </w:r>
      <w:r w:rsidR="006939BE">
        <w:t>skeleti</w:t>
      </w:r>
    </w:p>
    <w:p w14:paraId="7B4B23AB" w14:textId="61DD2D82" w:rsidR="008875DB" w:rsidRPr="00AC2E44" w:rsidRDefault="008875DB" w:rsidP="00AC2E44">
      <w:pPr>
        <w:pStyle w:val="APKLPIEZ"/>
      </w:pPr>
      <w:r w:rsidRPr="00770485">
        <w:rPr>
          <w:u w:val="single"/>
        </w:rPr>
        <w:t>Piezīme</w:t>
      </w:r>
      <w:r w:rsidR="00AC2E44">
        <w:t>:</w:t>
      </w:r>
      <w:r w:rsidRPr="00770485">
        <w:tab/>
        <w:t>apakšklasē ietilpst arī haizivs žokļi un haizivs zobi</w:t>
      </w:r>
      <w:r w:rsidR="008D3A6F">
        <w:t>, astoņkāja taustekļi.</w:t>
      </w:r>
    </w:p>
    <w:p w14:paraId="0CA4523B" w14:textId="77777777" w:rsidR="00840141" w:rsidRPr="00770485" w:rsidRDefault="003F655A" w:rsidP="00AC2E44">
      <w:pPr>
        <w:pStyle w:val="APKL"/>
        <w:rPr>
          <w:b/>
        </w:rPr>
      </w:pPr>
      <w:r w:rsidRPr="00770485">
        <w:t>*3.9.14</w:t>
      </w:r>
      <w:r w:rsidRPr="00770485">
        <w:tab/>
      </w:r>
      <w:r w:rsidR="00A11DDE" w:rsidRPr="00770485">
        <w:t>Jūras zirdziņi</w:t>
      </w:r>
    </w:p>
    <w:p w14:paraId="16F365B2" w14:textId="77777777" w:rsidR="00840141" w:rsidRPr="00770485" w:rsidRDefault="003F655A" w:rsidP="00AC2E44">
      <w:pPr>
        <w:pStyle w:val="APKL"/>
        <w:rPr>
          <w:b/>
        </w:rPr>
      </w:pPr>
      <w:r w:rsidRPr="00770485">
        <w:t>*3.9.15</w:t>
      </w:r>
      <w:r w:rsidRPr="00770485">
        <w:tab/>
      </w:r>
      <w:r w:rsidR="00A11DDE" w:rsidRPr="00770485">
        <w:t>Tinteszivis, astoņkāji</w:t>
      </w:r>
    </w:p>
    <w:p w14:paraId="1291235A" w14:textId="77777777" w:rsidR="00840141" w:rsidRPr="00770485" w:rsidRDefault="003F655A" w:rsidP="00AC2E44">
      <w:pPr>
        <w:pStyle w:val="APKL"/>
        <w:rPr>
          <w:b/>
        </w:rPr>
      </w:pPr>
      <w:r w:rsidRPr="00770485">
        <w:t>*3.9.16</w:t>
      </w:r>
      <w:r w:rsidRPr="00770485">
        <w:tab/>
      </w:r>
      <w:r w:rsidR="00A11DDE" w:rsidRPr="00770485">
        <w:t>Vēžveidīgie (krabji, ga</w:t>
      </w:r>
      <w:r w:rsidR="00AC2E44">
        <w:t>rneles (krevetes), vēži, omāri)</w:t>
      </w:r>
    </w:p>
    <w:p w14:paraId="6505E452" w14:textId="77777777" w:rsidR="00840141" w:rsidRPr="00770485" w:rsidRDefault="003F655A" w:rsidP="00AC2E44">
      <w:pPr>
        <w:pStyle w:val="APKL"/>
        <w:rPr>
          <w:b/>
        </w:rPr>
      </w:pPr>
      <w:r w:rsidRPr="00770485">
        <w:t>*3.9.17</w:t>
      </w:r>
      <w:r w:rsidRPr="00770485">
        <w:tab/>
      </w:r>
      <w:r w:rsidR="00A11DDE" w:rsidRPr="00770485">
        <w:t>Jūras zvaigznes</w:t>
      </w:r>
    </w:p>
    <w:p w14:paraId="2E151992" w14:textId="00469863" w:rsidR="00840141" w:rsidRPr="00770485" w:rsidRDefault="003F655A" w:rsidP="00AC2E44">
      <w:pPr>
        <w:pStyle w:val="APKL"/>
        <w:rPr>
          <w:b/>
        </w:rPr>
      </w:pPr>
      <w:r w:rsidRPr="00770485">
        <w:lastRenderedPageBreak/>
        <w:t>*3.9.18</w:t>
      </w:r>
      <w:r w:rsidRPr="00770485">
        <w:tab/>
      </w:r>
      <w:r w:rsidR="00A11DDE" w:rsidRPr="00770485">
        <w:t>Moluski (austeres, divvāku gliemji,</w:t>
      </w:r>
      <w:r w:rsidR="008E77F2">
        <w:t xml:space="preserve"> gliemenes</w:t>
      </w:r>
      <w:r w:rsidR="00A11DDE" w:rsidRPr="00770485">
        <w:t xml:space="preserve"> un citi</w:t>
      </w:r>
      <w:r w:rsidR="00E87463">
        <w:t xml:space="preserve"> </w:t>
      </w:r>
      <w:r w:rsidR="008E77F2">
        <w:t>moluski</w:t>
      </w:r>
      <w:r w:rsidR="00A11DDE" w:rsidRPr="00770485">
        <w:t>)</w:t>
      </w:r>
      <w:r w:rsidR="00E87463">
        <w:t xml:space="preserve">, </w:t>
      </w:r>
      <w:r w:rsidR="008E77F2">
        <w:t>molusku</w:t>
      </w:r>
      <w:r w:rsidR="00E87463">
        <w:t xml:space="preserve"> čaulas</w:t>
      </w:r>
    </w:p>
    <w:p w14:paraId="7A82D292" w14:textId="77777777" w:rsidR="00840141" w:rsidRPr="00770485" w:rsidRDefault="003F655A" w:rsidP="00AC2E44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apak</w:t>
      </w:r>
      <w:r w:rsidR="00684702" w:rsidRPr="00770485">
        <w:t>šklasē neietilpst gliemeži (sk</w:t>
      </w:r>
      <w:r w:rsidRPr="00770485">
        <w:t>.</w:t>
      </w:r>
      <w:r w:rsidR="00AC2E44">
        <w:t> 3.11.7 </w:t>
      </w:r>
      <w:r w:rsidRPr="00770485">
        <w:t>apakšklasi</w:t>
      </w:r>
      <w:r w:rsidR="00A11DDE" w:rsidRPr="00770485">
        <w:t>)</w:t>
      </w:r>
    </w:p>
    <w:p w14:paraId="07D537C2" w14:textId="77777777" w:rsidR="00840141" w:rsidRPr="00770485" w:rsidRDefault="003F655A" w:rsidP="00AC2E44">
      <w:pPr>
        <w:pStyle w:val="APKL"/>
      </w:pPr>
      <w:r w:rsidRPr="00770485">
        <w:t>*3.9.19</w:t>
      </w:r>
      <w:r w:rsidRPr="00770485">
        <w:tab/>
      </w:r>
      <w:r w:rsidR="00A11DDE" w:rsidRPr="00770485">
        <w:t>Koraļļi, koraļļu rifi</w:t>
      </w:r>
    </w:p>
    <w:p w14:paraId="19C8C5C0" w14:textId="77777777" w:rsidR="00860535" w:rsidRPr="00770485" w:rsidRDefault="007E5809" w:rsidP="00AC2E44">
      <w:pPr>
        <w:pStyle w:val="APKL"/>
        <w:rPr>
          <w:b/>
        </w:rPr>
      </w:pPr>
      <w:r w:rsidRPr="00770485">
        <w:t>3.9.2</w:t>
      </w:r>
      <w:r w:rsidR="00AC2E44">
        <w:t>0</w:t>
      </w:r>
      <w:r w:rsidR="00AC2E44">
        <w:tab/>
      </w:r>
      <w:r w:rsidR="00860535" w:rsidRPr="00770485">
        <w:t>Medūzas</w:t>
      </w:r>
    </w:p>
    <w:p w14:paraId="46571A09" w14:textId="77777777" w:rsidR="00840141" w:rsidRPr="00770485" w:rsidRDefault="003F655A" w:rsidP="00AC2E44">
      <w:pPr>
        <w:pStyle w:val="APKL"/>
        <w:rPr>
          <w:b/>
        </w:rPr>
      </w:pPr>
      <w:r w:rsidRPr="00770485">
        <w:t>*3.9.21</w:t>
      </w:r>
      <w:r w:rsidRPr="00770485">
        <w:tab/>
        <w:t>D</w:t>
      </w:r>
      <w:r w:rsidR="00A11DDE" w:rsidRPr="00770485">
        <w:t>ažādu</w:t>
      </w:r>
      <w:r w:rsidR="000A3379" w:rsidRPr="00770485">
        <w:t xml:space="preserve"> šīs </w:t>
      </w:r>
      <w:r w:rsidRPr="00770485">
        <w:t xml:space="preserve">klases </w:t>
      </w:r>
      <w:r w:rsidR="00A11DDE" w:rsidRPr="00770485">
        <w:t xml:space="preserve">ūdensdzīvnieku grupas (izņemot </w:t>
      </w:r>
      <w:r w:rsidR="00684702" w:rsidRPr="00770485">
        <w:t>3.9.12</w:t>
      </w:r>
      <w:r w:rsidR="00AC2E44">
        <w:t> </w:t>
      </w:r>
      <w:r w:rsidRPr="00770485">
        <w:t>apakšklasē</w:t>
      </w:r>
      <w:r w:rsidR="00684702" w:rsidRPr="00770485">
        <w:t xml:space="preserve"> ietvertos</w:t>
      </w:r>
      <w:r w:rsidR="00A11DDE" w:rsidRPr="00770485">
        <w:t>)</w:t>
      </w:r>
    </w:p>
    <w:p w14:paraId="168EA975" w14:textId="77777777" w:rsidR="00AC2E44" w:rsidRDefault="003F655A" w:rsidP="00AC2E44">
      <w:pPr>
        <w:pStyle w:val="APKL"/>
      </w:pPr>
      <w:r w:rsidRPr="00770485">
        <w:t>*3.9.22</w:t>
      </w:r>
      <w:r w:rsidRPr="00770485">
        <w:tab/>
      </w:r>
      <w:r w:rsidR="00A11DDE" w:rsidRPr="00770485">
        <w:t>Akvārij</w:t>
      </w:r>
      <w:r w:rsidRPr="00770485">
        <w:t>i, terāriji vai vi</w:t>
      </w:r>
      <w:r w:rsidR="000A3379" w:rsidRPr="00770485">
        <w:t xml:space="preserve">vāriji ar šīs </w:t>
      </w:r>
      <w:r w:rsidR="00A11DDE" w:rsidRPr="00770485">
        <w:t>klases dzīvniekiem</w:t>
      </w:r>
    </w:p>
    <w:p w14:paraId="7A07AD57" w14:textId="77777777" w:rsidR="00840141" w:rsidRPr="00770485" w:rsidRDefault="003545CB" w:rsidP="00AC2E44">
      <w:pPr>
        <w:pStyle w:val="APKL"/>
        <w:rPr>
          <w:b/>
        </w:rPr>
      </w:pPr>
      <w:r w:rsidRPr="00770485">
        <w:t>*3.9.23</w:t>
      </w:r>
      <w:r w:rsidRPr="00770485">
        <w:tab/>
      </w:r>
      <w:r w:rsidR="00A11DDE" w:rsidRPr="00770485">
        <w:t>Citi ūdensdzīvnieki</w:t>
      </w:r>
    </w:p>
    <w:p w14:paraId="1391D985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E9083D" w:rsidRPr="00770485">
        <w:t>3.9.24</w:t>
      </w:r>
      <w:r w:rsidR="000A3379" w:rsidRPr="00770485">
        <w:tab/>
        <w:t>Stilizēti šīs</w:t>
      </w:r>
      <w:r w:rsidR="00840141" w:rsidRPr="00770485">
        <w:t xml:space="preserve"> </w:t>
      </w:r>
      <w:r w:rsidR="00E9083D" w:rsidRPr="00770485">
        <w:t>klases dzīvnieki</w:t>
      </w:r>
    </w:p>
    <w:p w14:paraId="5D5280FB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840141" w:rsidRPr="00770485">
        <w:t>3.9.25</w:t>
      </w:r>
      <w:r w:rsidR="00840141" w:rsidRPr="00770485">
        <w:tab/>
        <w:t>Š</w:t>
      </w:r>
      <w:r w:rsidR="00E9083D" w:rsidRPr="00770485">
        <w:t>īs</w:t>
      </w:r>
      <w:r w:rsidR="000A3379" w:rsidRPr="00770485">
        <w:t xml:space="preserve"> </w:t>
      </w:r>
      <w:r w:rsidR="00A11DDE" w:rsidRPr="00770485">
        <w:t>klases dzīvnieki</w:t>
      </w:r>
      <w:r w:rsidR="00E009C8">
        <w:t>, kas</w:t>
      </w:r>
      <w:r w:rsidR="00A11DDE" w:rsidRPr="00770485">
        <w:t xml:space="preserve"> ietērpti drēbēs</w:t>
      </w:r>
      <w:r w:rsidR="00E009C8">
        <w:t xml:space="preserve"> vai personificēti</w:t>
      </w:r>
    </w:p>
    <w:p w14:paraId="412B09D4" w14:textId="77777777" w:rsidR="00840141" w:rsidRPr="00AC2E44" w:rsidRDefault="00AC2E44" w:rsidP="00AC2E44">
      <w:pPr>
        <w:pStyle w:val="KL"/>
      </w:pPr>
      <w:r>
        <w:t>3.11</w:t>
      </w:r>
      <w:r w:rsidR="00840141" w:rsidRPr="00770485">
        <w:tab/>
      </w:r>
      <w:r w:rsidR="00A11DDE" w:rsidRPr="00770485">
        <w:t>Rāpuļi, abinieki, gliemeži, roņi, jūras lauvas</w:t>
      </w:r>
    </w:p>
    <w:p w14:paraId="2B24F264" w14:textId="77777777" w:rsidR="00840141" w:rsidRPr="00770485" w:rsidRDefault="00840141" w:rsidP="00AC2E44">
      <w:pPr>
        <w:pStyle w:val="APKL"/>
        <w:rPr>
          <w:b/>
        </w:rPr>
      </w:pPr>
      <w:r w:rsidRPr="00770485">
        <w:t>*3.11.1</w:t>
      </w:r>
      <w:r w:rsidRPr="00770485">
        <w:tab/>
      </w:r>
      <w:r w:rsidR="00A11DDE" w:rsidRPr="00770485">
        <w:t>Čūskas</w:t>
      </w:r>
    </w:p>
    <w:p w14:paraId="4373C124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840141" w:rsidRPr="00770485">
        <w:t>3.11.2</w:t>
      </w:r>
      <w:r w:rsidR="00A11DDE" w:rsidRPr="00770485">
        <w:tab/>
        <w:t>Čūsk</w:t>
      </w:r>
      <w:r w:rsidR="006E2D43">
        <w:t xml:space="preserve">a </w:t>
      </w:r>
      <w:r w:rsidR="00A11DDE" w:rsidRPr="00770485">
        <w:t>un trauks (</w:t>
      </w:r>
      <w:r w:rsidR="00C92946">
        <w:t xml:space="preserve"> farmācijas </w:t>
      </w:r>
      <w:r w:rsidR="00A11DDE" w:rsidRPr="00770485">
        <w:t>simbols)</w:t>
      </w:r>
    </w:p>
    <w:p w14:paraId="4AC5619D" w14:textId="77777777" w:rsidR="00840141" w:rsidRPr="00770485" w:rsidRDefault="00474A7F" w:rsidP="00AC2E44">
      <w:pPr>
        <w:pStyle w:val="APKL"/>
        <w:rPr>
          <w:b/>
        </w:rPr>
      </w:pPr>
      <w:r>
        <w:t>A </w:t>
      </w:r>
      <w:r w:rsidR="00840141" w:rsidRPr="00770485">
        <w:t>3.11.3</w:t>
      </w:r>
      <w:r w:rsidR="00A11DDE" w:rsidRPr="00770485">
        <w:tab/>
        <w:t>Čūsk</w:t>
      </w:r>
      <w:r w:rsidR="006E2D43">
        <w:t xml:space="preserve">a </w:t>
      </w:r>
      <w:r w:rsidR="00840141" w:rsidRPr="00770485">
        <w:t>(čūskas) un zizlis</w:t>
      </w:r>
      <w:r w:rsidR="00C92946">
        <w:t xml:space="preserve"> (medicīnas simbols)</w:t>
      </w:r>
    </w:p>
    <w:p w14:paraId="113E8E38" w14:textId="77777777" w:rsidR="00840141" w:rsidRPr="00770485" w:rsidRDefault="00840141" w:rsidP="00AC2E44">
      <w:pPr>
        <w:pStyle w:val="APKL"/>
        <w:rPr>
          <w:b/>
        </w:rPr>
      </w:pPr>
      <w:r w:rsidRPr="00770485">
        <w:t>*3.11.6</w:t>
      </w:r>
      <w:r w:rsidRPr="00770485">
        <w:tab/>
      </w:r>
      <w:r w:rsidR="00A11DDE" w:rsidRPr="00770485">
        <w:t>Tārpi</w:t>
      </w:r>
    </w:p>
    <w:p w14:paraId="27E2A714" w14:textId="77777777" w:rsidR="00840141" w:rsidRPr="00770485" w:rsidRDefault="00840141" w:rsidP="00AC2E44">
      <w:pPr>
        <w:pStyle w:val="APKL"/>
        <w:rPr>
          <w:b/>
        </w:rPr>
      </w:pPr>
      <w:r w:rsidRPr="00770485">
        <w:t>*3.11.7</w:t>
      </w:r>
      <w:r w:rsidRPr="00770485">
        <w:tab/>
      </w:r>
      <w:r w:rsidR="00A11DDE" w:rsidRPr="00770485">
        <w:t>Gliemeži un kailgliemeži</w:t>
      </w:r>
    </w:p>
    <w:p w14:paraId="3D306E9A" w14:textId="77777777" w:rsidR="00840141" w:rsidRPr="00770485" w:rsidRDefault="00840141" w:rsidP="00AC2E44">
      <w:pPr>
        <w:pStyle w:val="APKL"/>
        <w:rPr>
          <w:b/>
        </w:rPr>
      </w:pPr>
      <w:r w:rsidRPr="00770485">
        <w:t>*3.11.9</w:t>
      </w:r>
      <w:r w:rsidRPr="00770485">
        <w:tab/>
      </w:r>
      <w:r w:rsidR="00A11DDE" w:rsidRPr="00770485">
        <w:t>Aligatori, kaimani, krokodili</w:t>
      </w:r>
    </w:p>
    <w:p w14:paraId="060FD69A" w14:textId="77777777" w:rsidR="00840141" w:rsidRPr="00770485" w:rsidRDefault="00840141" w:rsidP="00AC2E44">
      <w:pPr>
        <w:pStyle w:val="APKL"/>
        <w:rPr>
          <w:b/>
        </w:rPr>
      </w:pPr>
      <w:r w:rsidRPr="00770485">
        <w:t>*3.11.10</w:t>
      </w:r>
      <w:r w:rsidR="00A11DDE" w:rsidRPr="00770485">
        <w:tab/>
        <w:t>Hameleoni, ķirzakas, salamandras</w:t>
      </w:r>
    </w:p>
    <w:p w14:paraId="28A87E74" w14:textId="77777777" w:rsidR="00840141" w:rsidRPr="00770485" w:rsidRDefault="00A11DDE" w:rsidP="00AC2E44">
      <w:pPr>
        <w:pStyle w:val="APKL"/>
        <w:rPr>
          <w:b/>
        </w:rPr>
      </w:pPr>
      <w:r w:rsidRPr="00770485">
        <w:t>*3.11.11</w:t>
      </w:r>
      <w:r w:rsidRPr="00770485">
        <w:tab/>
        <w:t>Bruņurupuči</w:t>
      </w:r>
    </w:p>
    <w:p w14:paraId="6307FDEF" w14:textId="77777777" w:rsidR="00840141" w:rsidRPr="00770485" w:rsidRDefault="00A11DDE" w:rsidP="00AC2E44">
      <w:pPr>
        <w:pStyle w:val="APKL"/>
        <w:rPr>
          <w:b/>
        </w:rPr>
      </w:pPr>
      <w:r w:rsidRPr="00770485">
        <w:t>*3.11.12</w:t>
      </w:r>
      <w:r w:rsidR="00840141" w:rsidRPr="00770485">
        <w:tab/>
        <w:t>Krupji, vardes, varžu</w:t>
      </w:r>
      <w:r w:rsidR="008E1A52">
        <w:t xml:space="preserve"> kurkuļi</w:t>
      </w:r>
    </w:p>
    <w:p w14:paraId="44A592D7" w14:textId="77777777" w:rsidR="00840141" w:rsidRPr="00770485" w:rsidRDefault="00840141" w:rsidP="00AC2E44">
      <w:pPr>
        <w:pStyle w:val="APKL"/>
        <w:rPr>
          <w:b/>
        </w:rPr>
      </w:pPr>
      <w:r w:rsidRPr="00770485">
        <w:t>*3.11.17</w:t>
      </w:r>
      <w:r w:rsidR="00A11DDE" w:rsidRPr="00770485">
        <w:tab/>
        <w:t>Roņi, jūras lauvas</w:t>
      </w:r>
    </w:p>
    <w:p w14:paraId="1EFF13DB" w14:textId="77777777" w:rsidR="00840141" w:rsidRPr="00770485" w:rsidRDefault="00840141" w:rsidP="00AC2E44">
      <w:pPr>
        <w:pStyle w:val="APKL"/>
        <w:rPr>
          <w:b/>
        </w:rPr>
      </w:pPr>
      <w:r w:rsidRPr="00770485">
        <w:t>*3.11.21</w:t>
      </w:r>
      <w:r w:rsidR="00A11DDE" w:rsidRPr="00770485">
        <w:tab/>
      </w:r>
      <w:r w:rsidRPr="00770485">
        <w:t>Dažādu</w:t>
      </w:r>
      <w:r w:rsidR="000A3379" w:rsidRPr="00770485">
        <w:t xml:space="preserve"> šīs </w:t>
      </w:r>
      <w:r w:rsidRPr="00770485">
        <w:t>klases ūdensdzīvnieku grupas</w:t>
      </w:r>
    </w:p>
    <w:p w14:paraId="3AA9728E" w14:textId="77777777" w:rsidR="000A3379" w:rsidRPr="00770485" w:rsidRDefault="000A3379" w:rsidP="00AC2E44">
      <w:pPr>
        <w:pStyle w:val="APKL"/>
        <w:rPr>
          <w:b/>
        </w:rPr>
      </w:pPr>
      <w:r w:rsidRPr="00770485">
        <w:t>*3.11.22</w:t>
      </w:r>
      <w:r w:rsidR="00A11DDE" w:rsidRPr="00770485">
        <w:tab/>
        <w:t>Terā</w:t>
      </w:r>
      <w:r w:rsidR="00840141" w:rsidRPr="00770485">
        <w:t>riji vai vivāriji ar šīs klases</w:t>
      </w:r>
      <w:r w:rsidR="00A11DDE" w:rsidRPr="00770485">
        <w:t xml:space="preserve"> dzīvniekiem</w:t>
      </w:r>
    </w:p>
    <w:p w14:paraId="119C7BB1" w14:textId="77777777" w:rsidR="000A3379" w:rsidRPr="00770485" w:rsidRDefault="000A3379" w:rsidP="00AC2E44">
      <w:pPr>
        <w:pStyle w:val="APKL"/>
      </w:pPr>
      <w:r w:rsidRPr="00770485">
        <w:t>*3.11.23</w:t>
      </w:r>
      <w:r w:rsidR="00A11DDE" w:rsidRPr="00770485">
        <w:tab/>
        <w:t xml:space="preserve">Citi dzīvnieki, kas ietilpst </w:t>
      </w:r>
      <w:r w:rsidRPr="00770485">
        <w:t>šajā klasē</w:t>
      </w:r>
    </w:p>
    <w:p w14:paraId="3B42016E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3.11.24</w:t>
      </w:r>
      <w:r w:rsidR="000A3379" w:rsidRPr="00770485">
        <w:tab/>
        <w:t xml:space="preserve">Stilizēti šīs </w:t>
      </w:r>
      <w:r w:rsidR="00A11DDE" w:rsidRPr="00770485">
        <w:t>klases dzīvnieki</w:t>
      </w:r>
    </w:p>
    <w:p w14:paraId="6E3DA16A" w14:textId="3D8EB0FC" w:rsidR="000A3379" w:rsidRDefault="00474A7F" w:rsidP="00AC2E44">
      <w:pPr>
        <w:pStyle w:val="APKL"/>
      </w:pPr>
      <w:r>
        <w:t>A </w:t>
      </w:r>
      <w:r w:rsidR="000A3379" w:rsidRPr="00770485">
        <w:t>3.11.25</w:t>
      </w:r>
      <w:r w:rsidR="000A3379" w:rsidRPr="00770485">
        <w:tab/>
        <w:t xml:space="preserve">Šīs </w:t>
      </w:r>
      <w:r w:rsidR="00A11DDE" w:rsidRPr="00770485">
        <w:t>k</w:t>
      </w:r>
      <w:r w:rsidR="000A3379" w:rsidRPr="00770485">
        <w:t>lases dzīvnieki ietērpti drēbēs</w:t>
      </w:r>
      <w:r w:rsidR="001D5C00">
        <w:t xml:space="preserve"> vai personificēti</w:t>
      </w:r>
    </w:p>
    <w:p w14:paraId="2628794F" w14:textId="448A1A66" w:rsidR="002A5C75" w:rsidRPr="00770485" w:rsidRDefault="002A5C75" w:rsidP="00AC2E44">
      <w:pPr>
        <w:pStyle w:val="APKL"/>
      </w:pPr>
      <w:r>
        <w:t>A 3.11.26</w:t>
      </w:r>
      <w:r>
        <w:tab/>
        <w:t>Šīs klases dzīvnieku galvas, to daļas, skeleti</w:t>
      </w:r>
    </w:p>
    <w:p w14:paraId="4D665226" w14:textId="77777777" w:rsidR="000A3379" w:rsidRPr="00770485" w:rsidRDefault="00AC2E44" w:rsidP="00AC2E44">
      <w:pPr>
        <w:pStyle w:val="KL"/>
      </w:pPr>
      <w:r>
        <w:t>3.13</w:t>
      </w:r>
      <w:r w:rsidR="000A3379" w:rsidRPr="00770485">
        <w:tab/>
      </w:r>
      <w:r w:rsidR="00A11DDE" w:rsidRPr="00770485">
        <w:t>Kukaiņi, zirnekļi, mikroorganismi</w:t>
      </w:r>
    </w:p>
    <w:p w14:paraId="696A5258" w14:textId="77777777" w:rsidR="000A3379" w:rsidRPr="00770485" w:rsidRDefault="000A3379" w:rsidP="00AC2E44">
      <w:pPr>
        <w:pStyle w:val="APKL"/>
        <w:rPr>
          <w:b/>
        </w:rPr>
      </w:pPr>
      <w:r w:rsidRPr="00770485">
        <w:t>3.13.1</w:t>
      </w:r>
      <w:r w:rsidR="00AC2E44">
        <w:tab/>
      </w:r>
      <w:r w:rsidR="00A11DDE" w:rsidRPr="00770485">
        <w:t>Taureņi</w:t>
      </w:r>
    </w:p>
    <w:p w14:paraId="2EE5F24E" w14:textId="77777777" w:rsidR="000A3379" w:rsidRPr="00770485" w:rsidRDefault="000A3379" w:rsidP="00AC2E44">
      <w:pPr>
        <w:pStyle w:val="APKL"/>
        <w:rPr>
          <w:b/>
        </w:rPr>
      </w:pPr>
      <w:r w:rsidRPr="00770485">
        <w:t>*3.13.2.</w:t>
      </w:r>
      <w:r w:rsidRPr="00770485">
        <w:tab/>
      </w:r>
      <w:r w:rsidR="00A11DDE" w:rsidRPr="00770485">
        <w:t>Kuk</w:t>
      </w:r>
      <w:r w:rsidRPr="00770485">
        <w:t xml:space="preserve">aiņi (izņemot </w:t>
      </w:r>
      <w:r w:rsidR="008E1A52">
        <w:t>3.13.1 </w:t>
      </w:r>
      <w:r w:rsidR="00A11DDE" w:rsidRPr="00770485">
        <w:t xml:space="preserve">apakšklasē </w:t>
      </w:r>
      <w:r w:rsidRPr="00770485">
        <w:t>ietilpstošos</w:t>
      </w:r>
      <w:r w:rsidR="00A11DDE" w:rsidRPr="00770485">
        <w:t>), zirnekļi</w:t>
      </w:r>
    </w:p>
    <w:p w14:paraId="468D693C" w14:textId="09F355A1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3.13.4</w:t>
      </w:r>
      <w:r w:rsidR="00A11DDE" w:rsidRPr="00770485">
        <w:tab/>
        <w:t>Bites, lapsenes</w:t>
      </w:r>
      <w:r w:rsidR="00C6345B">
        <w:t>, kamenes</w:t>
      </w:r>
    </w:p>
    <w:p w14:paraId="3A0B06E7" w14:textId="77777777" w:rsidR="000A3379" w:rsidRPr="00770485" w:rsidRDefault="00A11DDE" w:rsidP="00AC2E44">
      <w:pPr>
        <w:pStyle w:val="APKL"/>
        <w:rPr>
          <w:b/>
        </w:rPr>
      </w:pPr>
      <w:r w:rsidRPr="00770485">
        <w:t>3.13.5</w:t>
      </w:r>
      <w:r w:rsidR="006E2D43">
        <w:tab/>
      </w:r>
      <w:r w:rsidRPr="00770485">
        <w:t>Bišu stropi</w:t>
      </w:r>
      <w:r w:rsidR="000A3379" w:rsidRPr="00770485">
        <w:t>, medus šūnas</w:t>
      </w:r>
    </w:p>
    <w:p w14:paraId="5414992B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3.13.6</w:t>
      </w:r>
      <w:r w:rsidR="00A11DDE" w:rsidRPr="00770485">
        <w:tab/>
        <w:t>Spāres</w:t>
      </w:r>
    </w:p>
    <w:p w14:paraId="3544EAE0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3.13.7</w:t>
      </w:r>
      <w:r w:rsidR="00A11DDE" w:rsidRPr="00770485">
        <w:tab/>
        <w:t>Mušas, moskīti</w:t>
      </w:r>
    </w:p>
    <w:p w14:paraId="2FF36E90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3.13.8</w:t>
      </w:r>
      <w:r w:rsidR="00A11DDE" w:rsidRPr="00770485">
        <w:tab/>
        <w:t>Zirnekļi, zirnekļu tīkli</w:t>
      </w:r>
    </w:p>
    <w:p w14:paraId="28E56654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3.13.9</w:t>
      </w:r>
      <w:r w:rsidR="00A11DDE" w:rsidRPr="00770485">
        <w:tab/>
        <w:t>Mārītes</w:t>
      </w:r>
    </w:p>
    <w:p w14:paraId="03935A18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3.13.10</w:t>
      </w:r>
      <w:r w:rsidR="00A11DDE" w:rsidRPr="00770485">
        <w:tab/>
        <w:t>Vaboles</w:t>
      </w:r>
    </w:p>
    <w:p w14:paraId="46F3F953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6E2D43">
        <w:t>3.13.11</w:t>
      </w:r>
      <w:r w:rsidR="000A3379" w:rsidRPr="00770485">
        <w:tab/>
        <w:t>Tarakāni (</w:t>
      </w:r>
      <w:r w:rsidR="00A11DDE" w:rsidRPr="00770485">
        <w:t>prusaki</w:t>
      </w:r>
      <w:r w:rsidR="000A3379" w:rsidRPr="00770485">
        <w:t>)</w:t>
      </w:r>
    </w:p>
    <w:p w14:paraId="18B0BE3F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3.13.12</w:t>
      </w:r>
      <w:r w:rsidR="00A11DDE" w:rsidRPr="00770485">
        <w:tab/>
        <w:t>Cikādes, circeņi, siseņi, sienāži</w:t>
      </w:r>
    </w:p>
    <w:p w14:paraId="4F7F293D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3.13.16</w:t>
      </w:r>
      <w:r w:rsidR="00A11DDE" w:rsidRPr="00770485">
        <w:tab/>
        <w:t>Skudras</w:t>
      </w:r>
    </w:p>
    <w:p w14:paraId="5C5DE565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3.13.17</w:t>
      </w:r>
      <w:r w:rsidR="00A11DDE" w:rsidRPr="00770485">
        <w:tab/>
        <w:t>Utis un lapu utis</w:t>
      </w:r>
    </w:p>
    <w:p w14:paraId="19364489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3.13.18</w:t>
      </w:r>
      <w:r w:rsidR="000A3379" w:rsidRPr="00770485">
        <w:tab/>
        <w:t>Kāpuri, zīdtārpiņi</w:t>
      </w:r>
    </w:p>
    <w:p w14:paraId="51F00460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3.13.19</w:t>
      </w:r>
      <w:r w:rsidR="00A11DDE" w:rsidRPr="00770485">
        <w:tab/>
        <w:t>Zīdtārpiņu kokoni, kūniņas</w:t>
      </w:r>
    </w:p>
    <w:p w14:paraId="7FE4B116" w14:textId="77777777" w:rsidR="000A3379" w:rsidRPr="00770485" w:rsidRDefault="000A3379" w:rsidP="00AC2E44">
      <w:pPr>
        <w:pStyle w:val="APKL"/>
        <w:rPr>
          <w:b/>
        </w:rPr>
      </w:pPr>
      <w:r w:rsidRPr="00770485">
        <w:t>3.13.20</w:t>
      </w:r>
      <w:r w:rsidR="00A11DDE" w:rsidRPr="00770485">
        <w:tab/>
        <w:t>Mikroorganismi</w:t>
      </w:r>
    </w:p>
    <w:p w14:paraId="036A8D82" w14:textId="77777777" w:rsidR="000A3379" w:rsidRPr="00770485" w:rsidRDefault="000A3379" w:rsidP="00AC2E44">
      <w:pPr>
        <w:pStyle w:val="APKL"/>
        <w:rPr>
          <w:b/>
        </w:rPr>
      </w:pPr>
      <w:r w:rsidRPr="00770485">
        <w:t>3.13.21</w:t>
      </w:r>
      <w:r w:rsidR="00367C1C" w:rsidRPr="00770485">
        <w:tab/>
      </w:r>
      <w:r w:rsidR="00A11DDE" w:rsidRPr="00770485">
        <w:t>Dažādu veidu kukaiņu, zirnekļu vai mikroorganismu grupas</w:t>
      </w:r>
    </w:p>
    <w:p w14:paraId="29C37916" w14:textId="77777777" w:rsidR="000A3379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3.13.23</w:t>
      </w:r>
      <w:r w:rsidR="00A11DDE" w:rsidRPr="00770485">
        <w:tab/>
        <w:t>Citi kukaiņi</w:t>
      </w:r>
    </w:p>
    <w:p w14:paraId="4B09180F" w14:textId="77777777" w:rsidR="000A3379" w:rsidRPr="00770485" w:rsidRDefault="00474A7F" w:rsidP="00AC2E44">
      <w:pPr>
        <w:pStyle w:val="APKL"/>
        <w:rPr>
          <w:b/>
        </w:rPr>
      </w:pPr>
      <w:r>
        <w:lastRenderedPageBreak/>
        <w:t>A </w:t>
      </w:r>
      <w:r w:rsidR="000A3379" w:rsidRPr="00770485">
        <w:t>3.13.24</w:t>
      </w:r>
      <w:r w:rsidR="000A3379" w:rsidRPr="00770485">
        <w:tab/>
        <w:t>Stilizēti kukaiņ</w:t>
      </w:r>
      <w:r w:rsidR="00AB61AE" w:rsidRPr="00770485">
        <w:t>i</w:t>
      </w:r>
      <w:r w:rsidR="000A3379" w:rsidRPr="00770485">
        <w:t xml:space="preserve"> un zirnekļi</w:t>
      </w:r>
    </w:p>
    <w:p w14:paraId="36ECD3D6" w14:textId="77777777" w:rsidR="00AB61AE" w:rsidRPr="00770485" w:rsidRDefault="00474A7F" w:rsidP="00AC2E44">
      <w:pPr>
        <w:pStyle w:val="APKL"/>
        <w:rPr>
          <w:b/>
        </w:rPr>
      </w:pPr>
      <w:r>
        <w:t>A </w:t>
      </w:r>
      <w:r w:rsidR="000A3379" w:rsidRPr="00770485">
        <w:t>3.13.25</w:t>
      </w:r>
      <w:r w:rsidR="00A11DDE" w:rsidRPr="00770485">
        <w:tab/>
        <w:t>Kukaiņi vai zirnekļi ietērpti drēbēs</w:t>
      </w:r>
      <w:r w:rsidR="007933CF">
        <w:t xml:space="preserve"> vai personificēti</w:t>
      </w:r>
    </w:p>
    <w:p w14:paraId="36879129" w14:textId="0CA0CA20" w:rsidR="00AB61AE" w:rsidRPr="00770485" w:rsidRDefault="00AB61AE" w:rsidP="00487AC0">
      <w:pPr>
        <w:pStyle w:val="KL"/>
      </w:pPr>
      <w:r w:rsidRPr="00770485">
        <w:t>3.15</w:t>
      </w:r>
      <w:r w:rsidRPr="00770485">
        <w:tab/>
      </w:r>
      <w:r w:rsidR="00A11DDE" w:rsidRPr="00770485">
        <w:t>Citi dzīvnieki, lielie aizvēsturiskie dzīvnieki</w:t>
      </w:r>
      <w:r w:rsidR="00766919">
        <w:t>, dinozauri</w:t>
      </w:r>
    </w:p>
    <w:p w14:paraId="09D89243" w14:textId="77777777" w:rsidR="00AB61AE" w:rsidRPr="00770485" w:rsidRDefault="00A11DDE" w:rsidP="00487AC0">
      <w:pPr>
        <w:pStyle w:val="KLPIEZ"/>
        <w:keepNext/>
        <w:rPr>
          <w:b/>
        </w:rPr>
      </w:pPr>
      <w:r w:rsidRPr="00770485">
        <w:rPr>
          <w:u w:val="single"/>
        </w:rPr>
        <w:t>Piezīme</w:t>
      </w:r>
      <w:r w:rsidR="00002E0D" w:rsidRPr="00770485">
        <w:t>:</w:t>
      </w:r>
      <w:r w:rsidR="00AC2E44">
        <w:tab/>
      </w:r>
      <w:r w:rsidR="00002E0D" w:rsidRPr="00770485">
        <w:t>k</w:t>
      </w:r>
      <w:r w:rsidR="00AB61AE" w:rsidRPr="00770485">
        <w:t>lasē neieti</w:t>
      </w:r>
      <w:r w:rsidR="00002E0D" w:rsidRPr="00770485">
        <w:t>lpst teiksmainie dzīvnieki (sk</w:t>
      </w:r>
      <w:r w:rsidR="00AC2E44">
        <w:t>. 4.3 un 4.7 </w:t>
      </w:r>
      <w:r w:rsidR="00684702" w:rsidRPr="00770485">
        <w:t>klasi</w:t>
      </w:r>
      <w:r w:rsidR="00AB61AE" w:rsidRPr="00770485">
        <w:t>)</w:t>
      </w:r>
      <w:r w:rsidR="00684702" w:rsidRPr="00770485">
        <w:t>.</w:t>
      </w:r>
    </w:p>
    <w:p w14:paraId="546FC8F0" w14:textId="77777777" w:rsidR="00AA3ADB" w:rsidRPr="00770485" w:rsidRDefault="00AB61AE" w:rsidP="00AC2E44">
      <w:pPr>
        <w:pStyle w:val="KL"/>
      </w:pPr>
      <w:r w:rsidRPr="00770485">
        <w:t>3.17</w:t>
      </w:r>
      <w:r w:rsidRPr="00770485">
        <w:tab/>
        <w:t>Dažādu d</w:t>
      </w:r>
      <w:r w:rsidR="00A11DDE" w:rsidRPr="00770485">
        <w:t>zīvni</w:t>
      </w:r>
      <w:r w:rsidRPr="00770485">
        <w:t>eku grupas, kas ietilpst</w:t>
      </w:r>
      <w:r w:rsidR="00AC2E44">
        <w:t xml:space="preserve"> 3. </w:t>
      </w:r>
      <w:r w:rsidR="00A11DDE" w:rsidRPr="00770485">
        <w:t>kategorijas klasēs</w:t>
      </w:r>
    </w:p>
    <w:p w14:paraId="5F7C8CA8" w14:textId="77777777" w:rsidR="00AB61AE" w:rsidRPr="00AC2E44" w:rsidRDefault="00644C2E" w:rsidP="00AC2E44">
      <w:pPr>
        <w:pStyle w:val="KAT"/>
      </w:pPr>
      <w:r w:rsidRPr="00770485">
        <w:br w:type="page"/>
      </w:r>
      <w:r w:rsidR="00367C1C" w:rsidRPr="00770485">
        <w:lastRenderedPageBreak/>
        <w:t>4</w:t>
      </w:r>
      <w:r w:rsidR="00AC2E44">
        <w:t>.</w:t>
      </w:r>
      <w:r w:rsidR="0028239C" w:rsidRPr="00770485">
        <w:tab/>
      </w:r>
      <w:r w:rsidR="00AB61AE" w:rsidRPr="00770485">
        <w:t>PĀRDABISKAS, TEIKSMAINAS (MĪTISKAS), FANTASTISKAS VAI NENOSAKĀMAS BŪTNES</w:t>
      </w:r>
    </w:p>
    <w:p w14:paraId="482CF155" w14:textId="77777777" w:rsidR="00AB61AE" w:rsidRPr="00AC2E44" w:rsidRDefault="00AB61AE" w:rsidP="00AC2E44">
      <w:pPr>
        <w:pStyle w:val="KATPIEZ"/>
        <w:rPr>
          <w:b/>
        </w:rPr>
      </w:pPr>
      <w:r w:rsidRPr="00770485">
        <w:rPr>
          <w:u w:val="single"/>
        </w:rPr>
        <w:t>Piezīme</w:t>
      </w:r>
      <w:r w:rsidR="00367C1C" w:rsidRPr="00770485">
        <w:t>:</w:t>
      </w:r>
      <w:r w:rsidR="00367C1C" w:rsidRPr="00770485">
        <w:tab/>
        <w:t>šajā kategorijā</w:t>
      </w:r>
      <w:r w:rsidRPr="00770485">
        <w:t xml:space="preserve"> neietilpst cilvēki un f</w:t>
      </w:r>
      <w:r w:rsidR="00AC2E44">
        <w:t xml:space="preserve">antastiski dzīvnieki, </w:t>
      </w:r>
      <w:r w:rsidR="00367C1C" w:rsidRPr="00770485">
        <w:t xml:space="preserve">kuri </w:t>
      </w:r>
      <w:r w:rsidRPr="00770485">
        <w:t>veidoti no burtiem vai figūrām (sk</w:t>
      </w:r>
      <w:r w:rsidR="00AC2E44">
        <w:t>. 27.3 </w:t>
      </w:r>
      <w:r w:rsidR="00367C1C" w:rsidRPr="00770485">
        <w:t>klasi)</w:t>
      </w:r>
      <w:r w:rsidR="00684702" w:rsidRPr="00770485">
        <w:t>.</w:t>
      </w:r>
    </w:p>
    <w:p w14:paraId="7F331DB8" w14:textId="77777777" w:rsidR="00367C1C" w:rsidRPr="00770485" w:rsidRDefault="00AC2E44" w:rsidP="00AC2E44">
      <w:pPr>
        <w:pStyle w:val="KATSAT"/>
      </w:pPr>
      <w:r>
        <w:t>4.1</w:t>
      </w:r>
      <w:r>
        <w:tab/>
      </w:r>
      <w:r w:rsidR="00367C1C" w:rsidRPr="00770485">
        <w:t>PERSONĀŽI AR SPĀRNIEM VAI RAGIEM</w:t>
      </w:r>
    </w:p>
    <w:p w14:paraId="670825DC" w14:textId="77777777" w:rsidR="00367C1C" w:rsidRPr="00770485" w:rsidRDefault="00AC2E44" w:rsidP="00AC2E44">
      <w:pPr>
        <w:pStyle w:val="KATSAT"/>
      </w:pPr>
      <w:r>
        <w:t>4.2</w:t>
      </w:r>
      <w:r>
        <w:tab/>
      </w:r>
      <w:r w:rsidR="00A11DDE" w:rsidRPr="00770485">
        <w:t>BŪTNE</w:t>
      </w:r>
      <w:r w:rsidR="00367C1C" w:rsidRPr="00770485">
        <w:t>S, KAS DAĻĒJI IR CILVĒKS,</w:t>
      </w:r>
      <w:r w:rsidR="00A11DDE" w:rsidRPr="00770485">
        <w:t xml:space="preserve"> DAĻĒJI DZĪVNIEKS</w:t>
      </w:r>
    </w:p>
    <w:p w14:paraId="3EA1593D" w14:textId="77777777" w:rsidR="00367C1C" w:rsidRPr="00770485" w:rsidRDefault="00AC2E44" w:rsidP="00AC2E44">
      <w:pPr>
        <w:pStyle w:val="KATSAT"/>
      </w:pPr>
      <w:r>
        <w:t>4.3</w:t>
      </w:r>
      <w:r>
        <w:tab/>
      </w:r>
      <w:r w:rsidR="00A11DDE" w:rsidRPr="00770485">
        <w:t>TEIKSMAINI, MĪTISKI DZĪVNIEKI</w:t>
      </w:r>
    </w:p>
    <w:p w14:paraId="4EE95DB7" w14:textId="77777777" w:rsidR="00367C1C" w:rsidRPr="00770485" w:rsidRDefault="00AC2E44" w:rsidP="00AC2E44">
      <w:pPr>
        <w:pStyle w:val="KATSAT"/>
      </w:pPr>
      <w:r>
        <w:t>4.5</w:t>
      </w:r>
      <w:r>
        <w:tab/>
      </w:r>
      <w:r w:rsidR="00A11DDE" w:rsidRPr="00770485">
        <w:t>AUGI, PRIEKŠMETI VAI ĢE</w:t>
      </w:r>
      <w:r w:rsidR="00367C1C" w:rsidRPr="00770485">
        <w:t>OMETRISKAS FIGŪRAS, KAS ATVEIDO</w:t>
      </w:r>
      <w:r w:rsidR="00A96BAF">
        <w:t xml:space="preserve"> </w:t>
      </w:r>
      <w:r w:rsidR="007462D1" w:rsidRPr="00770485">
        <w:t>DZĪVNIEKUS VAI PERSONĀŽUS</w:t>
      </w:r>
      <w:r w:rsidR="00A11DDE" w:rsidRPr="00770485">
        <w:t xml:space="preserve">; MASKAS VAI FANTASTISKAS </w:t>
      </w:r>
      <w:r w:rsidR="00367C1C" w:rsidRPr="00770485">
        <w:t xml:space="preserve">VAI NENOSAKĀMAS </w:t>
      </w:r>
      <w:r w:rsidR="00A11DDE" w:rsidRPr="00770485">
        <w:t>GALVAS</w:t>
      </w:r>
    </w:p>
    <w:p w14:paraId="69BD062D" w14:textId="77777777" w:rsidR="00367C1C" w:rsidRPr="00770485" w:rsidRDefault="00367C1C" w:rsidP="00AC2E44">
      <w:pPr>
        <w:pStyle w:val="KATSAT"/>
      </w:pPr>
      <w:r w:rsidRPr="00770485">
        <w:t>4.7</w:t>
      </w:r>
      <w:r w:rsidRPr="00770485">
        <w:tab/>
      </w:r>
      <w:r w:rsidR="00A11DDE" w:rsidRPr="00770485">
        <w:t xml:space="preserve">FIGURĀLU ELEMENTU </w:t>
      </w:r>
      <w:r w:rsidR="00344249" w:rsidRPr="00770485">
        <w:t>GRUPAS, KAS ATTIECAS UZ DAŽĀDĀM</w:t>
      </w:r>
      <w:r w:rsidRPr="00770485">
        <w:t xml:space="preserve"> </w:t>
      </w:r>
      <w:r w:rsidR="00A11DDE" w:rsidRPr="00770485">
        <w:t>4.</w:t>
      </w:r>
      <w:r w:rsidR="00AC2E44">
        <w:t> </w:t>
      </w:r>
      <w:r w:rsidR="0056514E">
        <w:t>KATEGORIJAS KLASĒM</w:t>
      </w:r>
    </w:p>
    <w:p w14:paraId="13A2DE3E" w14:textId="77777777" w:rsidR="00367C1C" w:rsidRPr="00AC2E44" w:rsidRDefault="00367C1C" w:rsidP="00AC2E44">
      <w:pPr>
        <w:pStyle w:val="KL"/>
      </w:pPr>
      <w:r w:rsidRPr="00770485">
        <w:t>4.1</w:t>
      </w:r>
      <w:r w:rsidRPr="00770485">
        <w:tab/>
      </w:r>
      <w:r w:rsidR="00A11DDE" w:rsidRPr="00770485">
        <w:t>Personāži ar spārniem vai ragiem</w:t>
      </w:r>
    </w:p>
    <w:p w14:paraId="6A34A798" w14:textId="77777777" w:rsidR="001B11BD" w:rsidRPr="00770485" w:rsidRDefault="00AC2E44" w:rsidP="00AC2E44">
      <w:pPr>
        <w:pStyle w:val="APKL"/>
        <w:rPr>
          <w:b/>
        </w:rPr>
      </w:pPr>
      <w:r>
        <w:t>4.1.1</w:t>
      </w:r>
      <w:r>
        <w:tab/>
      </w:r>
      <w:r w:rsidR="00A11DDE" w:rsidRPr="00770485">
        <w:t>Cilvēk</w:t>
      </w:r>
      <w:r w:rsidR="006E2D43">
        <w:t xml:space="preserve">a </w:t>
      </w:r>
      <w:r w:rsidR="00A11DDE" w:rsidRPr="00770485">
        <w:t>galvas ar spārniem</w:t>
      </w:r>
    </w:p>
    <w:p w14:paraId="010E5F78" w14:textId="77777777" w:rsidR="001B11BD" w:rsidRPr="00770485" w:rsidRDefault="001B11BD" w:rsidP="00AC2E44">
      <w:pPr>
        <w:pStyle w:val="APKL"/>
        <w:rPr>
          <w:b/>
        </w:rPr>
      </w:pPr>
      <w:r w:rsidRPr="00770485">
        <w:t>4.1.2</w:t>
      </w:r>
      <w:r w:rsidR="00AC2E44">
        <w:tab/>
      </w:r>
      <w:r w:rsidR="00A11DDE" w:rsidRPr="00770485">
        <w:t>Bērni ar spārniem (ķerubi, kupidoni)</w:t>
      </w:r>
    </w:p>
    <w:p w14:paraId="1F712BA1" w14:textId="77777777" w:rsidR="001B11BD" w:rsidRPr="00770485" w:rsidRDefault="00AC2E44" w:rsidP="00AC2E44">
      <w:pPr>
        <w:pStyle w:val="APKL"/>
        <w:rPr>
          <w:b/>
        </w:rPr>
      </w:pPr>
      <w:r>
        <w:t>4.1.3</w:t>
      </w:r>
      <w:r>
        <w:tab/>
      </w:r>
      <w:r w:rsidR="001B11BD" w:rsidRPr="00770485">
        <w:t>Citi tēli ar spārniem (</w:t>
      </w:r>
      <w:r w:rsidR="00A11DDE" w:rsidRPr="00770485">
        <w:t xml:space="preserve">izņemot </w:t>
      </w:r>
      <w:r w:rsidR="00665F52">
        <w:t>4.1.4 </w:t>
      </w:r>
      <w:r w:rsidR="00A11DDE" w:rsidRPr="00770485">
        <w:t>ap</w:t>
      </w:r>
      <w:r w:rsidR="001B11BD" w:rsidRPr="00770485">
        <w:t xml:space="preserve">akšklasē </w:t>
      </w:r>
      <w:r w:rsidR="00684702" w:rsidRPr="00770485">
        <w:t>ietver</w:t>
      </w:r>
      <w:r w:rsidR="00A11DDE" w:rsidRPr="00770485">
        <w:t>tos)</w:t>
      </w:r>
    </w:p>
    <w:p w14:paraId="53A37955" w14:textId="77777777" w:rsidR="001B11BD" w:rsidRPr="00770485" w:rsidRDefault="001B11BD" w:rsidP="00AC2E44">
      <w:pPr>
        <w:pStyle w:val="APKL"/>
        <w:rPr>
          <w:b/>
        </w:rPr>
      </w:pPr>
      <w:r w:rsidRPr="00770485">
        <w:t>4.1.4</w:t>
      </w:r>
      <w:r w:rsidR="00AC2E44">
        <w:tab/>
      </w:r>
      <w:r w:rsidR="00A11DDE" w:rsidRPr="00770485">
        <w:t>Velni, dēmoni vai citi pe</w:t>
      </w:r>
      <w:r w:rsidRPr="00770485">
        <w:t xml:space="preserve">rsonāži ar ragiem, </w:t>
      </w:r>
      <w:r w:rsidR="00A11DDE" w:rsidRPr="00770485">
        <w:t>ar vai bez spārniem</w:t>
      </w:r>
    </w:p>
    <w:p w14:paraId="41729FE9" w14:textId="77777777" w:rsidR="001B11BD" w:rsidRPr="00770485" w:rsidRDefault="001B11BD" w:rsidP="00AC2E44">
      <w:pPr>
        <w:pStyle w:val="APKL"/>
        <w:rPr>
          <w:b/>
        </w:rPr>
      </w:pPr>
      <w:r w:rsidRPr="00770485">
        <w:t>4.1.5</w:t>
      </w:r>
      <w:r w:rsidR="00AC2E44">
        <w:tab/>
      </w:r>
      <w:r w:rsidR="00A11DDE" w:rsidRPr="00770485">
        <w:t>Velnu vai citu personāžu ar ragiem galvas</w:t>
      </w:r>
    </w:p>
    <w:p w14:paraId="656D90B3" w14:textId="77777777" w:rsidR="001B11BD" w:rsidRPr="00770485" w:rsidRDefault="001B11BD" w:rsidP="00AC2E44">
      <w:pPr>
        <w:pStyle w:val="APKL"/>
        <w:rPr>
          <w:b/>
        </w:rPr>
      </w:pPr>
      <w:r w:rsidRPr="00770485">
        <w:t>4.1.25</w:t>
      </w:r>
      <w:r w:rsidR="00AC2E44">
        <w:tab/>
      </w:r>
      <w:r w:rsidR="00A11DDE" w:rsidRPr="00770485">
        <w:t xml:space="preserve">Grupas, ko veido personāži ar ragiem vai spārniem, kas </w:t>
      </w:r>
      <w:r w:rsidRPr="00770485">
        <w:t>ietilpst dažādās šīs</w:t>
      </w:r>
      <w:r w:rsidR="00A11DDE" w:rsidRPr="00770485">
        <w:t xml:space="preserve"> klases apakšklasēs</w:t>
      </w:r>
    </w:p>
    <w:p w14:paraId="375501D0" w14:textId="77777777" w:rsidR="001B11BD" w:rsidRPr="00665F52" w:rsidRDefault="001B11BD" w:rsidP="00665F52">
      <w:pPr>
        <w:pStyle w:val="KL"/>
      </w:pPr>
      <w:r w:rsidRPr="00770485">
        <w:t>4.2</w:t>
      </w:r>
      <w:r w:rsidRPr="00770485">
        <w:tab/>
      </w:r>
      <w:r w:rsidR="00A11DDE" w:rsidRPr="00770485">
        <w:t>Būtnes, kas daļēji ir cilvēki, daļēji dzīvnieki</w:t>
      </w:r>
    </w:p>
    <w:p w14:paraId="533359C9" w14:textId="77777777" w:rsidR="001B11BD" w:rsidRPr="00770485" w:rsidRDefault="001B11BD" w:rsidP="00665F52">
      <w:pPr>
        <w:pStyle w:val="APKL"/>
        <w:rPr>
          <w:b/>
        </w:rPr>
      </w:pPr>
      <w:r w:rsidRPr="00770485">
        <w:t>*4.2.1</w:t>
      </w:r>
      <w:r w:rsidR="00665F52">
        <w:tab/>
      </w:r>
      <w:r w:rsidR="00A11DDE" w:rsidRPr="00770485">
        <w:t>Kentauri</w:t>
      </w:r>
    </w:p>
    <w:p w14:paraId="740849F6" w14:textId="77777777" w:rsidR="001B11BD" w:rsidRPr="00770485" w:rsidRDefault="00474A7F" w:rsidP="00665F52">
      <w:pPr>
        <w:pStyle w:val="APKL"/>
        <w:rPr>
          <w:b/>
        </w:rPr>
      </w:pPr>
      <w:r>
        <w:t>A </w:t>
      </w:r>
      <w:r w:rsidR="001B11BD" w:rsidRPr="00770485">
        <w:t>4.2.2</w:t>
      </w:r>
      <w:r w:rsidR="00A11DDE" w:rsidRPr="00770485">
        <w:tab/>
        <w:t>Kentauri ar loku, bultu(</w:t>
      </w:r>
      <w:r w:rsidR="0090040E" w:rsidRPr="00770485">
        <w:t>-</w:t>
      </w:r>
      <w:r w:rsidR="00A11DDE" w:rsidRPr="00770485">
        <w:t>ām) vai šķēpu</w:t>
      </w:r>
    </w:p>
    <w:p w14:paraId="7D0A4951" w14:textId="77777777" w:rsidR="001B11BD" w:rsidRPr="00770485" w:rsidRDefault="001B11BD" w:rsidP="00665F52">
      <w:pPr>
        <w:pStyle w:val="APKL"/>
        <w:rPr>
          <w:b/>
        </w:rPr>
      </w:pPr>
      <w:r w:rsidRPr="00770485">
        <w:t>4.2.5</w:t>
      </w:r>
      <w:r w:rsidR="00665F52">
        <w:tab/>
      </w:r>
      <w:r w:rsidR="00A11DDE" w:rsidRPr="00770485">
        <w:t>Sfinksas</w:t>
      </w:r>
    </w:p>
    <w:p w14:paraId="0EAB9872" w14:textId="77777777" w:rsidR="001B11BD" w:rsidRPr="00770485" w:rsidRDefault="001B11BD" w:rsidP="00665F52">
      <w:pPr>
        <w:pStyle w:val="APKL"/>
        <w:rPr>
          <w:b/>
        </w:rPr>
      </w:pPr>
      <w:r w:rsidRPr="00770485">
        <w:t>4.2.8</w:t>
      </w:r>
      <w:r w:rsidR="00665F52">
        <w:tab/>
      </w:r>
      <w:r w:rsidR="00A11DDE" w:rsidRPr="00770485">
        <w:t>Tritoni</w:t>
      </w:r>
    </w:p>
    <w:p w14:paraId="6804162B" w14:textId="77777777" w:rsidR="001B11BD" w:rsidRPr="00770485" w:rsidRDefault="001B11BD" w:rsidP="00665F52">
      <w:pPr>
        <w:pStyle w:val="APKL"/>
        <w:rPr>
          <w:b/>
        </w:rPr>
      </w:pPr>
      <w:r w:rsidRPr="00770485">
        <w:t>4.2.11</w:t>
      </w:r>
      <w:r w:rsidR="00665F52">
        <w:tab/>
      </w:r>
      <w:r w:rsidR="00A11DDE" w:rsidRPr="00770485">
        <w:t>Sirēnas, najādas</w:t>
      </w:r>
    </w:p>
    <w:p w14:paraId="7FD357C5" w14:textId="77777777" w:rsidR="001B11BD" w:rsidRPr="00770485" w:rsidRDefault="001B11BD" w:rsidP="00665F52">
      <w:pPr>
        <w:pStyle w:val="APKL"/>
      </w:pPr>
      <w:r w:rsidRPr="00770485">
        <w:t>4.2.20</w:t>
      </w:r>
      <w:r w:rsidR="00665F52">
        <w:tab/>
      </w:r>
      <w:r w:rsidR="00A11DDE" w:rsidRPr="00770485">
        <w:t xml:space="preserve">Citas </w:t>
      </w:r>
      <w:r w:rsidRPr="00770485">
        <w:t>būtnes, kas daļēji ir cilvēks, daļēji dzīvnieks</w:t>
      </w:r>
    </w:p>
    <w:p w14:paraId="69DB0CD6" w14:textId="77777777" w:rsidR="001B11BD" w:rsidRPr="00770485" w:rsidRDefault="001B11BD" w:rsidP="00665F52">
      <w:pPr>
        <w:pStyle w:val="APKL"/>
        <w:rPr>
          <w:b/>
        </w:rPr>
      </w:pPr>
      <w:r w:rsidRPr="00770485">
        <w:t>4.2.25</w:t>
      </w:r>
      <w:r w:rsidR="00665F52">
        <w:tab/>
      </w:r>
      <w:r w:rsidR="00A11DDE" w:rsidRPr="00770485">
        <w:t>Būtņu gru</w:t>
      </w:r>
      <w:r w:rsidRPr="00770485">
        <w:t>pas, kas ietilpst dažādās šīs</w:t>
      </w:r>
      <w:r w:rsidR="00A11DDE" w:rsidRPr="00770485">
        <w:t xml:space="preserve"> klases apakšklasēs</w:t>
      </w:r>
    </w:p>
    <w:p w14:paraId="138859B8" w14:textId="77777777" w:rsidR="001B11BD" w:rsidRPr="00665F52" w:rsidRDefault="001B11BD" w:rsidP="00665F52">
      <w:pPr>
        <w:pStyle w:val="KL"/>
      </w:pPr>
      <w:r w:rsidRPr="00770485">
        <w:t>4.3</w:t>
      </w:r>
      <w:r w:rsidRPr="00770485">
        <w:tab/>
      </w:r>
      <w:r w:rsidR="00A11DDE" w:rsidRPr="00770485">
        <w:t>Teiksmaini, mītiski dzīvnieki</w:t>
      </w:r>
    </w:p>
    <w:p w14:paraId="70E69180" w14:textId="77777777" w:rsidR="001B11BD" w:rsidRPr="00770485" w:rsidRDefault="001B11BD" w:rsidP="00665F52">
      <w:pPr>
        <w:pStyle w:val="APKL"/>
        <w:rPr>
          <w:b/>
        </w:rPr>
      </w:pPr>
      <w:r w:rsidRPr="00770485">
        <w:t>4.3.1</w:t>
      </w:r>
      <w:r w:rsidR="00665F52">
        <w:tab/>
      </w:r>
      <w:r w:rsidR="00A11DDE" w:rsidRPr="00770485">
        <w:t>Lauvas ar spārniem, grifi (greifi)</w:t>
      </w:r>
    </w:p>
    <w:p w14:paraId="5868DB67" w14:textId="77777777" w:rsidR="001B11BD" w:rsidRPr="00770485" w:rsidRDefault="001B11BD" w:rsidP="00665F52">
      <w:pPr>
        <w:pStyle w:val="APKL"/>
        <w:rPr>
          <w:b/>
        </w:rPr>
      </w:pPr>
      <w:r w:rsidRPr="00770485">
        <w:t>4.3.3</w:t>
      </w:r>
      <w:r w:rsidR="00665F52">
        <w:tab/>
      </w:r>
      <w:r w:rsidR="00A11DDE" w:rsidRPr="00770485">
        <w:t>Pūķi</w:t>
      </w:r>
    </w:p>
    <w:p w14:paraId="49B5DAA8" w14:textId="77777777" w:rsidR="001B11BD" w:rsidRPr="00770485" w:rsidRDefault="001B11BD" w:rsidP="00665F52">
      <w:pPr>
        <w:pStyle w:val="APKL"/>
        <w:rPr>
          <w:b/>
        </w:rPr>
      </w:pPr>
      <w:r w:rsidRPr="00770485">
        <w:t>4.3.5</w:t>
      </w:r>
      <w:r w:rsidR="00665F52">
        <w:tab/>
      </w:r>
      <w:r w:rsidR="00A11DDE" w:rsidRPr="00770485">
        <w:t>Zirgi ar spārniem (Pegazi)</w:t>
      </w:r>
    </w:p>
    <w:p w14:paraId="60922982" w14:textId="77777777" w:rsidR="001B11BD" w:rsidRPr="00770485" w:rsidRDefault="001B11BD" w:rsidP="00665F52">
      <w:pPr>
        <w:pStyle w:val="APKL"/>
        <w:rPr>
          <w:b/>
        </w:rPr>
      </w:pPr>
      <w:r w:rsidRPr="00770485">
        <w:t>4.3.7</w:t>
      </w:r>
      <w:r w:rsidR="00665F52">
        <w:tab/>
      </w:r>
      <w:r w:rsidR="00A11DDE" w:rsidRPr="00770485">
        <w:t>Citi četrkājaiņi ar spārniem</w:t>
      </w:r>
    </w:p>
    <w:p w14:paraId="624F4F32" w14:textId="77777777" w:rsidR="001B11BD" w:rsidRPr="00770485" w:rsidRDefault="001B11BD" w:rsidP="00665F52">
      <w:pPr>
        <w:pStyle w:val="APKL"/>
      </w:pPr>
      <w:r w:rsidRPr="00770485">
        <w:t>4.3.9</w:t>
      </w:r>
      <w:r w:rsidR="00665F52">
        <w:tab/>
      </w:r>
      <w:r w:rsidR="00A11DDE" w:rsidRPr="00770485">
        <w:t>Vienradži</w:t>
      </w:r>
    </w:p>
    <w:p w14:paraId="179E0B61" w14:textId="77777777" w:rsidR="007E5809" w:rsidRPr="00770485" w:rsidRDefault="00665F52" w:rsidP="00665F52">
      <w:pPr>
        <w:pStyle w:val="APKL"/>
        <w:rPr>
          <w:b/>
        </w:rPr>
      </w:pPr>
      <w:r>
        <w:t>4.3.11</w:t>
      </w:r>
      <w:r>
        <w:tab/>
      </w:r>
      <w:r w:rsidR="007E5809" w:rsidRPr="00770485">
        <w:t>Jetiji, „snieg</w:t>
      </w:r>
      <w:r w:rsidR="006E2D43">
        <w:t xml:space="preserve">a </w:t>
      </w:r>
      <w:r w:rsidR="007E5809" w:rsidRPr="00770485">
        <w:t>cilvēki”</w:t>
      </w:r>
    </w:p>
    <w:p w14:paraId="25275664" w14:textId="77777777" w:rsidR="001B11BD" w:rsidRPr="00770485" w:rsidRDefault="001B11BD" w:rsidP="00665F52">
      <w:pPr>
        <w:pStyle w:val="APKL"/>
        <w:rPr>
          <w:b/>
        </w:rPr>
      </w:pPr>
      <w:r w:rsidRPr="00770485">
        <w:t>4.3.10</w:t>
      </w:r>
      <w:r w:rsidR="00665F52">
        <w:tab/>
      </w:r>
      <w:r w:rsidR="00A11DDE" w:rsidRPr="00770485">
        <w:t>Briesmoņi ar vairākām galvām</w:t>
      </w:r>
    </w:p>
    <w:p w14:paraId="7129FF1C" w14:textId="77777777" w:rsidR="001B11BD" w:rsidRPr="00770485" w:rsidRDefault="00665F52" w:rsidP="00665F52">
      <w:pPr>
        <w:pStyle w:val="APKL"/>
        <w:rPr>
          <w:b/>
        </w:rPr>
      </w:pPr>
      <w:r>
        <w:t>4.3.19</w:t>
      </w:r>
      <w:r>
        <w:tab/>
      </w:r>
      <w:r w:rsidR="00A11DDE" w:rsidRPr="00770485">
        <w:t>Teiksmainu, mītisku dzīvnieku galvas</w:t>
      </w:r>
    </w:p>
    <w:p w14:paraId="732CCBA1" w14:textId="77777777" w:rsidR="001B11BD" w:rsidRPr="00770485" w:rsidRDefault="001B11BD" w:rsidP="00665F52">
      <w:pPr>
        <w:pStyle w:val="APKL"/>
        <w:rPr>
          <w:b/>
        </w:rPr>
      </w:pPr>
      <w:r w:rsidRPr="00770485">
        <w:t>4.3.20</w:t>
      </w:r>
      <w:r w:rsidR="00665F52">
        <w:tab/>
      </w:r>
      <w:r w:rsidR="00BF0A94" w:rsidRPr="00770485">
        <w:t>Fē</w:t>
      </w:r>
      <w:r w:rsidR="00A11DDE" w:rsidRPr="00770485">
        <w:t>niksi un citi teiksmaini, mītiski dzīvnieki</w:t>
      </w:r>
    </w:p>
    <w:p w14:paraId="188CE670" w14:textId="77777777" w:rsidR="007462D1" w:rsidRPr="00770485" w:rsidRDefault="001B11BD" w:rsidP="00665F52">
      <w:pPr>
        <w:pStyle w:val="APKL"/>
        <w:rPr>
          <w:b/>
        </w:rPr>
      </w:pPr>
      <w:r w:rsidRPr="00770485">
        <w:t>4.3.25</w:t>
      </w:r>
      <w:r w:rsidRPr="00770485">
        <w:tab/>
      </w:r>
      <w:r w:rsidR="00A11DDE" w:rsidRPr="00770485">
        <w:t>Tēlainu</w:t>
      </w:r>
      <w:r w:rsidRPr="00770485">
        <w:t>, mītisku dzīvnieku grupas, kas</w:t>
      </w:r>
      <w:r w:rsidR="00A11DDE" w:rsidRPr="00770485">
        <w:t xml:space="preserve"> ietilpst dažādās </w:t>
      </w:r>
      <w:r w:rsidRPr="00770485">
        <w:t xml:space="preserve">šīs klases </w:t>
      </w:r>
      <w:r w:rsidR="00A11DDE" w:rsidRPr="00770485">
        <w:t>apakšklasēs</w:t>
      </w:r>
    </w:p>
    <w:p w14:paraId="70710F68" w14:textId="77777777" w:rsidR="0042431F" w:rsidRPr="00665F52" w:rsidRDefault="007462D1" w:rsidP="00665F52">
      <w:pPr>
        <w:pStyle w:val="KL"/>
      </w:pPr>
      <w:r w:rsidRPr="00770485">
        <w:lastRenderedPageBreak/>
        <w:t>4.5</w:t>
      </w:r>
      <w:r w:rsidRPr="00770485">
        <w:tab/>
      </w:r>
      <w:r w:rsidR="00A11DDE" w:rsidRPr="00770485">
        <w:t xml:space="preserve">Augi, priekšmeti vai ģeometriskas figūras, kas atveido dzīvniekus </w:t>
      </w:r>
      <w:r w:rsidRPr="00770485">
        <w:t>vai personāžus</w:t>
      </w:r>
      <w:r w:rsidR="00A11DDE" w:rsidRPr="00770485">
        <w:t>; maskas, fantastiskas vai nenosakāmas galvas</w:t>
      </w:r>
    </w:p>
    <w:p w14:paraId="3C68F5E1" w14:textId="77777777" w:rsidR="0042431F" w:rsidRPr="00770485" w:rsidRDefault="0042431F" w:rsidP="008F21F5">
      <w:pPr>
        <w:pStyle w:val="APKL"/>
      </w:pPr>
      <w:r w:rsidRPr="00770485">
        <w:t>4.5.1</w:t>
      </w:r>
      <w:r w:rsidR="008F21F5">
        <w:tab/>
      </w:r>
      <w:r w:rsidR="00A11DDE" w:rsidRPr="00770485">
        <w:t>Augi (a</w:t>
      </w:r>
      <w:r w:rsidRPr="00770485">
        <w:t>rī dažādi augi) cilvēk</w:t>
      </w:r>
      <w:r w:rsidR="006E2D43">
        <w:t xml:space="preserve">a </w:t>
      </w:r>
      <w:r w:rsidRPr="00770485">
        <w:t>izskatā</w:t>
      </w:r>
    </w:p>
    <w:p w14:paraId="21AD7E33" w14:textId="77777777" w:rsidR="0042431F" w:rsidRPr="00770485" w:rsidRDefault="0042431F" w:rsidP="008F21F5">
      <w:pPr>
        <w:pStyle w:val="APKL"/>
        <w:rPr>
          <w:b/>
        </w:rPr>
      </w:pPr>
      <w:r w:rsidRPr="00770485">
        <w:t>4.5.2</w:t>
      </w:r>
      <w:r w:rsidR="008F21F5">
        <w:tab/>
      </w:r>
      <w:r w:rsidR="00A11DDE" w:rsidRPr="00770485">
        <w:t>Pr</w:t>
      </w:r>
      <w:r w:rsidRPr="00770485">
        <w:t>iekšmeti (arī dažādi priekšmeti</w:t>
      </w:r>
      <w:r w:rsidR="00A11DDE" w:rsidRPr="00770485">
        <w:t>) cilvēk</w:t>
      </w:r>
      <w:r w:rsidR="006E2D43">
        <w:t xml:space="preserve">a </w:t>
      </w:r>
      <w:r w:rsidR="00A11DDE" w:rsidRPr="00770485">
        <w:t>izskatā</w:t>
      </w:r>
    </w:p>
    <w:p w14:paraId="17CF2C9E" w14:textId="77777777" w:rsidR="0042431F" w:rsidRPr="00770485" w:rsidRDefault="008F21F5" w:rsidP="008F21F5">
      <w:pPr>
        <w:pStyle w:val="APKL"/>
        <w:rPr>
          <w:b/>
        </w:rPr>
      </w:pPr>
      <w:r>
        <w:t>4.5.3</w:t>
      </w:r>
      <w:r>
        <w:tab/>
      </w:r>
      <w:r w:rsidR="0042431F" w:rsidRPr="00770485">
        <w:t xml:space="preserve">Ģeometriskas figūras vai cieti ķermeņi </w:t>
      </w:r>
      <w:r w:rsidR="00A11DDE" w:rsidRPr="00770485">
        <w:t>cilvēk</w:t>
      </w:r>
      <w:r w:rsidR="006E2D43">
        <w:t xml:space="preserve">a </w:t>
      </w:r>
      <w:r w:rsidR="0042431F" w:rsidRPr="00770485">
        <w:t>izskatā</w:t>
      </w:r>
      <w:r w:rsidR="00A11DDE" w:rsidRPr="00770485">
        <w:t>, šādu ģeometrisku figūru vai (cietu) ķermeņu kombinācijas</w:t>
      </w:r>
    </w:p>
    <w:p w14:paraId="01EF64D2" w14:textId="77777777" w:rsidR="0042431F" w:rsidRPr="00770485" w:rsidRDefault="0042431F" w:rsidP="008F21F5">
      <w:pPr>
        <w:pStyle w:val="APKL"/>
        <w:rPr>
          <w:b/>
        </w:rPr>
      </w:pPr>
      <w:r w:rsidRPr="00770485">
        <w:t>4.5.4</w:t>
      </w:r>
      <w:r w:rsidR="008F21F5">
        <w:tab/>
      </w:r>
      <w:r w:rsidR="00A11DDE" w:rsidRPr="00770485">
        <w:t>Roboti cilvēk</w:t>
      </w:r>
      <w:r w:rsidR="006E2D43">
        <w:t xml:space="preserve">a </w:t>
      </w:r>
      <w:r w:rsidR="00A11DDE" w:rsidRPr="00770485">
        <w:t>izskatā</w:t>
      </w:r>
    </w:p>
    <w:p w14:paraId="57FB8156" w14:textId="0F98B27F" w:rsidR="0042431F" w:rsidRPr="00770485" w:rsidRDefault="0042431F" w:rsidP="008F21F5">
      <w:pPr>
        <w:pStyle w:val="APKL"/>
        <w:rPr>
          <w:b/>
        </w:rPr>
      </w:pPr>
      <w:r w:rsidRPr="00770485">
        <w:t>4.5.5</w:t>
      </w:r>
      <w:r w:rsidR="008F21F5">
        <w:tab/>
      </w:r>
      <w:r w:rsidR="00A11DDE" w:rsidRPr="00770485">
        <w:t>Citi nenosakāmi radīju</w:t>
      </w:r>
      <w:r w:rsidRPr="00770485">
        <w:t>mi,</w:t>
      </w:r>
      <w:r w:rsidR="003510FB">
        <w:t xml:space="preserve"> humanoīdi,</w:t>
      </w:r>
      <w:r w:rsidRPr="00770485">
        <w:t xml:space="preserve"> f</w:t>
      </w:r>
      <w:r w:rsidR="008F21F5">
        <w:t>antastiskas būtnes cilvēk</w:t>
      </w:r>
      <w:r w:rsidR="006E2D43">
        <w:t xml:space="preserve">a </w:t>
      </w:r>
      <w:r w:rsidR="00A11DDE" w:rsidRPr="00770485">
        <w:t>izskatā</w:t>
      </w:r>
    </w:p>
    <w:p w14:paraId="669DB129" w14:textId="10F72B15" w:rsidR="0042431F" w:rsidRPr="00770485" w:rsidRDefault="00A11DDE" w:rsidP="008F21F5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42431F" w:rsidRPr="00770485">
        <w:rPr>
          <w:u w:val="single"/>
        </w:rPr>
        <w:t>s</w:t>
      </w:r>
      <w:r w:rsidR="0042431F" w:rsidRPr="00770485">
        <w:t>:</w:t>
      </w:r>
      <w:r w:rsidR="008F21F5">
        <w:tab/>
        <w:t>a) </w:t>
      </w:r>
      <w:r w:rsidR="0042431F" w:rsidRPr="00770485">
        <w:t>a</w:t>
      </w:r>
      <w:r w:rsidRPr="00770485">
        <w:t xml:space="preserve">pakšklasē ietilpst arī sniegavīri, putnu </w:t>
      </w:r>
      <w:r w:rsidR="0042431F" w:rsidRPr="00770485">
        <w:t>biedēkļi</w:t>
      </w:r>
      <w:r w:rsidR="002A731C">
        <w:t xml:space="preserve">, </w:t>
      </w:r>
      <w:r w:rsidR="0042431F" w:rsidRPr="00770485">
        <w:t>spoki</w:t>
      </w:r>
      <w:r w:rsidR="002A731C">
        <w:t xml:space="preserve"> un džini (gars arābu un persiešu folklorā).</w:t>
      </w:r>
    </w:p>
    <w:p w14:paraId="3C1EA65E" w14:textId="753C9014" w:rsidR="001F4A8A" w:rsidRDefault="0042431F" w:rsidP="001F4A8A">
      <w:pPr>
        <w:pStyle w:val="APKLPIEZ"/>
      </w:pPr>
      <w:r w:rsidRPr="00770485">
        <w:rPr>
          <w:b/>
        </w:rPr>
        <w:tab/>
      </w:r>
      <w:r w:rsidRPr="00770485">
        <w:t>b)</w:t>
      </w:r>
      <w:r w:rsidR="008F21F5">
        <w:t> </w:t>
      </w:r>
      <w:r w:rsidRPr="00770485">
        <w:t>a</w:t>
      </w:r>
      <w:r w:rsidR="00A11DDE" w:rsidRPr="00770485">
        <w:t>pakš</w:t>
      </w:r>
      <w:r w:rsidR="00684702" w:rsidRPr="00770485">
        <w:t xml:space="preserve">klasē neietilpst </w:t>
      </w:r>
      <w:r w:rsidR="002A731C">
        <w:t>rūķi</w:t>
      </w:r>
      <w:r w:rsidR="002A731C" w:rsidRPr="00770485">
        <w:t xml:space="preserve"> </w:t>
      </w:r>
      <w:r w:rsidR="00684702" w:rsidRPr="00770485">
        <w:t>(sk</w:t>
      </w:r>
      <w:r w:rsidR="008F21F5">
        <w:t>. 2.1.7 </w:t>
      </w:r>
      <w:r w:rsidRPr="00770485">
        <w:t>apakšklasi</w:t>
      </w:r>
      <w:r w:rsidR="00A11DDE" w:rsidRPr="00770485">
        <w:t>), alegoriski v</w:t>
      </w:r>
      <w:r w:rsidR="008F21F5">
        <w:t xml:space="preserve">ai mitoloģiski </w:t>
      </w:r>
      <w:r w:rsidR="00684702" w:rsidRPr="00770485">
        <w:t>personāži (sk</w:t>
      </w:r>
      <w:r w:rsidR="008F21F5">
        <w:t>. 2.1.22 vai 2.3.22 </w:t>
      </w:r>
      <w:r w:rsidR="00684702" w:rsidRPr="00770485">
        <w:t>apakšklasi</w:t>
      </w:r>
      <w:r w:rsidR="00A11DDE" w:rsidRPr="00770485">
        <w:t>), radījumi ar spārniem vai ragiem</w:t>
      </w:r>
      <w:r w:rsidR="008F21F5">
        <w:t xml:space="preserve">, kas </w:t>
      </w:r>
      <w:r w:rsidRPr="00770485">
        <w:t>klasificējami</w:t>
      </w:r>
      <w:r w:rsidR="00A11DDE" w:rsidRPr="00770485">
        <w:t xml:space="preserve"> </w:t>
      </w:r>
      <w:r w:rsidR="008F21F5">
        <w:t>4.1 </w:t>
      </w:r>
      <w:r w:rsidRPr="00770485">
        <w:t>klasē</w:t>
      </w:r>
      <w:r w:rsidR="00684702" w:rsidRPr="00770485">
        <w:t>.</w:t>
      </w:r>
    </w:p>
    <w:p w14:paraId="0E294E17" w14:textId="3752477F" w:rsidR="00B45CBC" w:rsidRPr="008F606B" w:rsidRDefault="001F4A8A" w:rsidP="008F606B">
      <w:pPr>
        <w:pStyle w:val="APKLPIEZ"/>
        <w:ind w:left="0" w:firstLine="0"/>
        <w:rPr>
          <w:i w:val="0"/>
          <w:iCs/>
        </w:rPr>
      </w:pPr>
      <w:r>
        <w:tab/>
      </w:r>
      <w:r>
        <w:tab/>
      </w:r>
      <w:r w:rsidRPr="008F606B">
        <w:rPr>
          <w:i w:val="0"/>
          <w:iCs/>
        </w:rPr>
        <w:t>4.5.</w:t>
      </w:r>
      <w:r w:rsidR="00B45CBC">
        <w:rPr>
          <w:i w:val="0"/>
          <w:iCs/>
        </w:rPr>
        <w:t>7</w:t>
      </w:r>
      <w:r w:rsidR="00B45CBC">
        <w:rPr>
          <w:i w:val="0"/>
          <w:iCs/>
        </w:rPr>
        <w:tab/>
      </w:r>
      <w:r w:rsidR="00B45CBC">
        <w:rPr>
          <w:i w:val="0"/>
          <w:iCs/>
        </w:rPr>
        <w:tab/>
      </w:r>
      <w:r w:rsidR="001018FE">
        <w:rPr>
          <w:i w:val="0"/>
          <w:iCs/>
        </w:rPr>
        <w:t>Smaidiņi (emociju ikonas)</w:t>
      </w:r>
    </w:p>
    <w:p w14:paraId="5128E6FC" w14:textId="77777777" w:rsidR="0042431F" w:rsidRPr="00770485" w:rsidRDefault="00A11DDE" w:rsidP="008F21F5">
      <w:pPr>
        <w:pStyle w:val="APKL"/>
        <w:rPr>
          <w:b/>
        </w:rPr>
      </w:pPr>
      <w:r w:rsidRPr="00770485">
        <w:t>4.5.11</w:t>
      </w:r>
      <w:r w:rsidR="008F21F5">
        <w:tab/>
      </w:r>
      <w:r w:rsidR="0028239C" w:rsidRPr="00770485">
        <w:t>Augi vai dažādi augi dzīvniek</w:t>
      </w:r>
      <w:r w:rsidR="006E2D43">
        <w:t xml:space="preserve">a </w:t>
      </w:r>
      <w:r w:rsidRPr="00770485">
        <w:t>izskatā</w:t>
      </w:r>
    </w:p>
    <w:p w14:paraId="293220E6" w14:textId="77777777" w:rsidR="0042431F" w:rsidRPr="00770485" w:rsidRDefault="008F21F5" w:rsidP="008F21F5">
      <w:pPr>
        <w:pStyle w:val="APKL"/>
      </w:pPr>
      <w:r>
        <w:t>4.5.12</w:t>
      </w:r>
      <w:r>
        <w:tab/>
      </w:r>
      <w:r w:rsidR="00A11DDE" w:rsidRPr="00770485">
        <w:t>Priekšmeti vai dažā</w:t>
      </w:r>
      <w:r w:rsidR="0042431F" w:rsidRPr="00770485">
        <w:t>di priekšmeti dzīvniek</w:t>
      </w:r>
      <w:r w:rsidR="006E2D43">
        <w:t xml:space="preserve">a </w:t>
      </w:r>
      <w:r w:rsidR="0042431F" w:rsidRPr="00770485">
        <w:t>izskatā</w:t>
      </w:r>
    </w:p>
    <w:p w14:paraId="0324D8BF" w14:textId="77777777" w:rsidR="0042431F" w:rsidRPr="00770485" w:rsidRDefault="008F21F5" w:rsidP="008F21F5">
      <w:pPr>
        <w:pStyle w:val="APKL"/>
      </w:pPr>
      <w:r>
        <w:t>4.5.13</w:t>
      </w:r>
      <w:r>
        <w:tab/>
      </w:r>
      <w:r w:rsidR="0042431F" w:rsidRPr="00770485">
        <w:t>Ģeometriskas figūras vai cieti ķermeņi dzīvnieku izskatā</w:t>
      </w:r>
      <w:r w:rsidR="00A11DDE" w:rsidRPr="00770485">
        <w:t>, vai a</w:t>
      </w:r>
      <w:r w:rsidR="0042431F" w:rsidRPr="00770485">
        <w:t>rī šādu ģeometrisku figūru vai cietu</w:t>
      </w:r>
      <w:r w:rsidR="00A11DDE" w:rsidRPr="00770485">
        <w:t xml:space="preserve"> ķermeņu </w:t>
      </w:r>
      <w:r w:rsidR="0042431F" w:rsidRPr="00770485">
        <w:t>kombinācijas</w:t>
      </w:r>
    </w:p>
    <w:p w14:paraId="379BCBEA" w14:textId="77777777" w:rsidR="0042431F" w:rsidRPr="00770485" w:rsidRDefault="008F21F5" w:rsidP="008F21F5">
      <w:pPr>
        <w:pStyle w:val="APKL"/>
        <w:rPr>
          <w:b/>
        </w:rPr>
      </w:pPr>
      <w:r>
        <w:t>4.5.14</w:t>
      </w:r>
      <w:r>
        <w:tab/>
      </w:r>
      <w:r w:rsidR="0042431F" w:rsidRPr="00770485">
        <w:t>Roboti dzīvnie</w:t>
      </w:r>
      <w:r w:rsidR="00A11DDE" w:rsidRPr="00770485">
        <w:t>k</w:t>
      </w:r>
      <w:r w:rsidR="006E2D43">
        <w:t xml:space="preserve">a </w:t>
      </w:r>
      <w:r w:rsidR="00A11DDE" w:rsidRPr="00770485">
        <w:t>izskatā</w:t>
      </w:r>
    </w:p>
    <w:p w14:paraId="6EEA9025" w14:textId="77777777" w:rsidR="0042431F" w:rsidRPr="00770485" w:rsidRDefault="0042431F" w:rsidP="008F21F5">
      <w:pPr>
        <w:pStyle w:val="APKL"/>
        <w:rPr>
          <w:b/>
        </w:rPr>
      </w:pPr>
      <w:r w:rsidRPr="00770485">
        <w:t>4.5.15</w:t>
      </w:r>
      <w:r w:rsidR="008F21F5">
        <w:tab/>
      </w:r>
      <w:r w:rsidR="00A11DDE" w:rsidRPr="00770485">
        <w:t>Citas figūras nenosakāmu dzīvnieku izskatā, a</w:t>
      </w:r>
      <w:r w:rsidR="008F21F5">
        <w:t xml:space="preserve">rī citas </w:t>
      </w:r>
      <w:r w:rsidRPr="00770485">
        <w:t>fantastiskas būtnes dzīvnieku</w:t>
      </w:r>
      <w:r w:rsidR="00A11DDE" w:rsidRPr="00770485">
        <w:t xml:space="preserve"> izskatā</w:t>
      </w:r>
    </w:p>
    <w:p w14:paraId="37A8DEDE" w14:textId="77777777" w:rsidR="00684702" w:rsidRPr="008F21F5" w:rsidRDefault="0042431F" w:rsidP="008F21F5">
      <w:pPr>
        <w:pStyle w:val="APKLPIEZ"/>
      </w:pPr>
      <w:r w:rsidRPr="00770485">
        <w:rPr>
          <w:u w:val="single"/>
        </w:rPr>
        <w:t>Piezīme</w:t>
      </w:r>
      <w:r w:rsidR="008F21F5">
        <w:t>:</w:t>
      </w:r>
      <w:r w:rsidRPr="00770485">
        <w:tab/>
        <w:t>a</w:t>
      </w:r>
      <w:r w:rsidR="00A11DDE" w:rsidRPr="00770485">
        <w:t xml:space="preserve">pakšklasē neietilpst tēlaini (mītiski) dzīvnieki, kas ietilpst </w:t>
      </w:r>
      <w:r w:rsidR="008F21F5">
        <w:t>4.3 </w:t>
      </w:r>
      <w:r w:rsidRPr="00770485">
        <w:t>klasē</w:t>
      </w:r>
      <w:r w:rsidR="00684702" w:rsidRPr="00770485">
        <w:t>.</w:t>
      </w:r>
    </w:p>
    <w:p w14:paraId="647AB533" w14:textId="77777777" w:rsidR="0028239C" w:rsidRPr="00770485" w:rsidRDefault="00684702" w:rsidP="008F21F5">
      <w:pPr>
        <w:pStyle w:val="APKL"/>
        <w:rPr>
          <w:b/>
        </w:rPr>
      </w:pPr>
      <w:r w:rsidRPr="00770485">
        <w:t>4.5.21</w:t>
      </w:r>
      <w:r w:rsidRPr="00770485">
        <w:tab/>
      </w:r>
      <w:r w:rsidR="00A11DDE" w:rsidRPr="00770485">
        <w:t>Maskas, fantastiskas (nereālas) vai nenosakāmas galvas</w:t>
      </w:r>
    </w:p>
    <w:p w14:paraId="52865B77" w14:textId="77777777" w:rsidR="0028239C" w:rsidRPr="00770485" w:rsidRDefault="0028239C" w:rsidP="008F21F5">
      <w:pPr>
        <w:pStyle w:val="KL"/>
      </w:pPr>
      <w:r w:rsidRPr="00770485">
        <w:t>4.7</w:t>
      </w:r>
      <w:r w:rsidRPr="00770485">
        <w:tab/>
      </w:r>
      <w:r w:rsidR="00A11DDE" w:rsidRPr="00770485">
        <w:t xml:space="preserve">Figurālu elementu </w:t>
      </w:r>
      <w:r w:rsidR="008F21F5">
        <w:t>grupas, kas ietilpst dažādās 4. </w:t>
      </w:r>
      <w:r w:rsidR="00A11DDE" w:rsidRPr="00770485">
        <w:t>kategorijas klasēs</w:t>
      </w:r>
    </w:p>
    <w:p w14:paraId="076FBA54" w14:textId="77777777" w:rsidR="008234E9" w:rsidRPr="008F21F5" w:rsidRDefault="0028239C" w:rsidP="008F21F5">
      <w:pPr>
        <w:pStyle w:val="KAT"/>
      </w:pPr>
      <w:r w:rsidRPr="00770485">
        <w:br w:type="page"/>
      </w:r>
      <w:r w:rsidR="008F21F5">
        <w:lastRenderedPageBreak/>
        <w:t>5.</w:t>
      </w:r>
      <w:r w:rsidR="008F21F5">
        <w:tab/>
      </w:r>
      <w:r w:rsidRPr="00770485">
        <w:t>AUGI</w:t>
      </w:r>
    </w:p>
    <w:p w14:paraId="644BD0AD" w14:textId="77777777" w:rsidR="00531804" w:rsidRPr="00770485" w:rsidRDefault="0028239C" w:rsidP="008F21F5">
      <w:pPr>
        <w:pStyle w:val="KATSAT"/>
        <w:rPr>
          <w:b/>
        </w:rPr>
      </w:pPr>
      <w:r w:rsidRPr="00770485">
        <w:t>5.1</w:t>
      </w:r>
      <w:r w:rsidRPr="00770485">
        <w:tab/>
      </w:r>
      <w:r w:rsidR="00A11DDE" w:rsidRPr="00770485">
        <w:t>KOKI, KRŪMI</w:t>
      </w:r>
    </w:p>
    <w:p w14:paraId="4B916479" w14:textId="77777777" w:rsidR="00531804" w:rsidRPr="00770485" w:rsidRDefault="008F21F5" w:rsidP="008F21F5">
      <w:pPr>
        <w:pStyle w:val="KATSAT"/>
        <w:rPr>
          <w:b/>
        </w:rPr>
      </w:pPr>
      <w:r>
        <w:t>5.3</w:t>
      </w:r>
      <w:r>
        <w:tab/>
      </w:r>
      <w:r w:rsidR="00A11DDE" w:rsidRPr="00770485">
        <w:t>LAPAS, SKUJAS, ZARI AR LAPĀM VAI SKUJĀM</w:t>
      </w:r>
    </w:p>
    <w:p w14:paraId="23C857D1" w14:textId="77777777" w:rsidR="00531804" w:rsidRPr="00770485" w:rsidRDefault="008F21F5" w:rsidP="008F21F5">
      <w:pPr>
        <w:pStyle w:val="KATSAT"/>
        <w:rPr>
          <w:b/>
        </w:rPr>
      </w:pPr>
      <w:r>
        <w:t>5.5</w:t>
      </w:r>
      <w:r>
        <w:tab/>
      </w:r>
      <w:r w:rsidR="00A11DDE" w:rsidRPr="00770485">
        <w:t>PUĶES, ZIEDI</w:t>
      </w:r>
    </w:p>
    <w:p w14:paraId="57DDA8F1" w14:textId="77777777" w:rsidR="00531804" w:rsidRPr="00770485" w:rsidRDefault="008F21F5" w:rsidP="008F21F5">
      <w:pPr>
        <w:pStyle w:val="KATSAT"/>
        <w:rPr>
          <w:b/>
        </w:rPr>
      </w:pPr>
      <w:r>
        <w:t>5.7</w:t>
      </w:r>
      <w:r>
        <w:tab/>
      </w:r>
      <w:r w:rsidR="00A11DDE" w:rsidRPr="00770485">
        <w:t>GRAUDI, SĒKLAS, AUGĻI</w:t>
      </w:r>
    </w:p>
    <w:p w14:paraId="6DA71258" w14:textId="77777777" w:rsidR="00531804" w:rsidRPr="00770485" w:rsidRDefault="008F21F5" w:rsidP="008F21F5">
      <w:pPr>
        <w:pStyle w:val="KATSAT"/>
        <w:rPr>
          <w:b/>
        </w:rPr>
      </w:pPr>
      <w:r>
        <w:t>5.9</w:t>
      </w:r>
      <w:r>
        <w:tab/>
      </w:r>
      <w:r w:rsidR="00A11DDE" w:rsidRPr="00770485">
        <w:t>DĀRZEŅI</w:t>
      </w:r>
    </w:p>
    <w:p w14:paraId="3D77B048" w14:textId="77777777" w:rsidR="00531804" w:rsidRPr="00770485" w:rsidRDefault="00531804" w:rsidP="008F21F5">
      <w:pPr>
        <w:pStyle w:val="KATSAT"/>
        <w:rPr>
          <w:b/>
        </w:rPr>
      </w:pPr>
      <w:r w:rsidRPr="00770485">
        <w:t>5.11</w:t>
      </w:r>
      <w:r w:rsidRPr="00770485">
        <w:tab/>
      </w:r>
      <w:r w:rsidR="00A11DDE" w:rsidRPr="00770485">
        <w:t>CITI AUGI</w:t>
      </w:r>
    </w:p>
    <w:p w14:paraId="33B28CCE" w14:textId="77777777" w:rsidR="00531804" w:rsidRPr="00770485" w:rsidRDefault="008F21F5" w:rsidP="008F21F5">
      <w:pPr>
        <w:pStyle w:val="KATSAT"/>
        <w:rPr>
          <w:b/>
        </w:rPr>
      </w:pPr>
      <w:r>
        <w:t>5.13</w:t>
      </w:r>
      <w:r>
        <w:tab/>
      </w:r>
      <w:r w:rsidR="00531804" w:rsidRPr="00770485">
        <w:t>ROTĀJ</w:t>
      </w:r>
      <w:r w:rsidR="00A11DDE" w:rsidRPr="00770485">
        <w:t>UMI NO AUGIEM</w:t>
      </w:r>
    </w:p>
    <w:p w14:paraId="63D07BB9" w14:textId="77777777" w:rsidR="00344249" w:rsidRPr="008F21F5" w:rsidRDefault="00531804" w:rsidP="008F21F5">
      <w:pPr>
        <w:pStyle w:val="KL"/>
      </w:pPr>
      <w:r w:rsidRPr="00770485">
        <w:t>5.1</w:t>
      </w:r>
      <w:r w:rsidRPr="00770485">
        <w:tab/>
      </w:r>
      <w:r w:rsidR="00A11DDE" w:rsidRPr="00770485">
        <w:t>Koki, krūmi</w:t>
      </w:r>
    </w:p>
    <w:p w14:paraId="50274D96" w14:textId="77777777" w:rsidR="00344249" w:rsidRPr="00770485" w:rsidRDefault="00344249" w:rsidP="008F21F5">
      <w:pPr>
        <w:pStyle w:val="APKL"/>
        <w:rPr>
          <w:b/>
        </w:rPr>
      </w:pPr>
      <w:r w:rsidRPr="00770485">
        <w:t>*5.1.1</w:t>
      </w:r>
      <w:r w:rsidR="00A11DDE" w:rsidRPr="00770485">
        <w:tab/>
      </w:r>
      <w:r w:rsidRPr="00770485">
        <w:t>Koki vai krūmi trīsstūr</w:t>
      </w:r>
      <w:r w:rsidR="006E2D43">
        <w:t xml:space="preserve">a </w:t>
      </w:r>
      <w:r w:rsidRPr="00770485">
        <w:t>formā, arī konus</w:t>
      </w:r>
      <w:r w:rsidR="006E2D43">
        <w:t xml:space="preserve">a </w:t>
      </w:r>
      <w:r w:rsidRPr="00770485">
        <w:t>formā</w:t>
      </w:r>
      <w:r w:rsidR="00A11DDE" w:rsidRPr="00770485">
        <w:t xml:space="preserve"> </w:t>
      </w:r>
      <w:r w:rsidRPr="00770485">
        <w:t>(ar smailu galotni),</w:t>
      </w:r>
      <w:r w:rsidR="00A11DDE" w:rsidRPr="00770485">
        <w:t xml:space="preserve"> sveces liesmas formā (egles, cipreses u</w:t>
      </w:r>
      <w:r w:rsidRPr="00770485">
        <w:t xml:space="preserve">. </w:t>
      </w:r>
      <w:r w:rsidR="00A11DDE" w:rsidRPr="00770485">
        <w:t>tml.)</w:t>
      </w:r>
    </w:p>
    <w:p w14:paraId="0ED8441E" w14:textId="77777777" w:rsidR="00344249" w:rsidRPr="00770485" w:rsidRDefault="00344249" w:rsidP="008F21F5">
      <w:pPr>
        <w:pStyle w:val="APKL"/>
        <w:rPr>
          <w:b/>
        </w:rPr>
      </w:pPr>
      <w:r w:rsidRPr="00770485">
        <w:t>*5.1.2</w:t>
      </w:r>
      <w:r w:rsidR="008F21F5">
        <w:tab/>
      </w:r>
      <w:r w:rsidR="00A11DDE" w:rsidRPr="00770485">
        <w:t>Iegarenas (izstieptas) formas koki vai krūmi (papeles)</w:t>
      </w:r>
    </w:p>
    <w:p w14:paraId="19B9F776" w14:textId="77777777" w:rsidR="00344249" w:rsidRPr="00770485" w:rsidRDefault="008F21F5" w:rsidP="008F21F5">
      <w:pPr>
        <w:pStyle w:val="APKL"/>
        <w:rPr>
          <w:b/>
        </w:rPr>
      </w:pPr>
      <w:r>
        <w:t>*5.1.3</w:t>
      </w:r>
      <w:r>
        <w:tab/>
      </w:r>
      <w:r w:rsidR="00344249" w:rsidRPr="00770485">
        <w:t>C</w:t>
      </w:r>
      <w:r w:rsidR="00A11DDE" w:rsidRPr="00770485">
        <w:t>itas formas koki vai krūmi</w:t>
      </w:r>
    </w:p>
    <w:p w14:paraId="0E572510" w14:textId="77777777" w:rsidR="00344249" w:rsidRPr="00770485" w:rsidRDefault="008F21F5" w:rsidP="008F21F5">
      <w:pPr>
        <w:pStyle w:val="APKL"/>
        <w:rPr>
          <w:b/>
        </w:rPr>
      </w:pPr>
      <w:r>
        <w:t>*5.1.4</w:t>
      </w:r>
      <w:r>
        <w:tab/>
      </w:r>
      <w:r w:rsidR="00A11DDE" w:rsidRPr="00770485">
        <w:t>Koki un krūmi bez lapām</w:t>
      </w:r>
    </w:p>
    <w:p w14:paraId="40359D52" w14:textId="77777777" w:rsidR="00344249" w:rsidRPr="00770485" w:rsidRDefault="00474A7F" w:rsidP="008F21F5">
      <w:pPr>
        <w:pStyle w:val="APKL"/>
        <w:rPr>
          <w:b/>
        </w:rPr>
      </w:pPr>
      <w:r>
        <w:t>A </w:t>
      </w:r>
      <w:r w:rsidR="00344249" w:rsidRPr="00770485">
        <w:t>5.1.5</w:t>
      </w:r>
      <w:r w:rsidR="00344249" w:rsidRPr="00770485">
        <w:tab/>
      </w:r>
      <w:r w:rsidR="00A11DDE" w:rsidRPr="00770485">
        <w:t>Viens koks vai viens krūms</w:t>
      </w:r>
    </w:p>
    <w:p w14:paraId="63E129B4" w14:textId="77777777" w:rsidR="00344249" w:rsidRPr="00770485" w:rsidRDefault="00474A7F" w:rsidP="008F21F5">
      <w:pPr>
        <w:pStyle w:val="APKL"/>
        <w:rPr>
          <w:b/>
        </w:rPr>
      </w:pPr>
      <w:r>
        <w:t>A </w:t>
      </w:r>
      <w:r w:rsidR="00344249" w:rsidRPr="00770485">
        <w:t>5.1.6</w:t>
      </w:r>
      <w:r w:rsidR="00344249" w:rsidRPr="00770485">
        <w:tab/>
      </w:r>
      <w:r w:rsidR="00A11DDE" w:rsidRPr="00770485">
        <w:t>Divi koki vai divi krūmi</w:t>
      </w:r>
    </w:p>
    <w:p w14:paraId="5009D334" w14:textId="77777777" w:rsidR="00344249" w:rsidRPr="00770485" w:rsidRDefault="00474A7F" w:rsidP="008F21F5">
      <w:pPr>
        <w:pStyle w:val="APKL"/>
        <w:rPr>
          <w:b/>
        </w:rPr>
      </w:pPr>
      <w:r>
        <w:t>A </w:t>
      </w:r>
      <w:r w:rsidR="00344249" w:rsidRPr="00770485">
        <w:t>5.1.7</w:t>
      </w:r>
      <w:r w:rsidR="00344249" w:rsidRPr="00770485">
        <w:tab/>
      </w:r>
      <w:r w:rsidR="00A11DDE" w:rsidRPr="00770485">
        <w:t>Trīs koki vai trīs krūmi</w:t>
      </w:r>
    </w:p>
    <w:p w14:paraId="23F8528D" w14:textId="77777777" w:rsidR="00344249" w:rsidRPr="00770485" w:rsidRDefault="00474A7F" w:rsidP="008F21F5">
      <w:pPr>
        <w:pStyle w:val="APKL"/>
      </w:pPr>
      <w:r>
        <w:t>A </w:t>
      </w:r>
      <w:r w:rsidR="00344249" w:rsidRPr="00770485">
        <w:t>5.1.8</w:t>
      </w:r>
      <w:r w:rsidR="00344249" w:rsidRPr="00770485">
        <w:tab/>
      </w:r>
      <w:r w:rsidR="00A11DDE" w:rsidRPr="00770485">
        <w:t xml:space="preserve">Vairāk kā trīs koki vai krūmi, biezoknis, krūmājs, </w:t>
      </w:r>
      <w:r w:rsidR="00BF0A94" w:rsidRPr="00770485">
        <w:t>jaunaudze, pamežs</w:t>
      </w:r>
    </w:p>
    <w:p w14:paraId="0883AAD7" w14:textId="77777777" w:rsidR="00E65065" w:rsidRPr="00770485" w:rsidRDefault="00344249" w:rsidP="008F21F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koku grupa, kas veido </w:t>
      </w:r>
      <w:r w:rsidR="00002E0D" w:rsidRPr="00770485">
        <w:t>mežu (sk</w:t>
      </w:r>
      <w:r w:rsidR="00C01B95">
        <w:t>. </w:t>
      </w:r>
      <w:r w:rsidR="00591DA2">
        <w:t>6.19.1 </w:t>
      </w:r>
      <w:r w:rsidR="00A11DDE" w:rsidRPr="00770485">
        <w:t>apakšklasi)</w:t>
      </w:r>
    </w:p>
    <w:p w14:paraId="3E3DB5C0" w14:textId="77777777" w:rsidR="00344249" w:rsidRPr="00591DA2" w:rsidRDefault="00344249" w:rsidP="00591DA2">
      <w:pPr>
        <w:pStyle w:val="APKL"/>
      </w:pPr>
      <w:r w:rsidRPr="00591DA2">
        <w:t>*5.1.9</w:t>
      </w:r>
      <w:r w:rsidR="00A11DDE" w:rsidRPr="00591DA2">
        <w:tab/>
        <w:t>Dažādas formas koku un krūmu grupas</w:t>
      </w:r>
    </w:p>
    <w:p w14:paraId="607250B4" w14:textId="77777777" w:rsidR="00344249" w:rsidRPr="00591DA2" w:rsidRDefault="00474A7F" w:rsidP="00591DA2">
      <w:pPr>
        <w:pStyle w:val="APKL"/>
      </w:pPr>
      <w:r>
        <w:t>A </w:t>
      </w:r>
      <w:r w:rsidR="00344249" w:rsidRPr="00591DA2">
        <w:t>5.1.10</w:t>
      </w:r>
      <w:r w:rsidR="00A11DDE" w:rsidRPr="00591DA2">
        <w:tab/>
        <w:t>Skujkoki</w:t>
      </w:r>
    </w:p>
    <w:p w14:paraId="1C8EEDF2" w14:textId="77777777" w:rsidR="00344249" w:rsidRPr="00591DA2" w:rsidRDefault="00474A7F" w:rsidP="00591DA2">
      <w:pPr>
        <w:pStyle w:val="APKL"/>
      </w:pPr>
      <w:r>
        <w:t>A </w:t>
      </w:r>
      <w:r w:rsidR="00344249" w:rsidRPr="00591DA2">
        <w:t>5.1.11</w:t>
      </w:r>
      <w:r w:rsidR="00A11DDE" w:rsidRPr="00591DA2">
        <w:tab/>
        <w:t>L</w:t>
      </w:r>
      <w:r w:rsidR="00344249" w:rsidRPr="00591DA2">
        <w:t>ap</w:t>
      </w:r>
      <w:r w:rsidR="00A11DDE" w:rsidRPr="00591DA2">
        <w:t>koki</w:t>
      </w:r>
    </w:p>
    <w:p w14:paraId="324B2D9D" w14:textId="77777777" w:rsidR="00344249" w:rsidRDefault="00474A7F" w:rsidP="00591DA2">
      <w:pPr>
        <w:pStyle w:val="APKL"/>
      </w:pPr>
      <w:r>
        <w:t>A </w:t>
      </w:r>
      <w:r w:rsidR="00344249" w:rsidRPr="00591DA2">
        <w:t>5.1.12</w:t>
      </w:r>
      <w:r w:rsidR="00A11DDE" w:rsidRPr="00591DA2">
        <w:tab/>
        <w:t>Palmas, banānkoki</w:t>
      </w:r>
    </w:p>
    <w:p w14:paraId="0921AB91" w14:textId="77777777" w:rsidR="0063251A" w:rsidRPr="00591DA2" w:rsidRDefault="0063251A" w:rsidP="00591DA2">
      <w:pPr>
        <w:pStyle w:val="APKL"/>
      </w:pPr>
      <w:r>
        <w:t>A 5.1.13</w:t>
      </w:r>
      <w:r w:rsidR="00733063">
        <w:tab/>
      </w:r>
      <w:r>
        <w:t>Koki vai krūmi ar saknēm</w:t>
      </w:r>
    </w:p>
    <w:p w14:paraId="6BBF90BF" w14:textId="77777777" w:rsidR="00344249" w:rsidRDefault="00474A7F" w:rsidP="00591DA2">
      <w:pPr>
        <w:pStyle w:val="APKL"/>
      </w:pPr>
      <w:r>
        <w:t>A </w:t>
      </w:r>
      <w:r w:rsidR="00344249" w:rsidRPr="00591DA2">
        <w:t>5.1.14</w:t>
      </w:r>
      <w:r w:rsidR="00FC6773" w:rsidRPr="00591DA2">
        <w:tab/>
        <w:t>Vīteņ</w:t>
      </w:r>
      <w:r w:rsidR="00A11DDE" w:rsidRPr="00591DA2">
        <w:t>krūmi</w:t>
      </w:r>
      <w:r w:rsidR="00344249" w:rsidRPr="00591DA2">
        <w:t xml:space="preserve"> (ložņājoši krūmi)</w:t>
      </w:r>
    </w:p>
    <w:p w14:paraId="2F20DCA2" w14:textId="77777777" w:rsidR="00511A51" w:rsidRPr="00591DA2" w:rsidRDefault="00511A51" w:rsidP="00591DA2">
      <w:pPr>
        <w:pStyle w:val="APKL"/>
      </w:pPr>
      <w:r>
        <w:t>A 5.1.15</w:t>
      </w:r>
      <w:r w:rsidR="00733063">
        <w:tab/>
      </w:r>
      <w:r>
        <w:t xml:space="preserve">Koki vai krūmi, ziedoši vai </w:t>
      </w:r>
      <w:r w:rsidR="00E61C50">
        <w:t>ar augļiem</w:t>
      </w:r>
      <w:r>
        <w:t xml:space="preserve"> </w:t>
      </w:r>
    </w:p>
    <w:p w14:paraId="1ABD0666" w14:textId="77777777" w:rsidR="00344249" w:rsidRPr="00591DA2" w:rsidRDefault="00474A7F" w:rsidP="00591DA2">
      <w:pPr>
        <w:pStyle w:val="APKL"/>
      </w:pPr>
      <w:r>
        <w:t>A </w:t>
      </w:r>
      <w:r w:rsidR="00344249" w:rsidRPr="00591DA2">
        <w:t>5.1.16</w:t>
      </w:r>
      <w:r w:rsidR="00344249" w:rsidRPr="00591DA2">
        <w:tab/>
        <w:t>Stilizēti koki vai krūmi</w:t>
      </w:r>
    </w:p>
    <w:p w14:paraId="60AB3ED6" w14:textId="77777777" w:rsidR="00344249" w:rsidRPr="00591DA2" w:rsidRDefault="00344249" w:rsidP="00591DA2">
      <w:pPr>
        <w:pStyle w:val="APKL"/>
      </w:pPr>
      <w:r w:rsidRPr="00591DA2">
        <w:t>5.1.19</w:t>
      </w:r>
      <w:r w:rsidR="00591DA2">
        <w:tab/>
      </w:r>
      <w:r w:rsidR="00A11DDE" w:rsidRPr="00591DA2">
        <w:t>Vīnogulāji, citi tamlīdzīgi augi, vīnogulāju celmi, stīgas, potcelmi</w:t>
      </w:r>
    </w:p>
    <w:p w14:paraId="24967208" w14:textId="77777777" w:rsidR="00344249" w:rsidRPr="00591DA2" w:rsidRDefault="00344249" w:rsidP="00591DA2">
      <w:pPr>
        <w:pStyle w:val="APKL"/>
      </w:pPr>
      <w:r w:rsidRPr="00591DA2">
        <w:t>5.1.20</w:t>
      </w:r>
      <w:r w:rsidR="00591DA2">
        <w:tab/>
      </w:r>
      <w:r w:rsidR="00A11DDE" w:rsidRPr="00591DA2">
        <w:t>Koku stumbri bez zariem</w:t>
      </w:r>
    </w:p>
    <w:p w14:paraId="3AA17207" w14:textId="77777777" w:rsidR="00793F0C" w:rsidRPr="00591DA2" w:rsidRDefault="00591DA2" w:rsidP="00591DA2">
      <w:pPr>
        <w:pStyle w:val="APKL"/>
      </w:pPr>
      <w:r>
        <w:t>5.1.21</w:t>
      </w:r>
      <w:r>
        <w:tab/>
      </w:r>
      <w:r w:rsidR="00344249" w:rsidRPr="00591DA2">
        <w:t>Lieli</w:t>
      </w:r>
      <w:r w:rsidR="00A11DDE" w:rsidRPr="00591DA2">
        <w:t xml:space="preserve"> zari, zari bez lapām vai skujām</w:t>
      </w:r>
    </w:p>
    <w:p w14:paraId="5EA03734" w14:textId="77777777" w:rsidR="00793F0C" w:rsidRPr="00770485" w:rsidRDefault="00793F0C" w:rsidP="00591DA2">
      <w:pPr>
        <w:pStyle w:val="KL"/>
      </w:pPr>
      <w:r w:rsidRPr="00770485">
        <w:t>5.3</w:t>
      </w:r>
      <w:r w:rsidRPr="00770485">
        <w:tab/>
      </w:r>
      <w:r w:rsidR="00A11DDE" w:rsidRPr="00770485">
        <w:t>Lapas, skujas, zari ar lapām vai skujām</w:t>
      </w:r>
    </w:p>
    <w:p w14:paraId="4372BCBA" w14:textId="77777777" w:rsidR="00793F0C" w:rsidRPr="00770485" w:rsidRDefault="00793F0C" w:rsidP="00591DA2">
      <w:pPr>
        <w:pStyle w:val="APKL"/>
        <w:rPr>
          <w:b/>
        </w:rPr>
      </w:pPr>
      <w:r w:rsidRPr="00770485">
        <w:t>*5.3.1</w:t>
      </w:r>
      <w:r w:rsidR="00591DA2">
        <w:tab/>
      </w:r>
      <w:r w:rsidR="00A11DDE" w:rsidRPr="00770485">
        <w:t>Tabakas lapas</w:t>
      </w:r>
    </w:p>
    <w:p w14:paraId="23BF088F" w14:textId="77777777" w:rsidR="00793F0C" w:rsidRPr="00770485" w:rsidRDefault="00591DA2" w:rsidP="00591DA2">
      <w:pPr>
        <w:pStyle w:val="APKL"/>
        <w:rPr>
          <w:b/>
        </w:rPr>
      </w:pPr>
      <w:r>
        <w:t>*5.3.2</w:t>
      </w:r>
      <w:r>
        <w:tab/>
      </w:r>
      <w:r w:rsidR="00793F0C" w:rsidRPr="00770485">
        <w:t>Ozolu</w:t>
      </w:r>
      <w:r w:rsidR="00A11DDE" w:rsidRPr="00770485">
        <w:t xml:space="preserve"> lapas</w:t>
      </w:r>
    </w:p>
    <w:p w14:paraId="72B81962" w14:textId="77777777" w:rsidR="00793F0C" w:rsidRPr="00770485" w:rsidRDefault="00591DA2" w:rsidP="00591DA2">
      <w:pPr>
        <w:pStyle w:val="APKL"/>
        <w:rPr>
          <w:b/>
        </w:rPr>
      </w:pPr>
      <w:r>
        <w:t>*5.3.3</w:t>
      </w:r>
      <w:r>
        <w:tab/>
      </w:r>
      <w:r w:rsidR="00FC6773" w:rsidRPr="00770485">
        <w:t>Aslapes, akmens</w:t>
      </w:r>
      <w:r w:rsidR="00793F0C" w:rsidRPr="00770485">
        <w:t>ozolu lapas, akvifoliju lapas</w:t>
      </w:r>
    </w:p>
    <w:p w14:paraId="1BB2B0BA" w14:textId="77777777" w:rsidR="00793F0C" w:rsidRPr="00770485" w:rsidRDefault="00793F0C" w:rsidP="00591DA2">
      <w:pPr>
        <w:pStyle w:val="APKL"/>
        <w:rPr>
          <w:b/>
        </w:rPr>
      </w:pPr>
      <w:r w:rsidRPr="00770485">
        <w:t>*5.3.4</w:t>
      </w:r>
      <w:r w:rsidR="00591DA2">
        <w:tab/>
      </w:r>
      <w:r w:rsidR="00A11DDE" w:rsidRPr="00770485">
        <w:t xml:space="preserve">Vīnogulāju </w:t>
      </w:r>
      <w:r w:rsidR="00591DA2">
        <w:t>lapas (izņemot 5.3.19 </w:t>
      </w:r>
      <w:r w:rsidRPr="00770485">
        <w:t xml:space="preserve">apakšklasē </w:t>
      </w:r>
      <w:r w:rsidR="00E65065" w:rsidRPr="00770485">
        <w:t>ietvert</w:t>
      </w:r>
      <w:r w:rsidR="00591DA2">
        <w:t xml:space="preserve">ās), </w:t>
      </w:r>
      <w:r w:rsidRPr="00770485">
        <w:t>platānu lapas, kļavu</w:t>
      </w:r>
      <w:r w:rsidR="00A11DDE" w:rsidRPr="00770485">
        <w:t xml:space="preserve"> lapas</w:t>
      </w:r>
    </w:p>
    <w:p w14:paraId="3132873E" w14:textId="77777777" w:rsidR="00793F0C" w:rsidRPr="00770485" w:rsidRDefault="00793F0C" w:rsidP="00591DA2">
      <w:pPr>
        <w:pStyle w:val="APKL"/>
        <w:rPr>
          <w:b/>
        </w:rPr>
      </w:pPr>
      <w:r w:rsidRPr="00770485">
        <w:t>*5.3.5</w:t>
      </w:r>
      <w:r w:rsidR="00591DA2">
        <w:tab/>
      </w:r>
      <w:r w:rsidR="00A11DDE" w:rsidRPr="00770485">
        <w:t>Kastaņkoku lapas</w:t>
      </w:r>
    </w:p>
    <w:p w14:paraId="7A7B2DC9" w14:textId="77777777" w:rsidR="00793F0C" w:rsidRPr="00770485" w:rsidRDefault="00793F0C" w:rsidP="00591DA2">
      <w:pPr>
        <w:pStyle w:val="APKL"/>
        <w:rPr>
          <w:b/>
        </w:rPr>
      </w:pPr>
      <w:r w:rsidRPr="00770485">
        <w:t>*5.3.6</w:t>
      </w:r>
      <w:r w:rsidR="00591DA2">
        <w:tab/>
      </w:r>
      <w:r w:rsidR="00A11DDE" w:rsidRPr="00770485">
        <w:t>Āboliņ</w:t>
      </w:r>
      <w:r w:rsidR="006E2D43">
        <w:t xml:space="preserve">a </w:t>
      </w:r>
      <w:r w:rsidR="00A11DDE" w:rsidRPr="00770485">
        <w:t>lapas</w:t>
      </w:r>
    </w:p>
    <w:p w14:paraId="6298772C" w14:textId="77777777" w:rsidR="00793F0C" w:rsidRPr="00770485" w:rsidRDefault="00793F0C" w:rsidP="00591DA2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arī āboliņ</w:t>
      </w:r>
      <w:r w:rsidR="006E2D43">
        <w:t xml:space="preserve">a </w:t>
      </w:r>
      <w:r w:rsidR="00A11DDE" w:rsidRPr="00770485">
        <w:t xml:space="preserve">lapas, kas </w:t>
      </w:r>
      <w:r w:rsidRPr="00770485">
        <w:t xml:space="preserve">attēlotas kā simboli vai arī </w:t>
      </w:r>
      <w:r w:rsidR="00A11DDE" w:rsidRPr="00770485">
        <w:t>uz spēļu kārtīm</w:t>
      </w:r>
      <w:r w:rsidR="00E65065" w:rsidRPr="00770485">
        <w:t>.</w:t>
      </w:r>
    </w:p>
    <w:p w14:paraId="0E20B645" w14:textId="77777777" w:rsidR="00793F0C" w:rsidRPr="00770485" w:rsidRDefault="00793F0C" w:rsidP="00591DA2">
      <w:pPr>
        <w:pStyle w:val="APKL"/>
        <w:rPr>
          <w:b/>
        </w:rPr>
      </w:pPr>
      <w:r w:rsidRPr="00770485">
        <w:t>*5.3.7</w:t>
      </w:r>
      <w:r w:rsidR="00591DA2">
        <w:tab/>
      </w:r>
      <w:r w:rsidR="00A11DDE" w:rsidRPr="00770485">
        <w:t>Paparžu, palmu lapas</w:t>
      </w:r>
    </w:p>
    <w:p w14:paraId="17FD1C08" w14:textId="77777777" w:rsidR="00793F0C" w:rsidRPr="00770485" w:rsidRDefault="00793F0C" w:rsidP="00591DA2">
      <w:pPr>
        <w:pStyle w:val="APKL"/>
        <w:rPr>
          <w:b/>
        </w:rPr>
      </w:pPr>
      <w:r w:rsidRPr="00770485">
        <w:t>*5.3.8</w:t>
      </w:r>
      <w:r w:rsidRPr="00770485">
        <w:tab/>
      </w:r>
      <w:r w:rsidR="00A11DDE" w:rsidRPr="00770485">
        <w:t>Glicīniju vai akāciju lapas</w:t>
      </w:r>
    </w:p>
    <w:p w14:paraId="642923C3" w14:textId="77777777" w:rsidR="00793F0C" w:rsidRPr="00770485" w:rsidRDefault="00793F0C" w:rsidP="00591DA2">
      <w:pPr>
        <w:pStyle w:val="APKL"/>
        <w:rPr>
          <w:b/>
        </w:rPr>
      </w:pPr>
      <w:r w:rsidRPr="00770485">
        <w:lastRenderedPageBreak/>
        <w:t>*5.3.9</w:t>
      </w:r>
      <w:r w:rsidR="00591DA2">
        <w:tab/>
      </w:r>
      <w:r w:rsidR="00FC6773" w:rsidRPr="00770485">
        <w:t>Gink</w:t>
      </w:r>
      <w:r w:rsidR="006E2D43">
        <w:t xml:space="preserve">a </w:t>
      </w:r>
      <w:r w:rsidR="00A11DDE" w:rsidRPr="00770485">
        <w:t>lapas</w:t>
      </w:r>
    </w:p>
    <w:p w14:paraId="194DED46" w14:textId="77777777" w:rsidR="00793F0C" w:rsidRPr="00770485" w:rsidRDefault="00793F0C" w:rsidP="00591DA2">
      <w:pPr>
        <w:pStyle w:val="APKL"/>
        <w:rPr>
          <w:b/>
        </w:rPr>
      </w:pPr>
      <w:r w:rsidRPr="00770485">
        <w:t>*5.3.11</w:t>
      </w:r>
      <w:r w:rsidRPr="00770485">
        <w:tab/>
      </w:r>
      <w:r w:rsidR="00A11DDE" w:rsidRPr="00770485">
        <w:t>Citas lapas</w:t>
      </w:r>
    </w:p>
    <w:p w14:paraId="5D944C74" w14:textId="77777777" w:rsidR="00793F0C" w:rsidRPr="00770485" w:rsidRDefault="00474A7F" w:rsidP="00591DA2">
      <w:pPr>
        <w:pStyle w:val="APKL"/>
        <w:rPr>
          <w:b/>
        </w:rPr>
      </w:pPr>
      <w:r>
        <w:t>A </w:t>
      </w:r>
      <w:r w:rsidR="00793F0C" w:rsidRPr="00770485">
        <w:t>5.3.13</w:t>
      </w:r>
      <w:r w:rsidR="00793F0C" w:rsidRPr="00770485">
        <w:tab/>
        <w:t>Stilizētas lapas</w:t>
      </w:r>
    </w:p>
    <w:p w14:paraId="1D45D68F" w14:textId="77777777" w:rsidR="00793F0C" w:rsidRPr="00770485" w:rsidRDefault="00474A7F" w:rsidP="00591DA2">
      <w:pPr>
        <w:pStyle w:val="APKL"/>
        <w:rPr>
          <w:b/>
        </w:rPr>
      </w:pPr>
      <w:r>
        <w:t>A </w:t>
      </w:r>
      <w:r w:rsidR="00793F0C" w:rsidRPr="00770485">
        <w:t>5.3.14</w:t>
      </w:r>
      <w:r w:rsidR="00A11DDE" w:rsidRPr="00770485">
        <w:tab/>
        <w:t>Vien</w:t>
      </w:r>
      <w:r w:rsidR="006E2D43">
        <w:t xml:space="preserve">a </w:t>
      </w:r>
      <w:r w:rsidR="00A11DDE" w:rsidRPr="00770485">
        <w:t>lapa</w:t>
      </w:r>
    </w:p>
    <w:p w14:paraId="1B44EC51" w14:textId="77777777" w:rsidR="00793F0C" w:rsidRPr="00770485" w:rsidRDefault="00474A7F" w:rsidP="00591DA2">
      <w:pPr>
        <w:pStyle w:val="APKL"/>
        <w:rPr>
          <w:b/>
        </w:rPr>
      </w:pPr>
      <w:r>
        <w:t>A </w:t>
      </w:r>
      <w:r w:rsidR="00793F0C" w:rsidRPr="00770485">
        <w:t>5.3.15</w:t>
      </w:r>
      <w:r w:rsidR="00A11DDE" w:rsidRPr="00770485">
        <w:tab/>
        <w:t>2</w:t>
      </w:r>
      <w:r w:rsidR="00591DA2">
        <w:t> –</w:t>
      </w:r>
      <w:r w:rsidR="00793F0C" w:rsidRPr="00770485">
        <w:t xml:space="preserve"> </w:t>
      </w:r>
      <w:r w:rsidR="00591DA2">
        <w:t>4 </w:t>
      </w:r>
      <w:r w:rsidR="00A11DDE" w:rsidRPr="00770485">
        <w:t>lapas</w:t>
      </w:r>
    </w:p>
    <w:p w14:paraId="3E2A9407" w14:textId="77777777" w:rsidR="00793F0C" w:rsidRPr="00770485" w:rsidRDefault="00793F0C" w:rsidP="00591DA2">
      <w:pPr>
        <w:pStyle w:val="APKL"/>
        <w:rPr>
          <w:b/>
        </w:rPr>
      </w:pPr>
      <w:r w:rsidRPr="00770485">
        <w:t>5.3.16</w:t>
      </w:r>
      <w:r w:rsidR="00591DA2">
        <w:tab/>
        <w:t>Vairāk kā 4 </w:t>
      </w:r>
      <w:r w:rsidR="00A11DDE" w:rsidRPr="00770485">
        <w:t>lapas, atsevišķi izkaisītas lapas, lapu pušķis, saišķis</w:t>
      </w:r>
    </w:p>
    <w:p w14:paraId="027D97A7" w14:textId="77777777" w:rsidR="00793F0C" w:rsidRPr="00770485" w:rsidRDefault="00793F0C" w:rsidP="00591DA2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 xml:space="preserve">apakšklasē neietilpst </w:t>
      </w:r>
      <w:r w:rsidR="00A11DDE" w:rsidRPr="00770485">
        <w:t>virsmas</w:t>
      </w:r>
      <w:r w:rsidR="00591DA2">
        <w:t xml:space="preserve"> vai foni, kas </w:t>
      </w:r>
      <w:r w:rsidRPr="00770485">
        <w:t xml:space="preserve">noklāti ar </w:t>
      </w:r>
      <w:r w:rsidR="00A11DDE" w:rsidRPr="00770485">
        <w:t>f</w:t>
      </w:r>
      <w:r w:rsidRPr="00770485">
        <w:t>igurāliem</w:t>
      </w:r>
      <w:r w:rsidR="00A11DDE" w:rsidRPr="00770485">
        <w:t xml:space="preserve"> elementiem lapu formā </w:t>
      </w:r>
      <w:r w:rsidR="00002E0D" w:rsidRPr="00770485">
        <w:t>(sk</w:t>
      </w:r>
      <w:r w:rsidR="00591DA2">
        <w:t>. 25.7.25 </w:t>
      </w:r>
      <w:r w:rsidRPr="00770485">
        <w:t>apakšklasi</w:t>
      </w:r>
      <w:r w:rsidR="00A11DDE" w:rsidRPr="00770485">
        <w:t>)</w:t>
      </w:r>
      <w:r w:rsidR="00E65065" w:rsidRPr="00770485">
        <w:t>.</w:t>
      </w:r>
    </w:p>
    <w:p w14:paraId="272FA39B" w14:textId="77777777" w:rsidR="00D32410" w:rsidRPr="00770485" w:rsidRDefault="00591DA2" w:rsidP="00591DA2">
      <w:pPr>
        <w:pStyle w:val="APKL"/>
        <w:rPr>
          <w:b/>
        </w:rPr>
      </w:pPr>
      <w:r>
        <w:t>5.3.17</w:t>
      </w:r>
      <w:r w:rsidR="00793F0C" w:rsidRPr="00770485">
        <w:tab/>
      </w:r>
      <w:r w:rsidR="00A11DDE" w:rsidRPr="00770485">
        <w:t>Olīvkoku zari ar</w:t>
      </w:r>
      <w:r w:rsidR="00D32410" w:rsidRPr="00770485">
        <w:t xml:space="preserve"> vai bez augļiem</w:t>
      </w:r>
    </w:p>
    <w:p w14:paraId="69A44527" w14:textId="77777777" w:rsidR="00D32410" w:rsidRPr="00770485" w:rsidRDefault="00D32410" w:rsidP="00591DA2">
      <w:pPr>
        <w:pStyle w:val="APKL"/>
        <w:rPr>
          <w:b/>
        </w:rPr>
      </w:pPr>
      <w:r w:rsidRPr="00770485">
        <w:t>5.3.18</w:t>
      </w:r>
      <w:r w:rsidR="00591DA2">
        <w:tab/>
      </w:r>
      <w:r w:rsidR="00A11DDE" w:rsidRPr="00770485">
        <w:t>Āmuļu zari</w:t>
      </w:r>
    </w:p>
    <w:p w14:paraId="5DFDE3D3" w14:textId="77777777" w:rsidR="00D32410" w:rsidRPr="00770485" w:rsidRDefault="00591DA2" w:rsidP="00591DA2">
      <w:pPr>
        <w:pStyle w:val="APKL"/>
        <w:rPr>
          <w:b/>
        </w:rPr>
      </w:pPr>
      <w:r>
        <w:t>5.3.19</w:t>
      </w:r>
      <w:r>
        <w:tab/>
      </w:r>
      <w:r w:rsidR="00A11DDE" w:rsidRPr="00770485">
        <w:t>Vīnogulāju dzinumi</w:t>
      </w:r>
    </w:p>
    <w:p w14:paraId="7019FCC0" w14:textId="77777777" w:rsidR="00D32410" w:rsidRPr="00770485" w:rsidRDefault="00D32410" w:rsidP="00591DA2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rotājumi no vīnogulāju </w:t>
      </w:r>
      <w:r w:rsidR="00002E0D" w:rsidRPr="00770485">
        <w:t>zariem (sk</w:t>
      </w:r>
      <w:r w:rsidR="00591DA2">
        <w:t>. 5.13.6 </w:t>
      </w:r>
      <w:r w:rsidRPr="00770485">
        <w:t>apakšklasi</w:t>
      </w:r>
      <w:r w:rsidR="00A11DDE" w:rsidRPr="00770485">
        <w:t>)</w:t>
      </w:r>
      <w:r w:rsidR="00E65065" w:rsidRPr="00770485">
        <w:t>.</w:t>
      </w:r>
    </w:p>
    <w:p w14:paraId="30024F8E" w14:textId="77777777" w:rsidR="00D32410" w:rsidRPr="00770485" w:rsidRDefault="00A11DDE" w:rsidP="00591DA2">
      <w:pPr>
        <w:pStyle w:val="APKL"/>
        <w:rPr>
          <w:b/>
        </w:rPr>
      </w:pPr>
      <w:r w:rsidRPr="00770485">
        <w:t>5.3.2</w:t>
      </w:r>
      <w:r w:rsidR="00591DA2">
        <w:t>0</w:t>
      </w:r>
      <w:r w:rsidR="00591DA2">
        <w:tab/>
      </w:r>
      <w:r w:rsidRPr="00770485">
        <w:t>Citi zari ar lapām, ar vai bez augļiem</w:t>
      </w:r>
    </w:p>
    <w:p w14:paraId="63B2D386" w14:textId="77777777" w:rsidR="00D32410" w:rsidRPr="00770485" w:rsidRDefault="00D32410" w:rsidP="00591DA2">
      <w:pPr>
        <w:pStyle w:val="APKL"/>
        <w:rPr>
          <w:b/>
        </w:rPr>
      </w:pPr>
      <w:r w:rsidRPr="00770485">
        <w:t>5.3.22</w:t>
      </w:r>
      <w:r w:rsidR="00591DA2">
        <w:tab/>
      </w:r>
      <w:r w:rsidR="00A11DDE" w:rsidRPr="00770485">
        <w:t>Skujas, zari ar skujām</w:t>
      </w:r>
    </w:p>
    <w:p w14:paraId="5E69ACD2" w14:textId="77777777" w:rsidR="00D32410" w:rsidRPr="00591DA2" w:rsidRDefault="00D32410" w:rsidP="00591DA2">
      <w:pPr>
        <w:pStyle w:val="KL"/>
      </w:pPr>
      <w:r w:rsidRPr="00770485">
        <w:t>5.5</w:t>
      </w:r>
      <w:r w:rsidRPr="00770485">
        <w:tab/>
      </w:r>
      <w:r w:rsidR="00A11DDE" w:rsidRPr="00770485">
        <w:t>Puķes, ziedi</w:t>
      </w:r>
    </w:p>
    <w:p w14:paraId="1717D8C5" w14:textId="77777777" w:rsidR="00D32410" w:rsidRPr="00770485" w:rsidRDefault="00D32410" w:rsidP="00591DA2">
      <w:pPr>
        <w:pStyle w:val="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</w:t>
      </w:r>
      <w:r w:rsidR="00FC6773" w:rsidRPr="00770485">
        <w:t>šklasē ietilpst arī heraldiskās</w:t>
      </w:r>
      <w:r w:rsidRPr="00770485">
        <w:t xml:space="preserve"> puķes (ziedi)</w:t>
      </w:r>
      <w:r w:rsidR="00E65065" w:rsidRPr="00770485">
        <w:t>.</w:t>
      </w:r>
    </w:p>
    <w:p w14:paraId="08E3C74D" w14:textId="77777777" w:rsidR="00D32410" w:rsidRPr="00770485" w:rsidRDefault="00D32410" w:rsidP="00B05105">
      <w:pPr>
        <w:pStyle w:val="APKL"/>
      </w:pPr>
      <w:r w:rsidRPr="00770485">
        <w:t>*5.5.1</w:t>
      </w:r>
      <w:r w:rsidR="00B05105">
        <w:tab/>
      </w:r>
      <w:r w:rsidR="00A11DDE" w:rsidRPr="00770485">
        <w:t>Rozes</w:t>
      </w:r>
    </w:p>
    <w:p w14:paraId="25617E43" w14:textId="77777777" w:rsidR="00D32410" w:rsidRPr="00770485" w:rsidRDefault="00D32410" w:rsidP="00B05105">
      <w:pPr>
        <w:pStyle w:val="APKL"/>
      </w:pPr>
      <w:r w:rsidRPr="00770485">
        <w:t>*5.5.2</w:t>
      </w:r>
      <w:r w:rsidR="00B05105">
        <w:tab/>
      </w:r>
      <w:r w:rsidR="00A11DDE" w:rsidRPr="00770485">
        <w:t>Lilijas</w:t>
      </w:r>
    </w:p>
    <w:p w14:paraId="2835870A" w14:textId="77777777" w:rsidR="00D32410" w:rsidRPr="00770485" w:rsidRDefault="00D32410" w:rsidP="00B05105">
      <w:pPr>
        <w:pStyle w:val="APKL"/>
      </w:pPr>
      <w:r w:rsidRPr="00770485">
        <w:t>*5.5.3</w:t>
      </w:r>
      <w:r w:rsidR="00B05105">
        <w:tab/>
      </w:r>
      <w:r w:rsidR="00A11DDE" w:rsidRPr="00770485">
        <w:t>Tulpes, magnolijas</w:t>
      </w:r>
    </w:p>
    <w:p w14:paraId="288A550A" w14:textId="77777777" w:rsidR="00D32410" w:rsidRPr="00770485" w:rsidRDefault="00D32410" w:rsidP="00B05105">
      <w:pPr>
        <w:pStyle w:val="APKL"/>
      </w:pPr>
      <w:r w:rsidRPr="00770485">
        <w:t>*5.5.4</w:t>
      </w:r>
      <w:r w:rsidR="00B05105">
        <w:tab/>
      </w:r>
      <w:r w:rsidR="00A11DDE" w:rsidRPr="00770485">
        <w:t>Margrietiņas, saulespuķes, pīpenes</w:t>
      </w:r>
    </w:p>
    <w:p w14:paraId="5DED2245" w14:textId="77777777" w:rsidR="00D32410" w:rsidRPr="00770485" w:rsidRDefault="00D32410" w:rsidP="00B05105">
      <w:pPr>
        <w:pStyle w:val="APKL"/>
      </w:pPr>
      <w:r w:rsidRPr="00770485">
        <w:t>*5.5.5</w:t>
      </w:r>
      <w:r w:rsidRPr="00770485">
        <w:tab/>
      </w:r>
      <w:r w:rsidR="00A11DDE" w:rsidRPr="00770485">
        <w:t>Neļķes</w:t>
      </w:r>
    </w:p>
    <w:p w14:paraId="6D488F66" w14:textId="77777777" w:rsidR="00D32410" w:rsidRPr="00770485" w:rsidRDefault="00D32410" w:rsidP="00B05105">
      <w:pPr>
        <w:pStyle w:val="APKL"/>
      </w:pPr>
      <w:r w:rsidRPr="00770485">
        <w:t>*5.5.6</w:t>
      </w:r>
      <w:r w:rsidR="00B05105">
        <w:tab/>
      </w:r>
      <w:r w:rsidR="00A11DDE" w:rsidRPr="00770485">
        <w:t>Atraitnītes</w:t>
      </w:r>
    </w:p>
    <w:p w14:paraId="13B23032" w14:textId="77777777" w:rsidR="00D32410" w:rsidRPr="00770485" w:rsidRDefault="00D32410" w:rsidP="00B05105">
      <w:pPr>
        <w:pStyle w:val="APKL"/>
      </w:pPr>
      <w:r w:rsidRPr="00770485">
        <w:t>*5.5.7</w:t>
      </w:r>
      <w:r w:rsidR="00B05105">
        <w:tab/>
      </w:r>
      <w:r w:rsidR="00A11DDE" w:rsidRPr="00770485">
        <w:t>Ceriņi vai citi vertikāli</w:t>
      </w:r>
      <w:r w:rsidRPr="00770485">
        <w:t xml:space="preserve"> augošu</w:t>
      </w:r>
      <w:r w:rsidR="00A11DDE" w:rsidRPr="00770485">
        <w:t xml:space="preserve"> ziedu ķekari, čemuri</w:t>
      </w:r>
    </w:p>
    <w:p w14:paraId="35EFB69F" w14:textId="77777777" w:rsidR="00D32410" w:rsidRPr="00770485" w:rsidRDefault="00D32410" w:rsidP="00B05105">
      <w:pPr>
        <w:pStyle w:val="APKL"/>
      </w:pPr>
      <w:r w:rsidRPr="00770485">
        <w:t>*5.5.8</w:t>
      </w:r>
      <w:r w:rsidR="00B05105">
        <w:tab/>
      </w:r>
      <w:r w:rsidR="00A11DDE" w:rsidRPr="00770485">
        <w:t>Glicīnijas vai citi ziedi nokareniem ziedu ķekariem</w:t>
      </w:r>
    </w:p>
    <w:p w14:paraId="483DBE0A" w14:textId="77777777" w:rsidR="00D32410" w:rsidRPr="00770485" w:rsidRDefault="00D32410" w:rsidP="00B05105">
      <w:pPr>
        <w:pStyle w:val="APKL"/>
      </w:pPr>
      <w:r w:rsidRPr="00770485">
        <w:t>*5.5.10</w:t>
      </w:r>
      <w:r w:rsidRPr="00770485">
        <w:tab/>
      </w:r>
      <w:r w:rsidR="00A11DDE" w:rsidRPr="00770485">
        <w:t>Ēdelveisi</w:t>
      </w:r>
    </w:p>
    <w:p w14:paraId="03B05C07" w14:textId="77777777" w:rsidR="00D32410" w:rsidRPr="00770485" w:rsidRDefault="00D32410" w:rsidP="00B05105">
      <w:pPr>
        <w:pStyle w:val="APKL"/>
      </w:pPr>
      <w:r w:rsidRPr="00770485">
        <w:t>*5.5.11</w:t>
      </w:r>
      <w:r w:rsidRPr="00770485">
        <w:tab/>
      </w:r>
      <w:r w:rsidR="00A11DDE" w:rsidRPr="00770485">
        <w:t>Genciānas</w:t>
      </w:r>
    </w:p>
    <w:p w14:paraId="1FC73C95" w14:textId="77777777" w:rsidR="00D32410" w:rsidRPr="00770485" w:rsidRDefault="00D32410" w:rsidP="00B05105">
      <w:pPr>
        <w:pStyle w:val="APKL"/>
      </w:pPr>
      <w:r w:rsidRPr="00770485">
        <w:t>*5.5.12</w:t>
      </w:r>
      <w:r w:rsidRPr="00770485">
        <w:tab/>
      </w:r>
      <w:r w:rsidR="00A11DDE" w:rsidRPr="00770485">
        <w:t>Dzelkšņi</w:t>
      </w:r>
    </w:p>
    <w:p w14:paraId="396BD0E8" w14:textId="77777777" w:rsidR="00D32410" w:rsidRPr="00770485" w:rsidRDefault="00D32410" w:rsidP="00B05105">
      <w:pPr>
        <w:pStyle w:val="APKL"/>
      </w:pPr>
      <w:r w:rsidRPr="00770485">
        <w:t>*5.5.13</w:t>
      </w:r>
      <w:r w:rsidRPr="00770485">
        <w:tab/>
      </w:r>
      <w:r w:rsidR="00A11DDE" w:rsidRPr="00770485">
        <w:t>Magones</w:t>
      </w:r>
    </w:p>
    <w:p w14:paraId="783A37A2" w14:textId="77777777" w:rsidR="00D32410" w:rsidRPr="00770485" w:rsidRDefault="00D32410" w:rsidP="00B05105">
      <w:pPr>
        <w:pStyle w:val="APKL"/>
      </w:pPr>
      <w:r w:rsidRPr="00770485">
        <w:t>*5.5.14</w:t>
      </w:r>
      <w:r w:rsidRPr="00770485">
        <w:tab/>
      </w:r>
      <w:r w:rsidR="00A11DDE" w:rsidRPr="00770485">
        <w:t>Krizantēmas</w:t>
      </w:r>
    </w:p>
    <w:p w14:paraId="6C753C82" w14:textId="77777777" w:rsidR="00D32410" w:rsidRPr="00770485" w:rsidRDefault="00D32410" w:rsidP="00B05105">
      <w:pPr>
        <w:pStyle w:val="APKL"/>
      </w:pPr>
      <w:r w:rsidRPr="00770485">
        <w:t>*5.5.15</w:t>
      </w:r>
      <w:r w:rsidRPr="00770485">
        <w:tab/>
      </w:r>
      <w:r w:rsidR="00A11DDE" w:rsidRPr="00770485">
        <w:t>Orhidejas</w:t>
      </w:r>
    </w:p>
    <w:p w14:paraId="689F2E67" w14:textId="71DABC5D" w:rsidR="00D32410" w:rsidRDefault="00D32410" w:rsidP="00B05105">
      <w:pPr>
        <w:pStyle w:val="APKL"/>
      </w:pPr>
      <w:r w:rsidRPr="00770485">
        <w:t>*5.5.16</w:t>
      </w:r>
      <w:r w:rsidRPr="00770485">
        <w:tab/>
      </w:r>
      <w:r w:rsidR="00A11DDE" w:rsidRPr="00770485">
        <w:t>Lotos</w:t>
      </w:r>
      <w:r w:rsidR="006E2D43">
        <w:t xml:space="preserve">a </w:t>
      </w:r>
      <w:r w:rsidR="00A11DDE" w:rsidRPr="00770485">
        <w:t>ziedi</w:t>
      </w:r>
    </w:p>
    <w:p w14:paraId="6F79401B" w14:textId="6AB735AA" w:rsidR="002A341D" w:rsidRPr="00770485" w:rsidRDefault="002A341D" w:rsidP="00B05105">
      <w:pPr>
        <w:pStyle w:val="APKL"/>
      </w:pPr>
      <w:r>
        <w:t>*5.5.17</w:t>
      </w:r>
      <w:r>
        <w:tab/>
        <w:t>P</w:t>
      </w:r>
      <w:r w:rsidRPr="002A341D">
        <w:t>uansetija</w:t>
      </w:r>
      <w:r w:rsidR="004C5E61">
        <w:t>s</w:t>
      </w:r>
    </w:p>
    <w:p w14:paraId="3DC403E7" w14:textId="77777777" w:rsidR="00D32410" w:rsidRPr="00770485" w:rsidRDefault="00D32410" w:rsidP="00B05105">
      <w:pPr>
        <w:pStyle w:val="APKL"/>
      </w:pPr>
      <w:r w:rsidRPr="00770485">
        <w:t>*5.5.18</w:t>
      </w:r>
      <w:r w:rsidRPr="00770485">
        <w:tab/>
      </w:r>
      <w:r w:rsidR="00A11DDE" w:rsidRPr="00770485">
        <w:t>Čemurveid</w:t>
      </w:r>
      <w:r w:rsidR="006E2D43">
        <w:t xml:space="preserve">a </w:t>
      </w:r>
      <w:r w:rsidR="00A11DDE" w:rsidRPr="00770485">
        <w:t>puķes</w:t>
      </w:r>
    </w:p>
    <w:p w14:paraId="23D690A2" w14:textId="77777777" w:rsidR="00D32410" w:rsidRPr="00770485" w:rsidRDefault="00D32410" w:rsidP="00B05105">
      <w:pPr>
        <w:pStyle w:val="APKL"/>
      </w:pPr>
      <w:r w:rsidRPr="00770485">
        <w:t>*5.5.19</w:t>
      </w:r>
      <w:r w:rsidRPr="00770485">
        <w:tab/>
        <w:t xml:space="preserve">Citas </w:t>
      </w:r>
      <w:r w:rsidR="00A11DDE" w:rsidRPr="00770485">
        <w:t>puķes</w:t>
      </w:r>
      <w:r w:rsidRPr="00770485">
        <w:t>, ziedi</w:t>
      </w:r>
    </w:p>
    <w:p w14:paraId="797756E9" w14:textId="77777777" w:rsidR="00911831" w:rsidRPr="00770485" w:rsidRDefault="00911831" w:rsidP="00B05105">
      <w:pPr>
        <w:pStyle w:val="APKLPIEZ"/>
      </w:pPr>
      <w:r w:rsidRPr="00770485">
        <w:rPr>
          <w:u w:val="single"/>
        </w:rPr>
        <w:t>Piezīme</w:t>
      </w:r>
      <w:r w:rsidR="00B05105">
        <w:t>:</w:t>
      </w:r>
      <w:r w:rsidR="00B05105">
        <w:tab/>
        <w:t>a) </w:t>
      </w:r>
      <w:r w:rsidRPr="00770485">
        <w:t>apakšk</w:t>
      </w:r>
      <w:r w:rsidR="00FC6773" w:rsidRPr="00770485">
        <w:t>lasē ietilpst koku ziedi (ķiršu</w:t>
      </w:r>
      <w:r w:rsidR="00B05105">
        <w:t xml:space="preserve">, </w:t>
      </w:r>
      <w:r w:rsidRPr="00770485">
        <w:t>persiku, ābeļu ziedi) un krūmu ziedi,</w:t>
      </w:r>
    </w:p>
    <w:p w14:paraId="724E3475" w14:textId="77777777" w:rsidR="00565BB8" w:rsidRPr="00770485" w:rsidRDefault="00B05105" w:rsidP="00B05105">
      <w:pPr>
        <w:pStyle w:val="APKLPIEZ"/>
      </w:pPr>
      <w:r>
        <w:tab/>
        <w:t>b) </w:t>
      </w:r>
      <w:r w:rsidR="00911831" w:rsidRPr="00770485">
        <w:t xml:space="preserve">apakšklasē ietilpst proteju un </w:t>
      </w:r>
      <w:r>
        <w:t xml:space="preserve">strelīciju </w:t>
      </w:r>
      <w:r w:rsidR="00911831" w:rsidRPr="00770485">
        <w:t>ziedi</w:t>
      </w:r>
      <w:r w:rsidR="00E65065" w:rsidRPr="00770485">
        <w:t>.</w:t>
      </w:r>
    </w:p>
    <w:p w14:paraId="3D3F6A9C" w14:textId="77777777" w:rsidR="00D32410" w:rsidRPr="00770485" w:rsidRDefault="00474A7F" w:rsidP="00B05105">
      <w:pPr>
        <w:pStyle w:val="APKL"/>
      </w:pPr>
      <w:r>
        <w:t>A </w:t>
      </w:r>
      <w:r w:rsidR="00D32410" w:rsidRPr="00770485">
        <w:t>5.5.20</w:t>
      </w:r>
      <w:r w:rsidR="00D32410" w:rsidRPr="00770485">
        <w:tab/>
        <w:t>Stilizētas puķes, ziedi</w:t>
      </w:r>
    </w:p>
    <w:p w14:paraId="44E9B11F" w14:textId="77777777" w:rsidR="00D32410" w:rsidRPr="00770485" w:rsidRDefault="00474A7F" w:rsidP="00B05105">
      <w:pPr>
        <w:pStyle w:val="APKL"/>
      </w:pPr>
      <w:r>
        <w:t>A </w:t>
      </w:r>
      <w:r w:rsidR="00D32410" w:rsidRPr="00770485">
        <w:t>5.5.21</w:t>
      </w:r>
      <w:r w:rsidR="00D32410" w:rsidRPr="00770485">
        <w:tab/>
      </w:r>
      <w:r w:rsidR="00A11DDE" w:rsidRPr="00770485">
        <w:t>Vien</w:t>
      </w:r>
      <w:r w:rsidR="00AB399A">
        <w:t xml:space="preserve">a </w:t>
      </w:r>
      <w:r w:rsidR="00A11DDE" w:rsidRPr="00770485">
        <w:t>puķe</w:t>
      </w:r>
      <w:r w:rsidR="00D32410" w:rsidRPr="00770485">
        <w:t>, zieds</w:t>
      </w:r>
    </w:p>
    <w:p w14:paraId="543CD2EB" w14:textId="77777777" w:rsidR="00911831" w:rsidRPr="00770485" w:rsidRDefault="00474A7F" w:rsidP="00B05105">
      <w:pPr>
        <w:pStyle w:val="APKL"/>
      </w:pPr>
      <w:r>
        <w:t>A </w:t>
      </w:r>
      <w:r w:rsidR="00D32410" w:rsidRPr="00770485">
        <w:t>5.5.22</w:t>
      </w:r>
      <w:r w:rsidR="00D32410" w:rsidRPr="00770485">
        <w:tab/>
      </w:r>
      <w:r w:rsidR="00A11DDE" w:rsidRPr="00770485">
        <w:t>Vairākas puķes</w:t>
      </w:r>
      <w:r w:rsidR="00D32410" w:rsidRPr="00770485">
        <w:t>, ziedi</w:t>
      </w:r>
      <w:r w:rsidR="00D733B0" w:rsidRPr="00770485">
        <w:t xml:space="preserve"> (izņemot</w:t>
      </w:r>
      <w:r w:rsidR="00A11DDE" w:rsidRPr="00770485">
        <w:t xml:space="preserve"> </w:t>
      </w:r>
      <w:r w:rsidR="00B05105">
        <w:t>5.5.7, 5.5.8, 5.5.18 un 5.5.23 </w:t>
      </w:r>
      <w:r w:rsidR="00E65065" w:rsidRPr="00770485">
        <w:t>apakšklasē</w:t>
      </w:r>
      <w:r w:rsidR="00911831" w:rsidRPr="00770485">
        <w:t xml:space="preserve"> ieti</w:t>
      </w:r>
      <w:r w:rsidR="0090040E" w:rsidRPr="00770485">
        <w:t>l</w:t>
      </w:r>
      <w:r w:rsidR="00911831" w:rsidRPr="00770485">
        <w:t>pstošos</w:t>
      </w:r>
      <w:r w:rsidR="00A11DDE" w:rsidRPr="00770485">
        <w:t>)</w:t>
      </w:r>
    </w:p>
    <w:p w14:paraId="3C746759" w14:textId="77777777" w:rsidR="00911831" w:rsidRPr="00770485" w:rsidRDefault="00911831" w:rsidP="00B05105">
      <w:pPr>
        <w:pStyle w:val="APKLPIEZ"/>
      </w:pPr>
      <w:r w:rsidRPr="00770485">
        <w:rPr>
          <w:u w:val="single"/>
        </w:rPr>
        <w:t>Piezīme</w:t>
      </w:r>
      <w:r w:rsidR="00B05105">
        <w:t>:</w:t>
      </w:r>
      <w:r w:rsidRPr="00770485">
        <w:tab/>
        <w:t>a</w:t>
      </w:r>
      <w:r w:rsidR="00A11DDE" w:rsidRPr="00770485">
        <w:t>pakšklasē neietilpst</w:t>
      </w:r>
      <w:r w:rsidR="00B05105">
        <w:t xml:space="preserve"> virsmas un foni, kas </w:t>
      </w:r>
      <w:r w:rsidRPr="00770485">
        <w:t>noklāti ar figurāliem elementiem, ko veido</w:t>
      </w:r>
      <w:r w:rsidR="00B05105">
        <w:t xml:space="preserve"> </w:t>
      </w:r>
      <w:r w:rsidR="00565BB8" w:rsidRPr="00770485">
        <w:t>puķes,</w:t>
      </w:r>
      <w:r w:rsidRPr="00770485">
        <w:t xml:space="preserve"> ziedi</w:t>
      </w:r>
      <w:r w:rsidR="00A11DDE" w:rsidRPr="00770485">
        <w:t xml:space="preserve"> (sk</w:t>
      </w:r>
      <w:r w:rsidR="00B05105">
        <w:t>. 25.7.25 </w:t>
      </w:r>
      <w:r w:rsidRPr="00770485">
        <w:t>apakšklasi)</w:t>
      </w:r>
      <w:r w:rsidR="00E65065" w:rsidRPr="00770485">
        <w:t>.</w:t>
      </w:r>
    </w:p>
    <w:p w14:paraId="58ADA356" w14:textId="3C02766B" w:rsidR="00565BB8" w:rsidRDefault="00911831" w:rsidP="00B05105">
      <w:pPr>
        <w:pStyle w:val="APKL"/>
      </w:pPr>
      <w:r w:rsidRPr="00770485">
        <w:t>*5.5.23</w:t>
      </w:r>
      <w:r w:rsidRPr="00770485">
        <w:tab/>
      </w:r>
      <w:r w:rsidR="00A11DDE" w:rsidRPr="00770485">
        <w:t>Dažādu ziedu grupa</w:t>
      </w:r>
      <w:r w:rsidRPr="00770485">
        <w:t>s</w:t>
      </w:r>
      <w:r w:rsidR="00BF0A94" w:rsidRPr="00770485">
        <w:t>, ziedu pušķi, sai</w:t>
      </w:r>
      <w:r w:rsidR="00A11DDE" w:rsidRPr="00770485">
        <w:t>šķi, grozi ar ziediem, puķu dobes, izkai</w:t>
      </w:r>
      <w:r w:rsidRPr="00770485">
        <w:t>sīti ziedi</w:t>
      </w:r>
    </w:p>
    <w:p w14:paraId="4585C26F" w14:textId="42D363CD" w:rsidR="002A341D" w:rsidRPr="00770485" w:rsidRDefault="002A341D" w:rsidP="00B05105">
      <w:pPr>
        <w:pStyle w:val="APKL"/>
      </w:pPr>
      <w:r>
        <w:t>*5.5.24</w:t>
      </w:r>
      <w:r>
        <w:tab/>
        <w:t>Ziedlapas</w:t>
      </w:r>
    </w:p>
    <w:p w14:paraId="18600A90" w14:textId="77777777" w:rsidR="00565BB8" w:rsidRPr="00B05105" w:rsidRDefault="00565BB8" w:rsidP="00487AC0">
      <w:pPr>
        <w:pStyle w:val="KL"/>
      </w:pPr>
      <w:r w:rsidRPr="00770485">
        <w:lastRenderedPageBreak/>
        <w:t>5.7.</w:t>
      </w:r>
      <w:r w:rsidRPr="00770485">
        <w:tab/>
        <w:t>Graudi, sēklas, augļi</w:t>
      </w:r>
    </w:p>
    <w:p w14:paraId="3781F481" w14:textId="77777777" w:rsidR="00565BB8" w:rsidRPr="00770485" w:rsidRDefault="00565BB8" w:rsidP="00487AC0">
      <w:pPr>
        <w:pStyle w:val="APKL"/>
        <w:keepNext/>
        <w:rPr>
          <w:b/>
        </w:rPr>
      </w:pPr>
      <w:r w:rsidRPr="00770485">
        <w:t>5.7.1</w:t>
      </w:r>
      <w:r w:rsidR="00B05105">
        <w:tab/>
      </w:r>
      <w:r w:rsidR="00A11DDE" w:rsidRPr="00770485">
        <w:t>Graudi, sēklas</w:t>
      </w:r>
    </w:p>
    <w:p w14:paraId="0F8DC990" w14:textId="77777777" w:rsidR="00565BB8" w:rsidRPr="00770485" w:rsidRDefault="00A11DDE" w:rsidP="00B05105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B05105">
        <w:t>:</w:t>
      </w:r>
      <w:r w:rsidR="00565BB8" w:rsidRPr="00770485">
        <w:tab/>
        <w:t>a</w:t>
      </w:r>
      <w:r w:rsidRPr="00770485">
        <w:t>pakškla</w:t>
      </w:r>
      <w:r w:rsidR="00565BB8" w:rsidRPr="00770485">
        <w:t xml:space="preserve">sē </w:t>
      </w:r>
      <w:r w:rsidR="00AD3FD3">
        <w:t>ne</w:t>
      </w:r>
      <w:r w:rsidR="00565BB8" w:rsidRPr="00770485">
        <w:t>ietilpst kafijas pupiņas</w:t>
      </w:r>
      <w:r w:rsidR="00AD3FD3">
        <w:t xml:space="preserve"> (5.7.27)</w:t>
      </w:r>
      <w:r w:rsidR="00E65065" w:rsidRPr="00770485">
        <w:t>.</w:t>
      </w:r>
    </w:p>
    <w:p w14:paraId="4D7A64D7" w14:textId="77777777" w:rsidR="00565BB8" w:rsidRPr="00770485" w:rsidRDefault="00565BB8" w:rsidP="00B05105">
      <w:pPr>
        <w:pStyle w:val="APKL"/>
        <w:rPr>
          <w:b/>
        </w:rPr>
      </w:pPr>
      <w:r w:rsidRPr="00770485">
        <w:t>5.7.2</w:t>
      </w:r>
      <w:r w:rsidR="00B05105">
        <w:tab/>
      </w:r>
      <w:r w:rsidR="00A11DDE" w:rsidRPr="00770485">
        <w:t>Labības vārpas (kvieši, rudzi, mieži u.c.), kukurūzas vālītes, sorgo vārpas</w:t>
      </w:r>
    </w:p>
    <w:p w14:paraId="6B7B698A" w14:textId="77777777" w:rsidR="00565BB8" w:rsidRPr="00770485" w:rsidRDefault="00565BB8" w:rsidP="00B05105">
      <w:pPr>
        <w:pStyle w:val="APKL"/>
        <w:rPr>
          <w:b/>
        </w:rPr>
      </w:pPr>
      <w:r w:rsidRPr="00770485">
        <w:t>5.7.3</w:t>
      </w:r>
      <w:r w:rsidR="00B05105">
        <w:tab/>
      </w:r>
      <w:r w:rsidR="00A11DDE" w:rsidRPr="00770485">
        <w:t>Graudaugu skaras (auzas, rīsi u.c.)</w:t>
      </w:r>
    </w:p>
    <w:p w14:paraId="788CC060" w14:textId="77777777" w:rsidR="00565BB8" w:rsidRPr="00770485" w:rsidRDefault="00565BB8" w:rsidP="00B05105">
      <w:pPr>
        <w:pStyle w:val="APKL"/>
        <w:rPr>
          <w:b/>
        </w:rPr>
      </w:pPr>
      <w:r w:rsidRPr="00770485">
        <w:t>5.7.5</w:t>
      </w:r>
      <w:r w:rsidR="00B05105">
        <w:tab/>
      </w:r>
      <w:r w:rsidR="00A11DDE" w:rsidRPr="00770485">
        <w:t>Labības kūlīši</w:t>
      </w:r>
    </w:p>
    <w:p w14:paraId="4ABD1CC8" w14:textId="77777777" w:rsidR="00565BB8" w:rsidRPr="00770485" w:rsidRDefault="00565BB8" w:rsidP="00B05105">
      <w:pPr>
        <w:pStyle w:val="APKL"/>
        <w:rPr>
          <w:b/>
        </w:rPr>
      </w:pPr>
      <w:r w:rsidRPr="00770485">
        <w:t>*5.7.6</w:t>
      </w:r>
      <w:r w:rsidR="00B05105">
        <w:tab/>
      </w:r>
      <w:r w:rsidR="00A11DDE" w:rsidRPr="00770485">
        <w:t>Augļi čaumalā vai miziņā (mandeles, zemesri</w:t>
      </w:r>
      <w:r w:rsidR="00B05105">
        <w:t xml:space="preserve">eksti, kakao </w:t>
      </w:r>
      <w:r w:rsidRPr="00770485">
        <w:t>pupas</w:t>
      </w:r>
      <w:r w:rsidR="00A11DDE" w:rsidRPr="00770485">
        <w:t>, valrieksti, lazdu rieksti u.c.)</w:t>
      </w:r>
    </w:p>
    <w:p w14:paraId="540612E0" w14:textId="77777777" w:rsidR="00565BB8" w:rsidRPr="00770485" w:rsidRDefault="00565BB8" w:rsidP="00B05105">
      <w:pPr>
        <w:pStyle w:val="APKL"/>
        <w:rPr>
          <w:b/>
        </w:rPr>
      </w:pPr>
      <w:r w:rsidRPr="00770485">
        <w:t>*5.7.7</w:t>
      </w:r>
      <w:r w:rsidR="00B05105">
        <w:tab/>
      </w:r>
      <w:r w:rsidR="00A11DDE" w:rsidRPr="00770485">
        <w:t>Kaus</w:t>
      </w:r>
      <w:r w:rsidR="007A065D" w:rsidRPr="00770485">
        <w:t>veid</w:t>
      </w:r>
      <w:r w:rsidR="006E2D43">
        <w:t xml:space="preserve">a </w:t>
      </w:r>
      <w:r w:rsidR="00A11DDE" w:rsidRPr="00770485">
        <w:t>augļi (sald</w:t>
      </w:r>
      <w:r w:rsidRPr="00770485">
        <w:t xml:space="preserve">ie kastaņi, ēdamie kastaņi, </w:t>
      </w:r>
      <w:r w:rsidR="00A11DDE" w:rsidRPr="00770485">
        <w:t>zīles, u.c.)</w:t>
      </w:r>
    </w:p>
    <w:p w14:paraId="080EFCA3" w14:textId="77777777" w:rsidR="00565BB8" w:rsidRPr="00770485" w:rsidRDefault="00565BB8" w:rsidP="00B05105">
      <w:pPr>
        <w:pStyle w:val="APKL"/>
        <w:rPr>
          <w:b/>
        </w:rPr>
      </w:pPr>
      <w:r w:rsidRPr="00770485">
        <w:t>*5.7.8</w:t>
      </w:r>
      <w:r w:rsidR="00B05105">
        <w:tab/>
      </w:r>
      <w:r w:rsidR="00A11DDE" w:rsidRPr="00770485">
        <w:t>Zemenes, avenes, kazenes</w:t>
      </w:r>
    </w:p>
    <w:p w14:paraId="41FEA3D9" w14:textId="77777777" w:rsidR="00565BB8" w:rsidRPr="00770485" w:rsidRDefault="00565BB8" w:rsidP="00B05105">
      <w:pPr>
        <w:pStyle w:val="APKL"/>
        <w:rPr>
          <w:b/>
        </w:rPr>
      </w:pPr>
      <w:r w:rsidRPr="00770485">
        <w:t>*5.7.9</w:t>
      </w:r>
      <w:r w:rsidR="00B05105">
        <w:tab/>
      </w:r>
      <w:r w:rsidR="00A11DDE" w:rsidRPr="00770485">
        <w:t>Jāņogas, upenes</w:t>
      </w:r>
      <w:r w:rsidRPr="00770485">
        <w:t>,</w:t>
      </w:r>
      <w:r w:rsidR="0026355D">
        <w:t xml:space="preserve"> korintes,</w:t>
      </w:r>
      <w:r w:rsidRPr="00770485">
        <w:t xml:space="preserve"> kivi</w:t>
      </w:r>
      <w:r w:rsidR="00A11DDE" w:rsidRPr="00770485">
        <w:t xml:space="preserve"> un citas ogas</w:t>
      </w:r>
    </w:p>
    <w:p w14:paraId="60E0A33B" w14:textId="77777777" w:rsidR="00565BB8" w:rsidRPr="00770485" w:rsidRDefault="00565BB8" w:rsidP="00B05105">
      <w:pPr>
        <w:pStyle w:val="APKL"/>
        <w:rPr>
          <w:b/>
        </w:rPr>
      </w:pPr>
      <w:r w:rsidRPr="00770485">
        <w:t>*5.7.10</w:t>
      </w:r>
      <w:r w:rsidRPr="00770485">
        <w:tab/>
      </w:r>
      <w:r w:rsidR="00A11DDE" w:rsidRPr="00770485">
        <w:t>Vīnogas (atsevišķas ogas vai ķekari)</w:t>
      </w:r>
    </w:p>
    <w:p w14:paraId="24E301C0" w14:textId="77777777" w:rsidR="00565BB8" w:rsidRPr="00770485" w:rsidRDefault="00565BB8" w:rsidP="00B05105">
      <w:pPr>
        <w:pStyle w:val="APKL"/>
        <w:rPr>
          <w:b/>
        </w:rPr>
      </w:pPr>
      <w:r w:rsidRPr="00770485">
        <w:t>*5.7.11</w:t>
      </w:r>
      <w:r w:rsidRPr="00770485">
        <w:tab/>
      </w:r>
      <w:r w:rsidR="00A11DDE" w:rsidRPr="00770485">
        <w:t>Apelsīni, mandarīni, greipfrūti</w:t>
      </w:r>
    </w:p>
    <w:p w14:paraId="33C6EB22" w14:textId="77777777" w:rsidR="00565BB8" w:rsidRPr="00770485" w:rsidRDefault="00565BB8" w:rsidP="00B05105">
      <w:pPr>
        <w:pStyle w:val="APKL"/>
        <w:rPr>
          <w:b/>
        </w:rPr>
      </w:pPr>
      <w:r w:rsidRPr="00770485">
        <w:t>*5.7.12</w:t>
      </w:r>
      <w:r w:rsidRPr="00770485">
        <w:tab/>
      </w:r>
      <w:r w:rsidR="00A11DDE" w:rsidRPr="00770485">
        <w:t>Citroni</w:t>
      </w:r>
    </w:p>
    <w:p w14:paraId="71373CA8" w14:textId="77777777" w:rsidR="00565BB8" w:rsidRPr="00770485" w:rsidRDefault="00565BB8" w:rsidP="00B05105">
      <w:pPr>
        <w:pStyle w:val="APKL"/>
        <w:rPr>
          <w:b/>
        </w:rPr>
      </w:pPr>
      <w:r w:rsidRPr="00770485">
        <w:t>*5.7.13</w:t>
      </w:r>
      <w:r w:rsidRPr="00770485">
        <w:tab/>
      </w:r>
      <w:r w:rsidR="00A11DDE" w:rsidRPr="00770485">
        <w:t>Āboli</w:t>
      </w:r>
    </w:p>
    <w:p w14:paraId="6F1EF9E8" w14:textId="77777777" w:rsidR="00565BB8" w:rsidRPr="00770485" w:rsidRDefault="00565BB8" w:rsidP="00B05105">
      <w:pPr>
        <w:pStyle w:val="APKL"/>
        <w:rPr>
          <w:b/>
        </w:rPr>
      </w:pPr>
      <w:r w:rsidRPr="00770485">
        <w:t>*5.7.14</w:t>
      </w:r>
      <w:r w:rsidRPr="00770485">
        <w:tab/>
        <w:t>Augļi</w:t>
      </w:r>
      <w:r w:rsidR="00A11DDE" w:rsidRPr="00770485">
        <w:t xml:space="preserve"> ar kauliņiem </w:t>
      </w:r>
      <w:r w:rsidRPr="00770485">
        <w:t>(aprikoze</w:t>
      </w:r>
      <w:r w:rsidR="00B05105">
        <w:t xml:space="preserve">s, persiki, žāvētas plūmes, </w:t>
      </w:r>
      <w:r w:rsidRPr="00770485">
        <w:t>plū</w:t>
      </w:r>
      <w:r w:rsidR="00A11DDE" w:rsidRPr="00770485">
        <w:t>mes, dateles, mango u</w:t>
      </w:r>
      <w:r w:rsidRPr="00770485">
        <w:t xml:space="preserve">.c.) (izņemot </w:t>
      </w:r>
      <w:r w:rsidR="00B05105">
        <w:t>5.7.16 un 5.7.19 </w:t>
      </w:r>
      <w:r w:rsidR="00A11DDE" w:rsidRPr="00770485">
        <w:t xml:space="preserve">apakšklasē </w:t>
      </w:r>
      <w:r w:rsidR="00E65065" w:rsidRPr="00770485">
        <w:t>ietvertos</w:t>
      </w:r>
      <w:r w:rsidR="00A11DDE" w:rsidRPr="00770485">
        <w:t>)</w:t>
      </w:r>
    </w:p>
    <w:p w14:paraId="1266234F" w14:textId="77777777" w:rsidR="00565BB8" w:rsidRPr="00770485" w:rsidRDefault="00565BB8" w:rsidP="00B05105">
      <w:pPr>
        <w:pStyle w:val="APKL"/>
        <w:rPr>
          <w:b/>
        </w:rPr>
      </w:pPr>
      <w:r w:rsidRPr="00770485">
        <w:t>*5.7.15</w:t>
      </w:r>
      <w:r w:rsidRPr="00770485">
        <w:tab/>
      </w:r>
      <w:r w:rsidR="00A11DDE" w:rsidRPr="00770485">
        <w:t>Bumbieri</w:t>
      </w:r>
    </w:p>
    <w:p w14:paraId="73654212" w14:textId="77777777" w:rsidR="00565BB8" w:rsidRPr="00770485" w:rsidRDefault="00565BB8" w:rsidP="00B05105">
      <w:pPr>
        <w:pStyle w:val="APKL"/>
        <w:rPr>
          <w:b/>
        </w:rPr>
      </w:pPr>
      <w:r w:rsidRPr="00770485">
        <w:t>*5.7.16</w:t>
      </w:r>
      <w:r w:rsidRPr="00770485">
        <w:tab/>
      </w:r>
      <w:r w:rsidR="00A11DDE" w:rsidRPr="00770485">
        <w:t>Ķirši</w:t>
      </w:r>
    </w:p>
    <w:p w14:paraId="0EA4AB79" w14:textId="77777777" w:rsidR="00565BB8" w:rsidRPr="00770485" w:rsidRDefault="00565BB8" w:rsidP="00B05105">
      <w:pPr>
        <w:pStyle w:val="APKL"/>
        <w:rPr>
          <w:b/>
        </w:rPr>
      </w:pPr>
      <w:r w:rsidRPr="00770485">
        <w:t>*5.7.17</w:t>
      </w:r>
      <w:r w:rsidRPr="00770485">
        <w:tab/>
      </w:r>
      <w:r w:rsidR="00A11DDE" w:rsidRPr="00770485">
        <w:t>Ananāsi</w:t>
      </w:r>
    </w:p>
    <w:p w14:paraId="5E52E90B" w14:textId="77777777" w:rsidR="00565BB8" w:rsidRPr="00770485" w:rsidRDefault="00565BB8" w:rsidP="00B05105">
      <w:pPr>
        <w:pStyle w:val="APKL"/>
        <w:rPr>
          <w:b/>
        </w:rPr>
      </w:pPr>
      <w:r w:rsidRPr="00770485">
        <w:t>*5.7.18</w:t>
      </w:r>
      <w:r w:rsidRPr="00770485">
        <w:tab/>
      </w:r>
      <w:r w:rsidR="00A11DDE" w:rsidRPr="00770485">
        <w:t>Banāni</w:t>
      </w:r>
    </w:p>
    <w:p w14:paraId="2DC32BA8" w14:textId="77777777" w:rsidR="00565BB8" w:rsidRPr="00770485" w:rsidRDefault="00565BB8" w:rsidP="00B05105">
      <w:pPr>
        <w:pStyle w:val="APKL"/>
        <w:rPr>
          <w:b/>
        </w:rPr>
      </w:pPr>
      <w:r w:rsidRPr="00770485">
        <w:t>*5.7.19</w:t>
      </w:r>
      <w:r w:rsidRPr="00770485">
        <w:tab/>
      </w:r>
      <w:r w:rsidR="00A11DDE" w:rsidRPr="00770485">
        <w:t>Olīvas</w:t>
      </w:r>
    </w:p>
    <w:p w14:paraId="336E8BA5" w14:textId="77777777" w:rsidR="00565BB8" w:rsidRPr="00770485" w:rsidRDefault="00565BB8" w:rsidP="00B05105">
      <w:pPr>
        <w:pStyle w:val="APKL"/>
        <w:rPr>
          <w:b/>
        </w:rPr>
      </w:pPr>
      <w:r w:rsidRPr="00770485">
        <w:t>*5.7.20</w:t>
      </w:r>
      <w:r w:rsidRPr="00770485">
        <w:tab/>
      </w:r>
      <w:r w:rsidR="00A11DDE" w:rsidRPr="00770485">
        <w:t>Melones, arbūzi</w:t>
      </w:r>
    </w:p>
    <w:p w14:paraId="32F01AF3" w14:textId="77777777" w:rsidR="00565BB8" w:rsidRPr="00770485" w:rsidRDefault="00565BB8" w:rsidP="00B05105">
      <w:pPr>
        <w:pStyle w:val="APKL"/>
        <w:rPr>
          <w:b/>
        </w:rPr>
      </w:pPr>
      <w:r w:rsidRPr="00770485">
        <w:t>*5.7.21</w:t>
      </w:r>
      <w:r w:rsidRPr="00770485">
        <w:tab/>
      </w:r>
      <w:r w:rsidR="00A11DDE" w:rsidRPr="00770485">
        <w:t>Citi a</w:t>
      </w:r>
      <w:r w:rsidRPr="00770485">
        <w:t xml:space="preserve">ugļi (izņemot </w:t>
      </w:r>
      <w:r w:rsidR="00B05105">
        <w:t>5.7.9 </w:t>
      </w:r>
      <w:r w:rsidRPr="00770485">
        <w:t xml:space="preserve">apakšklasē </w:t>
      </w:r>
      <w:r w:rsidR="00E65065" w:rsidRPr="00770485">
        <w:t>ietvert</w:t>
      </w:r>
      <w:r w:rsidRPr="00770485">
        <w:t>os</w:t>
      </w:r>
      <w:r w:rsidR="00A11DDE" w:rsidRPr="00770485">
        <w:t>)</w:t>
      </w:r>
    </w:p>
    <w:p w14:paraId="4046A63B" w14:textId="77777777" w:rsidR="00E65065" w:rsidRPr="00770485" w:rsidRDefault="00A11DDE" w:rsidP="00B05105">
      <w:pPr>
        <w:pStyle w:val="APKLPIEZ"/>
        <w:rPr>
          <w:b/>
        </w:rPr>
      </w:pPr>
      <w:r w:rsidRPr="00770485">
        <w:rPr>
          <w:u w:val="single"/>
        </w:rPr>
        <w:t>Piezī</w:t>
      </w:r>
      <w:r w:rsidR="00565BB8" w:rsidRPr="00770485">
        <w:rPr>
          <w:u w:val="single"/>
        </w:rPr>
        <w:t>me</w:t>
      </w:r>
      <w:r w:rsidR="00565BB8" w:rsidRPr="00770485">
        <w:t>:</w:t>
      </w:r>
      <w:r w:rsidR="00565BB8" w:rsidRPr="00770485">
        <w:tab/>
        <w:t>a</w:t>
      </w:r>
      <w:r w:rsidRPr="00770485">
        <w:t>pakšklasē ietilpst arī kokvilnas pogaļas</w:t>
      </w:r>
      <w:r w:rsidR="00E65065" w:rsidRPr="00770485">
        <w:t>.</w:t>
      </w:r>
    </w:p>
    <w:p w14:paraId="716409FC" w14:textId="77777777" w:rsidR="003610DD" w:rsidRPr="00770485" w:rsidRDefault="00474A7F" w:rsidP="00B05105">
      <w:pPr>
        <w:pStyle w:val="APKL"/>
        <w:rPr>
          <w:b/>
        </w:rPr>
      </w:pPr>
      <w:r>
        <w:t>A </w:t>
      </w:r>
      <w:r w:rsidR="003610DD" w:rsidRPr="00770485">
        <w:t>5.7.22</w:t>
      </w:r>
      <w:r w:rsidR="00A11DDE" w:rsidRPr="00770485">
        <w:tab/>
        <w:t>Pāršķelti augļi, augļu šķēles, nolobīti augļi, augļu daļas</w:t>
      </w:r>
    </w:p>
    <w:p w14:paraId="25DFFF9C" w14:textId="77777777" w:rsidR="003610DD" w:rsidRPr="00770485" w:rsidRDefault="00474A7F" w:rsidP="00B05105">
      <w:pPr>
        <w:pStyle w:val="APKL"/>
        <w:rPr>
          <w:b/>
        </w:rPr>
      </w:pPr>
      <w:r>
        <w:t>A </w:t>
      </w:r>
      <w:r w:rsidR="003610DD" w:rsidRPr="00770485">
        <w:t>5.7.23</w:t>
      </w:r>
      <w:r w:rsidR="00A11DDE" w:rsidRPr="00770485">
        <w:tab/>
        <w:t>Viens auglis</w:t>
      </w:r>
    </w:p>
    <w:p w14:paraId="1D5DCF47" w14:textId="77777777" w:rsidR="003610DD" w:rsidRPr="00770485" w:rsidRDefault="003610DD" w:rsidP="00B05105">
      <w:pPr>
        <w:pStyle w:val="APKL"/>
        <w:rPr>
          <w:b/>
        </w:rPr>
      </w:pPr>
      <w:r w:rsidRPr="00770485">
        <w:t>*5.7.24</w:t>
      </w:r>
      <w:r w:rsidRPr="00770485">
        <w:tab/>
        <w:t xml:space="preserve">Dažādu </w:t>
      </w:r>
      <w:r w:rsidR="00A11DDE" w:rsidRPr="00770485">
        <w:t>augļu grupa</w:t>
      </w:r>
      <w:r w:rsidRPr="00770485">
        <w:t>s</w:t>
      </w:r>
    </w:p>
    <w:p w14:paraId="32E594D6" w14:textId="77777777" w:rsidR="003610DD" w:rsidRPr="00770485" w:rsidRDefault="003610DD" w:rsidP="00B05105">
      <w:pPr>
        <w:pStyle w:val="APKL"/>
        <w:rPr>
          <w:b/>
        </w:rPr>
      </w:pPr>
      <w:r w:rsidRPr="00770485">
        <w:t>*5.7.25</w:t>
      </w:r>
      <w:r w:rsidRPr="00770485">
        <w:tab/>
      </w:r>
      <w:r w:rsidR="00A11DDE" w:rsidRPr="00770485">
        <w:t>Trauki vai grozi ar augļiem</w:t>
      </w:r>
    </w:p>
    <w:p w14:paraId="2C8B9881" w14:textId="77777777" w:rsidR="003610DD" w:rsidRDefault="003610DD" w:rsidP="00B05105">
      <w:pPr>
        <w:pStyle w:val="APKL"/>
      </w:pPr>
      <w:r w:rsidRPr="00770485">
        <w:t>*5.7.26</w:t>
      </w:r>
      <w:r w:rsidRPr="00770485">
        <w:tab/>
        <w:t>Augļi burkās</w:t>
      </w:r>
    </w:p>
    <w:p w14:paraId="6CCC51CB" w14:textId="77777777" w:rsidR="006A6181" w:rsidRDefault="00C14361" w:rsidP="00B05105">
      <w:pPr>
        <w:pStyle w:val="APKL"/>
      </w:pPr>
      <w:r>
        <w:t xml:space="preserve"> 5.7.27</w:t>
      </w:r>
      <w:r w:rsidR="00733063">
        <w:tab/>
      </w:r>
      <w:r>
        <w:t>Kafijas pupiņas</w:t>
      </w:r>
    </w:p>
    <w:p w14:paraId="026660A3" w14:textId="12833150" w:rsidR="00C14361" w:rsidRPr="00770485" w:rsidRDefault="006A6181" w:rsidP="00B05105">
      <w:pPr>
        <w:pStyle w:val="APKL"/>
        <w:rPr>
          <w:b/>
        </w:rPr>
      </w:pPr>
      <w:r>
        <w:t>*5.7.28</w:t>
      </w:r>
      <w:r>
        <w:tab/>
        <w:t>Avokado</w:t>
      </w:r>
      <w:r w:rsidR="00C14361">
        <w:t xml:space="preserve"> </w:t>
      </w:r>
    </w:p>
    <w:p w14:paraId="2C96038A" w14:textId="77777777" w:rsidR="003610DD" w:rsidRPr="00770485" w:rsidRDefault="003610DD" w:rsidP="00B05105">
      <w:pPr>
        <w:pStyle w:val="KL"/>
      </w:pPr>
      <w:r w:rsidRPr="00770485">
        <w:t>5.9</w:t>
      </w:r>
      <w:r w:rsidRPr="00770485">
        <w:tab/>
      </w:r>
      <w:r w:rsidR="00A11DDE" w:rsidRPr="00770485">
        <w:t>Dārzeņi</w:t>
      </w:r>
    </w:p>
    <w:p w14:paraId="12129310" w14:textId="77777777" w:rsidR="003610DD" w:rsidRPr="00770485" w:rsidRDefault="003610DD" w:rsidP="00B05105">
      <w:pPr>
        <w:pStyle w:val="APKL"/>
        <w:rPr>
          <w:b/>
        </w:rPr>
      </w:pPr>
      <w:r w:rsidRPr="00770485">
        <w:t>5.9.1</w:t>
      </w:r>
      <w:r w:rsidR="00B05105">
        <w:tab/>
      </w:r>
      <w:r w:rsidR="00A11DDE" w:rsidRPr="00770485">
        <w:t>Burkāni</w:t>
      </w:r>
    </w:p>
    <w:p w14:paraId="6DA093B1" w14:textId="77777777" w:rsidR="003610DD" w:rsidRPr="00770485" w:rsidRDefault="00B05105" w:rsidP="00B05105">
      <w:pPr>
        <w:pStyle w:val="APKL"/>
        <w:rPr>
          <w:b/>
        </w:rPr>
      </w:pPr>
      <w:r>
        <w:t>5.9.3</w:t>
      </w:r>
      <w:r>
        <w:tab/>
      </w:r>
      <w:r w:rsidR="003610DD" w:rsidRPr="00770485">
        <w:t xml:space="preserve">Kartupeļi un citi </w:t>
      </w:r>
      <w:r w:rsidR="00A11DDE" w:rsidRPr="00770485">
        <w:t>sakņaugi</w:t>
      </w:r>
    </w:p>
    <w:p w14:paraId="444EE70F" w14:textId="77777777" w:rsidR="003610DD" w:rsidRPr="00770485" w:rsidRDefault="00B05105" w:rsidP="00B05105">
      <w:pPr>
        <w:pStyle w:val="APKL"/>
      </w:pPr>
      <w:r>
        <w:t>5.9.6</w:t>
      </w:r>
      <w:r>
        <w:tab/>
      </w:r>
      <w:r w:rsidR="003610DD" w:rsidRPr="00770485">
        <w:t>Sīpoli</w:t>
      </w:r>
    </w:p>
    <w:p w14:paraId="22030ABC" w14:textId="77777777" w:rsidR="00E65065" w:rsidRPr="00770485" w:rsidRDefault="003610DD" w:rsidP="00B051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arī ķiploki</w:t>
      </w:r>
      <w:r w:rsidR="00E65065" w:rsidRPr="00770485">
        <w:t>.</w:t>
      </w:r>
    </w:p>
    <w:p w14:paraId="69BF916E" w14:textId="77777777" w:rsidR="003610DD" w:rsidRPr="00770485" w:rsidRDefault="003610DD" w:rsidP="00B05105">
      <w:pPr>
        <w:pStyle w:val="APKL"/>
        <w:rPr>
          <w:b/>
        </w:rPr>
      </w:pPr>
      <w:r w:rsidRPr="00770485">
        <w:t>5.9.8</w:t>
      </w:r>
      <w:r w:rsidR="00B05105">
        <w:tab/>
      </w:r>
      <w:r w:rsidR="00A11DDE" w:rsidRPr="00770485">
        <w:t>Puravi</w:t>
      </w:r>
    </w:p>
    <w:p w14:paraId="753B1F92" w14:textId="77777777" w:rsidR="003610DD" w:rsidRPr="00770485" w:rsidRDefault="003610DD" w:rsidP="00B05105">
      <w:pPr>
        <w:pStyle w:val="APKL"/>
        <w:rPr>
          <w:b/>
        </w:rPr>
      </w:pPr>
      <w:r w:rsidRPr="00770485">
        <w:t>5.9.10</w:t>
      </w:r>
      <w:r w:rsidR="00B05105">
        <w:tab/>
      </w:r>
      <w:r w:rsidR="00A11DDE" w:rsidRPr="00770485">
        <w:t>Sparģeļi</w:t>
      </w:r>
    </w:p>
    <w:p w14:paraId="7837127B" w14:textId="77777777" w:rsidR="003610DD" w:rsidRPr="00770485" w:rsidRDefault="00B05105" w:rsidP="00B05105">
      <w:pPr>
        <w:pStyle w:val="APKL"/>
      </w:pPr>
      <w:r>
        <w:t>5.9.12</w:t>
      </w:r>
      <w:r>
        <w:tab/>
      </w:r>
      <w:r w:rsidR="003610DD" w:rsidRPr="00770485">
        <w:t>Kāposti, lapu salāti, cigoriņi</w:t>
      </w:r>
    </w:p>
    <w:p w14:paraId="73CCEEFE" w14:textId="77777777" w:rsidR="003610DD" w:rsidRPr="00770485" w:rsidRDefault="003610DD" w:rsidP="00B051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lapu salāti</w:t>
      </w:r>
      <w:r w:rsidRPr="00770485">
        <w:t>, kas</w:t>
      </w:r>
      <w:r w:rsidR="00A11DDE" w:rsidRPr="00770485">
        <w:t xml:space="preserve"> sagatavoti ēšanai </w:t>
      </w:r>
      <w:r w:rsidR="00002E0D" w:rsidRPr="00770485">
        <w:t>(sk</w:t>
      </w:r>
      <w:r w:rsidR="00C35704">
        <w:t>. 8.7.7 </w:t>
      </w:r>
      <w:r w:rsidRPr="00770485">
        <w:t>apakšklasi)</w:t>
      </w:r>
      <w:r w:rsidR="00E65065" w:rsidRPr="00770485">
        <w:t>.</w:t>
      </w:r>
    </w:p>
    <w:p w14:paraId="17F97F49" w14:textId="77777777" w:rsidR="003610DD" w:rsidRPr="00770485" w:rsidRDefault="00C35704" w:rsidP="00C35704">
      <w:pPr>
        <w:pStyle w:val="APKL"/>
        <w:rPr>
          <w:b/>
        </w:rPr>
      </w:pPr>
      <w:r>
        <w:t>5.9.14</w:t>
      </w:r>
      <w:r>
        <w:tab/>
      </w:r>
      <w:r w:rsidR="00A11DDE" w:rsidRPr="00770485">
        <w:t>Ķirbji</w:t>
      </w:r>
    </w:p>
    <w:p w14:paraId="5994D47B" w14:textId="77777777" w:rsidR="003610DD" w:rsidRPr="00770485" w:rsidRDefault="003610DD" w:rsidP="00C35704">
      <w:pPr>
        <w:pStyle w:val="APKL"/>
        <w:rPr>
          <w:b/>
        </w:rPr>
      </w:pPr>
      <w:r w:rsidRPr="00770485">
        <w:t>5.9.15</w:t>
      </w:r>
      <w:r w:rsidR="00C35704">
        <w:tab/>
      </w:r>
      <w:r w:rsidR="00A11DDE" w:rsidRPr="00770485">
        <w:t>Baklažāni, gurķi, pipargurķīši, saldie pipari</w:t>
      </w:r>
    </w:p>
    <w:p w14:paraId="3DA85F08" w14:textId="77777777" w:rsidR="003610DD" w:rsidRPr="00770485" w:rsidRDefault="00C35704" w:rsidP="00C35704">
      <w:pPr>
        <w:pStyle w:val="APKL"/>
        <w:rPr>
          <w:b/>
        </w:rPr>
      </w:pPr>
      <w:r>
        <w:t>5.9.17</w:t>
      </w:r>
      <w:r>
        <w:tab/>
      </w:r>
      <w:r w:rsidR="00A11DDE" w:rsidRPr="00770485">
        <w:t>Tomāti</w:t>
      </w:r>
    </w:p>
    <w:p w14:paraId="7F528268" w14:textId="77777777" w:rsidR="003610DD" w:rsidRPr="00770485" w:rsidRDefault="003610DD" w:rsidP="00C35704">
      <w:pPr>
        <w:pStyle w:val="APKL"/>
        <w:rPr>
          <w:b/>
        </w:rPr>
      </w:pPr>
      <w:r w:rsidRPr="00770485">
        <w:t>5.9.19</w:t>
      </w:r>
      <w:r w:rsidR="00C35704">
        <w:tab/>
      </w:r>
      <w:r w:rsidR="00A11DDE" w:rsidRPr="00770485">
        <w:t>Pupas, pupiņas, zirņi, lēcas</w:t>
      </w:r>
    </w:p>
    <w:p w14:paraId="1B61BB15" w14:textId="77777777" w:rsidR="003610DD" w:rsidRDefault="003610DD" w:rsidP="00C35704">
      <w:pPr>
        <w:pStyle w:val="APKL"/>
      </w:pPr>
      <w:r w:rsidRPr="00770485">
        <w:t>5.9.21</w:t>
      </w:r>
      <w:r w:rsidR="00C35704">
        <w:tab/>
      </w:r>
      <w:r w:rsidR="00A11DDE" w:rsidRPr="00770485">
        <w:t>Citi dārzeņi</w:t>
      </w:r>
    </w:p>
    <w:p w14:paraId="0F52CC4E" w14:textId="77777777" w:rsidR="00295FAE" w:rsidRPr="00770485" w:rsidRDefault="00295FAE" w:rsidP="00C35704">
      <w:pPr>
        <w:pStyle w:val="APKL"/>
        <w:rPr>
          <w:b/>
        </w:rPr>
      </w:pPr>
      <w:r>
        <w:lastRenderedPageBreak/>
        <w:t>5.9.22</w:t>
      </w:r>
      <w:r w:rsidR="00733063">
        <w:tab/>
      </w:r>
      <w:r w:rsidR="009046FF">
        <w:t xml:space="preserve">Griezti dārzeņi, dārzeņu šķēles vai </w:t>
      </w:r>
      <w:r w:rsidR="00F064E7">
        <w:t>dārzeņu ceturtdaļas</w:t>
      </w:r>
    </w:p>
    <w:p w14:paraId="76747E3C" w14:textId="77777777" w:rsidR="003610DD" w:rsidRPr="00770485" w:rsidRDefault="003610DD" w:rsidP="00C35704">
      <w:pPr>
        <w:pStyle w:val="APKL"/>
        <w:rPr>
          <w:b/>
        </w:rPr>
      </w:pPr>
      <w:r w:rsidRPr="00770485">
        <w:t>5.9.23</w:t>
      </w:r>
      <w:r w:rsidR="00C35704">
        <w:tab/>
      </w:r>
      <w:r w:rsidR="00A11DDE" w:rsidRPr="00770485">
        <w:t>Viens dārzenis</w:t>
      </w:r>
    </w:p>
    <w:p w14:paraId="6E1BC2F3" w14:textId="77777777" w:rsidR="003610DD" w:rsidRPr="00770485" w:rsidRDefault="003610DD" w:rsidP="00C35704">
      <w:pPr>
        <w:pStyle w:val="APKL"/>
        <w:rPr>
          <w:b/>
        </w:rPr>
      </w:pPr>
      <w:r w:rsidRPr="00770485">
        <w:t>5.9.24</w:t>
      </w:r>
      <w:r w:rsidR="00C35704">
        <w:tab/>
      </w:r>
      <w:r w:rsidR="00A11DDE" w:rsidRPr="00770485">
        <w:t>Dažādu dārzeņu grupas</w:t>
      </w:r>
    </w:p>
    <w:p w14:paraId="3A12C78F" w14:textId="77777777" w:rsidR="003610DD" w:rsidRPr="00770485" w:rsidRDefault="003610DD" w:rsidP="00C35704">
      <w:pPr>
        <w:pStyle w:val="APKL"/>
        <w:rPr>
          <w:b/>
        </w:rPr>
      </w:pPr>
      <w:r w:rsidRPr="00770485">
        <w:t>5.9.25</w:t>
      </w:r>
      <w:r w:rsidRPr="00770485">
        <w:tab/>
      </w:r>
      <w:r w:rsidR="00D0564F" w:rsidRPr="00770485">
        <w:t>Grozi ar dārzeņiem</w:t>
      </w:r>
    </w:p>
    <w:p w14:paraId="7D7E8659" w14:textId="77777777" w:rsidR="00D0564F" w:rsidRPr="00770485" w:rsidRDefault="003610DD" w:rsidP="00C35704">
      <w:pPr>
        <w:pStyle w:val="APKL"/>
        <w:rPr>
          <w:b/>
        </w:rPr>
      </w:pPr>
      <w:r w:rsidRPr="00770485">
        <w:t>5.9.26</w:t>
      </w:r>
      <w:r w:rsidR="00C35704">
        <w:tab/>
      </w:r>
      <w:r w:rsidR="00D0564F" w:rsidRPr="00770485">
        <w:t>Dārzeņi burkās</w:t>
      </w:r>
    </w:p>
    <w:p w14:paraId="79F4F685" w14:textId="77777777" w:rsidR="00D0564F" w:rsidRPr="00C35704" w:rsidRDefault="00D0564F" w:rsidP="00C35704">
      <w:pPr>
        <w:pStyle w:val="KL"/>
      </w:pPr>
      <w:r w:rsidRPr="00770485">
        <w:t>5.11</w:t>
      </w:r>
      <w:r w:rsidRPr="00770485">
        <w:tab/>
      </w:r>
      <w:r w:rsidR="00A11DDE" w:rsidRPr="00770485">
        <w:t>Citi augi</w:t>
      </w:r>
    </w:p>
    <w:p w14:paraId="45A245A0" w14:textId="77777777" w:rsidR="00D0564F" w:rsidRPr="00770485" w:rsidRDefault="00D0564F" w:rsidP="00474A7F">
      <w:pPr>
        <w:pStyle w:val="APKL"/>
        <w:rPr>
          <w:b/>
        </w:rPr>
      </w:pPr>
      <w:r w:rsidRPr="00770485">
        <w:t>*5.11.1</w:t>
      </w:r>
      <w:r w:rsidRPr="00770485">
        <w:tab/>
      </w:r>
      <w:r w:rsidR="00A11DDE" w:rsidRPr="00770485">
        <w:t>Aļģes, jūraszāles un citi augi</w:t>
      </w:r>
    </w:p>
    <w:p w14:paraId="7D55E7F5" w14:textId="77777777" w:rsidR="00D0564F" w:rsidRPr="00770485" w:rsidRDefault="00474A7F" w:rsidP="00474A7F">
      <w:pPr>
        <w:pStyle w:val="APKL"/>
        <w:rPr>
          <w:b/>
        </w:rPr>
      </w:pPr>
      <w:r>
        <w:t>A </w:t>
      </w:r>
      <w:r w:rsidR="00D0564F" w:rsidRPr="00770485">
        <w:t>5.11.2</w:t>
      </w:r>
      <w:r w:rsidR="00A11DDE" w:rsidRPr="00770485">
        <w:tab/>
        <w:t>Saknes, saknītes, žeņšeņs</w:t>
      </w:r>
    </w:p>
    <w:p w14:paraId="63B0A43A" w14:textId="77777777" w:rsidR="00D0564F" w:rsidRPr="00770485" w:rsidRDefault="00474A7F" w:rsidP="00474A7F">
      <w:pPr>
        <w:pStyle w:val="APKL"/>
        <w:rPr>
          <w:b/>
        </w:rPr>
      </w:pPr>
      <w:r>
        <w:t>A </w:t>
      </w:r>
      <w:r w:rsidR="00D0564F" w:rsidRPr="00770485">
        <w:t>5.11.3</w:t>
      </w:r>
      <w:r w:rsidR="00A11DDE" w:rsidRPr="00770485">
        <w:tab/>
        <w:t>Sūnas, ķērpji</w:t>
      </w:r>
    </w:p>
    <w:p w14:paraId="0A993996" w14:textId="77777777" w:rsidR="00D0564F" w:rsidRPr="00770485" w:rsidRDefault="00474A7F" w:rsidP="00474A7F">
      <w:pPr>
        <w:pStyle w:val="APKL"/>
        <w:rPr>
          <w:b/>
        </w:rPr>
      </w:pPr>
      <w:r>
        <w:t>A </w:t>
      </w:r>
      <w:r w:rsidR="00D0564F" w:rsidRPr="00770485">
        <w:t>5.11.5</w:t>
      </w:r>
      <w:r w:rsidR="00A11DDE" w:rsidRPr="00770485">
        <w:tab/>
        <w:t>Sēnes</w:t>
      </w:r>
    </w:p>
    <w:p w14:paraId="3342F447" w14:textId="77777777" w:rsidR="00D0564F" w:rsidRPr="00770485" w:rsidRDefault="00474A7F" w:rsidP="00474A7F">
      <w:pPr>
        <w:pStyle w:val="APKL"/>
        <w:rPr>
          <w:b/>
        </w:rPr>
      </w:pPr>
      <w:r>
        <w:t>A </w:t>
      </w:r>
      <w:r w:rsidR="00D0564F" w:rsidRPr="00770485">
        <w:t>5.11.9</w:t>
      </w:r>
      <w:r w:rsidR="00A11DDE" w:rsidRPr="00770485">
        <w:tab/>
        <w:t>Kartupeļi ar asniem</w:t>
      </w:r>
    </w:p>
    <w:p w14:paraId="2AA217E5" w14:textId="77777777" w:rsidR="002D321C" w:rsidRDefault="002D321C" w:rsidP="00474A7F">
      <w:pPr>
        <w:pStyle w:val="APKL"/>
      </w:pPr>
      <w:r>
        <w:t>5.11.10</w:t>
      </w:r>
      <w:r w:rsidR="00733063">
        <w:tab/>
      </w:r>
      <w:r>
        <w:t>Citi sēklaudži, dēsti, stādi vai sadīgušas sēklas</w:t>
      </w:r>
    </w:p>
    <w:p w14:paraId="277B6656" w14:textId="77777777" w:rsidR="00D0564F" w:rsidRPr="00770485" w:rsidRDefault="00474A7F" w:rsidP="00474A7F">
      <w:pPr>
        <w:pStyle w:val="APKL"/>
        <w:rPr>
          <w:b/>
        </w:rPr>
      </w:pPr>
      <w:r>
        <w:t>A </w:t>
      </w:r>
      <w:r w:rsidR="00D0564F" w:rsidRPr="00770485">
        <w:t>5.11.11</w:t>
      </w:r>
      <w:r w:rsidR="00A11DDE" w:rsidRPr="00770485">
        <w:tab/>
        <w:t>Zāle</w:t>
      </w:r>
      <w:r w:rsidR="00D0564F" w:rsidRPr="00770485">
        <w:t>, zālaugi</w:t>
      </w:r>
    </w:p>
    <w:p w14:paraId="4411C948" w14:textId="77777777" w:rsidR="000769D7" w:rsidRPr="00770485" w:rsidRDefault="00474A7F" w:rsidP="00474A7F">
      <w:pPr>
        <w:pStyle w:val="APKL"/>
      </w:pPr>
      <w:r>
        <w:t>A </w:t>
      </w:r>
      <w:r w:rsidR="00D0564F" w:rsidRPr="00770485">
        <w:t>5.11.13</w:t>
      </w:r>
      <w:r w:rsidR="00A11DDE" w:rsidRPr="00770485">
        <w:tab/>
        <w:t xml:space="preserve">Bambusniedres, niedres, </w:t>
      </w:r>
      <w:r w:rsidR="00D0564F" w:rsidRPr="00770485">
        <w:t xml:space="preserve">cukurniedres, kukurūzas kāti, </w:t>
      </w:r>
      <w:r w:rsidR="00A11DDE" w:rsidRPr="00770485">
        <w:t>vaniļas</w:t>
      </w:r>
      <w:r w:rsidR="000769D7" w:rsidRPr="00770485">
        <w:t xml:space="preserve"> pogaļas</w:t>
      </w:r>
    </w:p>
    <w:p w14:paraId="7963B967" w14:textId="77777777" w:rsidR="000769D7" w:rsidRPr="00770485" w:rsidRDefault="000769D7" w:rsidP="00474A7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arī bambusniedru </w:t>
      </w:r>
      <w:r w:rsidRPr="00770485">
        <w:t>dzinumi</w:t>
      </w:r>
      <w:r w:rsidR="00E65065" w:rsidRPr="00770485">
        <w:t>.</w:t>
      </w:r>
    </w:p>
    <w:p w14:paraId="01CC93FE" w14:textId="77777777" w:rsidR="000769D7" w:rsidRPr="00770485" w:rsidRDefault="00474A7F" w:rsidP="00474A7F">
      <w:pPr>
        <w:pStyle w:val="APKL"/>
        <w:rPr>
          <w:b/>
        </w:rPr>
      </w:pPr>
      <w:r>
        <w:t>A </w:t>
      </w:r>
      <w:r w:rsidR="000769D7" w:rsidRPr="00770485">
        <w:t>5.11.15</w:t>
      </w:r>
      <w:r w:rsidR="00A11DDE" w:rsidRPr="00770485">
        <w:tab/>
        <w:t>Čiekuri, egļu čiekuri</w:t>
      </w:r>
      <w:r w:rsidR="000769D7" w:rsidRPr="00770485">
        <w:t>, apiņu rogas</w:t>
      </w:r>
    </w:p>
    <w:p w14:paraId="20561639" w14:textId="77777777" w:rsidR="000769D7" w:rsidRPr="00770485" w:rsidRDefault="00474A7F" w:rsidP="00474A7F">
      <w:pPr>
        <w:pStyle w:val="APKL"/>
        <w:rPr>
          <w:b/>
        </w:rPr>
      </w:pPr>
      <w:r>
        <w:t>A </w:t>
      </w:r>
      <w:r w:rsidR="000769D7" w:rsidRPr="00770485">
        <w:t>5.11.17</w:t>
      </w:r>
      <w:r w:rsidR="000769D7" w:rsidRPr="00770485">
        <w:tab/>
        <w:t>Agaves, alvejas</w:t>
      </w:r>
    </w:p>
    <w:p w14:paraId="219F3CDD" w14:textId="77777777" w:rsidR="000769D7" w:rsidRPr="00770485" w:rsidRDefault="00474A7F" w:rsidP="00474A7F">
      <w:pPr>
        <w:pStyle w:val="APKL"/>
        <w:rPr>
          <w:b/>
        </w:rPr>
      </w:pPr>
      <w:r>
        <w:t>A </w:t>
      </w:r>
      <w:r w:rsidR="000769D7" w:rsidRPr="00770485">
        <w:t>5.11.18</w:t>
      </w:r>
      <w:r w:rsidR="000769D7" w:rsidRPr="00770485">
        <w:tab/>
        <w:t>Opunciju</w:t>
      </w:r>
      <w:r w:rsidR="00A11DDE" w:rsidRPr="00770485">
        <w:t xml:space="preserve"> augļi</w:t>
      </w:r>
    </w:p>
    <w:p w14:paraId="74EE9E95" w14:textId="77777777" w:rsidR="000769D7" w:rsidRPr="00770485" w:rsidRDefault="00474A7F" w:rsidP="00474A7F">
      <w:pPr>
        <w:pStyle w:val="APKL"/>
        <w:rPr>
          <w:b/>
        </w:rPr>
      </w:pPr>
      <w:r>
        <w:t>A </w:t>
      </w:r>
      <w:r w:rsidR="000769D7" w:rsidRPr="00770485">
        <w:t>5.11.19</w:t>
      </w:r>
      <w:r w:rsidR="00A11DDE" w:rsidRPr="00770485">
        <w:tab/>
        <w:t>Kaktusi</w:t>
      </w:r>
    </w:p>
    <w:p w14:paraId="0146B218" w14:textId="77777777" w:rsidR="000769D7" w:rsidRPr="00770485" w:rsidRDefault="00474A7F" w:rsidP="00474A7F">
      <w:pPr>
        <w:pStyle w:val="APKL"/>
        <w:rPr>
          <w:b/>
        </w:rPr>
      </w:pPr>
      <w:r>
        <w:t>A </w:t>
      </w:r>
      <w:r w:rsidR="000769D7" w:rsidRPr="00770485">
        <w:t>5.11.23</w:t>
      </w:r>
      <w:r w:rsidR="00A11DDE" w:rsidRPr="00770485">
        <w:tab/>
        <w:t>Augi puķupodos, uz dekoratīviem paliktņiem, kastēs (pie</w:t>
      </w:r>
      <w:r>
        <w:t xml:space="preserve"> </w:t>
      </w:r>
      <w:r w:rsidR="000769D7" w:rsidRPr="00770485">
        <w:t>vai uz palodzēm) vai tvertnēs</w:t>
      </w:r>
    </w:p>
    <w:p w14:paraId="102AEEDB" w14:textId="77777777" w:rsidR="000769D7" w:rsidRPr="00474A7F" w:rsidRDefault="000769D7" w:rsidP="00474A7F">
      <w:pPr>
        <w:pStyle w:val="KL"/>
      </w:pPr>
      <w:r w:rsidRPr="00770485">
        <w:t>5.13</w:t>
      </w:r>
      <w:r w:rsidRPr="00770485">
        <w:tab/>
      </w:r>
      <w:r w:rsidR="00A11DDE" w:rsidRPr="00770485">
        <w:t>Rotājumi (dekorācijas) no augiem</w:t>
      </w:r>
    </w:p>
    <w:p w14:paraId="5A19FA82" w14:textId="77777777" w:rsidR="000769D7" w:rsidRPr="00770485" w:rsidRDefault="00474A7F" w:rsidP="00474A7F">
      <w:pPr>
        <w:pStyle w:val="APKL"/>
        <w:rPr>
          <w:b/>
        </w:rPr>
      </w:pPr>
      <w:r>
        <w:t>5.13.1</w:t>
      </w:r>
      <w:r w:rsidR="000769D7" w:rsidRPr="00770485">
        <w:tab/>
        <w:t xml:space="preserve">Vainagi no lapām, ziediem vai </w:t>
      </w:r>
      <w:r w:rsidR="00A11DDE" w:rsidRPr="00770485">
        <w:t>augļiem</w:t>
      </w:r>
    </w:p>
    <w:p w14:paraId="31AC4659" w14:textId="77777777" w:rsidR="000769D7" w:rsidRPr="00770485" w:rsidRDefault="000769D7" w:rsidP="00474A7F">
      <w:pPr>
        <w:pStyle w:val="APKL"/>
        <w:rPr>
          <w:b/>
        </w:rPr>
      </w:pPr>
      <w:r w:rsidRPr="00770485">
        <w:t>5.13.3</w:t>
      </w:r>
      <w:r w:rsidR="00A11DDE" w:rsidRPr="00770485">
        <w:tab/>
        <w:t>Sakrustotas palmas</w:t>
      </w:r>
    </w:p>
    <w:p w14:paraId="3913A2E4" w14:textId="77777777" w:rsidR="00E769A7" w:rsidRPr="00770485" w:rsidRDefault="00E769A7" w:rsidP="00474A7F">
      <w:pPr>
        <w:pStyle w:val="APKL"/>
        <w:rPr>
          <w:b/>
        </w:rPr>
      </w:pPr>
      <w:r w:rsidRPr="00770485">
        <w:t>5.</w:t>
      </w:r>
      <w:r w:rsidR="007A065D" w:rsidRPr="00770485">
        <w:t>1</w:t>
      </w:r>
      <w:r w:rsidRPr="00770485">
        <w:t>3.</w:t>
      </w:r>
      <w:r w:rsidR="00474A7F">
        <w:t>4</w:t>
      </w:r>
      <w:r w:rsidR="007A065D" w:rsidRPr="00770485">
        <w:tab/>
      </w:r>
      <w:r w:rsidR="00A11DDE" w:rsidRPr="00770485">
        <w:t>Sakrustoti augu zari</w:t>
      </w:r>
    </w:p>
    <w:p w14:paraId="415CE782" w14:textId="77777777" w:rsidR="00E769A7" w:rsidRPr="00770485" w:rsidRDefault="00474A7F" w:rsidP="00474A7F">
      <w:pPr>
        <w:pStyle w:val="APKL"/>
      </w:pPr>
      <w:r>
        <w:t>5.13.6</w:t>
      </w:r>
      <w:r w:rsidR="007B4057" w:rsidRPr="00770485">
        <w:tab/>
      </w:r>
      <w:r w:rsidR="00E769A7" w:rsidRPr="00770485">
        <w:t>Rotājumi no vīnogulājiem</w:t>
      </w:r>
    </w:p>
    <w:p w14:paraId="242A4889" w14:textId="77777777" w:rsidR="00E769A7" w:rsidRPr="00770485" w:rsidRDefault="00A11DDE" w:rsidP="00474A7F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769A7" w:rsidRPr="00770485">
        <w:t>:</w:t>
      </w:r>
      <w:r w:rsidR="00E769A7" w:rsidRPr="00770485">
        <w:tab/>
        <w:t>a</w:t>
      </w:r>
      <w:r w:rsidRPr="00770485">
        <w:t xml:space="preserve">pakšklasē neietilpst vīnogulāju jaunie </w:t>
      </w:r>
      <w:r w:rsidR="00474A7F">
        <w:t>dzinumi (atvases) (sk. 5.3.19 </w:t>
      </w:r>
      <w:r w:rsidRPr="00770485">
        <w:t>apakšklasi)</w:t>
      </w:r>
      <w:r w:rsidR="00E65065" w:rsidRPr="00770485">
        <w:t>.</w:t>
      </w:r>
    </w:p>
    <w:p w14:paraId="052D6F3D" w14:textId="77777777" w:rsidR="00E769A7" w:rsidRPr="00770485" w:rsidRDefault="007B4057" w:rsidP="00474A7F">
      <w:pPr>
        <w:pStyle w:val="APKL"/>
        <w:rPr>
          <w:b/>
        </w:rPr>
      </w:pPr>
      <w:r w:rsidRPr="00770485">
        <w:t>*5.13.7</w:t>
      </w:r>
      <w:r w:rsidRPr="00770485">
        <w:tab/>
      </w:r>
      <w:r w:rsidR="00E769A7" w:rsidRPr="00770485">
        <w:t>Vītnes, rāmji, apmales un</w:t>
      </w:r>
      <w:r w:rsidR="00A11DDE" w:rsidRPr="00770485">
        <w:t xml:space="preserve"> lentes no augiem (izņemot </w:t>
      </w:r>
      <w:r w:rsidR="00474A7F">
        <w:t>5.13.6 </w:t>
      </w:r>
      <w:r w:rsidR="00E769A7" w:rsidRPr="00770485">
        <w:t xml:space="preserve">apakšklasē </w:t>
      </w:r>
      <w:r w:rsidR="00A11DDE" w:rsidRPr="00770485">
        <w:t>ietvertos)</w:t>
      </w:r>
    </w:p>
    <w:p w14:paraId="3B1124DE" w14:textId="77777777" w:rsidR="00E769A7" w:rsidRPr="00770485" w:rsidRDefault="00474A7F" w:rsidP="00474A7F">
      <w:pPr>
        <w:pStyle w:val="APKL"/>
        <w:rPr>
          <w:b/>
        </w:rPr>
      </w:pPr>
      <w:r>
        <w:t>A </w:t>
      </w:r>
      <w:r w:rsidR="00E769A7" w:rsidRPr="00770485">
        <w:t>5.13.8</w:t>
      </w:r>
      <w:r w:rsidR="00E769A7" w:rsidRPr="00770485">
        <w:tab/>
        <w:t>Vītnes, rāmji, apmales un</w:t>
      </w:r>
      <w:r w:rsidR="00A11DDE" w:rsidRPr="00770485">
        <w:t xml:space="preserve"> lentes no lapām</w:t>
      </w:r>
    </w:p>
    <w:p w14:paraId="1BC02AD9" w14:textId="77777777" w:rsidR="00E769A7" w:rsidRPr="00770485" w:rsidRDefault="00474A7F" w:rsidP="00474A7F">
      <w:pPr>
        <w:pStyle w:val="APKL"/>
        <w:rPr>
          <w:b/>
        </w:rPr>
      </w:pPr>
      <w:r>
        <w:t>A </w:t>
      </w:r>
      <w:r w:rsidR="00E769A7" w:rsidRPr="00770485">
        <w:t>5.13.9</w:t>
      </w:r>
      <w:r w:rsidR="00E769A7" w:rsidRPr="00770485">
        <w:tab/>
        <w:t>Vītnes, rāmji, apmales un</w:t>
      </w:r>
      <w:r w:rsidR="00A11DDE" w:rsidRPr="00770485">
        <w:t xml:space="preserve"> lentes no ziediem</w:t>
      </w:r>
    </w:p>
    <w:p w14:paraId="36388446" w14:textId="77777777" w:rsidR="00E769A7" w:rsidRPr="00770485" w:rsidRDefault="00474A7F" w:rsidP="00474A7F">
      <w:pPr>
        <w:pStyle w:val="APKL"/>
        <w:rPr>
          <w:b/>
        </w:rPr>
      </w:pPr>
      <w:r>
        <w:t>A </w:t>
      </w:r>
      <w:r w:rsidR="00E769A7" w:rsidRPr="00770485">
        <w:t>5.13.10</w:t>
      </w:r>
      <w:r w:rsidR="00E769A7" w:rsidRPr="00770485">
        <w:tab/>
        <w:t>Vītnes, rāmji, apmales un</w:t>
      </w:r>
      <w:r w:rsidR="00A11DDE" w:rsidRPr="00770485">
        <w:t xml:space="preserve"> lentes no augļiem</w:t>
      </w:r>
    </w:p>
    <w:p w14:paraId="3137492C" w14:textId="77777777" w:rsidR="00E769A7" w:rsidRPr="00770485" w:rsidRDefault="00474A7F" w:rsidP="00474A7F">
      <w:pPr>
        <w:pStyle w:val="APKL"/>
        <w:rPr>
          <w:b/>
        </w:rPr>
      </w:pPr>
      <w:r>
        <w:t>A </w:t>
      </w:r>
      <w:r w:rsidR="00E769A7" w:rsidRPr="00770485">
        <w:t>5.13.11</w:t>
      </w:r>
      <w:r w:rsidR="00E769A7" w:rsidRPr="00770485">
        <w:tab/>
        <w:t>Vītnes, rāmji, apmales un</w:t>
      </w:r>
      <w:r w:rsidR="00A11DDE" w:rsidRPr="00770485">
        <w:t xml:space="preserve"> lentes no citiem augiem</w:t>
      </w:r>
    </w:p>
    <w:p w14:paraId="30FEEB5C" w14:textId="77777777" w:rsidR="00E769A7" w:rsidRPr="00770485" w:rsidRDefault="00E769A7" w:rsidP="00474A7F">
      <w:pPr>
        <w:pStyle w:val="APKL"/>
        <w:rPr>
          <w:b/>
        </w:rPr>
      </w:pPr>
      <w:r w:rsidRPr="00770485">
        <w:t>5.13.15</w:t>
      </w:r>
      <w:r w:rsidR="00A11DDE" w:rsidRPr="00770485">
        <w:tab/>
        <w:t>Ziemassvētku eglītes, Ziemassvētku eglīšu zari</w:t>
      </w:r>
    </w:p>
    <w:p w14:paraId="3E98021D" w14:textId="77777777" w:rsidR="00E769A7" w:rsidRPr="00770485" w:rsidRDefault="00E769A7" w:rsidP="00474A7F">
      <w:pPr>
        <w:pStyle w:val="APKL"/>
        <w:rPr>
          <w:b/>
        </w:rPr>
      </w:pPr>
      <w:r w:rsidRPr="00770485">
        <w:t>5.13.25</w:t>
      </w:r>
      <w:r w:rsidR="00A11DDE" w:rsidRPr="00770485">
        <w:tab/>
        <w:t>Citi rotājumi no augiem</w:t>
      </w:r>
    </w:p>
    <w:p w14:paraId="6895D645" w14:textId="77777777" w:rsidR="00284A5E" w:rsidRPr="00770485" w:rsidRDefault="00E769A7" w:rsidP="00474A7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="00284A5E" w:rsidRPr="00770485">
        <w:tab/>
        <w:t>a</w:t>
      </w:r>
      <w:r w:rsidR="00A11DDE" w:rsidRPr="00770485">
        <w:t>pakš</w:t>
      </w:r>
      <w:r w:rsidR="00284A5E" w:rsidRPr="00770485">
        <w:t>k</w:t>
      </w:r>
      <w:r w:rsidR="00002E0D" w:rsidRPr="00770485">
        <w:t>lasē neietilpst lapu pušķi (sk</w:t>
      </w:r>
      <w:r w:rsidR="00284A5E" w:rsidRPr="00770485">
        <w:t>.</w:t>
      </w:r>
      <w:r w:rsidR="00474A7F">
        <w:t> 5.3.16 </w:t>
      </w:r>
      <w:r w:rsidR="00284A5E" w:rsidRPr="00770485">
        <w:t>apakšklasi</w:t>
      </w:r>
      <w:r w:rsidR="00A11DDE" w:rsidRPr="00770485">
        <w:t xml:space="preserve">), puķu pušķi un grozi ar </w:t>
      </w:r>
      <w:r w:rsidR="00E65065" w:rsidRPr="00770485">
        <w:t>ziediem (sk</w:t>
      </w:r>
      <w:r w:rsidR="00474A7F">
        <w:t>. 5.5.23 </w:t>
      </w:r>
      <w:r w:rsidR="00284A5E" w:rsidRPr="00770485">
        <w:t>apakšklasi</w:t>
      </w:r>
      <w:r w:rsidR="00A11DDE" w:rsidRPr="00770485">
        <w:t xml:space="preserve">), trauki vai </w:t>
      </w:r>
      <w:r w:rsidR="001177D9">
        <w:t xml:space="preserve">grozi </w:t>
      </w:r>
      <w:r w:rsidR="00A11DDE" w:rsidRPr="00770485">
        <w:t>ar augļiem (sk</w:t>
      </w:r>
      <w:r w:rsidR="00474A7F">
        <w:t xml:space="preserve">. 5.7.25 apakšklasi) vai </w:t>
      </w:r>
      <w:r w:rsidR="00A11DDE" w:rsidRPr="00770485">
        <w:t>virsmas</w:t>
      </w:r>
      <w:r w:rsidR="00284A5E" w:rsidRPr="00770485">
        <w:t xml:space="preserve"> un foni, kas noklāti ar figurāliem </w:t>
      </w:r>
      <w:r w:rsidR="00002E0D" w:rsidRPr="00770485">
        <w:t>elementiem, ko veido augi (sk</w:t>
      </w:r>
      <w:r w:rsidR="00474A7F">
        <w:t>. 25.7.25 </w:t>
      </w:r>
      <w:r w:rsidR="00E65065" w:rsidRPr="00770485">
        <w:t>apakšklasi</w:t>
      </w:r>
      <w:r w:rsidR="00A11DDE" w:rsidRPr="00770485">
        <w:t>)</w:t>
      </w:r>
      <w:r w:rsidR="00C17EAA" w:rsidRPr="00770485">
        <w:t>.</w:t>
      </w:r>
    </w:p>
    <w:p w14:paraId="5749F6B2" w14:textId="77777777" w:rsidR="008234E9" w:rsidRPr="00474A7F" w:rsidRDefault="00284A5E" w:rsidP="00474A7F">
      <w:pPr>
        <w:pStyle w:val="KAT"/>
      </w:pPr>
      <w:r w:rsidRPr="00770485">
        <w:br w:type="page"/>
      </w:r>
      <w:r w:rsidR="00474A7F">
        <w:lastRenderedPageBreak/>
        <w:t>6.</w:t>
      </w:r>
      <w:r w:rsidR="00474A7F">
        <w:tab/>
      </w:r>
      <w:r w:rsidRPr="00770485">
        <w:t>AINAVAS</w:t>
      </w:r>
    </w:p>
    <w:p w14:paraId="4B89FE81" w14:textId="77777777" w:rsidR="00284A5E" w:rsidRPr="00770485" w:rsidRDefault="00474A7F" w:rsidP="00474A7F">
      <w:pPr>
        <w:pStyle w:val="KATSAT"/>
        <w:rPr>
          <w:b/>
        </w:rPr>
      </w:pPr>
      <w:r>
        <w:t>6.1</w:t>
      </w:r>
      <w:r>
        <w:tab/>
      </w:r>
      <w:r w:rsidR="00A11DDE" w:rsidRPr="00770485">
        <w:t>KALNI,</w:t>
      </w:r>
      <w:r w:rsidR="00284A5E" w:rsidRPr="00770485">
        <w:t xml:space="preserve"> </w:t>
      </w:r>
      <w:r w:rsidR="00A11DDE" w:rsidRPr="00770485">
        <w:t>KLINTIS, AKMEŅI, ALAS</w:t>
      </w:r>
    </w:p>
    <w:p w14:paraId="07F56DAA" w14:textId="77777777" w:rsidR="00284A5E" w:rsidRPr="00770485" w:rsidRDefault="00474A7F" w:rsidP="00474A7F">
      <w:pPr>
        <w:pStyle w:val="KATSAT"/>
        <w:rPr>
          <w:b/>
        </w:rPr>
      </w:pPr>
      <w:r>
        <w:t>6.3</w:t>
      </w:r>
      <w:r>
        <w:tab/>
      </w:r>
      <w:r w:rsidR="00A11DDE" w:rsidRPr="00770485">
        <w:t>AINAVAS AR ŪDEŅIEM, UPĒM VAI STRAUTIEM</w:t>
      </w:r>
    </w:p>
    <w:p w14:paraId="6D7CBB37" w14:textId="77777777" w:rsidR="00284A5E" w:rsidRPr="00770485" w:rsidRDefault="00474A7F" w:rsidP="00474A7F">
      <w:pPr>
        <w:pStyle w:val="KATSAT"/>
        <w:rPr>
          <w:b/>
        </w:rPr>
      </w:pPr>
      <w:r>
        <w:t>6.6</w:t>
      </w:r>
      <w:r>
        <w:tab/>
      </w:r>
      <w:r w:rsidR="00A11DDE" w:rsidRPr="00770485">
        <w:t>TUKSNEŠU VAI TROPU AINAVAS</w:t>
      </w:r>
    </w:p>
    <w:p w14:paraId="6527307A" w14:textId="77777777" w:rsidR="00284A5E" w:rsidRPr="00770485" w:rsidRDefault="00474A7F" w:rsidP="00474A7F">
      <w:pPr>
        <w:pStyle w:val="KATSAT"/>
        <w:rPr>
          <w:b/>
        </w:rPr>
      </w:pPr>
      <w:r>
        <w:t>6.7</w:t>
      </w:r>
      <w:r>
        <w:tab/>
      </w:r>
      <w:r w:rsidR="00821B02" w:rsidRPr="00770485">
        <w:t>PILSĒTU</w:t>
      </w:r>
      <w:r w:rsidR="00A11DDE" w:rsidRPr="00770485">
        <w:t xml:space="preserve"> VAI LAUKU AINAVAS</w:t>
      </w:r>
    </w:p>
    <w:p w14:paraId="2B7BB022" w14:textId="77777777" w:rsidR="00284A5E" w:rsidRPr="00770485" w:rsidRDefault="00474A7F" w:rsidP="00474A7F">
      <w:pPr>
        <w:pStyle w:val="KATSAT"/>
        <w:rPr>
          <w:b/>
        </w:rPr>
      </w:pPr>
      <w:r>
        <w:t>6.19</w:t>
      </w:r>
      <w:r>
        <w:tab/>
      </w:r>
      <w:r w:rsidR="00284A5E" w:rsidRPr="00770485">
        <w:t>CIT</w:t>
      </w:r>
      <w:r w:rsidR="00A11DDE" w:rsidRPr="00770485">
        <w:t>AS AINAVAS</w:t>
      </w:r>
    </w:p>
    <w:p w14:paraId="4320CCD6" w14:textId="77777777" w:rsidR="007B4057" w:rsidRPr="00474A7F" w:rsidRDefault="00284A5E" w:rsidP="00474A7F">
      <w:pPr>
        <w:pStyle w:val="KL"/>
      </w:pPr>
      <w:r w:rsidRPr="00770485">
        <w:t>6.1</w:t>
      </w:r>
      <w:r w:rsidRPr="00770485">
        <w:tab/>
      </w:r>
      <w:r w:rsidR="00A11DDE" w:rsidRPr="00770485">
        <w:t>Kalni, klintis, akmeņi, alas</w:t>
      </w:r>
    </w:p>
    <w:p w14:paraId="5C5F0854" w14:textId="77777777" w:rsidR="007B4057" w:rsidRPr="00770485" w:rsidRDefault="00474A7F" w:rsidP="00474A7F">
      <w:pPr>
        <w:pStyle w:val="APKL"/>
        <w:rPr>
          <w:b/>
        </w:rPr>
      </w:pPr>
      <w:r>
        <w:t>6.1.1</w:t>
      </w:r>
      <w:r>
        <w:tab/>
      </w:r>
      <w:r w:rsidR="00A11DDE" w:rsidRPr="00770485">
        <w:t>Klintis, akmeņi, akmens sienas</w:t>
      </w:r>
    </w:p>
    <w:p w14:paraId="44CF6F82" w14:textId="77777777" w:rsidR="00474A7F" w:rsidRDefault="007B4057" w:rsidP="00474A7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</w:r>
      <w:r w:rsidR="00474A7F">
        <w:t>a) </w:t>
      </w:r>
      <w:r w:rsidR="004C46BF" w:rsidRPr="00770485">
        <w:t>tai s</w:t>
      </w:r>
      <w:r w:rsidR="00474A7F">
        <w:t>kaitā klinšu smailes un torņi</w:t>
      </w:r>
    </w:p>
    <w:p w14:paraId="64F5A4C4" w14:textId="77777777" w:rsidR="007B4057" w:rsidRPr="00770485" w:rsidRDefault="00474A7F" w:rsidP="00474A7F">
      <w:pPr>
        <w:pStyle w:val="APKLPIEZ"/>
      </w:pPr>
      <w:r>
        <w:tab/>
      </w:r>
      <w:r w:rsidR="004C46BF" w:rsidRPr="00770485">
        <w:t>b)</w:t>
      </w:r>
      <w:r>
        <w:t> </w:t>
      </w:r>
      <w:r w:rsidR="007B4057" w:rsidRPr="00770485">
        <w:t>a</w:t>
      </w:r>
      <w:r w:rsidR="00A11DDE" w:rsidRPr="00770485">
        <w:t>pakšklasē neietilpst rifi, zemūdens klintis (sk</w:t>
      </w:r>
      <w:r w:rsidR="007B4057" w:rsidRPr="00770485">
        <w:t>.</w:t>
      </w:r>
      <w:r>
        <w:t> </w:t>
      </w:r>
      <w:r w:rsidR="00C17EAA" w:rsidRPr="00770485">
        <w:t>6.3.1</w:t>
      </w:r>
      <w:r>
        <w:t> </w:t>
      </w:r>
      <w:r w:rsidR="007B4057" w:rsidRPr="00770485">
        <w:t>apakšklasi)</w:t>
      </w:r>
      <w:r w:rsidR="00C17EAA" w:rsidRPr="00770485">
        <w:t>.</w:t>
      </w:r>
    </w:p>
    <w:p w14:paraId="3EBEEB8A" w14:textId="77777777" w:rsidR="007B4057" w:rsidRPr="00770485" w:rsidRDefault="00474A7F" w:rsidP="00474A7F">
      <w:pPr>
        <w:pStyle w:val="APKL"/>
        <w:rPr>
          <w:b/>
        </w:rPr>
      </w:pPr>
      <w:r>
        <w:t>*6.1.2</w:t>
      </w:r>
      <w:r>
        <w:tab/>
      </w:r>
      <w:r w:rsidR="00A11DDE" w:rsidRPr="00770485">
        <w:t>Kalni, kalnu ainavas</w:t>
      </w:r>
    </w:p>
    <w:p w14:paraId="3D5EDC08" w14:textId="77777777" w:rsidR="007B4057" w:rsidRPr="00770485" w:rsidRDefault="007B4057" w:rsidP="00474A7F">
      <w:pPr>
        <w:pStyle w:val="APKL"/>
        <w:rPr>
          <w:b/>
        </w:rPr>
      </w:pPr>
      <w:r w:rsidRPr="00770485">
        <w:t>*6.1.3</w:t>
      </w:r>
      <w:r w:rsidR="00474A7F">
        <w:tab/>
      </w:r>
      <w:r w:rsidR="00A11DDE" w:rsidRPr="00770485">
        <w:t>Vulkāni</w:t>
      </w:r>
    </w:p>
    <w:p w14:paraId="7B2C0302" w14:textId="77777777" w:rsidR="007B4057" w:rsidRPr="00770485" w:rsidRDefault="00474A7F" w:rsidP="00474A7F">
      <w:pPr>
        <w:pStyle w:val="APKL"/>
        <w:rPr>
          <w:b/>
        </w:rPr>
      </w:pPr>
      <w:r>
        <w:t>A </w:t>
      </w:r>
      <w:r w:rsidR="007B4057" w:rsidRPr="00770485">
        <w:t>6.1.4</w:t>
      </w:r>
      <w:r w:rsidR="00A11DDE" w:rsidRPr="00770485">
        <w:tab/>
      </w:r>
      <w:r w:rsidR="007B4057" w:rsidRPr="00770485">
        <w:t>Stilizēti kalni vai vulkāni</w:t>
      </w:r>
    </w:p>
    <w:p w14:paraId="627C5757" w14:textId="77777777" w:rsidR="007B4057" w:rsidRPr="00770485" w:rsidRDefault="00474A7F" w:rsidP="00474A7F">
      <w:pPr>
        <w:pStyle w:val="APKL"/>
        <w:rPr>
          <w:b/>
        </w:rPr>
      </w:pPr>
      <w:r>
        <w:t>6.1.7</w:t>
      </w:r>
      <w:r>
        <w:tab/>
      </w:r>
      <w:r w:rsidR="00A11DDE" w:rsidRPr="00770485">
        <w:t>Alas</w:t>
      </w:r>
    </w:p>
    <w:p w14:paraId="572F88EF" w14:textId="77777777" w:rsidR="00F1711E" w:rsidRPr="00474A7F" w:rsidRDefault="007B4057" w:rsidP="00474A7F">
      <w:pPr>
        <w:pStyle w:val="KL"/>
      </w:pPr>
      <w:r w:rsidRPr="00770485">
        <w:t>6.3</w:t>
      </w:r>
      <w:r w:rsidRPr="00770485">
        <w:tab/>
      </w:r>
      <w:r w:rsidR="00A11DDE" w:rsidRPr="00770485">
        <w:t>Ainavas ar ūdeņiem, upēm vai strautiem</w:t>
      </w:r>
    </w:p>
    <w:p w14:paraId="55A51AFB" w14:textId="77777777" w:rsidR="00F1711E" w:rsidRPr="00770485" w:rsidRDefault="007B4057" w:rsidP="00474A7F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pilsētas ainavas vai lauku ainavas ar ūdeņiem, upēm vai strautiem (sk</w:t>
      </w:r>
      <w:r w:rsidR="00474A7F">
        <w:t>. 6.7.11 </w:t>
      </w:r>
      <w:r w:rsidRPr="00770485">
        <w:t>apakšklasi</w:t>
      </w:r>
      <w:r w:rsidR="00A11DDE" w:rsidRPr="00770485">
        <w:t>)</w:t>
      </w:r>
      <w:r w:rsidR="00C17EAA" w:rsidRPr="00770485">
        <w:t>.</w:t>
      </w:r>
    </w:p>
    <w:p w14:paraId="3A08E713" w14:textId="77777777" w:rsidR="00F1711E" w:rsidRPr="00770485" w:rsidRDefault="00F1711E" w:rsidP="00474A7F">
      <w:pPr>
        <w:pStyle w:val="APKL"/>
        <w:rPr>
          <w:b/>
        </w:rPr>
      </w:pPr>
      <w:r w:rsidRPr="00770485">
        <w:t>*6.3.1</w:t>
      </w:r>
      <w:r w:rsidRPr="00770485">
        <w:tab/>
      </w:r>
      <w:r w:rsidR="00A11DDE" w:rsidRPr="00770485">
        <w:t>Ezeru vai jūras ainavas</w:t>
      </w:r>
    </w:p>
    <w:p w14:paraId="0295A038" w14:textId="77777777" w:rsidR="00F1711E" w:rsidRPr="00770485" w:rsidRDefault="00474A7F" w:rsidP="00474A7F">
      <w:pPr>
        <w:pStyle w:val="APKL"/>
        <w:rPr>
          <w:b/>
        </w:rPr>
      </w:pPr>
      <w:r>
        <w:t>A </w:t>
      </w:r>
      <w:r w:rsidR="00F1711E" w:rsidRPr="00770485">
        <w:t>6.3.2</w:t>
      </w:r>
      <w:r w:rsidR="00F1711E" w:rsidRPr="00770485">
        <w:tab/>
      </w:r>
      <w:r w:rsidR="00A11DDE" w:rsidRPr="00770485">
        <w:t>Pludma</w:t>
      </w:r>
      <w:r w:rsidR="00F1711E" w:rsidRPr="00770485">
        <w:t>les, krasti, piekrastes,</w:t>
      </w:r>
      <w:r w:rsidR="00A11DDE" w:rsidRPr="00770485">
        <w:t xml:space="preserve"> līči</w:t>
      </w:r>
    </w:p>
    <w:p w14:paraId="41302F6E" w14:textId="77777777" w:rsidR="00F1711E" w:rsidRPr="00770485" w:rsidRDefault="00474A7F" w:rsidP="00474A7F">
      <w:pPr>
        <w:pStyle w:val="APKL"/>
        <w:rPr>
          <w:b/>
        </w:rPr>
      </w:pPr>
      <w:r>
        <w:t>A </w:t>
      </w:r>
      <w:r w:rsidR="00F1711E" w:rsidRPr="00770485">
        <w:t>6.3.3</w:t>
      </w:r>
      <w:r w:rsidR="00F1711E" w:rsidRPr="00770485">
        <w:tab/>
      </w:r>
      <w:r w:rsidR="00A11DDE" w:rsidRPr="00770485">
        <w:t>Salas, rifi, zemūdens klintis</w:t>
      </w:r>
    </w:p>
    <w:p w14:paraId="70985372" w14:textId="77777777" w:rsidR="00F1711E" w:rsidRPr="00770485" w:rsidRDefault="00474A7F" w:rsidP="00474A7F">
      <w:pPr>
        <w:pStyle w:val="APKL"/>
        <w:rPr>
          <w:b/>
        </w:rPr>
      </w:pPr>
      <w:r>
        <w:t>A </w:t>
      </w:r>
      <w:r w:rsidR="00F1711E" w:rsidRPr="00770485">
        <w:t>6.3.4</w:t>
      </w:r>
      <w:r w:rsidR="00F1711E" w:rsidRPr="00770485">
        <w:tab/>
        <w:t>Atklātā jūra, ūdens klajumi</w:t>
      </w:r>
      <w:r w:rsidR="00A11DDE" w:rsidRPr="00770485">
        <w:t xml:space="preserve"> bez krastiem</w:t>
      </w:r>
    </w:p>
    <w:p w14:paraId="1EC62E02" w14:textId="77777777" w:rsidR="00F1711E" w:rsidRPr="00770485" w:rsidRDefault="00474A7F" w:rsidP="00474A7F">
      <w:pPr>
        <w:pStyle w:val="APKL"/>
        <w:rPr>
          <w:b/>
        </w:rPr>
      </w:pPr>
      <w:r>
        <w:t>A </w:t>
      </w:r>
      <w:r w:rsidR="00F1711E" w:rsidRPr="00770485">
        <w:t>6.3.5</w:t>
      </w:r>
      <w:r w:rsidR="00F1711E" w:rsidRPr="00770485">
        <w:tab/>
        <w:t>Ezeri vai jūras, k</w:t>
      </w:r>
      <w:r w:rsidR="00A11DDE" w:rsidRPr="00770485">
        <w:t>alnu ieskauti vai</w:t>
      </w:r>
      <w:r w:rsidR="00F1711E" w:rsidRPr="00770485">
        <w:t xml:space="preserve"> ar kalniem fonā</w:t>
      </w:r>
    </w:p>
    <w:p w14:paraId="33DFC44A" w14:textId="77777777" w:rsidR="00F1711E" w:rsidRPr="00770485" w:rsidRDefault="00474A7F" w:rsidP="00474A7F">
      <w:pPr>
        <w:pStyle w:val="APKL"/>
        <w:rPr>
          <w:b/>
        </w:rPr>
      </w:pPr>
      <w:r>
        <w:t>A </w:t>
      </w:r>
      <w:r w:rsidR="00F1711E" w:rsidRPr="00770485">
        <w:t>6.3.6</w:t>
      </w:r>
      <w:r w:rsidR="00F1711E" w:rsidRPr="00770485">
        <w:tab/>
      </w:r>
      <w:r w:rsidR="00A11DDE" w:rsidRPr="00770485">
        <w:t>Ostas</w:t>
      </w:r>
    </w:p>
    <w:p w14:paraId="2A7A2240" w14:textId="77777777" w:rsidR="00F1711E" w:rsidRPr="00770485" w:rsidRDefault="00474A7F" w:rsidP="00474A7F">
      <w:pPr>
        <w:pStyle w:val="APKL"/>
        <w:rPr>
          <w:b/>
        </w:rPr>
      </w:pPr>
      <w:r>
        <w:t>A </w:t>
      </w:r>
      <w:r w:rsidR="00A11DDE" w:rsidRPr="00770485">
        <w:t>6.3.</w:t>
      </w:r>
      <w:r w:rsidR="00F1711E" w:rsidRPr="00770485">
        <w:t>10</w:t>
      </w:r>
      <w:r w:rsidR="00A11DDE" w:rsidRPr="00770485">
        <w:tab/>
        <w:t>Citas ezeru vai jūras ainavas</w:t>
      </w:r>
    </w:p>
    <w:p w14:paraId="2A80C326" w14:textId="77777777" w:rsidR="00E13B18" w:rsidRPr="00770485" w:rsidRDefault="00F1711E" w:rsidP="00474A7F">
      <w:pPr>
        <w:pStyle w:val="APKL"/>
        <w:rPr>
          <w:b/>
        </w:rPr>
      </w:pPr>
      <w:r w:rsidRPr="00770485">
        <w:t>*6.3.11</w:t>
      </w:r>
      <w:r w:rsidRPr="00770485">
        <w:tab/>
      </w:r>
      <w:r w:rsidR="00A11DDE" w:rsidRPr="00770485">
        <w:t>Ainavas ar tekošu ūdeni</w:t>
      </w:r>
    </w:p>
    <w:p w14:paraId="28CB50BD" w14:textId="77777777" w:rsidR="00E13B18" w:rsidRPr="00770485" w:rsidRDefault="00474A7F" w:rsidP="00474A7F">
      <w:pPr>
        <w:pStyle w:val="APKL"/>
        <w:rPr>
          <w:b/>
        </w:rPr>
      </w:pPr>
      <w:r>
        <w:t>A </w:t>
      </w:r>
      <w:r w:rsidR="00E13B18" w:rsidRPr="00770485">
        <w:t>6.3.12</w:t>
      </w:r>
      <w:r w:rsidR="00E13B18" w:rsidRPr="00770485">
        <w:tab/>
        <w:t>Avoti,</w:t>
      </w:r>
      <w:r w:rsidR="00A11DDE" w:rsidRPr="00770485">
        <w:t xml:space="preserve"> </w:t>
      </w:r>
      <w:r w:rsidR="00E13B18" w:rsidRPr="00770485">
        <w:t>ainavas ar avotiem</w:t>
      </w:r>
    </w:p>
    <w:p w14:paraId="1AE52486" w14:textId="77777777" w:rsidR="00E13B18" w:rsidRPr="00770485" w:rsidRDefault="00474A7F" w:rsidP="00474A7F">
      <w:pPr>
        <w:pStyle w:val="APKL"/>
        <w:rPr>
          <w:b/>
        </w:rPr>
      </w:pPr>
      <w:r>
        <w:t>A </w:t>
      </w:r>
      <w:r w:rsidR="00E13B18" w:rsidRPr="00770485">
        <w:t>6.3.13</w:t>
      </w:r>
      <w:r w:rsidR="00A11DDE" w:rsidRPr="00770485">
        <w:tab/>
        <w:t>Ūdenskritumi, ainavas</w:t>
      </w:r>
      <w:r w:rsidR="00E13B18" w:rsidRPr="00770485">
        <w:t xml:space="preserve"> ar ūdenskritumiem</w:t>
      </w:r>
    </w:p>
    <w:p w14:paraId="63B6F58E" w14:textId="77777777" w:rsidR="00E13B18" w:rsidRPr="00770485" w:rsidRDefault="00474A7F" w:rsidP="00474A7F">
      <w:pPr>
        <w:pStyle w:val="APKL"/>
        <w:rPr>
          <w:b/>
        </w:rPr>
      </w:pPr>
      <w:r>
        <w:t>A </w:t>
      </w:r>
      <w:r w:rsidR="00E13B18" w:rsidRPr="00770485">
        <w:t>6.3.14</w:t>
      </w:r>
      <w:r w:rsidR="00A11DDE" w:rsidRPr="00770485">
        <w:tab/>
        <w:t>Upes, strauti, krā</w:t>
      </w:r>
      <w:r w:rsidR="00BF0A94" w:rsidRPr="00770485">
        <w:t>ces, straumes ainavā vai atsevišķi</w:t>
      </w:r>
    </w:p>
    <w:p w14:paraId="7CF7305C" w14:textId="77777777" w:rsidR="00E13B18" w:rsidRPr="00770485" w:rsidRDefault="00474A7F" w:rsidP="00474A7F">
      <w:pPr>
        <w:pStyle w:val="APKL"/>
        <w:rPr>
          <w:b/>
        </w:rPr>
      </w:pPr>
      <w:r>
        <w:t>A </w:t>
      </w:r>
      <w:r w:rsidR="00E13B18" w:rsidRPr="00770485">
        <w:t>6.3.20</w:t>
      </w:r>
      <w:r w:rsidR="00A11DDE" w:rsidRPr="00770485">
        <w:tab/>
        <w:t>Citas ainavas ar tekošu ūdeni</w:t>
      </w:r>
    </w:p>
    <w:p w14:paraId="32072937" w14:textId="77777777" w:rsidR="00E13B18" w:rsidRPr="00474A7F" w:rsidRDefault="00E13B18" w:rsidP="00474A7F">
      <w:pPr>
        <w:pStyle w:val="KL"/>
      </w:pPr>
      <w:r w:rsidRPr="00770485">
        <w:t>6.6</w:t>
      </w:r>
      <w:r w:rsidRPr="00770485">
        <w:tab/>
      </w:r>
      <w:r w:rsidR="00A11DDE" w:rsidRPr="00770485">
        <w:t>Tuksnešu vai tropu ainavas</w:t>
      </w:r>
    </w:p>
    <w:p w14:paraId="57C4FD1E" w14:textId="77777777" w:rsidR="00E13B18" w:rsidRPr="00770485" w:rsidRDefault="00E13B18" w:rsidP="00474A7F">
      <w:pPr>
        <w:pStyle w:val="APKL"/>
        <w:rPr>
          <w:b/>
        </w:rPr>
      </w:pPr>
      <w:r w:rsidRPr="00770485">
        <w:t>*6.6.1</w:t>
      </w:r>
      <w:r w:rsidR="00474A7F">
        <w:tab/>
      </w:r>
      <w:r w:rsidR="00A11DDE" w:rsidRPr="00770485">
        <w:t xml:space="preserve">Tuksnešu ainavas, vai ainavas ar </w:t>
      </w:r>
      <w:r w:rsidRPr="00770485">
        <w:t xml:space="preserve">ļoti </w:t>
      </w:r>
      <w:r w:rsidR="00A11DDE" w:rsidRPr="00770485">
        <w:t>nabadzīgu augu valsti</w:t>
      </w:r>
    </w:p>
    <w:p w14:paraId="3B2F5572" w14:textId="77777777" w:rsidR="00E13B18" w:rsidRPr="00770485" w:rsidRDefault="00E13B18" w:rsidP="00474A7F">
      <w:pPr>
        <w:pStyle w:val="APKL"/>
        <w:rPr>
          <w:b/>
        </w:rPr>
      </w:pPr>
      <w:r w:rsidRPr="00770485">
        <w:t>*6.6.2</w:t>
      </w:r>
      <w:r w:rsidR="00474A7F">
        <w:tab/>
      </w:r>
      <w:r w:rsidR="00A11DDE" w:rsidRPr="00770485">
        <w:t>Oāzes</w:t>
      </w:r>
    </w:p>
    <w:p w14:paraId="21EDBF52" w14:textId="77777777" w:rsidR="00E13B18" w:rsidRPr="00770485" w:rsidRDefault="00474A7F" w:rsidP="00474A7F">
      <w:pPr>
        <w:pStyle w:val="APKL"/>
        <w:rPr>
          <w:b/>
        </w:rPr>
      </w:pPr>
      <w:r>
        <w:t>A </w:t>
      </w:r>
      <w:r w:rsidR="00E13B18" w:rsidRPr="00770485">
        <w:t>6.6.3</w:t>
      </w:r>
      <w:r w:rsidR="00E13B18" w:rsidRPr="00770485">
        <w:tab/>
      </w:r>
      <w:r w:rsidR="00A11DDE" w:rsidRPr="00770485">
        <w:t>Citas ainavas ar palmām</w:t>
      </w:r>
    </w:p>
    <w:p w14:paraId="38D17C83" w14:textId="77777777" w:rsidR="009B1A25" w:rsidRPr="00770485" w:rsidRDefault="00474A7F" w:rsidP="00474A7F">
      <w:pPr>
        <w:pStyle w:val="APKL"/>
        <w:rPr>
          <w:b/>
        </w:rPr>
      </w:pPr>
      <w:r>
        <w:t>6.6.25</w:t>
      </w:r>
      <w:r>
        <w:tab/>
      </w:r>
      <w:r w:rsidR="00E13B18" w:rsidRPr="00770485">
        <w:t>Citas tropu</w:t>
      </w:r>
      <w:r w:rsidR="00A11DDE" w:rsidRPr="00770485">
        <w:t xml:space="preserve"> ainavas</w:t>
      </w:r>
    </w:p>
    <w:p w14:paraId="57A2919E" w14:textId="77777777" w:rsidR="009B1A25" w:rsidRPr="00474A7F" w:rsidRDefault="009B1A25" w:rsidP="00474A7F">
      <w:pPr>
        <w:pStyle w:val="KL"/>
      </w:pPr>
      <w:r w:rsidRPr="00770485">
        <w:t>6.7</w:t>
      </w:r>
      <w:r w:rsidRPr="00770485">
        <w:tab/>
      </w:r>
      <w:r w:rsidR="00F97D3E" w:rsidRPr="00770485">
        <w:t>Pilsētu</w:t>
      </w:r>
      <w:r w:rsidR="00A11DDE" w:rsidRPr="00770485">
        <w:t xml:space="preserve"> vai lauku ainavas</w:t>
      </w:r>
    </w:p>
    <w:p w14:paraId="12B9470C" w14:textId="77777777" w:rsidR="009B1A25" w:rsidRPr="00770485" w:rsidRDefault="009B1A25" w:rsidP="00474A7F">
      <w:pPr>
        <w:pStyle w:val="APKL"/>
        <w:rPr>
          <w:b/>
        </w:rPr>
      </w:pPr>
      <w:r w:rsidRPr="00770485">
        <w:t>6.7.1</w:t>
      </w:r>
      <w:r w:rsidR="00474A7F">
        <w:tab/>
      </w:r>
      <w:r w:rsidR="00A11DDE" w:rsidRPr="00770485">
        <w:t>Ielas</w:t>
      </w:r>
    </w:p>
    <w:p w14:paraId="68E7595E" w14:textId="77777777" w:rsidR="009B1A25" w:rsidRPr="00770485" w:rsidRDefault="00474A7F" w:rsidP="00474A7F">
      <w:pPr>
        <w:pStyle w:val="APKL"/>
        <w:rPr>
          <w:b/>
        </w:rPr>
      </w:pPr>
      <w:r>
        <w:t>6.7.2</w:t>
      </w:r>
      <w:r>
        <w:tab/>
      </w:r>
      <w:r w:rsidR="00A11DDE" w:rsidRPr="00770485">
        <w:t>Skvēri, laukumi</w:t>
      </w:r>
    </w:p>
    <w:p w14:paraId="0E5C6C54" w14:textId="77777777" w:rsidR="009B1A25" w:rsidRPr="00770485" w:rsidRDefault="009B1A25" w:rsidP="00474A7F">
      <w:pPr>
        <w:pStyle w:val="APKL"/>
        <w:rPr>
          <w:b/>
        </w:rPr>
      </w:pPr>
      <w:r w:rsidRPr="00770485">
        <w:t>*6.7.4</w:t>
      </w:r>
      <w:r w:rsidR="00474A7F">
        <w:tab/>
      </w:r>
      <w:r w:rsidR="00A11DDE" w:rsidRPr="00770485">
        <w:t>Apbūvētas teritorijas</w:t>
      </w:r>
    </w:p>
    <w:p w14:paraId="0AB48BB1" w14:textId="77777777" w:rsidR="009B1A25" w:rsidRPr="00770485" w:rsidRDefault="00474A7F" w:rsidP="00474A7F">
      <w:pPr>
        <w:pStyle w:val="APKL"/>
        <w:rPr>
          <w:b/>
        </w:rPr>
      </w:pPr>
      <w:r>
        <w:t>A </w:t>
      </w:r>
      <w:r w:rsidR="009B1A25" w:rsidRPr="00770485">
        <w:t>6.7.5</w:t>
      </w:r>
      <w:r w:rsidR="009B1A25" w:rsidRPr="00770485">
        <w:tab/>
        <w:t xml:space="preserve">Teritorijas, kas </w:t>
      </w:r>
      <w:r>
        <w:t xml:space="preserve">apbūvētas ar augstceltnēm </w:t>
      </w:r>
      <w:r w:rsidR="009B1A25" w:rsidRPr="00770485">
        <w:t>(debesskrāpjiem)</w:t>
      </w:r>
    </w:p>
    <w:p w14:paraId="4B5FA91E" w14:textId="77777777" w:rsidR="009B1A25" w:rsidRPr="00770485" w:rsidRDefault="00474A7F" w:rsidP="00474A7F">
      <w:pPr>
        <w:pStyle w:val="APKL"/>
        <w:rPr>
          <w:b/>
        </w:rPr>
      </w:pPr>
      <w:r>
        <w:lastRenderedPageBreak/>
        <w:t>A </w:t>
      </w:r>
      <w:r w:rsidR="009B1A25" w:rsidRPr="00770485">
        <w:t>6.7.6</w:t>
      </w:r>
      <w:r w:rsidR="009B1A25" w:rsidRPr="00770485">
        <w:tab/>
      </w:r>
      <w:r w:rsidR="00A11DDE" w:rsidRPr="00770485">
        <w:t>Teritorijas, kas apbūvētas ar ēkām, kurām ir plakani jumti</w:t>
      </w:r>
    </w:p>
    <w:p w14:paraId="2FE7B6FF" w14:textId="77777777" w:rsidR="00F97D3E" w:rsidRPr="00770485" w:rsidRDefault="00474A7F" w:rsidP="00474A7F">
      <w:pPr>
        <w:pStyle w:val="APKL"/>
        <w:rPr>
          <w:b/>
        </w:rPr>
      </w:pPr>
      <w:r>
        <w:t>A </w:t>
      </w:r>
      <w:r w:rsidR="009B1A25" w:rsidRPr="00770485">
        <w:t>6.7.7</w:t>
      </w:r>
      <w:r w:rsidR="009B1A25" w:rsidRPr="00770485">
        <w:tab/>
      </w:r>
      <w:r w:rsidR="00F97D3E" w:rsidRPr="00770485">
        <w:t>Teritorijas, kas apbūvētas a</w:t>
      </w:r>
      <w:r w:rsidR="009B1A25" w:rsidRPr="00770485">
        <w:t>r būdām, baraku tip</w:t>
      </w:r>
      <w:r w:rsidR="00C445F5">
        <w:t xml:space="preserve">a </w:t>
      </w:r>
      <w:r w:rsidR="009B1A25" w:rsidRPr="00770485">
        <w:t>ēkām</w:t>
      </w:r>
    </w:p>
    <w:p w14:paraId="676418F8" w14:textId="77777777" w:rsidR="00F97D3E" w:rsidRPr="00770485" w:rsidRDefault="00474A7F" w:rsidP="00474A7F">
      <w:pPr>
        <w:pStyle w:val="APKL"/>
        <w:rPr>
          <w:b/>
        </w:rPr>
      </w:pPr>
      <w:r>
        <w:t>A </w:t>
      </w:r>
      <w:r w:rsidR="00F97D3E" w:rsidRPr="00770485">
        <w:t>6.7.8</w:t>
      </w:r>
      <w:r w:rsidR="00F97D3E" w:rsidRPr="00770485">
        <w:tab/>
        <w:t xml:space="preserve">Teritorijas, kas apbūvētas ar </w:t>
      </w:r>
      <w:r w:rsidR="00A11DDE" w:rsidRPr="00770485">
        <w:t>laukiem raksturīgām</w:t>
      </w:r>
      <w:r w:rsidR="00F97D3E" w:rsidRPr="00770485">
        <w:t xml:space="preserve"> celtnēm</w:t>
      </w:r>
    </w:p>
    <w:p w14:paraId="061ED51D" w14:textId="77777777" w:rsidR="00F97D3E" w:rsidRPr="00770485" w:rsidRDefault="00474A7F" w:rsidP="00474A7F">
      <w:pPr>
        <w:pStyle w:val="APKL"/>
        <w:rPr>
          <w:b/>
        </w:rPr>
      </w:pPr>
      <w:r>
        <w:t>6.7.11</w:t>
      </w:r>
      <w:r>
        <w:tab/>
      </w:r>
      <w:r w:rsidR="00F97D3E" w:rsidRPr="00770485">
        <w:t>Pilsētu</w:t>
      </w:r>
      <w:r w:rsidR="00A11DDE" w:rsidRPr="00770485">
        <w:t xml:space="preserve"> vai lauku aina</w:t>
      </w:r>
      <w:r w:rsidR="00F97D3E" w:rsidRPr="00770485">
        <w:t>vas ar ūdeņiem, upēm vai strautiem</w:t>
      </w:r>
    </w:p>
    <w:p w14:paraId="67E2660A" w14:textId="77777777" w:rsidR="00821B02" w:rsidRPr="00770485" w:rsidRDefault="00474A7F" w:rsidP="00474A7F">
      <w:pPr>
        <w:pStyle w:val="APKL"/>
        <w:rPr>
          <w:b/>
        </w:rPr>
      </w:pPr>
      <w:r>
        <w:t>6.7.25</w:t>
      </w:r>
      <w:r>
        <w:tab/>
      </w:r>
      <w:r w:rsidR="00F97D3E" w:rsidRPr="00770485">
        <w:t>Citas pilsētu</w:t>
      </w:r>
      <w:r w:rsidR="00A11DDE" w:rsidRPr="00770485">
        <w:t xml:space="preserve"> vai lauku ainavas</w:t>
      </w:r>
    </w:p>
    <w:p w14:paraId="737189C9" w14:textId="77777777" w:rsidR="00821B02" w:rsidRPr="00474A7F" w:rsidRDefault="00821B02" w:rsidP="00474A7F">
      <w:pPr>
        <w:pStyle w:val="KL"/>
      </w:pPr>
      <w:r w:rsidRPr="00770485">
        <w:t>6.19</w:t>
      </w:r>
      <w:r w:rsidRPr="00770485">
        <w:tab/>
      </w:r>
      <w:r w:rsidR="00A11DDE" w:rsidRPr="00770485">
        <w:t>Citas ainavas</w:t>
      </w:r>
    </w:p>
    <w:p w14:paraId="65BFE365" w14:textId="77777777" w:rsidR="00821B02" w:rsidRPr="00770485" w:rsidRDefault="00821B02" w:rsidP="006047B1">
      <w:pPr>
        <w:pStyle w:val="APKL"/>
        <w:rPr>
          <w:b/>
        </w:rPr>
      </w:pPr>
      <w:r w:rsidRPr="00770485">
        <w:t>*6.19.1</w:t>
      </w:r>
      <w:r w:rsidRPr="00770485">
        <w:tab/>
      </w:r>
      <w:r w:rsidR="00A11DDE" w:rsidRPr="00770485">
        <w:t>Citas ainavas</w:t>
      </w:r>
    </w:p>
    <w:p w14:paraId="0D8391CE" w14:textId="77777777" w:rsidR="00821B02" w:rsidRPr="00770485" w:rsidRDefault="00474A7F" w:rsidP="006047B1">
      <w:pPr>
        <w:pStyle w:val="APKL"/>
        <w:rPr>
          <w:b/>
        </w:rPr>
      </w:pPr>
      <w:r>
        <w:t>A </w:t>
      </w:r>
      <w:r w:rsidR="00821B02" w:rsidRPr="00770485">
        <w:t>6.19.5</w:t>
      </w:r>
      <w:r w:rsidR="00A11DDE" w:rsidRPr="00770485">
        <w:tab/>
        <w:t>Meži, pameži</w:t>
      </w:r>
    </w:p>
    <w:p w14:paraId="0B7D45D5" w14:textId="77777777" w:rsidR="00821B02" w:rsidRPr="00770485" w:rsidRDefault="00821B02" w:rsidP="006047B1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trīs vai vairāk koku grupa, j</w:t>
      </w:r>
      <w:r w:rsidR="006047B1">
        <w:t xml:space="preserve">a </w:t>
      </w:r>
      <w:r w:rsidR="00A11DDE" w:rsidRPr="00770485">
        <w:t>tā neveido mežu (sk</w:t>
      </w:r>
      <w:r w:rsidR="007947CC" w:rsidRPr="00770485">
        <w:t>.</w:t>
      </w:r>
      <w:r w:rsidR="006047B1">
        <w:t> 5.1.1 - 5.1.4 </w:t>
      </w:r>
      <w:r w:rsidR="00C17EAA" w:rsidRPr="00770485">
        <w:t>apakšklasi</w:t>
      </w:r>
      <w:r w:rsidRPr="00770485">
        <w:t>)</w:t>
      </w:r>
      <w:r w:rsidR="00C17EAA" w:rsidRPr="00770485">
        <w:t>.</w:t>
      </w:r>
    </w:p>
    <w:p w14:paraId="5FECC67B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6.19.7</w:t>
      </w:r>
      <w:r w:rsidR="00A11DDE" w:rsidRPr="00770485">
        <w:tab/>
        <w:t>Vīnogu lauki</w:t>
      </w:r>
    </w:p>
    <w:p w14:paraId="19874F2D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6.19.9</w:t>
      </w:r>
      <w:r w:rsidR="00A11DDE" w:rsidRPr="00770485">
        <w:tab/>
        <w:t>Citi apstrādāti lauki</w:t>
      </w:r>
    </w:p>
    <w:p w14:paraId="76F539CD" w14:textId="77777777" w:rsidR="0037066C" w:rsidRPr="00770485" w:rsidRDefault="006047B1" w:rsidP="006047B1">
      <w:pPr>
        <w:pStyle w:val="APKL"/>
      </w:pPr>
      <w:r>
        <w:t>A </w:t>
      </w:r>
      <w:r w:rsidR="0037066C" w:rsidRPr="00770485">
        <w:t>6.19.10</w:t>
      </w:r>
      <w:r w:rsidR="0037066C" w:rsidRPr="00770485">
        <w:tab/>
        <w:t>Ainavas ar sien</w:t>
      </w:r>
      <w:r w:rsidR="006E2D43">
        <w:t xml:space="preserve">a </w:t>
      </w:r>
      <w:r w:rsidR="0037066C" w:rsidRPr="00770485">
        <w:t>kaudzēm</w:t>
      </w:r>
    </w:p>
    <w:p w14:paraId="38B7601D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6.19.11</w:t>
      </w:r>
      <w:r w:rsidR="00821B02" w:rsidRPr="00770485">
        <w:tab/>
        <w:t>G</w:t>
      </w:r>
      <w:r w:rsidR="00A11DDE" w:rsidRPr="00770485">
        <w:t>anības, pļavas</w:t>
      </w:r>
    </w:p>
    <w:p w14:paraId="6DEF0F13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6.19.13</w:t>
      </w:r>
      <w:r w:rsidR="00A11DDE" w:rsidRPr="00770485">
        <w:tab/>
        <w:t>Ga</w:t>
      </w:r>
      <w:r w:rsidR="00BF0A94" w:rsidRPr="00770485">
        <w:t>nības ar kalniem fonā vai kalnu ieskautas</w:t>
      </w:r>
    </w:p>
    <w:p w14:paraId="0722443E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6.19.16</w:t>
      </w:r>
      <w:r w:rsidR="00A11DDE" w:rsidRPr="00770485">
        <w:tab/>
        <w:t>Ainavas ar māju(</w:t>
      </w:r>
      <w:r w:rsidR="0090040E" w:rsidRPr="00770485">
        <w:t>-</w:t>
      </w:r>
      <w:r w:rsidR="00A11DDE" w:rsidRPr="00770485">
        <w:t>ām)</w:t>
      </w:r>
    </w:p>
    <w:p w14:paraId="48A0A736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6.19.15</w:t>
      </w:r>
      <w:r w:rsidR="00A11DDE" w:rsidRPr="00770485">
        <w:tab/>
        <w:t>Ainava</w:t>
      </w:r>
      <w:r w:rsidR="00821B02" w:rsidRPr="00770485">
        <w:t>s</w:t>
      </w:r>
      <w:r w:rsidR="00A11DDE" w:rsidRPr="00770485">
        <w:t xml:space="preserve"> ar vējdzirnavām</w:t>
      </w:r>
    </w:p>
    <w:p w14:paraId="563B8E4B" w14:textId="77777777" w:rsidR="00821B02" w:rsidRPr="00770485" w:rsidRDefault="00474A7F" w:rsidP="006047B1">
      <w:pPr>
        <w:pStyle w:val="APKL"/>
      </w:pPr>
      <w:r>
        <w:t>A </w:t>
      </w:r>
      <w:r w:rsidR="00821B02" w:rsidRPr="00770485">
        <w:t>6.19.17</w:t>
      </w:r>
      <w:r w:rsidR="00A11DDE" w:rsidRPr="00770485">
        <w:tab/>
        <w:t>Ainavas ar fabriku(</w:t>
      </w:r>
      <w:r w:rsidR="0090040E" w:rsidRPr="00770485">
        <w:t>-</w:t>
      </w:r>
      <w:r w:rsidR="00A11DDE" w:rsidRPr="00770485">
        <w:t>ām), r</w:t>
      </w:r>
      <w:r w:rsidR="00821B02" w:rsidRPr="00770485">
        <w:t>ūpnīcu(</w:t>
      </w:r>
      <w:r w:rsidR="006047B1">
        <w:t xml:space="preserve">-ām) vai citām </w:t>
      </w:r>
      <w:r w:rsidR="00821B02" w:rsidRPr="00770485">
        <w:t>rūpnieciskām</w:t>
      </w:r>
      <w:r w:rsidR="00A11DDE" w:rsidRPr="00770485">
        <w:t xml:space="preserve"> celtnēm</w:t>
      </w:r>
    </w:p>
    <w:p w14:paraId="45CEBE9E" w14:textId="77777777" w:rsidR="00A11DDE" w:rsidRPr="00770485" w:rsidRDefault="00474A7F" w:rsidP="006047B1">
      <w:pPr>
        <w:pStyle w:val="APKL"/>
      </w:pPr>
      <w:r>
        <w:t>A </w:t>
      </w:r>
      <w:r w:rsidR="00821B02" w:rsidRPr="00770485">
        <w:t>6.19.19</w:t>
      </w:r>
      <w:r w:rsidR="00A11DDE" w:rsidRPr="00770485">
        <w:tab/>
        <w:t>Polārās ainavas</w:t>
      </w:r>
    </w:p>
    <w:p w14:paraId="27739867" w14:textId="77777777" w:rsidR="0037066C" w:rsidRDefault="0037066C" w:rsidP="006047B1">
      <w:pPr>
        <w:pStyle w:val="APKL"/>
      </w:pPr>
      <w:r w:rsidRPr="00770485">
        <w:t>A.6.19.20</w:t>
      </w:r>
      <w:r w:rsidRPr="00770485">
        <w:tab/>
        <w:t>Kapsētas</w:t>
      </w:r>
    </w:p>
    <w:p w14:paraId="18AA7B91" w14:textId="77777777" w:rsidR="009F4773" w:rsidRPr="00770485" w:rsidRDefault="009F4773" w:rsidP="006047B1">
      <w:pPr>
        <w:pStyle w:val="APKL"/>
      </w:pPr>
      <w:r>
        <w:t>A 6.19.21</w:t>
      </w:r>
      <w:r w:rsidR="00733063">
        <w:tab/>
      </w:r>
      <w:r>
        <w:t>Golfa laukumi, golfa laukuma bedrītes, līdzeni laukumi</w:t>
      </w:r>
    </w:p>
    <w:p w14:paraId="5F531C7A" w14:textId="77777777" w:rsidR="008234E9" w:rsidRPr="006047B1" w:rsidRDefault="00821B02" w:rsidP="006047B1">
      <w:pPr>
        <w:pStyle w:val="KAT"/>
      </w:pPr>
      <w:r w:rsidRPr="00770485">
        <w:br w:type="page"/>
      </w:r>
      <w:r w:rsidR="006047B1">
        <w:lastRenderedPageBreak/>
        <w:t>7.</w:t>
      </w:r>
      <w:r w:rsidR="006047B1">
        <w:tab/>
      </w:r>
      <w:r w:rsidR="00D303BD" w:rsidRPr="00770485">
        <w:t>BŪVKONSTRUKCIJAS, Ē</w:t>
      </w:r>
      <w:r w:rsidR="006047B1">
        <w:t xml:space="preserve">KAS, KONSTRUKCIJAS REKLĀMAS UN </w:t>
      </w:r>
      <w:r w:rsidR="00D303BD" w:rsidRPr="00770485">
        <w:t>PAZIŅOJUMU IZVIETOŠANAI, VĀRTI, VĀRTIŅI, NOŽOGOJUMI</w:t>
      </w:r>
    </w:p>
    <w:p w14:paraId="12785402" w14:textId="77777777" w:rsidR="00D303BD" w:rsidRPr="00770485" w:rsidRDefault="006047B1" w:rsidP="006047B1">
      <w:pPr>
        <w:pStyle w:val="KATSAT"/>
        <w:rPr>
          <w:b/>
        </w:rPr>
      </w:pPr>
      <w:r>
        <w:t>7.1</w:t>
      </w:r>
      <w:r>
        <w:tab/>
      </w:r>
      <w:r w:rsidR="00374999" w:rsidRPr="00770485">
        <w:t>MĀJAS</w:t>
      </w:r>
      <w:r w:rsidR="00D303BD" w:rsidRPr="00770485">
        <w:t>, ĒKAS, CELTNES, REKL</w:t>
      </w:r>
      <w:r>
        <w:t xml:space="preserve">ĀMAS STENDI UN STABI, BŪRI VAI </w:t>
      </w:r>
      <w:r w:rsidR="00D303BD" w:rsidRPr="00770485">
        <w:t>BŪDAS DZĪVNIEKIEM</w:t>
      </w:r>
    </w:p>
    <w:p w14:paraId="2D3B827B" w14:textId="77777777" w:rsidR="00D303BD" w:rsidRPr="00770485" w:rsidRDefault="003975F5" w:rsidP="006047B1">
      <w:pPr>
        <w:pStyle w:val="KATSAT"/>
        <w:rPr>
          <w:b/>
        </w:rPr>
      </w:pPr>
      <w:r w:rsidRPr="00770485">
        <w:t>7</w:t>
      </w:r>
      <w:r w:rsidR="006047B1">
        <w:t>.3</w:t>
      </w:r>
      <w:r w:rsidR="006047B1">
        <w:tab/>
      </w:r>
      <w:r w:rsidR="00147B4D" w:rsidRPr="00770485">
        <w:t>MĀJU VAI ĒKU DAĻAS, IEKŠTELPAS</w:t>
      </w:r>
    </w:p>
    <w:p w14:paraId="5F097389" w14:textId="77777777" w:rsidR="00D303BD" w:rsidRPr="00770485" w:rsidRDefault="00374999" w:rsidP="006047B1">
      <w:pPr>
        <w:pStyle w:val="KATSAT"/>
        <w:rPr>
          <w:b/>
        </w:rPr>
      </w:pPr>
      <w:r w:rsidRPr="00770485">
        <w:t>7.5</w:t>
      </w:r>
      <w:r w:rsidR="006047B1">
        <w:tab/>
      </w:r>
      <w:r w:rsidRPr="00770485">
        <w:t>PIEMINEKĻI, MONUMENTI, STADIONI, STRŪKLAKAS</w:t>
      </w:r>
    </w:p>
    <w:p w14:paraId="08A23A38" w14:textId="77777777" w:rsidR="00D303BD" w:rsidRPr="00770485" w:rsidRDefault="00374999" w:rsidP="006047B1">
      <w:pPr>
        <w:pStyle w:val="KATSAT"/>
        <w:rPr>
          <w:b/>
        </w:rPr>
      </w:pPr>
      <w:r w:rsidRPr="00770485">
        <w:t>7.11</w:t>
      </w:r>
      <w:r w:rsidR="006047B1">
        <w:tab/>
      </w:r>
      <w:r w:rsidR="00895F94" w:rsidRPr="00770485">
        <w:t>INŽENIERBŪVES</w:t>
      </w:r>
    </w:p>
    <w:p w14:paraId="52A03BF4" w14:textId="77777777" w:rsidR="00374999" w:rsidRPr="00770485" w:rsidRDefault="00374999" w:rsidP="006047B1">
      <w:pPr>
        <w:pStyle w:val="KATSAT"/>
        <w:rPr>
          <w:b/>
        </w:rPr>
      </w:pPr>
      <w:r w:rsidRPr="00770485">
        <w:t>7.15</w:t>
      </w:r>
      <w:r w:rsidR="006047B1">
        <w:tab/>
      </w:r>
      <w:r w:rsidRPr="00770485">
        <w:t xml:space="preserve">CELTNIECĪBAS MATERIĀLI, SIENAS, </w:t>
      </w:r>
      <w:r w:rsidR="006047B1">
        <w:t xml:space="preserve">VĀRTI, VĀRTIŅI VAI NOŽOGOJUMI, </w:t>
      </w:r>
      <w:r w:rsidRPr="00770485">
        <w:t>SASTATNES</w:t>
      </w:r>
    </w:p>
    <w:p w14:paraId="6828CFA9" w14:textId="77777777" w:rsidR="005234E8" w:rsidRPr="006047B1" w:rsidRDefault="00374999" w:rsidP="006047B1">
      <w:pPr>
        <w:pStyle w:val="KL"/>
      </w:pPr>
      <w:r w:rsidRPr="00770485">
        <w:t>7.1</w:t>
      </w:r>
      <w:r w:rsidRPr="00770485">
        <w:tab/>
      </w:r>
      <w:r w:rsidR="00A11DDE" w:rsidRPr="00770485">
        <w:t xml:space="preserve">Mājas, ēkas, celtnes, </w:t>
      </w:r>
      <w:r w:rsidRPr="00770485">
        <w:t>reklāmas stendi un stabi, būri vai</w:t>
      </w:r>
      <w:r w:rsidR="00A11DDE" w:rsidRPr="00770485">
        <w:t xml:space="preserve"> būdas dzīvniekiem</w:t>
      </w:r>
    </w:p>
    <w:p w14:paraId="00B3864D" w14:textId="77777777" w:rsidR="005234E8" w:rsidRPr="00770485" w:rsidRDefault="005234E8" w:rsidP="006047B1">
      <w:pPr>
        <w:pStyle w:val="APKL"/>
      </w:pPr>
      <w:r w:rsidRPr="00770485">
        <w:t>*7.1.1</w:t>
      </w:r>
      <w:r w:rsidR="006047B1">
        <w:tab/>
      </w:r>
      <w:r w:rsidR="00A11DDE" w:rsidRPr="00770485">
        <w:t>Pil</w:t>
      </w:r>
      <w:r w:rsidRPr="00770485">
        <w:t>is, cietokšņi, izrobotas sienas</w:t>
      </w:r>
    </w:p>
    <w:p w14:paraId="0233EDC6" w14:textId="77777777" w:rsidR="005234E8" w:rsidRPr="00770485" w:rsidRDefault="005234E8" w:rsidP="006047B1">
      <w:pPr>
        <w:pStyle w:val="APKL"/>
        <w:rPr>
          <w:b/>
        </w:rPr>
      </w:pPr>
      <w:r w:rsidRPr="00770485">
        <w:t>*7.1.3</w:t>
      </w:r>
      <w:r w:rsidR="006047B1">
        <w:tab/>
      </w:r>
      <w:r w:rsidR="00A11DDE" w:rsidRPr="00770485">
        <w:t>Baznīcas, katedrāles, abatijas, klosteri</w:t>
      </w:r>
    </w:p>
    <w:p w14:paraId="1D358872" w14:textId="77777777" w:rsidR="005234E8" w:rsidRPr="00770485" w:rsidRDefault="005234E8" w:rsidP="006047B1">
      <w:pPr>
        <w:pStyle w:val="APKL"/>
        <w:rPr>
          <w:b/>
        </w:rPr>
      </w:pPr>
      <w:r w:rsidRPr="00770485">
        <w:t>*7.1.4</w:t>
      </w:r>
      <w:r w:rsidR="006047B1">
        <w:tab/>
      </w:r>
      <w:r w:rsidR="00A11DDE" w:rsidRPr="00770485">
        <w:t>Mošejas, minareti</w:t>
      </w:r>
    </w:p>
    <w:p w14:paraId="29C02F47" w14:textId="77777777" w:rsidR="005234E8" w:rsidRPr="00770485" w:rsidRDefault="005234E8" w:rsidP="006047B1">
      <w:pPr>
        <w:pStyle w:val="APKL"/>
        <w:rPr>
          <w:b/>
        </w:rPr>
      </w:pPr>
      <w:r w:rsidRPr="00770485">
        <w:t>*7.1.5</w:t>
      </w:r>
      <w:r w:rsidR="006047B1">
        <w:tab/>
      </w:r>
      <w:r w:rsidR="00A11DDE" w:rsidRPr="00770485">
        <w:t>Pagodas</w:t>
      </w:r>
    </w:p>
    <w:p w14:paraId="4CE28847" w14:textId="77777777" w:rsidR="005234E8" w:rsidRPr="00770485" w:rsidRDefault="006047B1" w:rsidP="006047B1">
      <w:pPr>
        <w:pStyle w:val="APKL"/>
        <w:rPr>
          <w:b/>
        </w:rPr>
      </w:pPr>
      <w:r>
        <w:t>*7.1.6</w:t>
      </w:r>
      <w:r>
        <w:tab/>
      </w:r>
      <w:r w:rsidR="005234E8" w:rsidRPr="00770485">
        <w:t>Torņi</w:t>
      </w:r>
      <w:r w:rsidR="00A11DDE" w:rsidRPr="00770485">
        <w:t xml:space="preserve"> vai masti, urbšanas t</w:t>
      </w:r>
      <w:r w:rsidR="005234E8" w:rsidRPr="00770485">
        <w:t xml:space="preserve">orņi (izņemot </w:t>
      </w:r>
      <w:r w:rsidR="00C17EAA" w:rsidRPr="00770485">
        <w:t>7.1.16</w:t>
      </w:r>
      <w:r>
        <w:t xml:space="preserve"> apakšklasē </w:t>
      </w:r>
      <w:r w:rsidR="005234E8" w:rsidRPr="00770485">
        <w:t>ietilpstošos</w:t>
      </w:r>
      <w:r w:rsidR="00A11DDE" w:rsidRPr="00770485">
        <w:t>)</w:t>
      </w:r>
    </w:p>
    <w:p w14:paraId="2992E6F2" w14:textId="77777777" w:rsidR="005234E8" w:rsidRPr="00770485" w:rsidRDefault="00A11DDE" w:rsidP="006047B1">
      <w:pPr>
        <w:pStyle w:val="APKLPIEZ"/>
      </w:pPr>
      <w:r w:rsidRPr="00770485">
        <w:rPr>
          <w:u w:val="single"/>
        </w:rPr>
        <w:t>Piezīme</w:t>
      </w:r>
      <w:r w:rsidR="005234E8" w:rsidRPr="00770485">
        <w:rPr>
          <w:u w:val="single"/>
        </w:rPr>
        <w:t>s</w:t>
      </w:r>
      <w:r w:rsidR="006047B1">
        <w:t>:</w:t>
      </w:r>
      <w:r w:rsidR="005234E8" w:rsidRPr="00770485">
        <w:tab/>
        <w:t>a)</w:t>
      </w:r>
      <w:r w:rsidR="00DB7C7A">
        <w:t> </w:t>
      </w:r>
      <w:r w:rsidRPr="00770485">
        <w:t>ap</w:t>
      </w:r>
      <w:r w:rsidR="005234E8" w:rsidRPr="00770485">
        <w:t>akšklasē ietilpst arī pārraides</w:t>
      </w:r>
      <w:r w:rsidRPr="00770485">
        <w:t xml:space="preserve"> torņi </w:t>
      </w:r>
      <w:r w:rsidR="00C17EAA" w:rsidRPr="00770485">
        <w:t>(masti),</w:t>
      </w:r>
    </w:p>
    <w:p w14:paraId="03B2974D" w14:textId="77777777" w:rsidR="005234E8" w:rsidRPr="00770485" w:rsidRDefault="006047B1" w:rsidP="006047B1">
      <w:pPr>
        <w:pStyle w:val="APKLPIEZ"/>
        <w:rPr>
          <w:b/>
        </w:rPr>
      </w:pPr>
      <w:r>
        <w:tab/>
      </w:r>
      <w:r w:rsidR="005234E8" w:rsidRPr="00770485">
        <w:t>b)</w:t>
      </w:r>
      <w:r w:rsidR="00DB7C7A">
        <w:t> </w:t>
      </w:r>
      <w:r w:rsidR="00A11DDE" w:rsidRPr="00770485">
        <w:t>apakšklas</w:t>
      </w:r>
      <w:r w:rsidR="007947CC" w:rsidRPr="00770485">
        <w:t>ē neietilpst Eifeļ</w:t>
      </w:r>
      <w:r w:rsidR="006E2D43">
        <w:t xml:space="preserve">a </w:t>
      </w:r>
      <w:r w:rsidR="007947CC" w:rsidRPr="00770485">
        <w:t>tornis (sk</w:t>
      </w:r>
      <w:r>
        <w:t>. 7.5.2 </w:t>
      </w:r>
      <w:r w:rsidR="00C17EAA" w:rsidRPr="00770485">
        <w:t>apakšklasi</w:t>
      </w:r>
      <w:r w:rsidR="00A11DDE" w:rsidRPr="00770485">
        <w:t>)</w:t>
      </w:r>
      <w:r w:rsidR="00C17EAA" w:rsidRPr="00770485">
        <w:t>.</w:t>
      </w:r>
    </w:p>
    <w:p w14:paraId="75632017" w14:textId="77777777" w:rsidR="005234E8" w:rsidRPr="00770485" w:rsidRDefault="005234E8" w:rsidP="006047B1">
      <w:pPr>
        <w:pStyle w:val="APKL"/>
        <w:rPr>
          <w:b/>
        </w:rPr>
      </w:pPr>
      <w:r w:rsidRPr="00770485">
        <w:t>*7.1.8</w:t>
      </w:r>
      <w:r w:rsidR="006047B1">
        <w:tab/>
      </w:r>
      <w:r w:rsidR="00A11DDE" w:rsidRPr="00770485">
        <w:t xml:space="preserve">Mājas, </w:t>
      </w:r>
      <w:r w:rsidRPr="00770485">
        <w:t>augstceltnes (</w:t>
      </w:r>
      <w:r w:rsidR="00A11DDE" w:rsidRPr="00770485">
        <w:t>debesskrāpji</w:t>
      </w:r>
      <w:r w:rsidRPr="00770485">
        <w:t>)</w:t>
      </w:r>
    </w:p>
    <w:p w14:paraId="76D2F841" w14:textId="77777777" w:rsidR="00DD4E1A" w:rsidRPr="00770485" w:rsidRDefault="00474A7F" w:rsidP="006047B1">
      <w:pPr>
        <w:pStyle w:val="APKL"/>
        <w:rPr>
          <w:b/>
        </w:rPr>
      </w:pPr>
      <w:r>
        <w:t>A </w:t>
      </w:r>
      <w:r w:rsidR="005234E8" w:rsidRPr="00770485">
        <w:t>7.1.9</w:t>
      </w:r>
      <w:r w:rsidR="005234E8" w:rsidRPr="00770485">
        <w:tab/>
      </w:r>
      <w:r w:rsidR="00DD4E1A" w:rsidRPr="00770485">
        <w:t>Lauku</w:t>
      </w:r>
      <w:r w:rsidR="00A11DDE" w:rsidRPr="00770485">
        <w:t xml:space="preserve"> mājas, </w:t>
      </w:r>
      <w:r w:rsidR="00DD4E1A" w:rsidRPr="00770485">
        <w:t xml:space="preserve">lauku </w:t>
      </w:r>
      <w:r w:rsidR="00A11DDE" w:rsidRPr="00770485">
        <w:t>ēkas, fermas, klētis, šķūņi, staļļi, kūtis</w:t>
      </w:r>
    </w:p>
    <w:p w14:paraId="168AD704" w14:textId="77777777" w:rsidR="00DD4E1A" w:rsidRPr="00770485" w:rsidRDefault="00474A7F" w:rsidP="006047B1">
      <w:pPr>
        <w:pStyle w:val="APKL"/>
        <w:rPr>
          <w:b/>
        </w:rPr>
      </w:pPr>
      <w:r>
        <w:t>A </w:t>
      </w:r>
      <w:r w:rsidR="00DD4E1A" w:rsidRPr="00770485">
        <w:t>7.1.10</w:t>
      </w:r>
      <w:r w:rsidR="00DD4E1A" w:rsidRPr="00770485">
        <w:tab/>
        <w:t>Mājas ar plakanu jumtu</w:t>
      </w:r>
    </w:p>
    <w:p w14:paraId="6767829A" w14:textId="77777777" w:rsidR="00DD4E1A" w:rsidRPr="00770485" w:rsidRDefault="00474A7F" w:rsidP="006047B1">
      <w:pPr>
        <w:pStyle w:val="APKL"/>
        <w:rPr>
          <w:b/>
        </w:rPr>
      </w:pPr>
      <w:r>
        <w:t>A </w:t>
      </w:r>
      <w:r w:rsidR="00DD4E1A" w:rsidRPr="00770485">
        <w:t>7.1.11</w:t>
      </w:r>
      <w:r w:rsidR="00A11DDE" w:rsidRPr="00770485">
        <w:tab/>
        <w:t>Vasarnīcas, kotedžas</w:t>
      </w:r>
    </w:p>
    <w:p w14:paraId="090A3919" w14:textId="77777777" w:rsidR="00DD4E1A" w:rsidRPr="00770485" w:rsidRDefault="00474A7F" w:rsidP="006047B1">
      <w:pPr>
        <w:pStyle w:val="APKL"/>
        <w:rPr>
          <w:b/>
        </w:rPr>
      </w:pPr>
      <w:r>
        <w:t>A </w:t>
      </w:r>
      <w:r w:rsidR="00DD4E1A" w:rsidRPr="00770485">
        <w:t>7.1.12</w:t>
      </w:r>
      <w:r w:rsidR="00DD4E1A" w:rsidRPr="00770485">
        <w:tab/>
        <w:t>Pilsētu nami</w:t>
      </w:r>
      <w:r w:rsidR="00A11DDE" w:rsidRPr="00770485">
        <w:t xml:space="preserve">, </w:t>
      </w:r>
      <w:r w:rsidR="00DD4E1A" w:rsidRPr="00770485">
        <w:t>augstceltnes (</w:t>
      </w:r>
      <w:r w:rsidR="00A11DDE" w:rsidRPr="00770485">
        <w:t>debesskrāpji</w:t>
      </w:r>
      <w:r w:rsidR="00DD4E1A" w:rsidRPr="00770485">
        <w:t>)</w:t>
      </w:r>
    </w:p>
    <w:p w14:paraId="683D1DD1" w14:textId="77777777" w:rsidR="00DD4E1A" w:rsidRPr="00770485" w:rsidRDefault="00DD4E1A" w:rsidP="006047B1">
      <w:pPr>
        <w:pStyle w:val="APKL"/>
        <w:rPr>
          <w:b/>
        </w:rPr>
      </w:pPr>
      <w:r w:rsidRPr="00770485">
        <w:t>*7.1.13</w:t>
      </w:r>
      <w:r w:rsidRPr="00770485">
        <w:tab/>
      </w:r>
      <w:r w:rsidR="00A11DDE" w:rsidRPr="00770485">
        <w:t>Ūdens</w:t>
      </w:r>
      <w:r w:rsidRPr="00770485">
        <w:t xml:space="preserve"> dzirnavas</w:t>
      </w:r>
      <w:r w:rsidR="00A11DDE" w:rsidRPr="00770485">
        <w:t xml:space="preserve"> vai vējdzirnavas</w:t>
      </w:r>
    </w:p>
    <w:p w14:paraId="0BADBB70" w14:textId="77777777" w:rsidR="00A11DDE" w:rsidRPr="00770485" w:rsidRDefault="00DD4E1A" w:rsidP="006047B1">
      <w:pPr>
        <w:pStyle w:val="APKL"/>
      </w:pPr>
      <w:r w:rsidRPr="00770485">
        <w:t>*7.1.14</w:t>
      </w:r>
      <w:r w:rsidR="005251C8" w:rsidRPr="00770485">
        <w:tab/>
      </w:r>
      <w:r w:rsidR="00A11DDE" w:rsidRPr="00770485">
        <w:t>Rūpniecības uzņēmumi, fabriku skursteņi</w:t>
      </w:r>
    </w:p>
    <w:p w14:paraId="22FC695E" w14:textId="77777777" w:rsidR="005251C8" w:rsidRPr="00770485" w:rsidRDefault="005251C8" w:rsidP="006047B1">
      <w:pPr>
        <w:pStyle w:val="APKL"/>
        <w:rPr>
          <w:b/>
        </w:rPr>
      </w:pPr>
      <w:r w:rsidRPr="00770485">
        <w:t>*7.1.15</w:t>
      </w:r>
      <w:r w:rsidRPr="00770485">
        <w:tab/>
        <w:t>Degvielas uzpildes stacijas</w:t>
      </w:r>
    </w:p>
    <w:p w14:paraId="4862FF09" w14:textId="77777777" w:rsidR="0098699C" w:rsidRPr="00770485" w:rsidRDefault="005251C8" w:rsidP="006047B1">
      <w:pPr>
        <w:pStyle w:val="APKL"/>
        <w:rPr>
          <w:b/>
        </w:rPr>
      </w:pPr>
      <w:r w:rsidRPr="00770485">
        <w:t>*7.1.16</w:t>
      </w:r>
      <w:r w:rsidRPr="00770485">
        <w:tab/>
      </w:r>
      <w:r w:rsidR="00A11DDE" w:rsidRPr="00770485">
        <w:t>Bākas</w:t>
      </w:r>
    </w:p>
    <w:p w14:paraId="18DEC57A" w14:textId="77777777" w:rsidR="0098699C" w:rsidRPr="00770485" w:rsidRDefault="0098699C" w:rsidP="006047B1">
      <w:pPr>
        <w:pStyle w:val="APKL"/>
        <w:rPr>
          <w:b/>
        </w:rPr>
      </w:pPr>
      <w:r w:rsidRPr="00770485">
        <w:t>*7.1.17</w:t>
      </w:r>
      <w:r w:rsidRPr="00770485">
        <w:tab/>
      </w:r>
      <w:r w:rsidR="00A11DDE" w:rsidRPr="00770485">
        <w:t>Kioski, nojumes, patvertnes, izstāžu vai tirdzniecības stendi</w:t>
      </w:r>
    </w:p>
    <w:p w14:paraId="354A9E8E" w14:textId="77777777" w:rsidR="0098699C" w:rsidRPr="00770485" w:rsidRDefault="00A11DDE" w:rsidP="006047B1">
      <w:pPr>
        <w:pStyle w:val="APKL"/>
        <w:rPr>
          <w:b/>
        </w:rPr>
      </w:pPr>
      <w:r w:rsidRPr="00770485">
        <w:t>*7.1.18</w:t>
      </w:r>
      <w:r w:rsidR="0098699C" w:rsidRPr="00770485">
        <w:tab/>
        <w:t>Reklāmas un pazi</w:t>
      </w:r>
      <w:r w:rsidR="006047B1">
        <w:t xml:space="preserve">ņojumu stendi un stabi, citas </w:t>
      </w:r>
      <w:r w:rsidR="0098699C" w:rsidRPr="00770485">
        <w:t>konstrukcijas reklāmas un paziņojumu izvietošanai</w:t>
      </w:r>
    </w:p>
    <w:p w14:paraId="0AB18122" w14:textId="77777777" w:rsidR="0098699C" w:rsidRPr="00770485" w:rsidRDefault="0098699C" w:rsidP="006047B1">
      <w:pPr>
        <w:pStyle w:val="APKL"/>
        <w:rPr>
          <w:b/>
        </w:rPr>
      </w:pPr>
      <w:r w:rsidRPr="00770485">
        <w:t>*7.1.19</w:t>
      </w:r>
      <w:r w:rsidRPr="00770485">
        <w:tab/>
      </w:r>
      <w:r w:rsidR="00A11DDE" w:rsidRPr="00770485">
        <w:t>Būdas, kabīnes</w:t>
      </w:r>
    </w:p>
    <w:p w14:paraId="56B3BD22" w14:textId="77777777" w:rsidR="0098699C" w:rsidRPr="00770485" w:rsidRDefault="0098699C" w:rsidP="006047B1">
      <w:pPr>
        <w:pStyle w:val="APKL"/>
        <w:rPr>
          <w:b/>
        </w:rPr>
      </w:pPr>
      <w:r w:rsidRPr="00770485">
        <w:t>*7.1.20</w:t>
      </w:r>
      <w:r w:rsidRPr="00770485">
        <w:tab/>
      </w:r>
      <w:r w:rsidR="00A11DDE" w:rsidRPr="00770485">
        <w:t>Teltis</w:t>
      </w:r>
      <w:r w:rsidR="000D6DEC" w:rsidRPr="00770485">
        <w:t>, jurtas</w:t>
      </w:r>
    </w:p>
    <w:p w14:paraId="486B9BA4" w14:textId="77777777" w:rsidR="0098699C" w:rsidRPr="00770485" w:rsidRDefault="0098699C" w:rsidP="006047B1">
      <w:pPr>
        <w:pStyle w:val="APKL"/>
        <w:rPr>
          <w:b/>
        </w:rPr>
      </w:pPr>
      <w:r w:rsidRPr="00770485">
        <w:t>*7.1.21</w:t>
      </w:r>
      <w:r w:rsidRPr="00770485">
        <w:tab/>
      </w:r>
      <w:r w:rsidR="00A11DDE" w:rsidRPr="00770485">
        <w:t>Iglas (ledus būdas)</w:t>
      </w:r>
    </w:p>
    <w:p w14:paraId="633EB7B2" w14:textId="77777777" w:rsidR="005A7381" w:rsidRPr="00770485" w:rsidRDefault="0098699C" w:rsidP="006047B1">
      <w:pPr>
        <w:pStyle w:val="APKL"/>
        <w:rPr>
          <w:b/>
        </w:rPr>
      </w:pPr>
      <w:r w:rsidRPr="00770485">
        <w:t>*7.1.22</w:t>
      </w:r>
      <w:r w:rsidRPr="00770485">
        <w:tab/>
      </w:r>
      <w:r w:rsidR="00A11DDE" w:rsidRPr="00770485">
        <w:t xml:space="preserve">Dzīvnieku </w:t>
      </w:r>
      <w:r w:rsidRPr="00770485">
        <w:t>būri vai būdas</w:t>
      </w:r>
    </w:p>
    <w:p w14:paraId="781A0EB0" w14:textId="77777777" w:rsidR="005A7381" w:rsidRPr="00770485" w:rsidRDefault="0098699C" w:rsidP="006047B1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 xml:space="preserve">: </w:t>
      </w:r>
      <w:r w:rsidRPr="00770485">
        <w:tab/>
        <w:t>a</w:t>
      </w:r>
      <w:r w:rsidR="00A11DDE" w:rsidRPr="00770485">
        <w:t>pakškla</w:t>
      </w:r>
      <w:r w:rsidR="006047B1">
        <w:t>sē neietilpst putnu būrīši (sk. 3.7.20 </w:t>
      </w:r>
      <w:r w:rsidRPr="00770485">
        <w:t>apakšklasi</w:t>
      </w:r>
      <w:r w:rsidR="00A11DDE" w:rsidRPr="00770485">
        <w:t>) un bišu stropi (sk.</w:t>
      </w:r>
      <w:r w:rsidR="006047B1">
        <w:t> 3.13.5 </w:t>
      </w:r>
      <w:r w:rsidR="00A11DDE" w:rsidRPr="00770485">
        <w:t>apakšklasi)</w:t>
      </w:r>
      <w:r w:rsidR="00C17EAA" w:rsidRPr="00770485">
        <w:t>.</w:t>
      </w:r>
    </w:p>
    <w:p w14:paraId="1AB26CC7" w14:textId="77777777" w:rsidR="005A7381" w:rsidRPr="00770485" w:rsidRDefault="00474A7F" w:rsidP="006047B1">
      <w:pPr>
        <w:pStyle w:val="APKL"/>
        <w:rPr>
          <w:b/>
        </w:rPr>
      </w:pPr>
      <w:r>
        <w:t>A </w:t>
      </w:r>
      <w:r w:rsidR="0021748A" w:rsidRPr="00770485">
        <w:t>7.1.23</w:t>
      </w:r>
      <w:r w:rsidR="0021748A" w:rsidRPr="00770485">
        <w:tab/>
        <w:t>Ēku vai māju</w:t>
      </w:r>
      <w:r w:rsidR="00A11DDE" w:rsidRPr="00770485">
        <w:t xml:space="preserve"> drupas</w:t>
      </w:r>
    </w:p>
    <w:p w14:paraId="4A03C511" w14:textId="77777777" w:rsidR="005A7381" w:rsidRPr="00770485" w:rsidRDefault="0021748A" w:rsidP="006047B1">
      <w:pPr>
        <w:pStyle w:val="APKL"/>
        <w:rPr>
          <w:b/>
        </w:rPr>
      </w:pPr>
      <w:r w:rsidRPr="00770485">
        <w:t>*7.1.24</w:t>
      </w:r>
      <w:r w:rsidRPr="00770485">
        <w:tab/>
        <w:t>Stilizētas ēkas vai mājas</w:t>
      </w:r>
    </w:p>
    <w:p w14:paraId="0DABEE8D" w14:textId="77777777" w:rsidR="005A7381" w:rsidRDefault="0021748A" w:rsidP="006047B1">
      <w:pPr>
        <w:pStyle w:val="APKL"/>
      </w:pPr>
      <w:r w:rsidRPr="00770485">
        <w:t>*7.1.25</w:t>
      </w:r>
      <w:r w:rsidRPr="00770485">
        <w:tab/>
      </w:r>
      <w:r w:rsidR="005A7381" w:rsidRPr="00770485">
        <w:t>Citas ēkas</w:t>
      </w:r>
      <w:r w:rsidR="00A11DDE" w:rsidRPr="00770485">
        <w:t xml:space="preserve"> vai celtnes</w:t>
      </w:r>
    </w:p>
    <w:p w14:paraId="17EB54BE" w14:textId="77777777" w:rsidR="00886AB7" w:rsidRPr="00770485" w:rsidRDefault="00886AB7" w:rsidP="006047B1">
      <w:pPr>
        <w:pStyle w:val="APKL"/>
        <w:rPr>
          <w:b/>
        </w:rPr>
      </w:pPr>
      <w:r>
        <w:t>*7.1.26</w:t>
      </w:r>
      <w:r w:rsidR="00733063">
        <w:tab/>
      </w:r>
      <w:r>
        <w:t>Veikali, lielveikali, restorāni, teātri</w:t>
      </w:r>
    </w:p>
    <w:p w14:paraId="3A1EB55F" w14:textId="77777777" w:rsidR="005A7381" w:rsidRPr="006047B1" w:rsidRDefault="005A7381" w:rsidP="00935558">
      <w:pPr>
        <w:pStyle w:val="KL"/>
      </w:pPr>
      <w:r w:rsidRPr="00770485">
        <w:lastRenderedPageBreak/>
        <w:t>7.3</w:t>
      </w:r>
      <w:r w:rsidRPr="00770485">
        <w:tab/>
        <w:t xml:space="preserve">Māju vai ēku </w:t>
      </w:r>
      <w:r w:rsidR="00147B4D" w:rsidRPr="00770485">
        <w:t>daļas, iekštelpas</w:t>
      </w:r>
    </w:p>
    <w:p w14:paraId="4720C7C4" w14:textId="77777777" w:rsidR="006D4B42" w:rsidRPr="00770485" w:rsidRDefault="005A7381" w:rsidP="00935558">
      <w:pPr>
        <w:pStyle w:val="APKL"/>
        <w:keepNext/>
        <w:rPr>
          <w:b/>
        </w:rPr>
      </w:pPr>
      <w:r w:rsidRPr="00770485">
        <w:t>7.3.1</w:t>
      </w:r>
      <w:r w:rsidR="006E2D43">
        <w:tab/>
      </w:r>
      <w:r w:rsidR="00A11DDE" w:rsidRPr="00770485">
        <w:t>Durvis, iebraucamie vārti</w:t>
      </w:r>
    </w:p>
    <w:p w14:paraId="4F9C8444" w14:textId="77777777" w:rsidR="006D4B42" w:rsidRPr="00770485" w:rsidRDefault="006D4B42" w:rsidP="00935558">
      <w:pPr>
        <w:pStyle w:val="APKL"/>
        <w:keepNext/>
        <w:rPr>
          <w:b/>
        </w:rPr>
      </w:pPr>
      <w:r w:rsidRPr="00770485">
        <w:t>7.3.2</w:t>
      </w:r>
      <w:r w:rsidR="006E2D43">
        <w:tab/>
      </w:r>
      <w:r w:rsidR="00A11DDE" w:rsidRPr="00770485">
        <w:t>Logi,</w:t>
      </w:r>
      <w:r w:rsidR="00886AB7">
        <w:t xml:space="preserve"> logu rūtis,</w:t>
      </w:r>
      <w:r w:rsidR="00A11DDE" w:rsidRPr="00770485">
        <w:t xml:space="preserve"> logi ar vitrāžām</w:t>
      </w:r>
    </w:p>
    <w:p w14:paraId="428B0B48" w14:textId="77777777" w:rsidR="006D4B42" w:rsidRPr="00770485" w:rsidRDefault="006D4B42" w:rsidP="006047B1">
      <w:pPr>
        <w:pStyle w:val="APKL"/>
        <w:rPr>
          <w:b/>
        </w:rPr>
      </w:pPr>
      <w:r w:rsidRPr="00770485">
        <w:t>7.3.3</w:t>
      </w:r>
      <w:r w:rsidRPr="00770485">
        <w:tab/>
      </w:r>
      <w:r w:rsidR="00A11DDE" w:rsidRPr="00770485">
        <w:t>Erkeri, balkoni, balustrādes</w:t>
      </w:r>
    </w:p>
    <w:p w14:paraId="6B3C962E" w14:textId="77777777" w:rsidR="006D4B42" w:rsidRPr="00770485" w:rsidRDefault="006D4B42" w:rsidP="006047B1">
      <w:pPr>
        <w:pStyle w:val="APKL"/>
        <w:rPr>
          <w:b/>
        </w:rPr>
      </w:pPr>
      <w:r w:rsidRPr="00770485">
        <w:t>*7.3.4</w:t>
      </w:r>
      <w:r w:rsidR="006E2D43">
        <w:tab/>
      </w:r>
      <w:r w:rsidR="00147B4D" w:rsidRPr="00770485">
        <w:t>Iekštelpas</w:t>
      </w:r>
    </w:p>
    <w:p w14:paraId="0E5A586D" w14:textId="77777777" w:rsidR="006D4B42" w:rsidRPr="00770485" w:rsidRDefault="00474A7F" w:rsidP="006047B1">
      <w:pPr>
        <w:pStyle w:val="APKL"/>
        <w:rPr>
          <w:b/>
        </w:rPr>
      </w:pPr>
      <w:r>
        <w:t>A </w:t>
      </w:r>
      <w:r w:rsidR="006D4B42" w:rsidRPr="00770485">
        <w:t>7.3.5</w:t>
      </w:r>
      <w:r w:rsidR="006D4B42" w:rsidRPr="00770485">
        <w:tab/>
      </w:r>
      <w:r w:rsidR="00A11DDE" w:rsidRPr="00770485">
        <w:t>Virtuves</w:t>
      </w:r>
    </w:p>
    <w:p w14:paraId="3AFF0EDC" w14:textId="77777777" w:rsidR="006D4B42" w:rsidRPr="00770485" w:rsidRDefault="00474A7F" w:rsidP="006047B1">
      <w:pPr>
        <w:pStyle w:val="APKL"/>
        <w:rPr>
          <w:b/>
        </w:rPr>
      </w:pPr>
      <w:r>
        <w:t>A </w:t>
      </w:r>
      <w:r w:rsidR="006D4B42" w:rsidRPr="00770485">
        <w:t>7.3.6</w:t>
      </w:r>
      <w:r w:rsidR="006D4B42" w:rsidRPr="00770485">
        <w:tab/>
      </w:r>
      <w:r w:rsidR="00A11DDE" w:rsidRPr="00770485">
        <w:t>Vannas istabas, saunas</w:t>
      </w:r>
    </w:p>
    <w:p w14:paraId="65E9EFC7" w14:textId="77777777" w:rsidR="006D4B42" w:rsidRPr="00770485" w:rsidRDefault="00474A7F" w:rsidP="006047B1">
      <w:pPr>
        <w:pStyle w:val="APKL"/>
        <w:rPr>
          <w:b/>
        </w:rPr>
      </w:pPr>
      <w:r>
        <w:t>A </w:t>
      </w:r>
      <w:r w:rsidR="006D4B42" w:rsidRPr="00770485">
        <w:t>7.3.7</w:t>
      </w:r>
      <w:r w:rsidR="006D4B42" w:rsidRPr="00770485">
        <w:tab/>
      </w:r>
      <w:r w:rsidR="00A11DDE" w:rsidRPr="00770485">
        <w:t>Guļamistabas</w:t>
      </w:r>
    </w:p>
    <w:p w14:paraId="5AA087AC" w14:textId="77777777" w:rsidR="006D4B42" w:rsidRPr="00770485" w:rsidRDefault="00474A7F" w:rsidP="006047B1">
      <w:pPr>
        <w:pStyle w:val="APKL"/>
        <w:rPr>
          <w:b/>
        </w:rPr>
      </w:pPr>
      <w:r>
        <w:t>A </w:t>
      </w:r>
      <w:r w:rsidR="006D4B42" w:rsidRPr="00770485">
        <w:t>7.3.8</w:t>
      </w:r>
      <w:r w:rsidR="006D4B42" w:rsidRPr="00770485">
        <w:tab/>
      </w:r>
      <w:r w:rsidR="00A11DDE" w:rsidRPr="00770485">
        <w:t>Pagrabi</w:t>
      </w:r>
    </w:p>
    <w:p w14:paraId="5B81BE47" w14:textId="77777777" w:rsidR="006D4B42" w:rsidRPr="00770485" w:rsidRDefault="00474A7F" w:rsidP="006047B1">
      <w:pPr>
        <w:pStyle w:val="APKL"/>
        <w:rPr>
          <w:b/>
        </w:rPr>
      </w:pPr>
      <w:r>
        <w:t>A </w:t>
      </w:r>
      <w:r w:rsidR="006D4B42" w:rsidRPr="00770485">
        <w:t>7.3.9</w:t>
      </w:r>
      <w:r w:rsidR="006D4B42" w:rsidRPr="00770485">
        <w:tab/>
      </w:r>
      <w:r w:rsidR="00A11DDE" w:rsidRPr="00770485">
        <w:t>Citas ēku iekštelpas</w:t>
      </w:r>
    </w:p>
    <w:p w14:paraId="1B6DA01B" w14:textId="77777777" w:rsidR="006D4B42" w:rsidRPr="00770485" w:rsidRDefault="006D4B42" w:rsidP="006047B1">
      <w:pPr>
        <w:pStyle w:val="APKL"/>
        <w:rPr>
          <w:b/>
        </w:rPr>
      </w:pPr>
      <w:r w:rsidRPr="00770485">
        <w:t>7.3.11</w:t>
      </w:r>
      <w:r w:rsidR="006047B1">
        <w:tab/>
      </w:r>
      <w:r w:rsidR="00A11DDE" w:rsidRPr="00770485">
        <w:t>Jumti</w:t>
      </w:r>
    </w:p>
    <w:p w14:paraId="57A3FE61" w14:textId="77777777" w:rsidR="006D4B42" w:rsidRPr="00770485" w:rsidRDefault="006D4B42" w:rsidP="006047B1">
      <w:pPr>
        <w:pStyle w:val="APKL"/>
        <w:rPr>
          <w:b/>
        </w:rPr>
      </w:pPr>
      <w:r w:rsidRPr="00770485">
        <w:t>7.3.12</w:t>
      </w:r>
      <w:r w:rsidR="006047B1">
        <w:tab/>
      </w:r>
      <w:r w:rsidR="00A11DDE" w:rsidRPr="00770485">
        <w:t>Skursteņi, dūmvadi, deflektori (dūmu uztvērēji)</w:t>
      </w:r>
    </w:p>
    <w:p w14:paraId="4962AF85" w14:textId="77777777" w:rsidR="0039423A" w:rsidRPr="00770485" w:rsidRDefault="006D4B42" w:rsidP="006047B1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</w:t>
      </w:r>
      <w:r w:rsidR="006047B1">
        <w:t>ietilpst fabriku skursteņi (sk. 7.1.14 </w:t>
      </w:r>
      <w:r w:rsidRPr="00770485">
        <w:t>apakšklasi</w:t>
      </w:r>
      <w:r w:rsidR="006047B1">
        <w:t>) un kamīni (sk. </w:t>
      </w:r>
      <w:r w:rsidR="00C17EAA" w:rsidRPr="00770485">
        <w:t>13.3.1</w:t>
      </w:r>
      <w:r w:rsidR="006047B1">
        <w:t> </w:t>
      </w:r>
      <w:r w:rsidRPr="00770485">
        <w:t>apakšklasi)</w:t>
      </w:r>
    </w:p>
    <w:p w14:paraId="69F46AD0" w14:textId="77777777" w:rsidR="0039423A" w:rsidRPr="00770485" w:rsidRDefault="0039423A" w:rsidP="006047B1">
      <w:pPr>
        <w:pStyle w:val="APKL"/>
        <w:rPr>
          <w:b/>
        </w:rPr>
      </w:pPr>
      <w:r w:rsidRPr="00770485">
        <w:t>7.3.13</w:t>
      </w:r>
      <w:r w:rsidR="006047B1">
        <w:tab/>
      </w:r>
      <w:r w:rsidR="00A11DDE" w:rsidRPr="00770485">
        <w:t>Veikalu vitrīnas</w:t>
      </w:r>
    </w:p>
    <w:p w14:paraId="60B2A42C" w14:textId="0224263D" w:rsidR="0039423A" w:rsidRPr="00770485" w:rsidRDefault="0039423A" w:rsidP="006047B1">
      <w:pPr>
        <w:pStyle w:val="APKL"/>
        <w:rPr>
          <w:b/>
        </w:rPr>
      </w:pPr>
      <w:r w:rsidRPr="00770485">
        <w:t>7.3.15</w:t>
      </w:r>
      <w:r w:rsidR="006047B1">
        <w:tab/>
      </w:r>
      <w:r w:rsidR="00A11DDE" w:rsidRPr="00770485">
        <w:t>Kāpnes</w:t>
      </w:r>
      <w:r w:rsidR="00EF27C9">
        <w:t>, eskalatori</w:t>
      </w:r>
    </w:p>
    <w:p w14:paraId="40511A6E" w14:textId="77777777" w:rsidR="0039423A" w:rsidRPr="00770485" w:rsidRDefault="0039423A" w:rsidP="006047B1">
      <w:pPr>
        <w:pStyle w:val="APKL"/>
        <w:rPr>
          <w:b/>
        </w:rPr>
      </w:pPr>
      <w:r w:rsidRPr="00770485">
        <w:t>7.3.20</w:t>
      </w:r>
      <w:r w:rsidR="006047B1">
        <w:tab/>
      </w:r>
      <w:r w:rsidR="00A11DDE" w:rsidRPr="00770485">
        <w:t>Aizlaidnes, žalūzijas, slēģi, markīzes (nolaižamas nojumes)</w:t>
      </w:r>
    </w:p>
    <w:p w14:paraId="026FBDC3" w14:textId="77777777" w:rsidR="0040594A" w:rsidRPr="00770485" w:rsidRDefault="006047B1" w:rsidP="006047B1">
      <w:pPr>
        <w:pStyle w:val="APKL"/>
        <w:rPr>
          <w:b/>
        </w:rPr>
      </w:pPr>
      <w:r>
        <w:t>7.3.25</w:t>
      </w:r>
      <w:r>
        <w:tab/>
      </w:r>
      <w:r w:rsidR="0039423A" w:rsidRPr="00770485">
        <w:t>Citas māju</w:t>
      </w:r>
      <w:r w:rsidR="00A11DDE" w:rsidRPr="00770485">
        <w:t xml:space="preserve"> vai ēku daļas</w:t>
      </w:r>
    </w:p>
    <w:p w14:paraId="13CFA67A" w14:textId="77777777" w:rsidR="0040594A" w:rsidRPr="006047B1" w:rsidRDefault="0040594A" w:rsidP="006047B1">
      <w:pPr>
        <w:pStyle w:val="KL"/>
      </w:pPr>
      <w:r w:rsidRPr="00770485">
        <w:t>7.5</w:t>
      </w:r>
      <w:r w:rsidRPr="00770485">
        <w:tab/>
      </w:r>
      <w:r w:rsidR="00A11DDE" w:rsidRPr="00770485">
        <w:t>Pieminekļi, monumenti, stadioni, strūklakas</w:t>
      </w:r>
    </w:p>
    <w:p w14:paraId="2032587D" w14:textId="4F8F98E8" w:rsidR="0040594A" w:rsidRPr="00770485" w:rsidRDefault="0040594A" w:rsidP="006047B1">
      <w:pPr>
        <w:pStyle w:val="APKL"/>
        <w:rPr>
          <w:b/>
        </w:rPr>
      </w:pPr>
      <w:r w:rsidRPr="00770485">
        <w:t>7.5.1</w:t>
      </w:r>
      <w:r w:rsidR="006047B1">
        <w:tab/>
      </w:r>
      <w:r w:rsidR="00A11DDE" w:rsidRPr="00770485">
        <w:t>Piramīdas</w:t>
      </w:r>
      <w:r w:rsidR="001F68C6">
        <w:t xml:space="preserve"> (konstrukcijas)</w:t>
      </w:r>
    </w:p>
    <w:p w14:paraId="46796670" w14:textId="77777777" w:rsidR="00286933" w:rsidRPr="00770485" w:rsidRDefault="0040594A" w:rsidP="006047B1">
      <w:pPr>
        <w:pStyle w:val="APKL"/>
      </w:pPr>
      <w:r w:rsidRPr="00770485">
        <w:t>7.5.2</w:t>
      </w:r>
      <w:r w:rsidRPr="00770485">
        <w:tab/>
      </w:r>
      <w:r w:rsidR="00A11DDE" w:rsidRPr="00770485">
        <w:t>Monumentālas konstrukcijas (Lielais Ķīnas mūris, Eifeļ</w:t>
      </w:r>
      <w:r w:rsidR="006047B1">
        <w:t xml:space="preserve">a </w:t>
      </w:r>
      <w:r w:rsidR="00A11DDE" w:rsidRPr="00770485">
        <w:t>tornis, Brīvības statuj</w:t>
      </w:r>
      <w:r w:rsidR="006047B1">
        <w:t xml:space="preserve">a </w:t>
      </w:r>
      <w:r w:rsidR="00A11DDE" w:rsidRPr="00770485">
        <w:t>u</w:t>
      </w:r>
      <w:r w:rsidRPr="00770485">
        <w:t xml:space="preserve">. </w:t>
      </w:r>
      <w:r w:rsidR="00286933" w:rsidRPr="00770485">
        <w:t>tml.)</w:t>
      </w:r>
    </w:p>
    <w:p w14:paraId="3A5BA4EA" w14:textId="77777777" w:rsidR="00286933" w:rsidRPr="00770485" w:rsidRDefault="006047B1" w:rsidP="006047B1">
      <w:pPr>
        <w:pStyle w:val="APKL"/>
        <w:rPr>
          <w:b/>
        </w:rPr>
      </w:pPr>
      <w:r>
        <w:t>*7.5.5</w:t>
      </w:r>
      <w:r>
        <w:tab/>
      </w:r>
      <w:r w:rsidR="00286933" w:rsidRPr="00770485">
        <w:t>Citi senlaicīgi</w:t>
      </w:r>
      <w:r w:rsidR="00A11DDE" w:rsidRPr="00770485">
        <w:t xml:space="preserve"> </w:t>
      </w:r>
      <w:r w:rsidR="00286933" w:rsidRPr="00770485">
        <w:t>monumenti, pieminekļi</w:t>
      </w:r>
    </w:p>
    <w:p w14:paraId="68D270C2" w14:textId="77777777" w:rsidR="00605E8B" w:rsidRPr="00770485" w:rsidRDefault="00474A7F" w:rsidP="006047B1">
      <w:pPr>
        <w:pStyle w:val="APKL"/>
        <w:rPr>
          <w:b/>
        </w:rPr>
      </w:pPr>
      <w:r>
        <w:t>A </w:t>
      </w:r>
      <w:r w:rsidR="00605E8B" w:rsidRPr="00770485">
        <w:t>7.5.6</w:t>
      </w:r>
      <w:r w:rsidR="00605E8B" w:rsidRPr="00770485">
        <w:tab/>
        <w:t>Seni (antīki</w:t>
      </w:r>
      <w:r w:rsidR="00A11DDE" w:rsidRPr="00770485">
        <w:t>) tempļi vai to daļas</w:t>
      </w:r>
    </w:p>
    <w:p w14:paraId="6C3CB4D1" w14:textId="77777777" w:rsidR="00605E8B" w:rsidRPr="00770485" w:rsidRDefault="00474A7F" w:rsidP="006047B1">
      <w:pPr>
        <w:pStyle w:val="APKL"/>
        <w:rPr>
          <w:b/>
        </w:rPr>
      </w:pPr>
      <w:r>
        <w:t>A </w:t>
      </w:r>
      <w:r w:rsidR="00605E8B" w:rsidRPr="00770485">
        <w:t>7.5.8</w:t>
      </w:r>
      <w:r w:rsidR="00605E8B" w:rsidRPr="00770485">
        <w:tab/>
      </w:r>
      <w:r w:rsidR="00A11DDE" w:rsidRPr="00770485">
        <w:t>Kolonnas, obeliski</w:t>
      </w:r>
    </w:p>
    <w:p w14:paraId="6FF196CE" w14:textId="77777777" w:rsidR="00605E8B" w:rsidRPr="00770485" w:rsidRDefault="00605E8B" w:rsidP="006047B1">
      <w:pPr>
        <w:pStyle w:val="APKL"/>
        <w:rPr>
          <w:b/>
        </w:rPr>
      </w:pPr>
      <w:r w:rsidRPr="00770485">
        <w:t>7.5.9</w:t>
      </w:r>
      <w:r w:rsidR="006047B1">
        <w:tab/>
      </w:r>
      <w:r w:rsidR="00A11DDE" w:rsidRPr="00770485">
        <w:t xml:space="preserve">Stadioni, amfiteātri, </w:t>
      </w:r>
      <w:r w:rsidR="002E4049">
        <w:t xml:space="preserve">rotaļlaukumi, </w:t>
      </w:r>
      <w:r w:rsidR="00A11DDE" w:rsidRPr="00770485">
        <w:t>sport</w:t>
      </w:r>
      <w:r w:rsidR="006047B1">
        <w:t xml:space="preserve">a </w:t>
      </w:r>
      <w:r w:rsidR="00A11DDE" w:rsidRPr="00770485">
        <w:t xml:space="preserve">laukumi </w:t>
      </w:r>
    </w:p>
    <w:p w14:paraId="223357CC" w14:textId="77777777" w:rsidR="00605E8B" w:rsidRPr="00770485" w:rsidRDefault="00605E8B" w:rsidP="006047B1">
      <w:pPr>
        <w:pStyle w:val="APKL"/>
        <w:rPr>
          <w:b/>
        </w:rPr>
      </w:pPr>
      <w:r w:rsidRPr="00770485">
        <w:t>7.5.10</w:t>
      </w:r>
      <w:r w:rsidR="006047B1">
        <w:tab/>
      </w:r>
      <w:r w:rsidR="00A11DDE" w:rsidRPr="00770485">
        <w:t>Triumf</w:t>
      </w:r>
      <w:r w:rsidR="006047B1">
        <w:t xml:space="preserve">a </w:t>
      </w:r>
      <w:r w:rsidR="00A11DDE" w:rsidRPr="00770485">
        <w:t>arkas, portiki, pilsētas vārti</w:t>
      </w:r>
    </w:p>
    <w:p w14:paraId="26BBE36F" w14:textId="77777777" w:rsidR="00605E8B" w:rsidRPr="00770485" w:rsidRDefault="00605E8B" w:rsidP="006047B1">
      <w:pPr>
        <w:pStyle w:val="APKL"/>
      </w:pPr>
      <w:r w:rsidRPr="00770485">
        <w:t>7.5.11</w:t>
      </w:r>
      <w:r w:rsidR="006047B1">
        <w:tab/>
      </w:r>
      <w:r w:rsidR="00A11DDE" w:rsidRPr="00770485">
        <w:t>Labirinti</w:t>
      </w:r>
    </w:p>
    <w:p w14:paraId="1110E741" w14:textId="77777777" w:rsidR="0037066C" w:rsidRPr="00770485" w:rsidRDefault="006047B1" w:rsidP="006047B1">
      <w:pPr>
        <w:pStyle w:val="APKL"/>
      </w:pPr>
      <w:r>
        <w:t>7.5.13</w:t>
      </w:r>
      <w:r>
        <w:tab/>
      </w:r>
      <w:r w:rsidR="0037066C" w:rsidRPr="00770485">
        <w:t>Kapakmeņi</w:t>
      </w:r>
    </w:p>
    <w:p w14:paraId="5084587E" w14:textId="77777777" w:rsidR="005F7576" w:rsidRPr="00770485" w:rsidRDefault="006047B1" w:rsidP="006047B1">
      <w:pPr>
        <w:pStyle w:val="APKL"/>
        <w:rPr>
          <w:b/>
        </w:rPr>
      </w:pPr>
      <w:r>
        <w:t>7.5.12</w:t>
      </w:r>
      <w:r>
        <w:tab/>
      </w:r>
      <w:r w:rsidR="005F7576" w:rsidRPr="00770485">
        <w:t>Totēmi (stabi)</w:t>
      </w:r>
    </w:p>
    <w:p w14:paraId="0043B63D" w14:textId="77777777" w:rsidR="00605E8B" w:rsidRPr="00770485" w:rsidRDefault="00605E8B" w:rsidP="006047B1">
      <w:pPr>
        <w:pStyle w:val="APKL"/>
        <w:rPr>
          <w:b/>
        </w:rPr>
      </w:pPr>
      <w:r w:rsidRPr="00770485">
        <w:t>7.5.15</w:t>
      </w:r>
      <w:r w:rsidR="00B05B37">
        <w:tab/>
      </w:r>
      <w:r w:rsidR="00A11DDE" w:rsidRPr="00770485">
        <w:t>Strūklakas, peldbaseini, baseini,</w:t>
      </w:r>
      <w:r w:rsidRPr="00770485">
        <w:t xml:space="preserve"> ūdens</w:t>
      </w:r>
      <w:r w:rsidR="00A11DDE" w:rsidRPr="00770485">
        <w:t xml:space="preserve"> strūklas, </w:t>
      </w:r>
      <w:r w:rsidRPr="00770485">
        <w:t>akas</w:t>
      </w:r>
    </w:p>
    <w:p w14:paraId="40B2FB2E" w14:textId="77777777" w:rsidR="00537875" w:rsidRPr="00B05B37" w:rsidRDefault="00605E8B" w:rsidP="00B05B37">
      <w:pPr>
        <w:pStyle w:val="APKL"/>
        <w:rPr>
          <w:b/>
        </w:rPr>
      </w:pPr>
      <w:r w:rsidRPr="00770485">
        <w:t>7.5.25</w:t>
      </w:r>
      <w:r w:rsidR="00B05B37">
        <w:tab/>
      </w:r>
      <w:r w:rsidR="00A11DDE" w:rsidRPr="00770485">
        <w:t>Citi pieminekļi, monumenti</w:t>
      </w:r>
    </w:p>
    <w:p w14:paraId="2D5AF652" w14:textId="77777777" w:rsidR="00537875" w:rsidRPr="00B05B37" w:rsidRDefault="00537875" w:rsidP="00B05B37">
      <w:pPr>
        <w:pStyle w:val="KL"/>
      </w:pPr>
      <w:r w:rsidRPr="00770485">
        <w:t>7.11</w:t>
      </w:r>
      <w:r w:rsidRPr="00770485">
        <w:tab/>
      </w:r>
      <w:r w:rsidR="00895F94" w:rsidRPr="00770485">
        <w:t>Inženierbūv</w:t>
      </w:r>
      <w:r w:rsidR="00A11DDE" w:rsidRPr="00770485">
        <w:t>es</w:t>
      </w:r>
    </w:p>
    <w:p w14:paraId="15A86B27" w14:textId="77777777" w:rsidR="00537875" w:rsidRPr="00770485" w:rsidRDefault="00B05B37" w:rsidP="00B05B37">
      <w:pPr>
        <w:pStyle w:val="APKL"/>
        <w:rPr>
          <w:b/>
        </w:rPr>
      </w:pPr>
      <w:r>
        <w:t>7.11.1</w:t>
      </w:r>
      <w:r>
        <w:tab/>
      </w:r>
      <w:r w:rsidR="00A11DDE" w:rsidRPr="00770485">
        <w:t>Tilti</w:t>
      </w:r>
    </w:p>
    <w:p w14:paraId="792375F4" w14:textId="77777777" w:rsidR="00537875" w:rsidRPr="00770485" w:rsidRDefault="00537875" w:rsidP="00B05B37">
      <w:pPr>
        <w:pStyle w:val="APKL"/>
        <w:rPr>
          <w:b/>
        </w:rPr>
      </w:pPr>
      <w:r w:rsidRPr="00770485">
        <w:t>7.11.5</w:t>
      </w:r>
      <w:r w:rsidR="00B05B37">
        <w:tab/>
      </w:r>
      <w:r w:rsidR="00A11DDE" w:rsidRPr="00770485">
        <w:t>Tuneļi</w:t>
      </w:r>
    </w:p>
    <w:p w14:paraId="60711A15" w14:textId="77777777" w:rsidR="00537875" w:rsidRPr="00770485" w:rsidRDefault="00537875" w:rsidP="00B05B37">
      <w:pPr>
        <w:pStyle w:val="APKL"/>
        <w:rPr>
          <w:b/>
        </w:rPr>
      </w:pPr>
      <w:r w:rsidRPr="00770485">
        <w:t>7.11.10</w:t>
      </w:r>
      <w:r w:rsidR="00A11DDE" w:rsidRPr="00770485">
        <w:tab/>
        <w:t>Ceļi, ceļu krustojumi, ceļu sazarojumi</w:t>
      </w:r>
    </w:p>
    <w:p w14:paraId="6E028EFD" w14:textId="77777777" w:rsidR="00537875" w:rsidRPr="00770485" w:rsidRDefault="00537875" w:rsidP="00B05B37">
      <w:pPr>
        <w:pStyle w:val="APKL"/>
        <w:rPr>
          <w:b/>
        </w:rPr>
      </w:pPr>
      <w:r w:rsidRPr="00770485">
        <w:t>7.11.15</w:t>
      </w:r>
      <w:r w:rsidRPr="00770485">
        <w:tab/>
        <w:t>Dzelz</w:t>
      </w:r>
      <w:r w:rsidR="00A11DDE" w:rsidRPr="00770485">
        <w:t>ceļ</w:t>
      </w:r>
      <w:r w:rsidR="006047B1">
        <w:t xml:space="preserve">a </w:t>
      </w:r>
      <w:r w:rsidR="00A11DDE" w:rsidRPr="00770485">
        <w:t>līnijas</w:t>
      </w:r>
    </w:p>
    <w:p w14:paraId="7334674F" w14:textId="77777777" w:rsidR="00537875" w:rsidRPr="00770485" w:rsidRDefault="00537875" w:rsidP="00B05B37">
      <w:pPr>
        <w:pStyle w:val="APKL"/>
      </w:pPr>
      <w:r w:rsidRPr="00770485">
        <w:t>7.11.20</w:t>
      </w:r>
      <w:r w:rsidRPr="00770485">
        <w:tab/>
      </w:r>
      <w:r w:rsidR="00A11DDE" w:rsidRPr="00770485">
        <w:t>Pietauvošanās vietas, pāļi (kuģu pietauvošanai)</w:t>
      </w:r>
    </w:p>
    <w:p w14:paraId="3C6C3504" w14:textId="77777777" w:rsidR="00D7542B" w:rsidRPr="00770485" w:rsidRDefault="00D7542B" w:rsidP="00B05B37">
      <w:pPr>
        <w:pStyle w:val="APKL"/>
        <w:rPr>
          <w:b/>
        </w:rPr>
      </w:pPr>
      <w:r w:rsidRPr="00770485">
        <w:t>7.11.21</w:t>
      </w:r>
      <w:r w:rsidRPr="00770485">
        <w:tab/>
        <w:t>Ūdens hidranti, uguns hidranti</w:t>
      </w:r>
    </w:p>
    <w:p w14:paraId="1E3AA2E9" w14:textId="77777777" w:rsidR="00537875" w:rsidRPr="00770485" w:rsidRDefault="00537875" w:rsidP="00B05B37">
      <w:pPr>
        <w:pStyle w:val="APKL"/>
        <w:rPr>
          <w:b/>
        </w:rPr>
      </w:pPr>
      <w:r w:rsidRPr="00770485">
        <w:t>7.11.23</w:t>
      </w:r>
      <w:r w:rsidR="00A11DDE" w:rsidRPr="00770485">
        <w:tab/>
        <w:t>Dambji</w:t>
      </w:r>
    </w:p>
    <w:p w14:paraId="4A8890EC" w14:textId="77777777" w:rsidR="00537875" w:rsidRPr="00770485" w:rsidRDefault="00537875" w:rsidP="00B05B37">
      <w:pPr>
        <w:pStyle w:val="APKL"/>
        <w:rPr>
          <w:b/>
        </w:rPr>
      </w:pPr>
      <w:r w:rsidRPr="00770485">
        <w:t>7.11.25</w:t>
      </w:r>
      <w:r w:rsidR="00895F94" w:rsidRPr="00770485">
        <w:tab/>
        <w:t>Citas inženierbūv</w:t>
      </w:r>
      <w:r w:rsidR="00A11DDE" w:rsidRPr="00770485">
        <w:t>es</w:t>
      </w:r>
    </w:p>
    <w:p w14:paraId="742C8420" w14:textId="77777777" w:rsidR="00537875" w:rsidRPr="00B05B37" w:rsidRDefault="00537875" w:rsidP="00B05B37">
      <w:pPr>
        <w:pStyle w:val="KL"/>
      </w:pPr>
      <w:r w:rsidRPr="00770485">
        <w:t>7.15</w:t>
      </w:r>
      <w:r w:rsidRPr="00770485">
        <w:tab/>
      </w:r>
      <w:r w:rsidR="00A11DDE" w:rsidRPr="00770485">
        <w:t>Celtniecības materiāli</w:t>
      </w:r>
      <w:r w:rsidRPr="00770485">
        <w:t>, sienas, vārti, vārtiņi vai nožogojumi,</w:t>
      </w:r>
      <w:r w:rsidR="00A11DDE" w:rsidRPr="00770485">
        <w:t xml:space="preserve"> sastatnes</w:t>
      </w:r>
    </w:p>
    <w:p w14:paraId="6AD5AA05" w14:textId="77777777" w:rsidR="00537875" w:rsidRPr="00770485" w:rsidRDefault="00537875" w:rsidP="00B05B37">
      <w:pPr>
        <w:pStyle w:val="APKL"/>
        <w:rPr>
          <w:b/>
        </w:rPr>
      </w:pPr>
      <w:r w:rsidRPr="00770485">
        <w:t>7.15.1</w:t>
      </w:r>
      <w:r w:rsidR="00B05B37">
        <w:tab/>
      </w:r>
      <w:r w:rsidR="00A11DDE" w:rsidRPr="00770485">
        <w:t>Celtniecības akmeņi, ķieģeļi</w:t>
      </w:r>
    </w:p>
    <w:p w14:paraId="21E87F53" w14:textId="77777777" w:rsidR="00537875" w:rsidRPr="00770485" w:rsidRDefault="00537875" w:rsidP="00B05B37">
      <w:pPr>
        <w:pStyle w:val="APKL"/>
        <w:rPr>
          <w:b/>
        </w:rPr>
      </w:pPr>
      <w:r w:rsidRPr="00770485">
        <w:t>7.15.5</w:t>
      </w:r>
      <w:r w:rsidR="00B05B37">
        <w:tab/>
      </w:r>
      <w:r w:rsidR="00A11DDE" w:rsidRPr="00770485">
        <w:t>Dēļi, dēlīši, plāksnes, paneļi, akmens plāksnes</w:t>
      </w:r>
    </w:p>
    <w:p w14:paraId="6F695037" w14:textId="77777777" w:rsidR="00537875" w:rsidRPr="00770485" w:rsidRDefault="00B05B37" w:rsidP="00B05B37">
      <w:pPr>
        <w:pStyle w:val="APKL"/>
        <w:rPr>
          <w:b/>
        </w:rPr>
      </w:pPr>
      <w:r>
        <w:lastRenderedPageBreak/>
        <w:t>7.15.6</w:t>
      </w:r>
      <w:r>
        <w:tab/>
      </w:r>
      <w:r w:rsidR="00537875" w:rsidRPr="00770485">
        <w:t>Gofrētais</w:t>
      </w:r>
      <w:r w:rsidR="00A11DDE" w:rsidRPr="00770485">
        <w:t xml:space="preserve"> tērauds vai citi gofrēti būvniecības materiāli</w:t>
      </w:r>
    </w:p>
    <w:p w14:paraId="36374F9B" w14:textId="77777777" w:rsidR="00A22B38" w:rsidRPr="00770485" w:rsidRDefault="00537875" w:rsidP="00653754">
      <w:pPr>
        <w:pStyle w:val="APKL"/>
        <w:keepNext/>
        <w:rPr>
          <w:b/>
        </w:rPr>
      </w:pPr>
      <w:r w:rsidRPr="00770485">
        <w:t>7.15.8</w:t>
      </w:r>
      <w:r w:rsidR="00B05B37">
        <w:tab/>
      </w:r>
      <w:r w:rsidR="00A11DDE" w:rsidRPr="00770485">
        <w:t>Koksnes attēlojums</w:t>
      </w:r>
    </w:p>
    <w:p w14:paraId="02F5D071" w14:textId="77777777" w:rsidR="00A22B38" w:rsidRPr="00770485" w:rsidRDefault="00A22B38" w:rsidP="00653754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gan dabiskās koksnes virskārtas attēlojums, piemēram, kok</w:t>
      </w:r>
      <w:r w:rsidR="006047B1">
        <w:t xml:space="preserve">a </w:t>
      </w:r>
      <w:r w:rsidR="00A11DDE" w:rsidRPr="00770485">
        <w:t>miza, gan arī p</w:t>
      </w:r>
      <w:r w:rsidR="006047B1">
        <w:t xml:space="preserve">a </w:t>
      </w:r>
      <w:r w:rsidR="00A11DDE" w:rsidRPr="00770485">
        <w:t xml:space="preserve">vai pret šķiedru sazāģētas </w:t>
      </w:r>
      <w:r w:rsidRPr="00770485">
        <w:t>koksnes attēlojums. Koksnes</w:t>
      </w:r>
      <w:r w:rsidR="00A11DDE" w:rsidRPr="00770485">
        <w:t xml:space="preserve"> attēlojums</w:t>
      </w:r>
      <w:r w:rsidR="00B05B37">
        <w:t xml:space="preserve"> </w:t>
      </w:r>
      <w:r w:rsidRPr="00770485">
        <w:t>ornamentāl</w:t>
      </w:r>
      <w:r w:rsidR="006047B1">
        <w:t xml:space="preserve">a </w:t>
      </w:r>
      <w:r w:rsidRPr="00770485">
        <w:t>fon</w:t>
      </w:r>
      <w:r w:rsidR="006047B1">
        <w:t xml:space="preserve">a </w:t>
      </w:r>
      <w:r w:rsidRPr="00770485">
        <w:t>veidā ietilpst</w:t>
      </w:r>
      <w:r w:rsidR="00B05B37">
        <w:t xml:space="preserve"> 25. </w:t>
      </w:r>
      <w:r w:rsidR="00A11DDE" w:rsidRPr="00770485">
        <w:t>kategorijas</w:t>
      </w:r>
      <w:r w:rsidRPr="00770485">
        <w:t xml:space="preserve"> attiecīgajās</w:t>
      </w:r>
      <w:r w:rsidR="00A11DDE" w:rsidRPr="00770485">
        <w:t xml:space="preserve"> </w:t>
      </w:r>
      <w:r w:rsidRPr="00770485">
        <w:t>apakšklasēs</w:t>
      </w:r>
    </w:p>
    <w:p w14:paraId="2B4A3E71" w14:textId="77777777" w:rsidR="00A22B38" w:rsidRPr="00770485" w:rsidRDefault="00B05B37" w:rsidP="00B05B37">
      <w:pPr>
        <w:pStyle w:val="APKL"/>
      </w:pPr>
      <w:r>
        <w:t>7.15.9</w:t>
      </w:r>
      <w:r>
        <w:tab/>
      </w:r>
      <w:r w:rsidR="00A22B38" w:rsidRPr="00770485">
        <w:t>Dakstiņi (</w:t>
      </w:r>
      <w:r w:rsidR="00A11DDE" w:rsidRPr="00770485">
        <w:t>kārniņi</w:t>
      </w:r>
      <w:r w:rsidR="00A22B38" w:rsidRPr="00770485">
        <w:t>)</w:t>
      </w:r>
    </w:p>
    <w:p w14:paraId="5A4A4227" w14:textId="77777777" w:rsidR="00A22B38" w:rsidRPr="00770485" w:rsidRDefault="00A22B38" w:rsidP="00B05B37">
      <w:pPr>
        <w:pStyle w:val="APKL"/>
      </w:pPr>
      <w:r w:rsidRPr="00770485">
        <w:t>7.15.20</w:t>
      </w:r>
      <w:r w:rsidR="00A11DDE" w:rsidRPr="00770485">
        <w:tab/>
        <w:t>Citi celtniecības materiāli</w:t>
      </w:r>
    </w:p>
    <w:p w14:paraId="6DD8BF7C" w14:textId="77777777" w:rsidR="00A22B38" w:rsidRPr="00770485" w:rsidRDefault="00A22B38" w:rsidP="00B05B37">
      <w:pPr>
        <w:pStyle w:val="APKL"/>
      </w:pPr>
      <w:r w:rsidRPr="00770485">
        <w:t>7.15.22</w:t>
      </w:r>
      <w:r w:rsidR="00A11DDE" w:rsidRPr="00770485">
        <w:tab/>
        <w:t>Sienas, vārti, vārtiņi vai nožogojumi</w:t>
      </w:r>
    </w:p>
    <w:p w14:paraId="2F36F8C6" w14:textId="77777777" w:rsidR="00A22B38" w:rsidRDefault="00A22B38" w:rsidP="00B05B37">
      <w:pPr>
        <w:pStyle w:val="APKL"/>
      </w:pPr>
      <w:r w:rsidRPr="00770485">
        <w:t>7.15.25</w:t>
      </w:r>
      <w:r w:rsidR="00A11DDE" w:rsidRPr="00770485">
        <w:tab/>
        <w:t>Sastat</w:t>
      </w:r>
      <w:r w:rsidRPr="00770485">
        <w:t>nes</w:t>
      </w:r>
    </w:p>
    <w:p w14:paraId="6AF2A02A" w14:textId="77777777" w:rsidR="007F6160" w:rsidRPr="00770485" w:rsidRDefault="007F6160" w:rsidP="00B05B37">
      <w:pPr>
        <w:pStyle w:val="APKL"/>
      </w:pPr>
      <w:r>
        <w:t>7.15.26</w:t>
      </w:r>
      <w:r w:rsidR="00733063">
        <w:tab/>
      </w:r>
      <w:r>
        <w:t>Saules enerģijas paneļi</w:t>
      </w:r>
    </w:p>
    <w:p w14:paraId="78F75C19" w14:textId="77777777" w:rsidR="00423998" w:rsidRPr="00770485" w:rsidRDefault="00A22B38" w:rsidP="00B05B37">
      <w:pPr>
        <w:pStyle w:val="KAT"/>
      </w:pPr>
      <w:r w:rsidRPr="00770485">
        <w:br w:type="page"/>
      </w:r>
      <w:r w:rsidR="00423998" w:rsidRPr="00770485">
        <w:lastRenderedPageBreak/>
        <w:t>8</w:t>
      </w:r>
      <w:r w:rsidR="00B05B37">
        <w:t>.</w:t>
      </w:r>
      <w:r w:rsidR="00B05B37">
        <w:tab/>
      </w:r>
      <w:r w:rsidR="00423998" w:rsidRPr="00770485">
        <w:t>PĀRTIKAS PRODUKTI</w:t>
      </w:r>
    </w:p>
    <w:p w14:paraId="44951A33" w14:textId="77777777" w:rsidR="00423998" w:rsidRPr="00770485" w:rsidRDefault="00B05B37" w:rsidP="00B05B37">
      <w:pPr>
        <w:pStyle w:val="KATSAT"/>
        <w:rPr>
          <w:b/>
        </w:rPr>
      </w:pPr>
      <w:r>
        <w:t>8.1</w:t>
      </w:r>
      <w:r>
        <w:tab/>
      </w:r>
      <w:r w:rsidR="00BF0A94" w:rsidRPr="00770485">
        <w:t xml:space="preserve">MAIZES UN MILTU </w:t>
      </w:r>
      <w:r w:rsidR="00423998" w:rsidRPr="00770485">
        <w:t>K</w:t>
      </w:r>
      <w:r w:rsidR="00BF0A94" w:rsidRPr="00770485">
        <w:t xml:space="preserve">ONDITOREJAS </w:t>
      </w:r>
      <w:r w:rsidR="00423998" w:rsidRPr="00770485">
        <w:t>IZSTRĀDĀJUMI,</w:t>
      </w:r>
      <w:r w:rsidR="00BF0A94" w:rsidRPr="00770485">
        <w:t xml:space="preserve"> CUKUR</w:t>
      </w:r>
      <w:r>
        <w:t xml:space="preserve">A </w:t>
      </w:r>
      <w:r w:rsidR="00423998" w:rsidRPr="00770485">
        <w:t>KONDITOREJAS IZSTRĀDĀJUMI,</w:t>
      </w:r>
      <w:r w:rsidR="00BF0A94" w:rsidRPr="00770485">
        <w:t xml:space="preserve"> </w:t>
      </w:r>
      <w:r w:rsidR="00423998" w:rsidRPr="00770485">
        <w:t>ŠOKOLĀDES IZSTRĀDĀJUMI</w:t>
      </w:r>
    </w:p>
    <w:p w14:paraId="271AFEC1" w14:textId="77777777" w:rsidR="00423998" w:rsidRPr="00770485" w:rsidRDefault="004A1087" w:rsidP="00B05B37">
      <w:pPr>
        <w:pStyle w:val="KATSAT"/>
        <w:rPr>
          <w:b/>
        </w:rPr>
      </w:pPr>
      <w:r w:rsidRPr="00770485">
        <w:t>8</w:t>
      </w:r>
      <w:r w:rsidR="00B05B37">
        <w:t>.3</w:t>
      </w:r>
      <w:r w:rsidR="00B05B37">
        <w:tab/>
      </w:r>
      <w:r w:rsidRPr="00770485">
        <w:t>PIENS, PIEN</w:t>
      </w:r>
      <w:r w:rsidR="00B05B37">
        <w:t xml:space="preserve">A </w:t>
      </w:r>
      <w:r w:rsidRPr="00770485">
        <w:t>PRODUKTI, SIERI</w:t>
      </w:r>
    </w:p>
    <w:p w14:paraId="51ABFEFD" w14:textId="77777777" w:rsidR="00423998" w:rsidRPr="00770485" w:rsidRDefault="004A1087" w:rsidP="00B05B37">
      <w:pPr>
        <w:pStyle w:val="KATSAT"/>
        <w:rPr>
          <w:b/>
        </w:rPr>
      </w:pPr>
      <w:r w:rsidRPr="00770485">
        <w:t>8</w:t>
      </w:r>
      <w:r w:rsidR="00B05B37">
        <w:t>.5</w:t>
      </w:r>
      <w:r w:rsidR="00B05B37">
        <w:tab/>
      </w:r>
      <w:r w:rsidRPr="00770485">
        <w:t>GAĻAS IZSTRĀDĀJUMI, CŪKGAĻAS PRODUKTI, ZIVJU IZSTRĀDĀJUMI</w:t>
      </w:r>
    </w:p>
    <w:p w14:paraId="4E6217AF" w14:textId="77777777" w:rsidR="004A1087" w:rsidRPr="00770485" w:rsidRDefault="004A1087" w:rsidP="00B05B37">
      <w:pPr>
        <w:pStyle w:val="KATSAT"/>
        <w:rPr>
          <w:b/>
        </w:rPr>
      </w:pPr>
      <w:r w:rsidRPr="00770485">
        <w:t>8.7</w:t>
      </w:r>
      <w:r w:rsidR="00B05B37">
        <w:tab/>
      </w:r>
      <w:r w:rsidRPr="00770485">
        <w:t>CITI PĀRTIKAS PRODUKTI</w:t>
      </w:r>
    </w:p>
    <w:p w14:paraId="2433845F" w14:textId="77777777" w:rsidR="004A1087" w:rsidRPr="00B05B37" w:rsidRDefault="004A1087" w:rsidP="00B05B37">
      <w:pPr>
        <w:pStyle w:val="KL"/>
      </w:pPr>
      <w:r w:rsidRPr="00770485">
        <w:t>8.1</w:t>
      </w:r>
      <w:r w:rsidRPr="00770485">
        <w:tab/>
      </w:r>
      <w:r w:rsidR="00A11DDE" w:rsidRPr="00770485">
        <w:t xml:space="preserve">Maizes un </w:t>
      </w:r>
      <w:r w:rsidRPr="00770485">
        <w:t xml:space="preserve">miltu </w:t>
      </w:r>
      <w:r w:rsidR="00A11DDE" w:rsidRPr="00770485">
        <w:t>konditorejas izstrādājumi, cukur</w:t>
      </w:r>
      <w:r w:rsidR="00B05B37">
        <w:t xml:space="preserve">a </w:t>
      </w:r>
      <w:r w:rsidR="00A11DDE" w:rsidRPr="00770485">
        <w:t>konditorejas izstrādājumi, šokolādes izstrādājumi</w:t>
      </w:r>
    </w:p>
    <w:p w14:paraId="6769E449" w14:textId="77777777" w:rsidR="004A1087" w:rsidRPr="00770485" w:rsidRDefault="004A1087" w:rsidP="00B05B37">
      <w:pPr>
        <w:pStyle w:val="APKL"/>
        <w:rPr>
          <w:b/>
        </w:rPr>
      </w:pPr>
      <w:r w:rsidRPr="00770485">
        <w:t>*8.1.1</w:t>
      </w:r>
      <w:r w:rsidR="00B05B37">
        <w:tab/>
      </w:r>
      <w:r w:rsidR="00A11DDE" w:rsidRPr="00770485">
        <w:t>Maize</w:t>
      </w:r>
    </w:p>
    <w:p w14:paraId="6467B210" w14:textId="77777777" w:rsidR="004A1087" w:rsidRPr="00770485" w:rsidRDefault="00474A7F" w:rsidP="00B05B37">
      <w:pPr>
        <w:pStyle w:val="APKL"/>
        <w:rPr>
          <w:b/>
        </w:rPr>
      </w:pPr>
      <w:r>
        <w:t>A </w:t>
      </w:r>
      <w:r w:rsidR="004A1087" w:rsidRPr="00770485">
        <w:t>8.1.2</w:t>
      </w:r>
      <w:r w:rsidR="004A1087" w:rsidRPr="00770485">
        <w:tab/>
        <w:t>Maizes klaipi k</w:t>
      </w:r>
      <w:r w:rsidR="00A11DDE" w:rsidRPr="00770485">
        <w:t>vad</w:t>
      </w:r>
      <w:r w:rsidR="004A1087" w:rsidRPr="00770485">
        <w:t>rāt</w:t>
      </w:r>
      <w:r w:rsidR="00B05B37">
        <w:t xml:space="preserve">a </w:t>
      </w:r>
      <w:r w:rsidR="004A1087" w:rsidRPr="00770485">
        <w:t>vai taisnstūr</w:t>
      </w:r>
      <w:r w:rsidR="00B05B37">
        <w:t xml:space="preserve">a </w:t>
      </w:r>
      <w:r w:rsidR="004A1087" w:rsidRPr="00770485">
        <w:t>formā</w:t>
      </w:r>
    </w:p>
    <w:p w14:paraId="7926FF14" w14:textId="3FDBACC1" w:rsidR="004A1087" w:rsidRPr="00770485" w:rsidRDefault="00474A7F" w:rsidP="00B05B37">
      <w:pPr>
        <w:pStyle w:val="APKL"/>
        <w:rPr>
          <w:b/>
        </w:rPr>
      </w:pPr>
      <w:r>
        <w:t>A </w:t>
      </w:r>
      <w:r w:rsidR="004A1087" w:rsidRPr="00770485">
        <w:t>8.1.3</w:t>
      </w:r>
      <w:r w:rsidR="004A1087" w:rsidRPr="00770485">
        <w:tab/>
        <w:t>Garena</w:t>
      </w:r>
      <w:r w:rsidR="00A11DDE" w:rsidRPr="00770485">
        <w:t>s</w:t>
      </w:r>
      <w:r w:rsidR="004A1087" w:rsidRPr="00770485">
        <w:t xml:space="preserve"> formas maize</w:t>
      </w:r>
      <w:r w:rsidR="00A11DDE" w:rsidRPr="00770485">
        <w:t xml:space="preserve">, franču </w:t>
      </w:r>
      <w:r w:rsidR="00EE2E87">
        <w:t>maize (bagetes)</w:t>
      </w:r>
    </w:p>
    <w:p w14:paraId="6814985A" w14:textId="53654729" w:rsidR="004A1087" w:rsidRDefault="00474A7F" w:rsidP="00B05B37">
      <w:pPr>
        <w:pStyle w:val="APKL"/>
      </w:pPr>
      <w:r>
        <w:t>A </w:t>
      </w:r>
      <w:r w:rsidR="004A1087" w:rsidRPr="00770485">
        <w:t>8.1.4</w:t>
      </w:r>
      <w:r w:rsidR="004A1087" w:rsidRPr="00770485">
        <w:tab/>
        <w:t>Apaļas</w:t>
      </w:r>
      <w:r w:rsidR="00A11DDE" w:rsidRPr="00770485">
        <w:t xml:space="preserve"> vai cilindr</w:t>
      </w:r>
      <w:r w:rsidR="004A1087" w:rsidRPr="00770485">
        <w:t>iskas formas</w:t>
      </w:r>
      <w:r w:rsidR="00A11DDE" w:rsidRPr="00770485">
        <w:t xml:space="preserve"> </w:t>
      </w:r>
      <w:r w:rsidR="004A1087" w:rsidRPr="00770485">
        <w:t xml:space="preserve">maizes </w:t>
      </w:r>
      <w:r w:rsidR="00A11DDE" w:rsidRPr="00770485">
        <w:t>kukulīši</w:t>
      </w:r>
    </w:p>
    <w:p w14:paraId="6F67C5E9" w14:textId="6CA2D0C1" w:rsidR="00FE6592" w:rsidRPr="00770485" w:rsidRDefault="00FE6592" w:rsidP="00B05B37">
      <w:pPr>
        <w:pStyle w:val="APKL"/>
        <w:rPr>
          <w:b/>
        </w:rPr>
      </w:pPr>
      <w:r>
        <w:t>8.1.5</w:t>
      </w:r>
      <w:r>
        <w:tab/>
      </w:r>
      <w:r w:rsidR="00CB6DC5">
        <w:t>Sālsstandziņas</w:t>
      </w:r>
    </w:p>
    <w:p w14:paraId="792598B9" w14:textId="77777777" w:rsidR="004A1087" w:rsidRPr="00770485" w:rsidRDefault="004A1087" w:rsidP="00B05B37">
      <w:pPr>
        <w:pStyle w:val="APKL"/>
        <w:rPr>
          <w:b/>
        </w:rPr>
      </w:pPr>
      <w:r w:rsidRPr="00770485">
        <w:t>8.1.6</w:t>
      </w:r>
      <w:r w:rsidR="00B05B37">
        <w:tab/>
      </w:r>
      <w:r w:rsidR="00A11DDE" w:rsidRPr="00770485">
        <w:t>Sa</w:t>
      </w:r>
      <w:r w:rsidR="00F10CC2" w:rsidRPr="00770485">
        <w:t>usiņi, maizes gabaliņi un</w:t>
      </w:r>
      <w:r w:rsidRPr="00770485">
        <w:t xml:space="preserve"> šķēles, ar sviestu apziestas</w:t>
      </w:r>
      <w:r w:rsidR="00A11DDE" w:rsidRPr="00770485">
        <w:t xml:space="preserve"> maizes šķēles, ar džemu vai tamlīdzīgas konsistences </w:t>
      </w:r>
      <w:r w:rsidRPr="00770485">
        <w:t>vielām apziestas</w:t>
      </w:r>
      <w:r w:rsidR="00A11DDE" w:rsidRPr="00770485">
        <w:t xml:space="preserve"> maizes šķēles</w:t>
      </w:r>
      <w:r w:rsidRPr="00770485">
        <w:t>, sendviči</w:t>
      </w:r>
    </w:p>
    <w:p w14:paraId="3260DDDB" w14:textId="77777777" w:rsidR="004A1087" w:rsidRPr="00770485" w:rsidRDefault="004A1087" w:rsidP="00B05B37">
      <w:pPr>
        <w:pStyle w:val="APKL"/>
        <w:rPr>
          <w:b/>
        </w:rPr>
      </w:pPr>
      <w:r w:rsidRPr="00770485">
        <w:t>*8.1.7</w:t>
      </w:r>
      <w:r w:rsidR="00B05B37">
        <w:tab/>
      </w:r>
      <w:r w:rsidR="00A11DDE" w:rsidRPr="00770485">
        <w:t>Bulciņas, smalkmaizītes</w:t>
      </w:r>
    </w:p>
    <w:p w14:paraId="492BDCB8" w14:textId="77777777" w:rsidR="004A1087" w:rsidRPr="00770485" w:rsidRDefault="004A1087" w:rsidP="00B05B37">
      <w:pPr>
        <w:pStyle w:val="APKL"/>
      </w:pPr>
      <w:r w:rsidRPr="00770485">
        <w:t>8.1.8</w:t>
      </w:r>
      <w:r w:rsidR="00B05B37">
        <w:tab/>
      </w:r>
      <w:r w:rsidRPr="00770485">
        <w:t>Franču r</w:t>
      </w:r>
      <w:r w:rsidR="00A11DDE" w:rsidRPr="00770485">
        <w:t>adziņi</w:t>
      </w:r>
      <w:r w:rsidRPr="00770485">
        <w:t xml:space="preserve"> (kruasāni)</w:t>
      </w:r>
    </w:p>
    <w:p w14:paraId="32BF6798" w14:textId="77777777" w:rsidR="004A1087" w:rsidRPr="00770485" w:rsidRDefault="00B05B37" w:rsidP="00B05B37">
      <w:pPr>
        <w:pStyle w:val="APKL"/>
      </w:pPr>
      <w:r>
        <w:t>*8.1.9</w:t>
      </w:r>
      <w:r>
        <w:tab/>
      </w:r>
      <w:r w:rsidR="004A1087" w:rsidRPr="00770485">
        <w:t>Neliel</w:t>
      </w:r>
      <w:r>
        <w:t xml:space="preserve">a </w:t>
      </w:r>
      <w:r w:rsidR="004A1087" w:rsidRPr="00770485">
        <w:t>izmēr</w:t>
      </w:r>
      <w:r>
        <w:t xml:space="preserve">a </w:t>
      </w:r>
      <w:r w:rsidR="00A11DDE" w:rsidRPr="00770485">
        <w:t>sausie cepumi</w:t>
      </w:r>
    </w:p>
    <w:p w14:paraId="73F60982" w14:textId="77777777" w:rsidR="004A1087" w:rsidRPr="00770485" w:rsidRDefault="00474A7F" w:rsidP="00B05B37">
      <w:pPr>
        <w:pStyle w:val="APKL"/>
      </w:pPr>
      <w:r>
        <w:t>A </w:t>
      </w:r>
      <w:r w:rsidR="004A1087" w:rsidRPr="00770485">
        <w:t>8.1.10</w:t>
      </w:r>
      <w:r w:rsidR="00F87304" w:rsidRPr="00770485">
        <w:tab/>
        <w:t>Nelieli</w:t>
      </w:r>
      <w:r w:rsidR="00A11DDE" w:rsidRPr="00770485">
        <w:t xml:space="preserve"> apaļas formas</w:t>
      </w:r>
      <w:r w:rsidR="00F87304" w:rsidRPr="00770485">
        <w:t xml:space="preserve"> sausie</w:t>
      </w:r>
      <w:r w:rsidR="00A11DDE" w:rsidRPr="00770485">
        <w:t xml:space="preserve"> ce</w:t>
      </w:r>
      <w:r w:rsidR="004A1087" w:rsidRPr="00770485">
        <w:t xml:space="preserve">pumi (izņemot </w:t>
      </w:r>
      <w:r>
        <w:t>A </w:t>
      </w:r>
      <w:r w:rsidR="00B05B37">
        <w:t>8.1.12 </w:t>
      </w:r>
      <w:r w:rsidR="008234E9" w:rsidRPr="00770485">
        <w:t xml:space="preserve">apakšklasē </w:t>
      </w:r>
      <w:r w:rsidR="004A1087" w:rsidRPr="00770485">
        <w:t>ietilpstošos)</w:t>
      </w:r>
    </w:p>
    <w:p w14:paraId="40D7B185" w14:textId="77777777" w:rsidR="00F87304" w:rsidRPr="00770485" w:rsidRDefault="00474A7F" w:rsidP="00B05B37">
      <w:pPr>
        <w:pStyle w:val="APKL"/>
      </w:pPr>
      <w:r>
        <w:t>A </w:t>
      </w:r>
      <w:r w:rsidR="004A1087" w:rsidRPr="00770485">
        <w:t>8.1.11</w:t>
      </w:r>
      <w:r w:rsidR="00A11DDE" w:rsidRPr="00770485">
        <w:tab/>
      </w:r>
      <w:r w:rsidR="00F87304" w:rsidRPr="00770485">
        <w:t xml:space="preserve">Nelieli </w:t>
      </w:r>
      <w:r w:rsidR="00A11DDE" w:rsidRPr="00770485">
        <w:t>kvadrāt</w:t>
      </w:r>
      <w:r w:rsidR="00B05B37">
        <w:t xml:space="preserve">a </w:t>
      </w:r>
      <w:r w:rsidR="00A11DDE" w:rsidRPr="00770485">
        <w:t>vai taisnstūr</w:t>
      </w:r>
      <w:r w:rsidR="00B05B37">
        <w:t xml:space="preserve">a </w:t>
      </w:r>
      <w:r w:rsidR="00A11DDE" w:rsidRPr="00770485">
        <w:t xml:space="preserve">formas </w:t>
      </w:r>
      <w:r w:rsidR="00F87304" w:rsidRPr="00770485">
        <w:t xml:space="preserve">sausie </w:t>
      </w:r>
      <w:r w:rsidR="00A11DDE" w:rsidRPr="00770485">
        <w:t>cepumi</w:t>
      </w:r>
    </w:p>
    <w:p w14:paraId="2DC2075F" w14:textId="77777777" w:rsidR="00F87304" w:rsidRPr="00770485" w:rsidRDefault="00474A7F" w:rsidP="00B05B37">
      <w:pPr>
        <w:pStyle w:val="APKL"/>
      </w:pPr>
      <w:r>
        <w:t>A </w:t>
      </w:r>
      <w:r w:rsidR="00F87304" w:rsidRPr="00770485">
        <w:t>8.1.12</w:t>
      </w:r>
      <w:r w:rsidR="00F87304" w:rsidRPr="00770485">
        <w:tab/>
        <w:t>Neliel</w:t>
      </w:r>
      <w:r w:rsidR="00B05B37">
        <w:t xml:space="preserve">a </w:t>
      </w:r>
      <w:r w:rsidR="00F87304" w:rsidRPr="00770485">
        <w:t>izmēr</w:t>
      </w:r>
      <w:r w:rsidR="00B05B37">
        <w:t xml:space="preserve">a </w:t>
      </w:r>
      <w:r w:rsidR="00F87304" w:rsidRPr="00770485">
        <w:t xml:space="preserve">sausie cepumi ar </w:t>
      </w:r>
      <w:r w:rsidR="00B05B37">
        <w:t xml:space="preserve">ziedlapiņas formas </w:t>
      </w:r>
      <w:r w:rsidR="00CB77BB" w:rsidRPr="00770485">
        <w:t>malām</w:t>
      </w:r>
    </w:p>
    <w:p w14:paraId="07A18901" w14:textId="77777777" w:rsidR="00CB77BB" w:rsidRPr="00770485" w:rsidRDefault="00474A7F" w:rsidP="00B05B37">
      <w:pPr>
        <w:pStyle w:val="APKL"/>
      </w:pPr>
      <w:r>
        <w:t>A </w:t>
      </w:r>
      <w:r w:rsidR="00F87304" w:rsidRPr="00770485">
        <w:t>8.1.13</w:t>
      </w:r>
      <w:r w:rsidR="00F87304" w:rsidRPr="00770485">
        <w:tab/>
        <w:t>Nelieli trij</w:t>
      </w:r>
      <w:r w:rsidR="00A11DDE" w:rsidRPr="00770485">
        <w:t>stūr</w:t>
      </w:r>
      <w:r w:rsidR="00B05B37">
        <w:t xml:space="preserve">a </w:t>
      </w:r>
      <w:r w:rsidR="00F87304" w:rsidRPr="00770485">
        <w:t>formas</w:t>
      </w:r>
      <w:r w:rsidR="00A11DDE" w:rsidRPr="00770485">
        <w:t xml:space="preserve"> ce</w:t>
      </w:r>
      <w:r w:rsidR="00F87304" w:rsidRPr="00770485">
        <w:t xml:space="preserve">pumi (izņemot </w:t>
      </w:r>
      <w:r>
        <w:t>A </w:t>
      </w:r>
      <w:r w:rsidR="00B05B37">
        <w:t>8.1.12 </w:t>
      </w:r>
      <w:r w:rsidR="00A11DDE" w:rsidRPr="00770485">
        <w:t xml:space="preserve">apakšklasē </w:t>
      </w:r>
      <w:r w:rsidR="00F87304" w:rsidRPr="00770485">
        <w:t>ietilpstošos</w:t>
      </w:r>
      <w:r w:rsidR="00A11DDE" w:rsidRPr="00770485">
        <w:t>)</w:t>
      </w:r>
    </w:p>
    <w:p w14:paraId="5B119566" w14:textId="77777777" w:rsidR="00CB77BB" w:rsidRPr="00770485" w:rsidRDefault="00474A7F" w:rsidP="00B05B37">
      <w:pPr>
        <w:pStyle w:val="APKL"/>
      </w:pPr>
      <w:r>
        <w:t>A </w:t>
      </w:r>
      <w:r w:rsidR="00CB77BB" w:rsidRPr="00770485">
        <w:t>8.1.14</w:t>
      </w:r>
      <w:r w:rsidR="00CB77BB" w:rsidRPr="00770485">
        <w:tab/>
        <w:t>Dažādas formas neliel</w:t>
      </w:r>
      <w:r w:rsidR="00B05B37">
        <w:t xml:space="preserve">a </w:t>
      </w:r>
      <w:r w:rsidR="00CB77BB" w:rsidRPr="00770485">
        <w:t>izmēr</w:t>
      </w:r>
      <w:r w:rsidR="00B05B37">
        <w:t xml:space="preserve">a </w:t>
      </w:r>
      <w:r w:rsidR="00A11DDE" w:rsidRPr="00770485">
        <w:t>sausie cepumi</w:t>
      </w:r>
    </w:p>
    <w:p w14:paraId="4C9D4012" w14:textId="77777777" w:rsidR="00CB77BB" w:rsidRPr="00770485" w:rsidRDefault="00B05B37" w:rsidP="00B05B37">
      <w:pPr>
        <w:pStyle w:val="APKL"/>
      </w:pPr>
      <w:r>
        <w:t>8.1.15</w:t>
      </w:r>
      <w:r>
        <w:tab/>
      </w:r>
      <w:r w:rsidR="00CB77BB" w:rsidRPr="00770485">
        <w:t>Miltu konditorejas izstrādājumi</w:t>
      </w:r>
    </w:p>
    <w:p w14:paraId="47AFE075" w14:textId="77777777" w:rsidR="00CB77BB" w:rsidRPr="00770485" w:rsidRDefault="00474A7F" w:rsidP="00B05B37">
      <w:pPr>
        <w:pStyle w:val="APKL"/>
      </w:pPr>
      <w:r>
        <w:t>A </w:t>
      </w:r>
      <w:r w:rsidR="00CB77BB" w:rsidRPr="00770485">
        <w:t>8.1.16</w:t>
      </w:r>
      <w:r w:rsidR="00A11DDE" w:rsidRPr="00770485">
        <w:tab/>
      </w:r>
      <w:r w:rsidR="00CB77BB" w:rsidRPr="00770485">
        <w:t>P</w:t>
      </w:r>
      <w:r w:rsidR="00A11DDE" w:rsidRPr="00770485">
        <w:t>īrāgi, augļu pīrāgi, kūkas</w:t>
      </w:r>
      <w:r w:rsidR="00CB77BB" w:rsidRPr="00770485">
        <w:t xml:space="preserve"> ar augļu pildījumu</w:t>
      </w:r>
    </w:p>
    <w:p w14:paraId="4142D440" w14:textId="77777777" w:rsidR="00CB77BB" w:rsidRPr="00770485" w:rsidRDefault="00474A7F" w:rsidP="00B05B37">
      <w:pPr>
        <w:pStyle w:val="APKL"/>
      </w:pPr>
      <w:r>
        <w:t>A </w:t>
      </w:r>
      <w:r w:rsidR="00CB77BB" w:rsidRPr="00770485">
        <w:t>8.1.17</w:t>
      </w:r>
      <w:r w:rsidR="00CB77BB" w:rsidRPr="00770485">
        <w:tab/>
        <w:t>Tortes, kūkas</w:t>
      </w:r>
    </w:p>
    <w:p w14:paraId="3BD57CBB" w14:textId="77777777" w:rsidR="00CB77BB" w:rsidRPr="00770485" w:rsidRDefault="00CB77BB" w:rsidP="00B05B37">
      <w:pPr>
        <w:pStyle w:val="APKL"/>
      </w:pPr>
      <w:r w:rsidRPr="00770485">
        <w:t>8.1.18</w:t>
      </w:r>
      <w:r w:rsidR="00B05B37">
        <w:tab/>
      </w:r>
      <w:r w:rsidR="00A11DDE" w:rsidRPr="00770485">
        <w:t>Saldējums</w:t>
      </w:r>
    </w:p>
    <w:p w14:paraId="081EF7D7" w14:textId="77777777" w:rsidR="00432FC6" w:rsidRPr="00770485" w:rsidRDefault="00CB77BB" w:rsidP="00B05B37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apakšklasē ietilpst a</w:t>
      </w:r>
      <w:r w:rsidR="00B05B37">
        <w:t xml:space="preserve">rī vafeļu glāzītes </w:t>
      </w:r>
      <w:r w:rsidR="0048227A" w:rsidRPr="00770485">
        <w:t>saldējumam</w:t>
      </w:r>
      <w:r w:rsidR="008234E9" w:rsidRPr="00770485">
        <w:t>.</w:t>
      </w:r>
    </w:p>
    <w:p w14:paraId="2716A7C8" w14:textId="77777777" w:rsidR="00CB77BB" w:rsidRPr="00770485" w:rsidRDefault="00CB77BB" w:rsidP="00B05B37">
      <w:pPr>
        <w:pStyle w:val="APKL"/>
      </w:pPr>
      <w:r w:rsidRPr="00770485">
        <w:t>*8.1.19</w:t>
      </w:r>
      <w:r w:rsidRPr="00770485">
        <w:tab/>
      </w:r>
      <w:r w:rsidR="00A11DDE" w:rsidRPr="00770485">
        <w:t>Šokolāde, cukur</w:t>
      </w:r>
      <w:r w:rsidR="00B05B37">
        <w:t xml:space="preserve">a </w:t>
      </w:r>
      <w:r w:rsidR="00A11DDE" w:rsidRPr="00770485">
        <w:t>konditorejas izstrādājumi (konfektes)</w:t>
      </w:r>
    </w:p>
    <w:p w14:paraId="2B2F71BC" w14:textId="77777777" w:rsidR="00432FC6" w:rsidRPr="00770485" w:rsidRDefault="00A11DDE" w:rsidP="00B05B37">
      <w:pPr>
        <w:pStyle w:val="APKLPIEZ"/>
      </w:pPr>
      <w:r w:rsidRPr="00770485">
        <w:rPr>
          <w:u w:val="single"/>
        </w:rPr>
        <w:t>Piezīme</w:t>
      </w:r>
      <w:r w:rsidR="00CB77BB" w:rsidRPr="00770485">
        <w:t>:</w:t>
      </w:r>
      <w:r w:rsidR="00CB77BB" w:rsidRPr="00770485">
        <w:tab/>
        <w:t>a</w:t>
      </w:r>
      <w:r w:rsidRPr="00770485">
        <w:t>pakšklasē ietilpst arī košļājamā gumija</w:t>
      </w:r>
      <w:r w:rsidR="008234E9" w:rsidRPr="00770485">
        <w:t>.</w:t>
      </w:r>
    </w:p>
    <w:p w14:paraId="562AF71D" w14:textId="77777777" w:rsidR="00432FC6" w:rsidRPr="00770485" w:rsidRDefault="00474A7F" w:rsidP="00B05B37">
      <w:pPr>
        <w:pStyle w:val="APKL"/>
      </w:pPr>
      <w:r>
        <w:t>A </w:t>
      </w:r>
      <w:r w:rsidR="00A11DDE" w:rsidRPr="00770485">
        <w:t>8.1.20</w:t>
      </w:r>
      <w:r w:rsidR="00A11DDE" w:rsidRPr="00770485">
        <w:tab/>
        <w:t>Šokolādes tāfelītes (plāksnītes)</w:t>
      </w:r>
    </w:p>
    <w:p w14:paraId="4956E7C1" w14:textId="77777777" w:rsidR="00432FC6" w:rsidRPr="00770485" w:rsidRDefault="00474A7F" w:rsidP="00B05B37">
      <w:pPr>
        <w:pStyle w:val="APKL"/>
      </w:pPr>
      <w:r>
        <w:t>A </w:t>
      </w:r>
      <w:r w:rsidR="00432FC6" w:rsidRPr="00770485">
        <w:t>8.1.21</w:t>
      </w:r>
      <w:r w:rsidR="00A11DDE" w:rsidRPr="00770485">
        <w:tab/>
        <w:t>Šokolādes batoniņi</w:t>
      </w:r>
    </w:p>
    <w:p w14:paraId="2605B740" w14:textId="77777777" w:rsidR="00432FC6" w:rsidRPr="00770485" w:rsidRDefault="00474A7F" w:rsidP="00B05B37">
      <w:pPr>
        <w:pStyle w:val="APKL"/>
      </w:pPr>
      <w:r>
        <w:t>A </w:t>
      </w:r>
      <w:r w:rsidR="00432FC6" w:rsidRPr="00770485">
        <w:t>8.1.22</w:t>
      </w:r>
      <w:r w:rsidR="00A11DDE" w:rsidRPr="00770485">
        <w:tab/>
        <w:t>Kvadrāt</w:t>
      </w:r>
      <w:r w:rsidR="00B05B37">
        <w:t xml:space="preserve">a </w:t>
      </w:r>
      <w:r w:rsidR="00432FC6" w:rsidRPr="00770485">
        <w:t>formas šokolādes gabaliņi, pralinē</w:t>
      </w:r>
      <w:r w:rsidR="00A11DDE" w:rsidRPr="00770485">
        <w:t>, karameles vai citi saldu</w:t>
      </w:r>
      <w:r w:rsidR="00F10CC2" w:rsidRPr="00770485">
        <w:t>mi (</w:t>
      </w:r>
      <w:r w:rsidR="00432FC6" w:rsidRPr="00770485">
        <w:t xml:space="preserve">izņemot </w:t>
      </w:r>
      <w:r>
        <w:t>A </w:t>
      </w:r>
      <w:r w:rsidR="00B05B37">
        <w:t>8.1.23 </w:t>
      </w:r>
      <w:r w:rsidR="00432FC6" w:rsidRPr="00770485">
        <w:t>apakšklasē ietilpstošos</w:t>
      </w:r>
      <w:r w:rsidR="00A11DDE" w:rsidRPr="00770485">
        <w:t>)</w:t>
      </w:r>
    </w:p>
    <w:p w14:paraId="4453C773" w14:textId="77777777" w:rsidR="00432FC6" w:rsidRPr="00770485" w:rsidRDefault="00474A7F" w:rsidP="00B05B37">
      <w:pPr>
        <w:pStyle w:val="APKL"/>
      </w:pPr>
      <w:r>
        <w:t>A </w:t>
      </w:r>
      <w:r w:rsidR="00432FC6" w:rsidRPr="00770485">
        <w:t>8.1.23</w:t>
      </w:r>
      <w:r w:rsidR="00A11DDE" w:rsidRPr="00770485">
        <w:tab/>
        <w:t>Pralinē, kara</w:t>
      </w:r>
      <w:r w:rsidR="00432FC6" w:rsidRPr="00770485">
        <w:t>meles vai cit</w:t>
      </w:r>
      <w:r w:rsidR="00B05B37">
        <w:t xml:space="preserve">i saldumi iesaiņojumā (arī </w:t>
      </w:r>
      <w:r w:rsidR="00432FC6" w:rsidRPr="00770485">
        <w:t>papīrīšos)</w:t>
      </w:r>
    </w:p>
    <w:p w14:paraId="5D175F44" w14:textId="77777777" w:rsidR="00432FC6" w:rsidRPr="00770485" w:rsidRDefault="00474A7F" w:rsidP="00B05B37">
      <w:pPr>
        <w:pStyle w:val="APKL"/>
      </w:pPr>
      <w:r>
        <w:t>A </w:t>
      </w:r>
      <w:r w:rsidR="00432FC6" w:rsidRPr="00770485">
        <w:t>8.1.24</w:t>
      </w:r>
      <w:r w:rsidR="00A11DDE" w:rsidRPr="00770485">
        <w:tab/>
        <w:t>Ledenes, saldumi (arī karameles) uz kociņa</w:t>
      </w:r>
    </w:p>
    <w:p w14:paraId="64AEA165" w14:textId="77777777" w:rsidR="00D31201" w:rsidRPr="00770485" w:rsidRDefault="00432FC6" w:rsidP="00B05B37">
      <w:pPr>
        <w:pStyle w:val="APKL"/>
      </w:pPr>
      <w:r w:rsidRPr="00770485">
        <w:t>8.1.25</w:t>
      </w:r>
      <w:r w:rsidR="00B05B37">
        <w:tab/>
      </w:r>
      <w:r w:rsidR="00A11DDE" w:rsidRPr="00770485">
        <w:t xml:space="preserve">Citi maizes un </w:t>
      </w:r>
      <w:r w:rsidRPr="00770485">
        <w:t xml:space="preserve">miltu </w:t>
      </w:r>
      <w:r w:rsidR="00A11DDE" w:rsidRPr="00770485">
        <w:t>konditorejas izstrādājumi</w:t>
      </w:r>
    </w:p>
    <w:p w14:paraId="1A729CE6" w14:textId="77777777" w:rsidR="00D31201" w:rsidRPr="006E2D43" w:rsidRDefault="00D31201" w:rsidP="006E2D43">
      <w:pPr>
        <w:pStyle w:val="KL"/>
      </w:pPr>
      <w:r w:rsidRPr="00770485">
        <w:t>8.3</w:t>
      </w:r>
      <w:r w:rsidRPr="00770485">
        <w:tab/>
      </w:r>
      <w:r w:rsidR="00A11DDE" w:rsidRPr="00770485">
        <w:t>Piens, pien</w:t>
      </w:r>
      <w:r w:rsidR="006E2D43">
        <w:t xml:space="preserve">a </w:t>
      </w:r>
      <w:r w:rsidR="00A11DDE" w:rsidRPr="00770485">
        <w:t>produkti, sieri</w:t>
      </w:r>
    </w:p>
    <w:p w14:paraId="39F9EB09" w14:textId="77777777" w:rsidR="00D31201" w:rsidRPr="00770485" w:rsidRDefault="00D31201" w:rsidP="006E2D43">
      <w:pPr>
        <w:pStyle w:val="APKL"/>
        <w:rPr>
          <w:b/>
        </w:rPr>
      </w:pPr>
      <w:r w:rsidRPr="00770485">
        <w:t>8.3.1</w:t>
      </w:r>
      <w:r w:rsidR="006E2D43">
        <w:tab/>
      </w:r>
      <w:r w:rsidR="00A11DDE" w:rsidRPr="00770485">
        <w:t>Piens, kr</w:t>
      </w:r>
      <w:r w:rsidRPr="00770485">
        <w:t xml:space="preserve">ējums (izņemot </w:t>
      </w:r>
      <w:r w:rsidR="006E2D43">
        <w:t>8.3.2 </w:t>
      </w:r>
      <w:r w:rsidRPr="00770485">
        <w:t>apakšklasē ietilpstošo</w:t>
      </w:r>
      <w:r w:rsidR="00A11DDE" w:rsidRPr="00770485">
        <w:t>)</w:t>
      </w:r>
    </w:p>
    <w:p w14:paraId="43BA9D0C" w14:textId="77777777" w:rsidR="00D31201" w:rsidRPr="00770485" w:rsidRDefault="00D31201" w:rsidP="006E2D43">
      <w:pPr>
        <w:pStyle w:val="APKL"/>
        <w:rPr>
          <w:b/>
        </w:rPr>
      </w:pPr>
      <w:r w:rsidRPr="00770485">
        <w:t>8.3.2</w:t>
      </w:r>
      <w:r w:rsidR="006E2D43">
        <w:tab/>
      </w:r>
      <w:r w:rsidR="00A11DDE" w:rsidRPr="00770485">
        <w:t>Putukrējums</w:t>
      </w:r>
    </w:p>
    <w:p w14:paraId="6927BAF6" w14:textId="77777777" w:rsidR="00D31201" w:rsidRPr="00770485" w:rsidRDefault="00D31201" w:rsidP="006E2D43">
      <w:pPr>
        <w:pStyle w:val="APKL"/>
        <w:rPr>
          <w:b/>
        </w:rPr>
      </w:pPr>
      <w:r w:rsidRPr="00770485">
        <w:t>8.3.3</w:t>
      </w:r>
      <w:r w:rsidR="006E2D43">
        <w:tab/>
      </w:r>
      <w:r w:rsidR="00A11DDE" w:rsidRPr="00770485">
        <w:t>Sviests, margarīns</w:t>
      </w:r>
    </w:p>
    <w:p w14:paraId="343C54E5" w14:textId="77777777" w:rsidR="00D31201" w:rsidRPr="00770485" w:rsidRDefault="00474A7F" w:rsidP="006E2D43">
      <w:pPr>
        <w:pStyle w:val="APKL"/>
        <w:rPr>
          <w:b/>
        </w:rPr>
      </w:pPr>
      <w:r>
        <w:t>A </w:t>
      </w:r>
      <w:r w:rsidR="00D31201" w:rsidRPr="00770485">
        <w:t>8.3.4</w:t>
      </w:r>
      <w:r w:rsidR="00D31201" w:rsidRPr="00770485">
        <w:tab/>
      </w:r>
      <w:r w:rsidR="00A11DDE" w:rsidRPr="00770485">
        <w:t>Svies</w:t>
      </w:r>
      <w:r w:rsidR="003B4F0B" w:rsidRPr="00770485">
        <w:t>ts vai</w:t>
      </w:r>
      <w:r w:rsidR="00D31201" w:rsidRPr="00770485">
        <w:t xml:space="preserve"> margarīns nelielos gabaliņos</w:t>
      </w:r>
      <w:r w:rsidR="00A11DDE" w:rsidRPr="00770485">
        <w:t>, piciņās</w:t>
      </w:r>
    </w:p>
    <w:p w14:paraId="0991B3C1" w14:textId="77777777" w:rsidR="003B4F0B" w:rsidRPr="00770485" w:rsidRDefault="00474A7F" w:rsidP="006E2D43">
      <w:pPr>
        <w:pStyle w:val="APKL"/>
        <w:rPr>
          <w:b/>
        </w:rPr>
      </w:pPr>
      <w:r>
        <w:lastRenderedPageBreak/>
        <w:t>A </w:t>
      </w:r>
      <w:r w:rsidR="00D31201" w:rsidRPr="00770485">
        <w:t>8.3.5</w:t>
      </w:r>
      <w:r w:rsidR="003B4F0B" w:rsidRPr="00770485">
        <w:tab/>
        <w:t>Sviest</w:t>
      </w:r>
      <w:r w:rsidR="006E2D43">
        <w:t xml:space="preserve">a </w:t>
      </w:r>
      <w:r w:rsidR="003B4F0B" w:rsidRPr="00770485">
        <w:t>vai</w:t>
      </w:r>
      <w:r w:rsidR="00A11DDE" w:rsidRPr="00770485">
        <w:t xml:space="preserve"> margarīn</w:t>
      </w:r>
      <w:r w:rsidR="006E2D43">
        <w:t xml:space="preserve">a </w:t>
      </w:r>
      <w:r w:rsidR="00A11DDE" w:rsidRPr="00770485">
        <w:t>plāksnītes, šķēlītes</w:t>
      </w:r>
    </w:p>
    <w:p w14:paraId="35A9AF6E" w14:textId="77777777" w:rsidR="003B4F0B" w:rsidRPr="00770485" w:rsidRDefault="00474A7F" w:rsidP="006E2D43">
      <w:pPr>
        <w:pStyle w:val="APKL"/>
        <w:rPr>
          <w:b/>
        </w:rPr>
      </w:pPr>
      <w:r>
        <w:t>A </w:t>
      </w:r>
      <w:r w:rsidR="003B4F0B" w:rsidRPr="00770485">
        <w:t>8.3.6</w:t>
      </w:r>
      <w:r w:rsidR="003B4F0B" w:rsidRPr="00770485">
        <w:tab/>
      </w:r>
      <w:r w:rsidR="00A11DDE" w:rsidRPr="00770485">
        <w:t>Sviests vai margarīns gliemežnīcas formā</w:t>
      </w:r>
    </w:p>
    <w:p w14:paraId="49BBF144" w14:textId="77777777" w:rsidR="003B4F0B" w:rsidRPr="00770485" w:rsidRDefault="00474A7F" w:rsidP="006E2D43">
      <w:pPr>
        <w:pStyle w:val="APKL"/>
        <w:rPr>
          <w:b/>
        </w:rPr>
      </w:pPr>
      <w:r>
        <w:t>A </w:t>
      </w:r>
      <w:r w:rsidR="003B4F0B" w:rsidRPr="00770485">
        <w:t>8.3.7</w:t>
      </w:r>
      <w:r w:rsidR="003B4F0B" w:rsidRPr="00770485">
        <w:tab/>
        <w:t>S</w:t>
      </w:r>
      <w:r w:rsidR="00A11DDE" w:rsidRPr="00770485">
        <w:t>viests vai margarīns</w:t>
      </w:r>
      <w:r w:rsidR="003B4F0B" w:rsidRPr="00770485">
        <w:t xml:space="preserve"> citā formā</w:t>
      </w:r>
    </w:p>
    <w:p w14:paraId="4A23A388" w14:textId="77777777" w:rsidR="003B4F0B" w:rsidRPr="00770485" w:rsidRDefault="003B4F0B" w:rsidP="006E2D43">
      <w:pPr>
        <w:pStyle w:val="APKL"/>
        <w:rPr>
          <w:b/>
        </w:rPr>
      </w:pPr>
      <w:r w:rsidRPr="00770485">
        <w:t>8.3.8</w:t>
      </w:r>
      <w:r w:rsidR="006E2D43">
        <w:tab/>
      </w:r>
      <w:r w:rsidR="00A11DDE" w:rsidRPr="00770485">
        <w:t>Sieri</w:t>
      </w:r>
    </w:p>
    <w:p w14:paraId="54456C7A" w14:textId="77777777" w:rsidR="003B4F0B" w:rsidRPr="00770485" w:rsidRDefault="00474A7F" w:rsidP="006E2D43">
      <w:pPr>
        <w:pStyle w:val="APKL"/>
        <w:rPr>
          <w:b/>
        </w:rPr>
      </w:pPr>
      <w:r>
        <w:t>A </w:t>
      </w:r>
      <w:r w:rsidR="003B4F0B" w:rsidRPr="00770485">
        <w:t>8.3.9</w:t>
      </w:r>
      <w:r w:rsidR="003B4F0B" w:rsidRPr="00770485">
        <w:tab/>
      </w:r>
      <w:r w:rsidR="00A11DDE" w:rsidRPr="00770485">
        <w:t>Apaļas formas sieri</w:t>
      </w:r>
    </w:p>
    <w:p w14:paraId="065F5685" w14:textId="77777777" w:rsidR="003B4F0B" w:rsidRPr="00770485" w:rsidRDefault="00474A7F" w:rsidP="006E2D43">
      <w:pPr>
        <w:pStyle w:val="APKL"/>
        <w:rPr>
          <w:b/>
        </w:rPr>
      </w:pPr>
      <w:r>
        <w:t>A </w:t>
      </w:r>
      <w:r w:rsidR="003B4F0B" w:rsidRPr="00770485">
        <w:t>8.3.10</w:t>
      </w:r>
      <w:r w:rsidR="00A11DDE" w:rsidRPr="00770485">
        <w:tab/>
        <w:t>Kvadrāt</w:t>
      </w:r>
      <w:r w:rsidR="006E2D43">
        <w:t xml:space="preserve">a </w:t>
      </w:r>
      <w:r w:rsidR="00A11DDE" w:rsidRPr="00770485">
        <w:t>vai taisnstūr</w:t>
      </w:r>
      <w:r w:rsidR="006E2D43">
        <w:t xml:space="preserve">a </w:t>
      </w:r>
      <w:r w:rsidR="00A11DDE" w:rsidRPr="00770485">
        <w:t>formas sieri</w:t>
      </w:r>
    </w:p>
    <w:p w14:paraId="1286E9C3" w14:textId="77777777" w:rsidR="003B4F0B" w:rsidRPr="00770485" w:rsidRDefault="00474A7F" w:rsidP="006E2D43">
      <w:pPr>
        <w:pStyle w:val="APKL"/>
        <w:rPr>
          <w:b/>
        </w:rPr>
      </w:pPr>
      <w:r>
        <w:t>A </w:t>
      </w:r>
      <w:r w:rsidR="003B4F0B" w:rsidRPr="00770485">
        <w:t>8.3.11</w:t>
      </w:r>
      <w:r w:rsidR="00A11DDE" w:rsidRPr="00770485">
        <w:tab/>
        <w:t>Citas formas nesagriezti sieri</w:t>
      </w:r>
    </w:p>
    <w:p w14:paraId="5CC28F37" w14:textId="77777777" w:rsidR="0075584D" w:rsidRPr="00770485" w:rsidRDefault="00474A7F" w:rsidP="006E2D43">
      <w:pPr>
        <w:pStyle w:val="APKL"/>
        <w:rPr>
          <w:b/>
        </w:rPr>
      </w:pPr>
      <w:r>
        <w:t>A </w:t>
      </w:r>
      <w:r w:rsidR="003B4F0B" w:rsidRPr="00770485">
        <w:t>8.3.12</w:t>
      </w:r>
      <w:r w:rsidR="00A11DDE" w:rsidRPr="00770485">
        <w:tab/>
        <w:t>Sagriezti sieri</w:t>
      </w:r>
    </w:p>
    <w:p w14:paraId="2EFD25B8" w14:textId="77777777" w:rsidR="0075584D" w:rsidRPr="00770485" w:rsidRDefault="0075584D" w:rsidP="006E2D43">
      <w:pPr>
        <w:pStyle w:val="APKL"/>
        <w:rPr>
          <w:b/>
        </w:rPr>
      </w:pPr>
      <w:r w:rsidRPr="00770485">
        <w:t>8.3.25</w:t>
      </w:r>
      <w:r w:rsidR="006E2D43">
        <w:tab/>
      </w:r>
      <w:r w:rsidR="00A11DDE" w:rsidRPr="00770485">
        <w:t>Citi pien</w:t>
      </w:r>
      <w:r w:rsidR="006E2D43">
        <w:t xml:space="preserve">a </w:t>
      </w:r>
      <w:r w:rsidR="00A11DDE" w:rsidRPr="00770485">
        <w:t>produkt</w:t>
      </w:r>
      <w:r w:rsidRPr="00770485">
        <w:t xml:space="preserve">i (izņemot </w:t>
      </w:r>
      <w:r w:rsidR="008234E9" w:rsidRPr="00770485">
        <w:t>8.7.15</w:t>
      </w:r>
      <w:r w:rsidR="006E2D43">
        <w:t xml:space="preserve"> apakšklasē </w:t>
      </w:r>
      <w:r w:rsidRPr="00770485">
        <w:t>ietilpstošos</w:t>
      </w:r>
      <w:r w:rsidR="00A11DDE" w:rsidRPr="00770485">
        <w:t>)</w:t>
      </w:r>
    </w:p>
    <w:p w14:paraId="409CDD89" w14:textId="77777777" w:rsidR="00EB35D5" w:rsidRPr="006E2D43" w:rsidRDefault="0075584D" w:rsidP="006E2D43">
      <w:pPr>
        <w:pStyle w:val="KL"/>
      </w:pPr>
      <w:r w:rsidRPr="00770485">
        <w:t>8.5</w:t>
      </w:r>
      <w:r w:rsidRPr="00770485">
        <w:tab/>
      </w:r>
      <w:r w:rsidR="00A11DDE" w:rsidRPr="00770485">
        <w:t>Gaļa, cūkgaļas produkti, zivis</w:t>
      </w:r>
    </w:p>
    <w:p w14:paraId="5CEB9481" w14:textId="77777777" w:rsidR="00EB35D5" w:rsidRPr="00770485" w:rsidRDefault="00A11DDE" w:rsidP="006E2D43">
      <w:pPr>
        <w:pStyle w:val="APKL"/>
        <w:rPr>
          <w:b/>
        </w:rPr>
      </w:pPr>
      <w:r w:rsidRPr="00770485">
        <w:t>*8.5.1</w:t>
      </w:r>
      <w:r w:rsidR="006E2D43">
        <w:t>.</w:t>
      </w:r>
      <w:r w:rsidR="006E2D43">
        <w:tab/>
      </w:r>
      <w:r w:rsidR="00EB35D5" w:rsidRPr="00770485">
        <w:t>Gaļa, cūkgaļas produkti, ziv</w:t>
      </w:r>
      <w:r w:rsidRPr="00770485">
        <w:t>ju izstrādājumi</w:t>
      </w:r>
    </w:p>
    <w:p w14:paraId="54ACFA7E" w14:textId="77777777" w:rsidR="00EB35D5" w:rsidRPr="00770485" w:rsidRDefault="00474A7F" w:rsidP="006E2D43">
      <w:pPr>
        <w:pStyle w:val="APKL"/>
        <w:rPr>
          <w:b/>
        </w:rPr>
      </w:pPr>
      <w:r>
        <w:t>A </w:t>
      </w:r>
      <w:r w:rsidR="00EB35D5" w:rsidRPr="00770485">
        <w:t>8.5.2</w:t>
      </w:r>
      <w:r w:rsidR="00EB35D5" w:rsidRPr="00770485">
        <w:tab/>
      </w:r>
      <w:r w:rsidR="00A11DDE" w:rsidRPr="00770485">
        <w:t>Šķiņķis, aitas ciskas, gurn</w:t>
      </w:r>
      <w:r w:rsidR="006E2D43">
        <w:t xml:space="preserve">a </w:t>
      </w:r>
      <w:r w:rsidR="00A11DDE" w:rsidRPr="00770485">
        <w:t>gabali</w:t>
      </w:r>
    </w:p>
    <w:p w14:paraId="0B12A79E" w14:textId="77777777" w:rsidR="00EB35D5" w:rsidRPr="00770485" w:rsidRDefault="00474A7F" w:rsidP="006E2D43">
      <w:pPr>
        <w:pStyle w:val="APKL"/>
        <w:rPr>
          <w:b/>
        </w:rPr>
      </w:pPr>
      <w:r>
        <w:t>A </w:t>
      </w:r>
      <w:r w:rsidR="00EB35D5" w:rsidRPr="00770485">
        <w:t>8.5.3</w:t>
      </w:r>
      <w:r w:rsidR="00EB35D5" w:rsidRPr="00770485">
        <w:tab/>
      </w:r>
      <w:r w:rsidR="00A11DDE" w:rsidRPr="00770485">
        <w:t>Desa, žāvēt</w:t>
      </w:r>
      <w:r w:rsidR="006E2D43">
        <w:t xml:space="preserve">a </w:t>
      </w:r>
      <w:r w:rsidR="00A11DDE" w:rsidRPr="00770485">
        <w:t>desa, salami</w:t>
      </w:r>
    </w:p>
    <w:p w14:paraId="65B504D4" w14:textId="77777777" w:rsidR="00EB35D5" w:rsidRPr="00770485" w:rsidRDefault="00474A7F" w:rsidP="006E2D43">
      <w:pPr>
        <w:pStyle w:val="APKL"/>
        <w:rPr>
          <w:b/>
        </w:rPr>
      </w:pPr>
      <w:r>
        <w:t>A </w:t>
      </w:r>
      <w:r w:rsidR="00EB35D5" w:rsidRPr="00770485">
        <w:t>8.5.4</w:t>
      </w:r>
      <w:r w:rsidR="00EB35D5" w:rsidRPr="00770485">
        <w:tab/>
      </w:r>
      <w:r w:rsidR="00A11DDE" w:rsidRPr="00770485">
        <w:t>Gaļas izstrādājumi, cūkgaļ</w:t>
      </w:r>
      <w:r w:rsidR="00EB35D5" w:rsidRPr="00770485">
        <w:t>as vai zivju produkti šķēlēs</w:t>
      </w:r>
      <w:r w:rsidR="006E2D43">
        <w:t xml:space="preserve"> vai </w:t>
      </w:r>
      <w:r w:rsidR="00F10CC2" w:rsidRPr="00770485">
        <w:t>gabaliņos</w:t>
      </w:r>
    </w:p>
    <w:p w14:paraId="6C872E33" w14:textId="77777777" w:rsidR="00EB35D5" w:rsidRPr="00770485" w:rsidRDefault="00474A7F" w:rsidP="006E2D43">
      <w:pPr>
        <w:pStyle w:val="APKL"/>
        <w:rPr>
          <w:b/>
        </w:rPr>
      </w:pPr>
      <w:r>
        <w:t>A </w:t>
      </w:r>
      <w:r w:rsidR="00EB35D5" w:rsidRPr="00770485">
        <w:t>8.5.10</w:t>
      </w:r>
      <w:r w:rsidR="00EB35D5" w:rsidRPr="00770485">
        <w:tab/>
        <w:t xml:space="preserve">Mājputni, </w:t>
      </w:r>
      <w:r w:rsidR="00A11DDE" w:rsidRPr="00770485">
        <w:t>mež</w:t>
      </w:r>
      <w:r w:rsidR="006E2D43">
        <w:t xml:space="preserve">a </w:t>
      </w:r>
      <w:r w:rsidR="00A11DDE" w:rsidRPr="00770485">
        <w:t>pu</w:t>
      </w:r>
      <w:r w:rsidR="00EB35D5" w:rsidRPr="00770485">
        <w:t>tni un citi</w:t>
      </w:r>
      <w:r w:rsidR="006E2D43">
        <w:t xml:space="preserve"> medījumi sagatavotu ēdienu </w:t>
      </w:r>
      <w:r w:rsidR="00EB35D5" w:rsidRPr="00770485">
        <w:t>vai pusfabrikātu veidā</w:t>
      </w:r>
    </w:p>
    <w:p w14:paraId="19045E07" w14:textId="77777777" w:rsidR="00EB35D5" w:rsidRPr="00770485" w:rsidRDefault="00474A7F" w:rsidP="006E2D43">
      <w:pPr>
        <w:pStyle w:val="APKL"/>
      </w:pPr>
      <w:r>
        <w:t>A </w:t>
      </w:r>
      <w:r w:rsidR="00EB35D5" w:rsidRPr="00770485">
        <w:t>8.5.15</w:t>
      </w:r>
      <w:r w:rsidR="00A11DDE" w:rsidRPr="00770485">
        <w:tab/>
        <w:t>Zivis, zivju filej</w:t>
      </w:r>
      <w:r w:rsidR="006E2D43">
        <w:t xml:space="preserve">a </w:t>
      </w:r>
      <w:r w:rsidR="00A11DDE" w:rsidRPr="00770485">
        <w:t>vai citi zivj</w:t>
      </w:r>
      <w:r w:rsidR="006E2D43">
        <w:t xml:space="preserve">u izstrādājumi sagatavotu </w:t>
      </w:r>
      <w:r w:rsidR="00EB35D5" w:rsidRPr="00770485">
        <w:t>ēdienu vai pusfabrikātu veidā</w:t>
      </w:r>
    </w:p>
    <w:p w14:paraId="579803FD" w14:textId="77777777" w:rsidR="00EB35D5" w:rsidRPr="00770485" w:rsidRDefault="00474A7F" w:rsidP="006E2D43">
      <w:pPr>
        <w:pStyle w:val="APKL"/>
      </w:pPr>
      <w:r>
        <w:t>A </w:t>
      </w:r>
      <w:r w:rsidR="00EB35D5" w:rsidRPr="00770485">
        <w:t>8.5.25</w:t>
      </w:r>
      <w:r w:rsidR="00A11DDE" w:rsidRPr="00770485">
        <w:tab/>
        <w:t>Citi gaļas veidi, citi cūkgaļas produkti</w:t>
      </w:r>
    </w:p>
    <w:p w14:paraId="7DDDEBC1" w14:textId="77777777" w:rsidR="00EB35D5" w:rsidRPr="006E2D43" w:rsidRDefault="00EB35D5" w:rsidP="006E2D43">
      <w:pPr>
        <w:pStyle w:val="KL"/>
      </w:pPr>
      <w:r w:rsidRPr="00770485">
        <w:t>8.7</w:t>
      </w:r>
      <w:r w:rsidRPr="00770485">
        <w:tab/>
      </w:r>
      <w:r w:rsidR="00A11DDE" w:rsidRPr="00770485">
        <w:t>Citi pārtikas produkti</w:t>
      </w:r>
    </w:p>
    <w:p w14:paraId="45AA4C11" w14:textId="77777777" w:rsidR="00EB35D5" w:rsidRDefault="00EB35D5" w:rsidP="006E2D43">
      <w:pPr>
        <w:pStyle w:val="APKL"/>
      </w:pPr>
      <w:r w:rsidRPr="00770485">
        <w:t>8.7.1</w:t>
      </w:r>
      <w:r w:rsidR="006E2D43">
        <w:tab/>
      </w:r>
      <w:r w:rsidR="00A11DDE" w:rsidRPr="00770485">
        <w:t>Zupas vai dzērieni (šķīvjos, tasēs</w:t>
      </w:r>
      <w:r w:rsidR="006E2D43">
        <w:t xml:space="preserve">, kausos, bļodās, terīnēs, </w:t>
      </w:r>
      <w:r w:rsidRPr="00770485">
        <w:t>glazē</w:t>
      </w:r>
      <w:r w:rsidR="00A11DDE" w:rsidRPr="00770485">
        <w:t>s u</w:t>
      </w:r>
      <w:r w:rsidR="0090040E" w:rsidRPr="00770485">
        <w:t xml:space="preserve">. </w:t>
      </w:r>
      <w:r w:rsidR="00A11DDE" w:rsidRPr="00770485">
        <w:t>tml.)</w:t>
      </w:r>
    </w:p>
    <w:p w14:paraId="3134F2E1" w14:textId="77777777" w:rsidR="00F106C7" w:rsidRPr="00770485" w:rsidRDefault="00F106C7" w:rsidP="006E2D43">
      <w:pPr>
        <w:pStyle w:val="APKL"/>
        <w:rPr>
          <w:b/>
        </w:rPr>
      </w:pPr>
      <w:r>
        <w:t>8.7.2</w:t>
      </w:r>
      <w:r w:rsidR="00733063">
        <w:tab/>
      </w:r>
      <w:r>
        <w:t>Klimpas</w:t>
      </w:r>
      <w:r w:rsidR="00BA61B2">
        <w:t>, mīklā cepti āboli, pelmeņi</w:t>
      </w:r>
    </w:p>
    <w:p w14:paraId="57567F3F" w14:textId="77777777" w:rsidR="00EB35D5" w:rsidRPr="00770485" w:rsidRDefault="00EB35D5" w:rsidP="006E2D43">
      <w:pPr>
        <w:pStyle w:val="APKL"/>
        <w:rPr>
          <w:b/>
        </w:rPr>
      </w:pPr>
      <w:r w:rsidRPr="00770485">
        <w:t>8.7.3</w:t>
      </w:r>
      <w:r w:rsidR="006E2D43">
        <w:tab/>
      </w:r>
      <w:r w:rsidR="00A11DDE" w:rsidRPr="00770485">
        <w:t>Makaroni, makaronu izstrādājumi</w:t>
      </w:r>
    </w:p>
    <w:p w14:paraId="2C5C881A" w14:textId="77777777" w:rsidR="00EB35D5" w:rsidRPr="00770485" w:rsidRDefault="00EB35D5" w:rsidP="006E2D43">
      <w:pPr>
        <w:pStyle w:val="APKL"/>
        <w:rPr>
          <w:b/>
        </w:rPr>
      </w:pPr>
      <w:r w:rsidRPr="00770485">
        <w:t>8.7.4</w:t>
      </w:r>
      <w:r w:rsidRPr="00770485">
        <w:tab/>
      </w:r>
      <w:r w:rsidR="00A11DDE" w:rsidRPr="00770485">
        <w:t>Picas</w:t>
      </w:r>
    </w:p>
    <w:p w14:paraId="74DE1CB7" w14:textId="77777777" w:rsidR="006A7F70" w:rsidRPr="00770485" w:rsidRDefault="00EB35D5" w:rsidP="006E2D43">
      <w:pPr>
        <w:pStyle w:val="APKL"/>
        <w:rPr>
          <w:b/>
        </w:rPr>
      </w:pPr>
      <w:r w:rsidRPr="00770485">
        <w:t>8.7.5</w:t>
      </w:r>
      <w:r w:rsidR="006E2D43">
        <w:tab/>
      </w:r>
      <w:r w:rsidR="00B30312" w:rsidRPr="00770485">
        <w:t>Trauki pildīti</w:t>
      </w:r>
      <w:r w:rsidR="00A11DDE" w:rsidRPr="00770485">
        <w:t xml:space="preserve"> ar ēdienu</w:t>
      </w:r>
    </w:p>
    <w:p w14:paraId="08009F6E" w14:textId="77777777" w:rsidR="00B30312" w:rsidRPr="00770485" w:rsidRDefault="006A7F70" w:rsidP="006E2D43">
      <w:pPr>
        <w:pStyle w:val="APKL"/>
        <w:rPr>
          <w:b/>
        </w:rPr>
      </w:pPr>
      <w:r w:rsidRPr="00770485">
        <w:t>8.7.7</w:t>
      </w:r>
      <w:r w:rsidR="006E2D43">
        <w:tab/>
      </w:r>
      <w:r w:rsidRPr="00770485">
        <w:t>Trauki ar d</w:t>
      </w:r>
      <w:r w:rsidR="00A11DDE" w:rsidRPr="00770485">
        <w:t>ārzeņu ēdieni</w:t>
      </w:r>
      <w:r w:rsidR="00B30312" w:rsidRPr="00770485">
        <w:t>em</w:t>
      </w:r>
      <w:r w:rsidR="00A11DDE" w:rsidRPr="00770485">
        <w:t>, dārzeņu salāti</w:t>
      </w:r>
    </w:p>
    <w:p w14:paraId="1AF0F7AF" w14:textId="77777777" w:rsidR="00B30312" w:rsidRPr="00770485" w:rsidRDefault="00B30312" w:rsidP="006E2D43">
      <w:pPr>
        <w:pStyle w:val="APKL"/>
      </w:pPr>
      <w:r w:rsidRPr="00770485">
        <w:t>8.7.8</w:t>
      </w:r>
      <w:r w:rsidR="006E2D43">
        <w:tab/>
      </w:r>
      <w:r w:rsidRPr="00770485">
        <w:t>Kraukšķi, čipsi, kartupeļu izstrādājumi</w:t>
      </w:r>
      <w:r w:rsidR="00A11DDE" w:rsidRPr="00770485">
        <w:t xml:space="preserve"> un līdzīgi produkti</w:t>
      </w:r>
    </w:p>
    <w:p w14:paraId="295ABB4F" w14:textId="697F439A" w:rsidR="00303E37" w:rsidRPr="00770485" w:rsidRDefault="006E2D43" w:rsidP="006E2D43">
      <w:pPr>
        <w:pStyle w:val="APKL"/>
      </w:pPr>
      <w:r>
        <w:t>8.7.9</w:t>
      </w:r>
      <w:r>
        <w:tab/>
      </w:r>
      <w:r w:rsidR="00303E37" w:rsidRPr="00770485">
        <w:t>Popkorns</w:t>
      </w:r>
    </w:p>
    <w:p w14:paraId="18D08B29" w14:textId="52515378" w:rsidR="00200417" w:rsidRPr="00770485" w:rsidRDefault="006E2D43" w:rsidP="006E2D43">
      <w:pPr>
        <w:pStyle w:val="APKL"/>
      </w:pPr>
      <w:r>
        <w:t>8.7.10</w:t>
      </w:r>
      <w:r>
        <w:tab/>
      </w:r>
      <w:r w:rsidR="00D50449" w:rsidRPr="00770485">
        <w:t>Tako (kukurūz</w:t>
      </w:r>
      <w:r w:rsidR="00200417" w:rsidRPr="00770485">
        <w:t>as plāce</w:t>
      </w:r>
      <w:r w:rsidR="003A028D" w:rsidRPr="00770485">
        <w:t>nīši</w:t>
      </w:r>
      <w:r w:rsidR="00200417" w:rsidRPr="00770485">
        <w:t>)</w:t>
      </w:r>
      <w:r w:rsidR="003A028D" w:rsidRPr="00770485">
        <w:t>, m</w:t>
      </w:r>
      <w:r>
        <w:t xml:space="preserve">īklas izstrādājumu rullīši, </w:t>
      </w:r>
      <w:r w:rsidR="0068287F">
        <w:t>kebabi</w:t>
      </w:r>
      <w:r w:rsidR="00717C15">
        <w:t xml:space="preserve">, </w:t>
      </w:r>
      <w:r w:rsidR="0068287F">
        <w:t>pildīti plāceņi</w:t>
      </w:r>
      <w:r w:rsidR="00717C15">
        <w:t>, hamburgeri un līdzīgi produkti</w:t>
      </w:r>
    </w:p>
    <w:p w14:paraId="137765FC" w14:textId="14FC0B59" w:rsidR="008E42DB" w:rsidRPr="00770485" w:rsidRDefault="00B30312" w:rsidP="006E2D43">
      <w:pPr>
        <w:pStyle w:val="APKL"/>
        <w:rPr>
          <w:b/>
        </w:rPr>
      </w:pPr>
      <w:r w:rsidRPr="00770485">
        <w:t>8.7.11</w:t>
      </w:r>
      <w:r w:rsidR="006E2D43">
        <w:tab/>
      </w:r>
      <w:r w:rsidR="00A11DDE" w:rsidRPr="00770485">
        <w:t xml:space="preserve">Visu veidu olas, </w:t>
      </w:r>
      <w:r w:rsidR="001D1883">
        <w:t>p</w:t>
      </w:r>
      <w:r w:rsidR="001D1883" w:rsidRPr="00770485">
        <w:t xml:space="preserve">agatavotas </w:t>
      </w:r>
      <w:r w:rsidR="00A11DDE" w:rsidRPr="00770485">
        <w:t>olas</w:t>
      </w:r>
    </w:p>
    <w:p w14:paraId="66902FF7" w14:textId="77777777" w:rsidR="008E42DB" w:rsidRPr="00770485" w:rsidRDefault="008E42DB" w:rsidP="006E2D43">
      <w:pPr>
        <w:pStyle w:val="APKL"/>
        <w:rPr>
          <w:b/>
        </w:rPr>
      </w:pPr>
      <w:r w:rsidRPr="00770485">
        <w:t>8.7.14</w:t>
      </w:r>
      <w:r w:rsidR="006E2D43">
        <w:tab/>
      </w:r>
      <w:r w:rsidR="00A11DDE" w:rsidRPr="00770485">
        <w:t>Augļu salāti, kompoti</w:t>
      </w:r>
    </w:p>
    <w:p w14:paraId="448CF225" w14:textId="77777777" w:rsidR="008E42DB" w:rsidRPr="00770485" w:rsidRDefault="008E42DB" w:rsidP="006E2D43">
      <w:pPr>
        <w:pStyle w:val="APKL"/>
      </w:pPr>
      <w:r w:rsidRPr="00770485">
        <w:t>8.7.15</w:t>
      </w:r>
      <w:r w:rsidR="006E2D43">
        <w:tab/>
      </w:r>
      <w:r w:rsidR="00A11DDE" w:rsidRPr="00770485">
        <w:t>Olu de</w:t>
      </w:r>
      <w:r w:rsidRPr="00770485">
        <w:t>serti</w:t>
      </w:r>
      <w:r w:rsidR="00A11DDE" w:rsidRPr="00770485">
        <w:t>, pudiņi, omletes</w:t>
      </w:r>
    </w:p>
    <w:p w14:paraId="6E323FFE" w14:textId="77777777" w:rsidR="00E84DC8" w:rsidRPr="00770485" w:rsidRDefault="006E2D43" w:rsidP="006E2D43">
      <w:pPr>
        <w:pStyle w:val="APKL"/>
        <w:rPr>
          <w:b/>
        </w:rPr>
      </w:pPr>
      <w:r>
        <w:t>8.7.16</w:t>
      </w:r>
      <w:r>
        <w:tab/>
      </w:r>
      <w:r w:rsidR="00E84DC8" w:rsidRPr="00770485">
        <w:t>Pankūkas</w:t>
      </w:r>
      <w:r w:rsidR="0075777A" w:rsidRPr="00770485">
        <w:t>, plānās pankūkas, tortiljas</w:t>
      </w:r>
    </w:p>
    <w:p w14:paraId="18CDE937" w14:textId="77777777" w:rsidR="008E42DB" w:rsidRPr="00770485" w:rsidRDefault="006E2D43" w:rsidP="006E2D43">
      <w:pPr>
        <w:pStyle w:val="APKL"/>
        <w:rPr>
          <w:b/>
        </w:rPr>
      </w:pPr>
      <w:r>
        <w:t>8.7.17</w:t>
      </w:r>
      <w:r>
        <w:tab/>
      </w:r>
      <w:r w:rsidR="008E42DB" w:rsidRPr="00770485">
        <w:t xml:space="preserve">Pie dažādām apakšklasēm </w:t>
      </w:r>
      <w:r>
        <w:t xml:space="preserve">piederīgu pārtikas produktu </w:t>
      </w:r>
      <w:r w:rsidR="008E42DB" w:rsidRPr="00770485">
        <w:t>maisījumi</w:t>
      </w:r>
    </w:p>
    <w:p w14:paraId="2E7892DC" w14:textId="15F66015" w:rsidR="008E42DB" w:rsidRPr="00770485" w:rsidRDefault="006E2D43" w:rsidP="006E2D43">
      <w:pPr>
        <w:pStyle w:val="APKL"/>
        <w:rPr>
          <w:b/>
        </w:rPr>
      </w:pPr>
      <w:r>
        <w:t>8.7.21</w:t>
      </w:r>
      <w:r>
        <w:tab/>
      </w:r>
      <w:r w:rsidR="008E42DB" w:rsidRPr="00770485">
        <w:t>Cukurs</w:t>
      </w:r>
      <w:r w:rsidR="00FE2451">
        <w:t>, sāls, milti</w:t>
      </w:r>
    </w:p>
    <w:p w14:paraId="62A6DE62" w14:textId="77777777" w:rsidR="008E42DB" w:rsidRPr="00770485" w:rsidRDefault="006E2D43" w:rsidP="006E2D43">
      <w:pPr>
        <w:pStyle w:val="APKL"/>
        <w:rPr>
          <w:b/>
        </w:rPr>
      </w:pPr>
      <w:r>
        <w:t>8.7.22</w:t>
      </w:r>
      <w:r>
        <w:tab/>
      </w:r>
      <w:r w:rsidR="008E42DB" w:rsidRPr="00770485">
        <w:t>Suņu un kaķu barība, dzīvnieku barīb</w:t>
      </w:r>
      <w:r>
        <w:t xml:space="preserve">a lodīšu, granulu un </w:t>
      </w:r>
      <w:r w:rsidR="008E42DB" w:rsidRPr="00770485">
        <w:t>pārslu veidā</w:t>
      </w:r>
    </w:p>
    <w:p w14:paraId="36AE34FC" w14:textId="77777777" w:rsidR="00857038" w:rsidRPr="00770485" w:rsidRDefault="008E42DB" w:rsidP="006E2D43">
      <w:pPr>
        <w:pStyle w:val="APKL"/>
        <w:rPr>
          <w:b/>
        </w:rPr>
      </w:pPr>
      <w:r w:rsidRPr="00770485">
        <w:t>8.7.25</w:t>
      </w:r>
      <w:r w:rsidR="006E2D43">
        <w:tab/>
      </w:r>
      <w:r w:rsidR="00A11DDE" w:rsidRPr="00770485">
        <w:t xml:space="preserve">Citi pārtikas produkti, kas neietilpst </w:t>
      </w:r>
      <w:r w:rsidR="006E2D43">
        <w:t>8.7.1 - 8.7.22 </w:t>
      </w:r>
      <w:r w:rsidR="008234E9" w:rsidRPr="00770485">
        <w:t>ap</w:t>
      </w:r>
      <w:r w:rsidR="0090040E" w:rsidRPr="00770485">
        <w:t>a</w:t>
      </w:r>
      <w:r w:rsidR="008234E9" w:rsidRPr="00770485">
        <w:t>kšklasē</w:t>
      </w:r>
    </w:p>
    <w:p w14:paraId="54338A27" w14:textId="77777777" w:rsidR="008234E9" w:rsidRPr="00E0785D" w:rsidRDefault="00857038" w:rsidP="00E0785D">
      <w:pPr>
        <w:pStyle w:val="KAT"/>
      </w:pPr>
      <w:r w:rsidRPr="00770485">
        <w:br w:type="page"/>
      </w:r>
      <w:r w:rsidR="00E0785D">
        <w:lastRenderedPageBreak/>
        <w:t>9.</w:t>
      </w:r>
      <w:r w:rsidR="00E0785D">
        <w:tab/>
      </w:r>
      <w:r w:rsidRPr="00770485">
        <w:t>TEKSTILIZSTRĀDĀJUMI, APĢĒRBS, ŠŪŠANAS PIEDERUMI, GALVASSEGAS, APAVI</w:t>
      </w:r>
    </w:p>
    <w:p w14:paraId="5847D581" w14:textId="77777777" w:rsidR="009C6C37" w:rsidRPr="00770485" w:rsidRDefault="00E0785D" w:rsidP="00E0785D">
      <w:pPr>
        <w:pStyle w:val="KATSAT"/>
        <w:rPr>
          <w:b/>
        </w:rPr>
      </w:pPr>
      <w:r>
        <w:t>9.1</w:t>
      </w:r>
      <w:r>
        <w:tab/>
      </w:r>
      <w:r w:rsidR="009C6C37" w:rsidRPr="00770485">
        <w:t>TEKSTILIZSTRĀDĀJUMI (</w:t>
      </w:r>
      <w:r w:rsidR="00A11DDE" w:rsidRPr="00770485">
        <w:t>IZŅEMOT APĢĒRBU</w:t>
      </w:r>
      <w:r w:rsidR="009C6C37" w:rsidRPr="00770485">
        <w:t>)</w:t>
      </w:r>
      <w:r w:rsidR="00A11DDE" w:rsidRPr="00770485">
        <w:t>, VĀRPSTIŅAS</w:t>
      </w:r>
    </w:p>
    <w:p w14:paraId="56D69FD0" w14:textId="77777777" w:rsidR="009C6C37" w:rsidRPr="00770485" w:rsidRDefault="009C6C37" w:rsidP="00E0785D">
      <w:pPr>
        <w:pStyle w:val="KATSAT"/>
        <w:rPr>
          <w:b/>
        </w:rPr>
      </w:pPr>
      <w:r w:rsidRPr="00770485">
        <w:t>9</w:t>
      </w:r>
      <w:r w:rsidR="00E0785D">
        <w:t>.3</w:t>
      </w:r>
      <w:r w:rsidR="00E0785D">
        <w:tab/>
      </w:r>
      <w:r w:rsidR="00A11DDE" w:rsidRPr="00770485">
        <w:t>APĢĒRBS</w:t>
      </w:r>
    </w:p>
    <w:p w14:paraId="02BDC243" w14:textId="77777777" w:rsidR="009C6C37" w:rsidRPr="00770485" w:rsidRDefault="00E0785D" w:rsidP="00E0785D">
      <w:pPr>
        <w:pStyle w:val="KATSAT"/>
        <w:rPr>
          <w:b/>
        </w:rPr>
      </w:pPr>
      <w:r>
        <w:t>9.5</w:t>
      </w:r>
      <w:r>
        <w:tab/>
      </w:r>
      <w:r w:rsidR="00A11DDE" w:rsidRPr="00770485">
        <w:t>ŠŪŠANAS PIEDERUMI, PIEGRIEZTNE</w:t>
      </w:r>
      <w:r w:rsidR="009C6C37" w:rsidRPr="00770485">
        <w:t>S</w:t>
      </w:r>
    </w:p>
    <w:p w14:paraId="44D233B2" w14:textId="77777777" w:rsidR="009C6C37" w:rsidRPr="00770485" w:rsidRDefault="00E0785D" w:rsidP="00E0785D">
      <w:pPr>
        <w:pStyle w:val="KATSAT"/>
        <w:rPr>
          <w:b/>
        </w:rPr>
      </w:pPr>
      <w:r>
        <w:t>9.7</w:t>
      </w:r>
      <w:r>
        <w:tab/>
      </w:r>
      <w:r w:rsidR="009C6C37" w:rsidRPr="00770485">
        <w:t>GALVAS</w:t>
      </w:r>
      <w:r w:rsidR="00A11DDE" w:rsidRPr="00770485">
        <w:t>SEGAS</w:t>
      </w:r>
    </w:p>
    <w:p w14:paraId="4F1605B6" w14:textId="77777777" w:rsidR="009C6C37" w:rsidRPr="00770485" w:rsidRDefault="00E0785D" w:rsidP="00E0785D">
      <w:pPr>
        <w:pStyle w:val="KATSAT"/>
        <w:rPr>
          <w:b/>
        </w:rPr>
      </w:pPr>
      <w:r>
        <w:t>9.9</w:t>
      </w:r>
      <w:r>
        <w:tab/>
      </w:r>
      <w:r w:rsidR="009C6C37" w:rsidRPr="00770485">
        <w:t>APAVI</w:t>
      </w:r>
    </w:p>
    <w:p w14:paraId="1AE603FE" w14:textId="77777777" w:rsidR="009C6C37" w:rsidRPr="00E0785D" w:rsidRDefault="009C6C37" w:rsidP="00E0785D">
      <w:pPr>
        <w:pStyle w:val="KL"/>
      </w:pPr>
      <w:r w:rsidRPr="00770485">
        <w:t>9.1</w:t>
      </w:r>
      <w:r w:rsidRPr="00770485">
        <w:tab/>
        <w:t>Tekstilizstrādājumi (</w:t>
      </w:r>
      <w:r w:rsidR="00A11DDE" w:rsidRPr="00770485">
        <w:t>izņemot apģērbu</w:t>
      </w:r>
      <w:r w:rsidRPr="00770485">
        <w:t>),</w:t>
      </w:r>
      <w:r w:rsidR="00A11DDE" w:rsidRPr="00770485">
        <w:t xml:space="preserve"> vārpstiņas</w:t>
      </w:r>
    </w:p>
    <w:p w14:paraId="0533D7D5" w14:textId="77777777" w:rsidR="009C6C37" w:rsidRPr="00770485" w:rsidRDefault="009C6C37" w:rsidP="00E0785D">
      <w:pPr>
        <w:pStyle w:val="APKL"/>
        <w:rPr>
          <w:b/>
        </w:rPr>
      </w:pPr>
      <w:r w:rsidRPr="00770485">
        <w:t>*9.1.1</w:t>
      </w:r>
      <w:r w:rsidR="00E0785D">
        <w:tab/>
      </w:r>
      <w:r w:rsidR="00A11DDE" w:rsidRPr="00770485">
        <w:t>Diegi</w:t>
      </w:r>
    </w:p>
    <w:p w14:paraId="30EBAE77" w14:textId="77777777" w:rsidR="002F251B" w:rsidRPr="00770485" w:rsidRDefault="00474A7F" w:rsidP="00E0785D">
      <w:pPr>
        <w:pStyle w:val="APKL"/>
        <w:rPr>
          <w:b/>
        </w:rPr>
      </w:pPr>
      <w:r>
        <w:t>A </w:t>
      </w:r>
      <w:r w:rsidR="009C6C37" w:rsidRPr="00770485">
        <w:t>9.1.2</w:t>
      </w:r>
      <w:r w:rsidR="009C6C37" w:rsidRPr="00770485">
        <w:tab/>
      </w:r>
      <w:r w:rsidR="00A11DDE" w:rsidRPr="00770485">
        <w:t>Diegu šķeteres</w:t>
      </w:r>
    </w:p>
    <w:p w14:paraId="5C90EBE3" w14:textId="77777777" w:rsidR="002F251B" w:rsidRPr="00770485" w:rsidRDefault="00474A7F" w:rsidP="00E0785D">
      <w:pPr>
        <w:pStyle w:val="APKL"/>
        <w:rPr>
          <w:b/>
        </w:rPr>
      </w:pPr>
      <w:r>
        <w:t>A </w:t>
      </w:r>
      <w:r w:rsidR="002F251B" w:rsidRPr="00770485">
        <w:t>9.1.3</w:t>
      </w:r>
      <w:r w:rsidR="002F251B" w:rsidRPr="00770485">
        <w:tab/>
      </w:r>
      <w:r w:rsidR="00A11DDE" w:rsidRPr="00770485">
        <w:t>Uz serdeņiem vai kā tamlīdzīg</w:t>
      </w:r>
      <w:r w:rsidR="00E0785D">
        <w:t xml:space="preserve">a uztīti diegi (izņemot </w:t>
      </w:r>
      <w:r>
        <w:t>A </w:t>
      </w:r>
      <w:r w:rsidR="00A11DDE" w:rsidRPr="00770485">
        <w:t>9.1.4</w:t>
      </w:r>
      <w:r w:rsidR="00E0785D">
        <w:t> </w:t>
      </w:r>
      <w:r w:rsidR="000138B0" w:rsidRPr="00770485">
        <w:t xml:space="preserve">apakšklasē </w:t>
      </w:r>
      <w:r w:rsidR="002F251B" w:rsidRPr="00770485">
        <w:t>ietilpstošos)</w:t>
      </w:r>
    </w:p>
    <w:p w14:paraId="3EB64971" w14:textId="77777777" w:rsidR="002F251B" w:rsidRPr="00770485" w:rsidRDefault="00474A7F" w:rsidP="00E0785D">
      <w:pPr>
        <w:pStyle w:val="APKL"/>
        <w:rPr>
          <w:b/>
        </w:rPr>
      </w:pPr>
      <w:r>
        <w:t>A </w:t>
      </w:r>
      <w:r w:rsidR="002F251B" w:rsidRPr="00770485">
        <w:t>9.1.4</w:t>
      </w:r>
      <w:r w:rsidR="002F251B" w:rsidRPr="00770485">
        <w:tab/>
      </w:r>
      <w:r w:rsidR="00A11DDE" w:rsidRPr="00770485">
        <w:t>Spolītes ar vai bez diega</w:t>
      </w:r>
    </w:p>
    <w:p w14:paraId="722C560E" w14:textId="77777777" w:rsidR="002F251B" w:rsidRPr="00770485" w:rsidRDefault="00474A7F" w:rsidP="00E0785D">
      <w:pPr>
        <w:pStyle w:val="APKL"/>
        <w:rPr>
          <w:b/>
        </w:rPr>
      </w:pPr>
      <w:r>
        <w:t>A </w:t>
      </w:r>
      <w:r w:rsidR="00A11DDE" w:rsidRPr="00770485">
        <w:t>9.</w:t>
      </w:r>
      <w:r w:rsidR="002F251B" w:rsidRPr="00770485">
        <w:t>1.5</w:t>
      </w:r>
      <w:r w:rsidR="002F251B" w:rsidRPr="00770485">
        <w:tab/>
      </w:r>
      <w:r w:rsidR="00A11DDE" w:rsidRPr="00770485">
        <w:t>Diegi,</w:t>
      </w:r>
      <w:r w:rsidR="002F251B" w:rsidRPr="00770485">
        <w:t xml:space="preserve"> kas</w:t>
      </w:r>
      <w:r w:rsidR="00A11DDE" w:rsidRPr="00770485">
        <w:t xml:space="preserve"> satīti kamolā</w:t>
      </w:r>
    </w:p>
    <w:p w14:paraId="29EE4768" w14:textId="77777777" w:rsidR="002F251B" w:rsidRPr="00770485" w:rsidRDefault="00474A7F" w:rsidP="00E0785D">
      <w:pPr>
        <w:pStyle w:val="APKL"/>
        <w:rPr>
          <w:b/>
        </w:rPr>
      </w:pPr>
      <w:r>
        <w:t>A </w:t>
      </w:r>
      <w:r w:rsidR="002F251B" w:rsidRPr="00770485">
        <w:t>9.1.6</w:t>
      </w:r>
      <w:r w:rsidR="002F251B" w:rsidRPr="00770485">
        <w:tab/>
        <w:t>Diegi citā veidā</w:t>
      </w:r>
    </w:p>
    <w:p w14:paraId="35361F0C" w14:textId="77777777" w:rsidR="002F251B" w:rsidRPr="00770485" w:rsidRDefault="002F251B" w:rsidP="00E0785D">
      <w:pPr>
        <w:pStyle w:val="APKL"/>
        <w:rPr>
          <w:b/>
        </w:rPr>
      </w:pPr>
      <w:r w:rsidRPr="00770485">
        <w:t>9.1.7</w:t>
      </w:r>
      <w:r w:rsidR="00E0785D">
        <w:tab/>
      </w:r>
      <w:r w:rsidR="00A11DDE" w:rsidRPr="00770485">
        <w:t>Mežģīnes, lentītes, pīnītes, sasietas lentītes, aukliņas</w:t>
      </w:r>
    </w:p>
    <w:p w14:paraId="7851E706" w14:textId="77777777" w:rsidR="00BD6133" w:rsidRPr="00770485" w:rsidRDefault="002F251B" w:rsidP="00E0785D">
      <w:pPr>
        <w:pStyle w:val="APKLPIEZ"/>
      </w:pPr>
      <w:r w:rsidRPr="00770485">
        <w:rPr>
          <w:u w:val="single"/>
        </w:rPr>
        <w:t>Piezīme</w:t>
      </w:r>
      <w:r w:rsidR="00E0785D">
        <w:t>:</w:t>
      </w:r>
      <w:r w:rsidR="00E0785D">
        <w:tab/>
      </w:r>
      <w:r w:rsidR="001D1355" w:rsidRPr="00770485">
        <w:t>sk</w:t>
      </w:r>
      <w:r w:rsidR="00BD6133" w:rsidRPr="00770485">
        <w:t>. arī 14.1.5</w:t>
      </w:r>
      <w:r w:rsidR="00E0785D">
        <w:t> </w:t>
      </w:r>
      <w:r w:rsidR="000138B0" w:rsidRPr="00770485">
        <w:t>apakšklasi</w:t>
      </w:r>
      <w:r w:rsidR="008234E9" w:rsidRPr="00770485">
        <w:t>.</w:t>
      </w:r>
    </w:p>
    <w:p w14:paraId="7918BEF2" w14:textId="77777777" w:rsidR="00BD6133" w:rsidRPr="00770485" w:rsidRDefault="00BD6133" w:rsidP="00E0785D">
      <w:pPr>
        <w:pStyle w:val="APKL"/>
        <w:rPr>
          <w:b/>
        </w:rPr>
      </w:pPr>
      <w:r w:rsidRPr="00770485">
        <w:t>9.1.8</w:t>
      </w:r>
      <w:r w:rsidR="00E0785D">
        <w:tab/>
      </w:r>
      <w:r w:rsidR="0062323F" w:rsidRPr="00770485">
        <w:t>Šuves, šuvumi</w:t>
      </w:r>
    </w:p>
    <w:p w14:paraId="45624E2A" w14:textId="77777777" w:rsidR="00BD6133" w:rsidRPr="00770485" w:rsidRDefault="00BD6133" w:rsidP="00E0785D">
      <w:pPr>
        <w:pStyle w:val="APKL"/>
        <w:rPr>
          <w:b/>
        </w:rPr>
      </w:pPr>
      <w:r w:rsidRPr="00770485">
        <w:t>9.1.9</w:t>
      </w:r>
      <w:r w:rsidR="00E0785D">
        <w:tab/>
      </w:r>
      <w:r w:rsidR="00A11DDE" w:rsidRPr="00770485">
        <w:t>Izšuvumi, tējas galdauti</w:t>
      </w:r>
      <w:r w:rsidRPr="00770485">
        <w:t>, salvetes paplātēm, gald</w:t>
      </w:r>
      <w:r w:rsidR="00E0785D">
        <w:t xml:space="preserve">a rotājumi </w:t>
      </w:r>
      <w:r w:rsidRPr="00770485">
        <w:t>(tekstilizstrādājumi)</w:t>
      </w:r>
    </w:p>
    <w:p w14:paraId="675D6BA9" w14:textId="77777777" w:rsidR="0062323F" w:rsidRPr="00770485" w:rsidRDefault="00E0785D" w:rsidP="00E0785D">
      <w:pPr>
        <w:pStyle w:val="APKL"/>
        <w:rPr>
          <w:b/>
        </w:rPr>
      </w:pPr>
      <w:r>
        <w:t>9.1.10</w:t>
      </w:r>
      <w:r>
        <w:tab/>
      </w:r>
      <w:r w:rsidR="00BD6133" w:rsidRPr="00770485">
        <w:t>Lentes, sasietas lentes</w:t>
      </w:r>
    </w:p>
    <w:p w14:paraId="05F81A66" w14:textId="77777777" w:rsidR="0062323F" w:rsidRPr="00770485" w:rsidRDefault="00E0785D" w:rsidP="00E0785D">
      <w:pPr>
        <w:pStyle w:val="APKL"/>
      </w:pPr>
      <w:r>
        <w:t>*9.1.11</w:t>
      </w:r>
      <w:r w:rsidR="003B7531">
        <w:tab/>
      </w:r>
      <w:r w:rsidR="0062323F" w:rsidRPr="00770485">
        <w:t>Audumi, tīkli</w:t>
      </w:r>
      <w:r w:rsidR="00A11DDE" w:rsidRPr="00770485">
        <w:t>, gludi audumi,</w:t>
      </w:r>
      <w:r w:rsidR="0062323F" w:rsidRPr="00770485">
        <w:t xml:space="preserve"> aizkari, paklāji</w:t>
      </w:r>
    </w:p>
    <w:p w14:paraId="1A197307" w14:textId="77777777" w:rsidR="0062323F" w:rsidRPr="00770485" w:rsidRDefault="0062323F" w:rsidP="00E0785D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0785D">
        <w:t>:</w:t>
      </w:r>
      <w:r w:rsidRPr="00770485">
        <w:tab/>
        <w:t>apakšklasē neietilpst zvejas, medību un</w:t>
      </w:r>
      <w:r w:rsidR="00A11DDE" w:rsidRPr="00770485">
        <w:t xml:space="preserve"> sport</w:t>
      </w:r>
      <w:r w:rsidR="00E0785D">
        <w:t xml:space="preserve">a </w:t>
      </w:r>
      <w:r w:rsidR="00A11DDE" w:rsidRPr="00770485">
        <w:t>spēļu tīkli (sk</w:t>
      </w:r>
      <w:r w:rsidR="00E0785D">
        <w:t>. </w:t>
      </w:r>
      <w:r w:rsidRPr="00770485">
        <w:t>21.3.16</w:t>
      </w:r>
      <w:r w:rsidR="00E0785D">
        <w:t> </w:t>
      </w:r>
      <w:r w:rsidR="000138B0" w:rsidRPr="00770485">
        <w:t>apakšklasi</w:t>
      </w:r>
      <w:r w:rsidR="00A11DDE" w:rsidRPr="00770485">
        <w:t>)</w:t>
      </w:r>
    </w:p>
    <w:p w14:paraId="5D5EA151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9.1.15</w:t>
      </w:r>
      <w:r w:rsidR="0062323F" w:rsidRPr="00770485">
        <w:tab/>
        <w:t>Tīklveid</w:t>
      </w:r>
      <w:r w:rsidR="00E0785D">
        <w:t xml:space="preserve">a </w:t>
      </w:r>
      <w:r w:rsidR="0062323F" w:rsidRPr="00770485">
        <w:t>audumi, brīvi pinumi, ķēdes šuvumi</w:t>
      </w:r>
    </w:p>
    <w:p w14:paraId="125F8F19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9.1.16</w:t>
      </w:r>
      <w:r w:rsidR="0062323F" w:rsidRPr="00770485">
        <w:tab/>
        <w:t>Audumi</w:t>
      </w:r>
      <w:r w:rsidR="00A11DDE" w:rsidRPr="00770485">
        <w:t>,</w:t>
      </w:r>
      <w:r w:rsidR="0062323F" w:rsidRPr="00770485">
        <w:t xml:space="preserve"> kas apdarināti ar diegiem, vienu</w:t>
      </w:r>
      <w:r w:rsidR="00A11DDE" w:rsidRPr="00770485">
        <w:t xml:space="preserve"> vai vairākām lentēm</w:t>
      </w:r>
    </w:p>
    <w:p w14:paraId="7701706B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9.1.17</w:t>
      </w:r>
      <w:r w:rsidR="0062323F" w:rsidRPr="00770485">
        <w:tab/>
        <w:t>Gludi audumi</w:t>
      </w:r>
    </w:p>
    <w:p w14:paraId="0D42BDDF" w14:textId="77777777" w:rsidR="0062323F" w:rsidRPr="00770485" w:rsidRDefault="0062323F" w:rsidP="00E0785D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</w:t>
      </w:r>
      <w:r w:rsidRPr="00770485">
        <w:t xml:space="preserve"> arī kabatlakatiņi un</w:t>
      </w:r>
      <w:r w:rsidR="00A11DDE" w:rsidRPr="00770485">
        <w:t xml:space="preserve"> bērnu autiņi</w:t>
      </w:r>
    </w:p>
    <w:p w14:paraId="547AD75F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9.1.18</w:t>
      </w:r>
      <w:r w:rsidR="0062323F" w:rsidRPr="00770485">
        <w:tab/>
        <w:t>Audumi</w:t>
      </w:r>
      <w:r w:rsidR="00A11DDE" w:rsidRPr="00770485">
        <w:t xml:space="preserve"> gabali vai baķi</w:t>
      </w:r>
    </w:p>
    <w:p w14:paraId="07A53CAB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9.1.19</w:t>
      </w:r>
      <w:r w:rsidR="00A11DDE" w:rsidRPr="00770485">
        <w:tab/>
        <w:t>Audumu kaudzes</w:t>
      </w:r>
    </w:p>
    <w:p w14:paraId="691527D6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9.1.20</w:t>
      </w:r>
      <w:r w:rsidR="00A11DDE" w:rsidRPr="00770485">
        <w:tab/>
        <w:t>Drapēriju audumi, aizkari</w:t>
      </w:r>
    </w:p>
    <w:p w14:paraId="6BA63407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9.1.21</w:t>
      </w:r>
      <w:r w:rsidR="00A11DDE" w:rsidRPr="00770485">
        <w:tab/>
        <w:t>Paklāji, audumi ar bārkstīm</w:t>
      </w:r>
    </w:p>
    <w:p w14:paraId="6226D0F9" w14:textId="77777777" w:rsidR="0062323F" w:rsidRPr="00770485" w:rsidRDefault="00474A7F" w:rsidP="00E0785D">
      <w:pPr>
        <w:pStyle w:val="APKL"/>
        <w:rPr>
          <w:b/>
        </w:rPr>
      </w:pPr>
      <w:r>
        <w:t>A </w:t>
      </w:r>
      <w:r w:rsidR="0062323F" w:rsidRPr="00770485">
        <w:t>9.1.22</w:t>
      </w:r>
      <w:r w:rsidR="00A11DDE" w:rsidRPr="00770485">
        <w:tab/>
        <w:t>Audumu paraugi</w:t>
      </w:r>
    </w:p>
    <w:p w14:paraId="062BD7F9" w14:textId="77777777" w:rsidR="0062323F" w:rsidRPr="00770485" w:rsidRDefault="0062323F" w:rsidP="00E0785D">
      <w:pPr>
        <w:pStyle w:val="APKL"/>
        <w:rPr>
          <w:b/>
        </w:rPr>
      </w:pPr>
      <w:r w:rsidRPr="00770485">
        <w:t>9.1.23</w:t>
      </w:r>
      <w:r w:rsidR="00E0785D">
        <w:tab/>
      </w:r>
      <w:r w:rsidR="00A11DDE" w:rsidRPr="00770485">
        <w:t>Gultu pārklāji, dīvānu spilveni, dūnu segas</w:t>
      </w:r>
    </w:p>
    <w:p w14:paraId="5B091411" w14:textId="77777777" w:rsidR="008234E9" w:rsidRPr="00E0785D" w:rsidRDefault="0062323F" w:rsidP="00E0785D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</w:t>
      </w:r>
      <w:r w:rsidR="00E0785D">
        <w:t>sē neietilpst dīvānu ruļļi (sk. </w:t>
      </w:r>
      <w:r w:rsidRPr="00770485">
        <w:t>12.1.1</w:t>
      </w:r>
      <w:r w:rsidR="00E0785D">
        <w:t> </w:t>
      </w:r>
      <w:r w:rsidR="000138B0" w:rsidRPr="00770485">
        <w:t>apakšklasi</w:t>
      </w:r>
      <w:r w:rsidR="00A11DDE" w:rsidRPr="00770485">
        <w:t>)</w:t>
      </w:r>
      <w:r w:rsidR="008234E9" w:rsidRPr="00770485">
        <w:t>.</w:t>
      </w:r>
    </w:p>
    <w:p w14:paraId="0653BB41" w14:textId="77777777" w:rsidR="006C4FD8" w:rsidRPr="00770485" w:rsidRDefault="00E0785D" w:rsidP="00E0785D">
      <w:pPr>
        <w:pStyle w:val="APKL"/>
        <w:rPr>
          <w:b/>
        </w:rPr>
      </w:pPr>
      <w:r>
        <w:t>9.1.24</w:t>
      </w:r>
      <w:r>
        <w:tab/>
      </w:r>
      <w:r w:rsidR="0062323F" w:rsidRPr="00770485">
        <w:t>Audum</w:t>
      </w:r>
      <w:r>
        <w:t xml:space="preserve">a </w:t>
      </w:r>
      <w:r w:rsidR="0062323F" w:rsidRPr="00770485">
        <w:t xml:space="preserve">birkas, ar </w:t>
      </w:r>
      <w:r w:rsidR="006C4FD8" w:rsidRPr="00770485">
        <w:t>vai bez robainām malām</w:t>
      </w:r>
    </w:p>
    <w:p w14:paraId="55434F61" w14:textId="77777777" w:rsidR="008234E9" w:rsidRPr="00770485" w:rsidRDefault="006C4FD8" w:rsidP="00E0785D">
      <w:pPr>
        <w:pStyle w:val="APKL"/>
        <w:rPr>
          <w:b/>
        </w:rPr>
      </w:pPr>
      <w:r w:rsidRPr="00770485">
        <w:t>9.1.25</w:t>
      </w:r>
      <w:r w:rsidR="00E0785D">
        <w:tab/>
      </w:r>
      <w:r w:rsidR="00A11DDE" w:rsidRPr="00770485">
        <w:t>Citi tekstili</w:t>
      </w:r>
      <w:r w:rsidR="000138B0" w:rsidRPr="00770485">
        <w:t>zstrādājumi, kas nepieder pie</w:t>
      </w:r>
      <w:r w:rsidR="00E0785D">
        <w:t xml:space="preserve"> 9.3, 9.7 </w:t>
      </w:r>
      <w:r w:rsidRPr="00770485">
        <w:t>un 9.9</w:t>
      </w:r>
      <w:r w:rsidR="00E0785D">
        <w:t> </w:t>
      </w:r>
      <w:r w:rsidR="000138B0" w:rsidRPr="00770485">
        <w:t>klases</w:t>
      </w:r>
    </w:p>
    <w:p w14:paraId="124920DF" w14:textId="77777777" w:rsidR="001D1355" w:rsidRPr="00770485" w:rsidRDefault="001D1355" w:rsidP="00E0785D">
      <w:pPr>
        <w:pStyle w:val="KL"/>
      </w:pPr>
      <w:r w:rsidRPr="00770485">
        <w:t>9.3</w:t>
      </w:r>
      <w:r w:rsidRPr="00770485">
        <w:tab/>
        <w:t>Apģērbi</w:t>
      </w:r>
    </w:p>
    <w:p w14:paraId="1A7EBC51" w14:textId="77777777" w:rsidR="001D1355" w:rsidRPr="00770485" w:rsidRDefault="001D1355" w:rsidP="00487AC0">
      <w:pPr>
        <w:pStyle w:val="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apakškl</w:t>
      </w:r>
      <w:r w:rsidR="00CF76D2">
        <w:t>asē neietilpst galvassegas (sk. </w:t>
      </w:r>
      <w:r w:rsidRPr="00770485">
        <w:t>9.7</w:t>
      </w:r>
      <w:r w:rsidR="00CF76D2">
        <w:t> </w:t>
      </w:r>
      <w:r w:rsidR="000138B0" w:rsidRPr="00770485">
        <w:t>apakšklasi</w:t>
      </w:r>
      <w:r w:rsidR="00E0785D">
        <w:t>) un apavi (sk. </w:t>
      </w:r>
      <w:r w:rsidRPr="00770485">
        <w:t>9.9</w:t>
      </w:r>
      <w:r w:rsidR="00E0785D">
        <w:t> </w:t>
      </w:r>
      <w:r w:rsidR="000138B0" w:rsidRPr="00770485">
        <w:t>apakšklasi</w:t>
      </w:r>
      <w:r w:rsidRPr="00770485">
        <w:t>)</w:t>
      </w:r>
      <w:r w:rsidR="008234E9" w:rsidRPr="00770485">
        <w:t>.</w:t>
      </w:r>
    </w:p>
    <w:p w14:paraId="0B0B36D6" w14:textId="77777777" w:rsidR="001D1355" w:rsidRPr="00770485" w:rsidRDefault="00E0785D" w:rsidP="00E0785D">
      <w:pPr>
        <w:pStyle w:val="APKL"/>
        <w:rPr>
          <w:b/>
        </w:rPr>
      </w:pPr>
      <w:r>
        <w:t>*9.3.1</w:t>
      </w:r>
      <w:r>
        <w:tab/>
      </w:r>
      <w:r w:rsidR="001D1355" w:rsidRPr="00770485">
        <w:t>Apģērbi</w:t>
      </w:r>
    </w:p>
    <w:p w14:paraId="48436730" w14:textId="77777777" w:rsidR="000138B0" w:rsidRPr="00770485" w:rsidRDefault="00474A7F" w:rsidP="00E0785D">
      <w:pPr>
        <w:pStyle w:val="APKL"/>
        <w:rPr>
          <w:b/>
        </w:rPr>
      </w:pPr>
      <w:r>
        <w:t>A </w:t>
      </w:r>
      <w:r w:rsidR="001D1355" w:rsidRPr="00770485">
        <w:t>9.3.2</w:t>
      </w:r>
      <w:r w:rsidR="001D1355" w:rsidRPr="00770485">
        <w:tab/>
      </w:r>
      <w:r w:rsidR="00A11DDE" w:rsidRPr="00770485">
        <w:t>Žaketes, vestes, mēteļi, apmetņi</w:t>
      </w:r>
    </w:p>
    <w:p w14:paraId="5CDA8629" w14:textId="77777777" w:rsidR="000138B0" w:rsidRPr="00770485" w:rsidRDefault="00474A7F" w:rsidP="00E0785D">
      <w:pPr>
        <w:pStyle w:val="APKL"/>
        <w:rPr>
          <w:b/>
        </w:rPr>
      </w:pPr>
      <w:r>
        <w:lastRenderedPageBreak/>
        <w:t>A </w:t>
      </w:r>
      <w:r w:rsidR="000138B0" w:rsidRPr="00770485">
        <w:t>9.3.3</w:t>
      </w:r>
      <w:r w:rsidR="000138B0" w:rsidRPr="00770485">
        <w:tab/>
      </w:r>
      <w:r w:rsidR="00A11DDE" w:rsidRPr="00770485">
        <w:t>Bikses, bikses līdz ceļiem</w:t>
      </w:r>
    </w:p>
    <w:p w14:paraId="4659B80C" w14:textId="77777777" w:rsidR="000138B0" w:rsidRPr="00770485" w:rsidRDefault="00474A7F" w:rsidP="00E0785D">
      <w:pPr>
        <w:pStyle w:val="APKL"/>
        <w:rPr>
          <w:b/>
        </w:rPr>
      </w:pPr>
      <w:r>
        <w:t>A </w:t>
      </w:r>
      <w:r w:rsidR="000138B0" w:rsidRPr="00770485">
        <w:t>9.3.4</w:t>
      </w:r>
      <w:r w:rsidR="000138B0" w:rsidRPr="00770485">
        <w:tab/>
      </w:r>
      <w:r w:rsidR="00A11DDE" w:rsidRPr="00770485">
        <w:t>Uzvalki vai kostīmi (izņemot</w:t>
      </w:r>
      <w:r w:rsidR="008234E9" w:rsidRPr="00770485">
        <w:t xml:space="preserve"> </w:t>
      </w:r>
      <w:r>
        <w:t>A </w:t>
      </w:r>
      <w:r w:rsidR="008234E9" w:rsidRPr="00770485">
        <w:t xml:space="preserve">9.3.5 un </w:t>
      </w:r>
      <w:r>
        <w:t>A </w:t>
      </w:r>
      <w:r w:rsidR="00E0785D">
        <w:t>9.3.14 </w:t>
      </w:r>
      <w:r w:rsidR="008234E9" w:rsidRPr="00770485">
        <w:t>apakšklasē</w:t>
      </w:r>
      <w:r w:rsidR="000138B0" w:rsidRPr="00770485">
        <w:t xml:space="preserve"> ietilpstošos</w:t>
      </w:r>
      <w:r w:rsidR="00A11DDE" w:rsidRPr="00770485">
        <w:t>)</w:t>
      </w:r>
    </w:p>
    <w:p w14:paraId="7AF68670" w14:textId="77777777" w:rsidR="003C0AE4" w:rsidRPr="00770485" w:rsidRDefault="00474A7F" w:rsidP="00E0785D">
      <w:pPr>
        <w:pStyle w:val="APKL"/>
      </w:pPr>
      <w:r>
        <w:t>A </w:t>
      </w:r>
      <w:r w:rsidR="000138B0" w:rsidRPr="00770485">
        <w:t>9.3.5</w:t>
      </w:r>
      <w:r w:rsidR="000138B0" w:rsidRPr="00770485">
        <w:tab/>
      </w:r>
      <w:r w:rsidR="00A11DDE" w:rsidRPr="00770485">
        <w:t>Kleitas, priekšauti, sieviešu apģērbu komplekti vai kostīmi</w:t>
      </w:r>
    </w:p>
    <w:p w14:paraId="5E906DF9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9.3.7</w:t>
      </w:r>
      <w:r w:rsidR="003C0AE4" w:rsidRPr="00770485">
        <w:tab/>
        <w:t>Pončo</w:t>
      </w:r>
    </w:p>
    <w:p w14:paraId="65D7C9E3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9.3.8</w:t>
      </w:r>
      <w:r w:rsidR="003C0AE4" w:rsidRPr="00770485">
        <w:tab/>
      </w:r>
      <w:r w:rsidR="00A11DDE" w:rsidRPr="00770485">
        <w:t>Puloveri, svīteri</w:t>
      </w:r>
    </w:p>
    <w:p w14:paraId="226900E7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9.3.9</w:t>
      </w:r>
      <w:r w:rsidR="003C0AE4" w:rsidRPr="00770485">
        <w:tab/>
      </w:r>
      <w:r w:rsidR="00A11DDE" w:rsidRPr="00770485">
        <w:t>Krekli, T-krekli, ņieburi, kreklblūzes</w:t>
      </w:r>
    </w:p>
    <w:p w14:paraId="315465ED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9.3.10</w:t>
      </w:r>
      <w:r w:rsidR="00A11DDE" w:rsidRPr="00770485">
        <w:tab/>
        <w:t>Apģērbu apkaklītes</w:t>
      </w:r>
    </w:p>
    <w:p w14:paraId="0DD6FDEE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9.3.13</w:t>
      </w:r>
      <w:r w:rsidR="00A11DDE" w:rsidRPr="00770485">
        <w:tab/>
        <w:t>Kaklasaites, tauriņi, zīd</w:t>
      </w:r>
      <w:r w:rsidR="00E0785D">
        <w:t>a šalles</w:t>
      </w:r>
    </w:p>
    <w:p w14:paraId="0BD85C38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9.3.14</w:t>
      </w:r>
      <w:r w:rsidR="003C0AE4" w:rsidRPr="00770485">
        <w:tab/>
        <w:t>Apakšveļa, apakšbikses, autiņi</w:t>
      </w:r>
      <w:r w:rsidR="00A11DDE" w:rsidRPr="00770485">
        <w:t>, peldkostīmi</w:t>
      </w:r>
    </w:p>
    <w:p w14:paraId="06569222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9.3.15</w:t>
      </w:r>
      <w:r w:rsidR="00A11DDE" w:rsidRPr="00770485">
        <w:tab/>
        <w:t xml:space="preserve">Zeķes, </w:t>
      </w:r>
      <w:r w:rsidR="003C0AE4" w:rsidRPr="00770485">
        <w:t>īsās zeķes</w:t>
      </w:r>
      <w:r w:rsidR="00A11DDE" w:rsidRPr="00770485">
        <w:t xml:space="preserve">, </w:t>
      </w:r>
      <w:r w:rsidR="003C0AE4" w:rsidRPr="00770485">
        <w:t>adīti bērnu zābaciņi</w:t>
      </w:r>
    </w:p>
    <w:p w14:paraId="4230E843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9.3.16</w:t>
      </w:r>
      <w:r w:rsidR="00A11DDE" w:rsidRPr="00770485">
        <w:tab/>
        <w:t>Cimdi</w:t>
      </w:r>
    </w:p>
    <w:p w14:paraId="694B17DF" w14:textId="77777777" w:rsidR="003C0AE4" w:rsidRPr="00770485" w:rsidRDefault="003C0AE4" w:rsidP="00E0785D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boks</w:t>
      </w:r>
      <w:r w:rsidR="00E0785D">
        <w:t>a cimdi (sk. 21.3.23 </w:t>
      </w:r>
      <w:r w:rsidRPr="00770485">
        <w:t>apakšklasi</w:t>
      </w:r>
      <w:r w:rsidR="00A11DDE" w:rsidRPr="00770485">
        <w:t>)</w:t>
      </w:r>
      <w:r w:rsidR="008234E9" w:rsidRPr="00770485">
        <w:t>.</w:t>
      </w:r>
    </w:p>
    <w:p w14:paraId="00DFB56F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9.3.17</w:t>
      </w:r>
      <w:r w:rsidR="003C0AE4" w:rsidRPr="00770485">
        <w:tab/>
        <w:t>Jostas, siksnas un</w:t>
      </w:r>
      <w:r w:rsidR="00A11DDE" w:rsidRPr="00770485">
        <w:t xml:space="preserve"> to sprādzes</w:t>
      </w:r>
    </w:p>
    <w:p w14:paraId="21401AA0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9.3.18</w:t>
      </w:r>
      <w:r w:rsidR="00A11DDE" w:rsidRPr="00770485">
        <w:tab/>
        <w:t>Bērnu lacītes</w:t>
      </w:r>
    </w:p>
    <w:p w14:paraId="334A218D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9.3.19</w:t>
      </w:r>
      <w:r w:rsidR="00A11DDE" w:rsidRPr="00770485">
        <w:tab/>
        <w:t>Apģērbu kabatas</w:t>
      </w:r>
    </w:p>
    <w:p w14:paraId="3DF5F0C2" w14:textId="77777777" w:rsidR="003C0AE4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9.3.20</w:t>
      </w:r>
      <w:r w:rsidR="00A11DDE" w:rsidRPr="00770485">
        <w:tab/>
      </w:r>
      <w:r w:rsidR="003C0AE4" w:rsidRPr="00770485">
        <w:t>Šajā klasē ietilpstošo a</w:t>
      </w:r>
      <w:r w:rsidR="00A11DDE" w:rsidRPr="00770485">
        <w:t>pģērbu daļ</w:t>
      </w:r>
      <w:r w:rsidR="0090040E" w:rsidRPr="00770485">
        <w:t>as (izņemot apģ</w:t>
      </w:r>
      <w:r w:rsidR="00E0785D">
        <w:t xml:space="preserve">ērbu </w:t>
      </w:r>
      <w:r w:rsidR="003C0AE4" w:rsidRPr="00770485">
        <w:t xml:space="preserve">daļas, kas minētas </w:t>
      </w:r>
      <w:r>
        <w:t>A </w:t>
      </w:r>
      <w:r w:rsidR="003C0AE4" w:rsidRPr="00770485">
        <w:t xml:space="preserve">9.3.10 un </w:t>
      </w:r>
      <w:r>
        <w:t>A </w:t>
      </w:r>
      <w:r w:rsidR="00E0785D">
        <w:t>9.3.19 </w:t>
      </w:r>
      <w:r w:rsidR="003C0AE4" w:rsidRPr="00770485">
        <w:t>apakš</w:t>
      </w:r>
      <w:r w:rsidR="008234E9" w:rsidRPr="00770485">
        <w:t>klasē</w:t>
      </w:r>
      <w:r w:rsidR="00A11DDE" w:rsidRPr="00770485">
        <w:t>)</w:t>
      </w:r>
    </w:p>
    <w:p w14:paraId="1F220C19" w14:textId="77777777" w:rsidR="00ED7979" w:rsidRPr="00770485" w:rsidRDefault="00474A7F" w:rsidP="00E0785D">
      <w:pPr>
        <w:pStyle w:val="APKL"/>
        <w:rPr>
          <w:b/>
        </w:rPr>
      </w:pPr>
      <w:r>
        <w:t>A </w:t>
      </w:r>
      <w:r w:rsidR="003C0AE4" w:rsidRPr="00770485">
        <w:t>9.3.21</w:t>
      </w:r>
      <w:r w:rsidR="00ED7979" w:rsidRPr="00770485">
        <w:tab/>
        <w:t>Niršanas</w:t>
      </w:r>
      <w:r w:rsidR="00A11DDE" w:rsidRPr="00770485">
        <w:t xml:space="preserve"> tērpi</w:t>
      </w:r>
    </w:p>
    <w:p w14:paraId="7836CD22" w14:textId="77777777" w:rsidR="00ED7979" w:rsidRPr="00E0785D" w:rsidRDefault="00474A7F" w:rsidP="00E0785D">
      <w:pPr>
        <w:pStyle w:val="APKL"/>
        <w:rPr>
          <w:b/>
        </w:rPr>
      </w:pPr>
      <w:r>
        <w:t>A </w:t>
      </w:r>
      <w:r w:rsidR="00ED7979" w:rsidRPr="00770485">
        <w:t>9.3.25</w:t>
      </w:r>
      <w:r w:rsidR="00ED7979" w:rsidRPr="00770485">
        <w:tab/>
        <w:t>Citi</w:t>
      </w:r>
      <w:r w:rsidR="00A11DDE" w:rsidRPr="00770485">
        <w:t xml:space="preserve"> apģ</w:t>
      </w:r>
      <w:r w:rsidR="00ED7979" w:rsidRPr="00770485">
        <w:t>ērbi</w:t>
      </w:r>
      <w:r w:rsidR="00A11DDE" w:rsidRPr="00770485">
        <w:t xml:space="preserve">, kas neietilpst </w:t>
      </w:r>
      <w:r w:rsidR="00E0785D">
        <w:t>9.7 un 9.9 klasē</w:t>
      </w:r>
    </w:p>
    <w:p w14:paraId="69687813" w14:textId="77777777" w:rsidR="00ED7979" w:rsidRPr="00E0785D" w:rsidRDefault="00ED7979" w:rsidP="00E0785D">
      <w:pPr>
        <w:pStyle w:val="KL"/>
      </w:pPr>
      <w:r w:rsidRPr="00770485">
        <w:t>9.5</w:t>
      </w:r>
      <w:r w:rsidRPr="00770485">
        <w:tab/>
      </w:r>
      <w:r w:rsidR="00A11DDE" w:rsidRPr="00770485">
        <w:t>Šūšanas piederumi, piegrieztnes</w:t>
      </w:r>
    </w:p>
    <w:p w14:paraId="67D3724D" w14:textId="77777777" w:rsidR="00A11DDE" w:rsidRPr="00770485" w:rsidRDefault="00ED7979" w:rsidP="00E0785D">
      <w:pPr>
        <w:pStyle w:val="APKL"/>
        <w:rPr>
          <w:b/>
        </w:rPr>
      </w:pPr>
      <w:r w:rsidRPr="00770485">
        <w:t>*9.5.1</w:t>
      </w:r>
      <w:r w:rsidR="00E0785D">
        <w:tab/>
      </w:r>
      <w:r w:rsidR="00A11DDE" w:rsidRPr="00770485">
        <w:t>Adatas, uzpirk</w:t>
      </w:r>
      <w:r w:rsidR="00E0785D">
        <w:t xml:space="preserve">steņi, tamboradatas āķīši, </w:t>
      </w:r>
      <w:r w:rsidR="00A11DDE" w:rsidRPr="00770485">
        <w:t>spraužamadatas</w:t>
      </w:r>
    </w:p>
    <w:p w14:paraId="35D4E86A" w14:textId="77777777" w:rsidR="00ED7979" w:rsidRPr="00770485" w:rsidRDefault="00ED7979" w:rsidP="00E0785D">
      <w:pPr>
        <w:pStyle w:val="APKLPIEZ"/>
      </w:pPr>
      <w:r w:rsidRPr="00770485">
        <w:rPr>
          <w:u w:val="single"/>
        </w:rPr>
        <w:t>Piezīme</w:t>
      </w:r>
      <w:r w:rsidR="00551A4C">
        <w:t>: sk. </w:t>
      </w:r>
      <w:r w:rsidR="00A11DDE" w:rsidRPr="00770485">
        <w:t xml:space="preserve">arī </w:t>
      </w:r>
      <w:r w:rsidR="00E0785D">
        <w:t>14.3.1 </w:t>
      </w:r>
      <w:r w:rsidR="00A11DDE" w:rsidRPr="00770485">
        <w:t>apakšklasi</w:t>
      </w:r>
      <w:r w:rsidR="008234E9" w:rsidRPr="00770485">
        <w:t>.</w:t>
      </w:r>
    </w:p>
    <w:p w14:paraId="43E4E853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9.5.2</w:t>
      </w:r>
      <w:r w:rsidR="00ED7979" w:rsidRPr="00770485">
        <w:tab/>
        <w:t>Šujamadatas (</w:t>
      </w:r>
      <w:r w:rsidR="00A11DDE" w:rsidRPr="00770485">
        <w:t>taisnas vai līkas</w:t>
      </w:r>
      <w:r w:rsidR="00ED7979" w:rsidRPr="00770485">
        <w:t>)</w:t>
      </w:r>
    </w:p>
    <w:p w14:paraId="3FB18C5F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9.5.3</w:t>
      </w:r>
      <w:r w:rsidR="00ED7979" w:rsidRPr="00770485">
        <w:tab/>
      </w:r>
      <w:r w:rsidR="00A11DDE" w:rsidRPr="00770485">
        <w:t>Adāmada</w:t>
      </w:r>
      <w:r w:rsidR="00ED7979" w:rsidRPr="00770485">
        <w:t>tas</w:t>
      </w:r>
    </w:p>
    <w:p w14:paraId="1962F8A6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9.5.5</w:t>
      </w:r>
      <w:r w:rsidR="00ED7979" w:rsidRPr="00770485">
        <w:tab/>
      </w:r>
      <w:r w:rsidR="00A11DDE" w:rsidRPr="00770485">
        <w:t>Uzpirksteņi</w:t>
      </w:r>
    </w:p>
    <w:p w14:paraId="04E9AD82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9.5.6</w:t>
      </w:r>
      <w:r w:rsidR="00ED7979" w:rsidRPr="00770485">
        <w:tab/>
      </w:r>
      <w:r w:rsidR="00A11DDE" w:rsidRPr="00770485">
        <w:t>Tamboradatas</w:t>
      </w:r>
    </w:p>
    <w:p w14:paraId="13B2065B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9.5.7</w:t>
      </w:r>
      <w:r w:rsidR="00ED7979" w:rsidRPr="00770485">
        <w:tab/>
      </w:r>
      <w:r w:rsidR="00A11DDE" w:rsidRPr="00770485">
        <w:t>Āķīši</w:t>
      </w:r>
    </w:p>
    <w:p w14:paraId="2FAA9864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9.5.8</w:t>
      </w:r>
      <w:r w:rsidR="00ED7979" w:rsidRPr="00770485">
        <w:tab/>
      </w:r>
      <w:r w:rsidR="00A11DDE" w:rsidRPr="00770485">
        <w:t xml:space="preserve">Kniepadatas (izņemot </w:t>
      </w:r>
      <w:r w:rsidR="00E0785D">
        <w:t>9.5.9 </w:t>
      </w:r>
      <w:r w:rsidR="00A11DDE" w:rsidRPr="00770485">
        <w:t>apakšklasē</w:t>
      </w:r>
      <w:r w:rsidR="00ED7979" w:rsidRPr="00770485">
        <w:t xml:space="preserve"> ietilpstošās)</w:t>
      </w:r>
    </w:p>
    <w:p w14:paraId="3EA50B2C" w14:textId="77777777" w:rsidR="00ED7979" w:rsidRPr="00770485" w:rsidRDefault="00474A7F" w:rsidP="00E0785D">
      <w:pPr>
        <w:pStyle w:val="APKL"/>
      </w:pPr>
      <w:r>
        <w:t>A </w:t>
      </w:r>
      <w:r w:rsidR="00E0785D">
        <w:t>9.5.9</w:t>
      </w:r>
      <w:r w:rsidR="00E0785D">
        <w:tab/>
      </w:r>
      <w:r w:rsidR="00A11DDE" w:rsidRPr="00770485">
        <w:t>Spraužamadata</w:t>
      </w:r>
      <w:r w:rsidR="00ED7979" w:rsidRPr="00770485">
        <w:t>s</w:t>
      </w:r>
    </w:p>
    <w:p w14:paraId="5CAA5E77" w14:textId="77777777" w:rsidR="00ED7979" w:rsidRPr="00770485" w:rsidRDefault="00ED7979" w:rsidP="00E0785D">
      <w:pPr>
        <w:pStyle w:val="APKL"/>
      </w:pPr>
      <w:r w:rsidRPr="00770485">
        <w:t>*9.5.10</w:t>
      </w:r>
      <w:r w:rsidRPr="00770485">
        <w:tab/>
      </w:r>
      <w:r w:rsidR="00A11DDE" w:rsidRPr="00770485">
        <w:t>Citi šūšanas piederumi</w:t>
      </w:r>
    </w:p>
    <w:p w14:paraId="0EF6E003" w14:textId="77777777" w:rsidR="00ED7979" w:rsidRPr="00770485" w:rsidRDefault="00ED7979" w:rsidP="00E0785D">
      <w:pPr>
        <w:pStyle w:val="APKLPIEZ"/>
      </w:pPr>
      <w:r w:rsidRPr="00770485">
        <w:rPr>
          <w:u w:val="single"/>
        </w:rPr>
        <w:t>Piezīme</w:t>
      </w:r>
      <w:r w:rsidR="00E0785D">
        <w:t>:</w:t>
      </w:r>
      <w:r w:rsidRPr="00770485">
        <w:tab/>
        <w:t>a</w:t>
      </w:r>
      <w:r w:rsidR="00A11DDE" w:rsidRPr="00770485">
        <w:t>pakšklasē neietilpst šķēres (sk.</w:t>
      </w:r>
      <w:r w:rsidR="00E0785D">
        <w:t> 14.7.18 </w:t>
      </w:r>
      <w:r w:rsidR="00A11DDE" w:rsidRPr="00770485">
        <w:t>apakšklasi</w:t>
      </w:r>
      <w:r w:rsidRPr="00770485">
        <w:t>) un</w:t>
      </w:r>
      <w:r w:rsidR="00A11DDE" w:rsidRPr="00770485">
        <w:t xml:space="preserve"> mērlente</w:t>
      </w:r>
      <w:r w:rsidRPr="00770485">
        <w:t>s</w:t>
      </w:r>
      <w:r w:rsidR="00E0785D">
        <w:t xml:space="preserve"> (sk. 17.5.1 </w:t>
      </w:r>
      <w:r w:rsidR="00A11DDE" w:rsidRPr="00770485">
        <w:t>apakšklasi)</w:t>
      </w:r>
      <w:r w:rsidR="008234E9" w:rsidRPr="00770485">
        <w:t>.</w:t>
      </w:r>
    </w:p>
    <w:p w14:paraId="2FFC9255" w14:textId="77777777" w:rsidR="00ED7979" w:rsidRPr="00770485" w:rsidRDefault="00474A7F" w:rsidP="00E0785D">
      <w:pPr>
        <w:pStyle w:val="APKL"/>
      </w:pPr>
      <w:r>
        <w:t>A </w:t>
      </w:r>
      <w:r w:rsidR="00ED7979" w:rsidRPr="00770485">
        <w:t>9.5.12</w:t>
      </w:r>
      <w:r w:rsidR="00A11DDE" w:rsidRPr="00770485">
        <w:tab/>
        <w:t xml:space="preserve">Pogas (izņemot </w:t>
      </w:r>
      <w:r w:rsidR="00E0785D">
        <w:t>9.5.13 </w:t>
      </w:r>
      <w:r w:rsidR="00ED7979" w:rsidRPr="00770485">
        <w:t>apakšklasē ietilpstošās</w:t>
      </w:r>
      <w:r w:rsidR="00A11DDE" w:rsidRPr="00770485">
        <w:t>)</w:t>
      </w:r>
    </w:p>
    <w:p w14:paraId="0786860C" w14:textId="77777777" w:rsidR="0085172D" w:rsidRPr="00770485" w:rsidRDefault="00474A7F" w:rsidP="00E0785D">
      <w:pPr>
        <w:pStyle w:val="APKL"/>
      </w:pPr>
      <w:r>
        <w:t>A </w:t>
      </w:r>
      <w:r w:rsidR="00ED7979" w:rsidRPr="00770485">
        <w:t>9.5.13</w:t>
      </w:r>
      <w:r w:rsidR="0085172D" w:rsidRPr="00770485">
        <w:tab/>
        <w:t>Spiedpogas, apģērbu kniedes</w:t>
      </w:r>
    </w:p>
    <w:p w14:paraId="4ED1328E" w14:textId="77777777" w:rsidR="0085172D" w:rsidRPr="00770485" w:rsidRDefault="00474A7F" w:rsidP="00E0785D">
      <w:pPr>
        <w:pStyle w:val="APKL"/>
      </w:pPr>
      <w:r>
        <w:t>A </w:t>
      </w:r>
      <w:r w:rsidR="0085172D" w:rsidRPr="00770485">
        <w:t>9.5.15</w:t>
      </w:r>
      <w:r w:rsidR="0085172D" w:rsidRPr="00770485">
        <w:tab/>
        <w:t>Rāvējslēdzēji</w:t>
      </w:r>
    </w:p>
    <w:p w14:paraId="4A8D5444" w14:textId="77777777" w:rsidR="0085172D" w:rsidRPr="00770485" w:rsidRDefault="00474A7F" w:rsidP="00E0785D">
      <w:pPr>
        <w:pStyle w:val="APKL"/>
      </w:pPr>
      <w:r>
        <w:t>A </w:t>
      </w:r>
      <w:r w:rsidR="0085172D" w:rsidRPr="00770485">
        <w:t>9.5.16</w:t>
      </w:r>
      <w:r w:rsidR="00ED7979" w:rsidRPr="00770485">
        <w:tab/>
        <w:t>Apģērbu</w:t>
      </w:r>
      <w:r w:rsidR="00A11DDE" w:rsidRPr="00770485">
        <w:t xml:space="preserve"> piegrieztnes</w:t>
      </w:r>
    </w:p>
    <w:p w14:paraId="2AE69703" w14:textId="77777777" w:rsidR="005E5F60" w:rsidRPr="00770485" w:rsidRDefault="0085172D" w:rsidP="00E0785D">
      <w:pPr>
        <w:pStyle w:val="APKLPIEZ"/>
      </w:pPr>
      <w:r w:rsidRPr="00770485">
        <w:rPr>
          <w:u w:val="single"/>
        </w:rPr>
        <w:t>Piezīme</w:t>
      </w:r>
      <w:r w:rsidR="00E0785D">
        <w:t>:</w:t>
      </w:r>
      <w:r w:rsidR="005E5F60" w:rsidRPr="00770485">
        <w:tab/>
      </w:r>
      <w:r w:rsidRPr="00770485">
        <w:t>piegrieztnes, kas atgādin</w:t>
      </w:r>
      <w:r w:rsidR="00E0785D">
        <w:t xml:space="preserve">a </w:t>
      </w:r>
      <w:r w:rsidR="00A11DDE" w:rsidRPr="00770485">
        <w:t>apģē</w:t>
      </w:r>
      <w:r w:rsidRPr="00770485">
        <w:t>rbu attiecas uz</w:t>
      </w:r>
      <w:r w:rsidR="00E0785D">
        <w:t xml:space="preserve"> 9.3 </w:t>
      </w:r>
      <w:r w:rsidR="005E5F60" w:rsidRPr="00770485">
        <w:t>klasi</w:t>
      </w:r>
      <w:r w:rsidR="00A11DDE" w:rsidRPr="00770485">
        <w:t>)</w:t>
      </w:r>
      <w:r w:rsidR="008234E9" w:rsidRPr="00770485">
        <w:t>.</w:t>
      </w:r>
    </w:p>
    <w:p w14:paraId="6B3C0D8D" w14:textId="701F3A1E" w:rsidR="005E5F60" w:rsidRDefault="00474A7F" w:rsidP="00E0785D">
      <w:pPr>
        <w:pStyle w:val="APKL"/>
      </w:pPr>
      <w:r>
        <w:t>A </w:t>
      </w:r>
      <w:r w:rsidR="005E5F60" w:rsidRPr="00770485">
        <w:t>9.5.17</w:t>
      </w:r>
      <w:r w:rsidR="00A11DDE" w:rsidRPr="00770485">
        <w:tab/>
        <w:t xml:space="preserve">Korsešu </w:t>
      </w:r>
      <w:r w:rsidR="00F440E8">
        <w:t>stiprinājumi no vaļa kaula</w:t>
      </w:r>
    </w:p>
    <w:p w14:paraId="1309DA4C" w14:textId="78B9CD5A" w:rsidR="00EC61DD" w:rsidRPr="00770485" w:rsidRDefault="00EC61DD" w:rsidP="00E0785D">
      <w:pPr>
        <w:pStyle w:val="APKL"/>
      </w:pPr>
      <w:r>
        <w:t>A 9.5.18</w:t>
      </w:r>
      <w:r>
        <w:tab/>
        <w:t xml:space="preserve">Šuves, </w:t>
      </w:r>
      <w:r w:rsidR="00162DD2">
        <w:t xml:space="preserve">dekoratīvās </w:t>
      </w:r>
      <w:r>
        <w:t>šuves</w:t>
      </w:r>
    </w:p>
    <w:p w14:paraId="79E0D4A7" w14:textId="77777777" w:rsidR="005E5F60" w:rsidRPr="00770485" w:rsidRDefault="00474A7F" w:rsidP="00E0785D">
      <w:pPr>
        <w:pStyle w:val="APKL"/>
      </w:pPr>
      <w:r>
        <w:t>A </w:t>
      </w:r>
      <w:r w:rsidR="005E5F60" w:rsidRPr="00770485">
        <w:t>9.5.25</w:t>
      </w:r>
      <w:r w:rsidR="00A11DDE" w:rsidRPr="00770485">
        <w:tab/>
        <w:t xml:space="preserve">Citi šūšanas piederumi, kas neietilpst </w:t>
      </w:r>
      <w:r w:rsidR="00E0785D">
        <w:t>9.5.1 </w:t>
      </w:r>
      <w:r w:rsidR="005E0F55">
        <w:t>apakšklasē</w:t>
      </w:r>
    </w:p>
    <w:p w14:paraId="414B0361" w14:textId="77777777" w:rsidR="005E5F60" w:rsidRPr="00E0785D" w:rsidRDefault="005E5F60" w:rsidP="00E0785D">
      <w:pPr>
        <w:pStyle w:val="KL"/>
      </w:pPr>
      <w:r w:rsidRPr="00770485">
        <w:t>9.7</w:t>
      </w:r>
      <w:r w:rsidRPr="00770485">
        <w:tab/>
      </w:r>
      <w:r w:rsidR="00A11DDE" w:rsidRPr="00770485">
        <w:t>Galvassegas</w:t>
      </w:r>
    </w:p>
    <w:p w14:paraId="75CD6BB0" w14:textId="77777777" w:rsidR="005E5F60" w:rsidRPr="00770485" w:rsidRDefault="005E5F60" w:rsidP="00E53905">
      <w:pPr>
        <w:pStyle w:val="APKL"/>
        <w:rPr>
          <w:b/>
        </w:rPr>
      </w:pPr>
      <w:r w:rsidRPr="00770485">
        <w:t>*9.7.1</w:t>
      </w:r>
      <w:r w:rsidR="00E0785D">
        <w:tab/>
      </w:r>
      <w:r w:rsidR="00A11DDE" w:rsidRPr="00770485">
        <w:t>Galvassegas</w:t>
      </w:r>
    </w:p>
    <w:p w14:paraId="64A93BC4" w14:textId="77777777" w:rsidR="005E5F60" w:rsidRPr="00770485" w:rsidRDefault="005E5F60" w:rsidP="00E53905">
      <w:pPr>
        <w:pStyle w:val="APKL"/>
        <w:rPr>
          <w:b/>
        </w:rPr>
      </w:pPr>
      <w:r w:rsidRPr="00770485">
        <w:t>9.7.2</w:t>
      </w:r>
      <w:r w:rsidRPr="00770485">
        <w:tab/>
      </w:r>
      <w:r w:rsidR="00A11DDE" w:rsidRPr="00770485">
        <w:t>Turbāni</w:t>
      </w:r>
    </w:p>
    <w:p w14:paraId="4B66BFB8" w14:textId="77777777" w:rsidR="005E5F60" w:rsidRPr="00770485" w:rsidRDefault="00474A7F" w:rsidP="00E53905">
      <w:pPr>
        <w:pStyle w:val="APKL"/>
        <w:rPr>
          <w:b/>
        </w:rPr>
      </w:pPr>
      <w:r>
        <w:t>A </w:t>
      </w:r>
      <w:r w:rsidR="005E5F60" w:rsidRPr="00770485">
        <w:t>9.7.5</w:t>
      </w:r>
      <w:r w:rsidR="005E5F60" w:rsidRPr="00770485">
        <w:tab/>
        <w:t>Žokejcepures</w:t>
      </w:r>
      <w:r w:rsidR="00A11DDE" w:rsidRPr="00770485">
        <w:t>, cepures ar nagu, beretes</w:t>
      </w:r>
    </w:p>
    <w:p w14:paraId="3FD5D6CD" w14:textId="77777777" w:rsidR="005E5F60" w:rsidRPr="00770485" w:rsidRDefault="00474A7F" w:rsidP="00E53905">
      <w:pPr>
        <w:pStyle w:val="APKL"/>
        <w:rPr>
          <w:b/>
        </w:rPr>
      </w:pPr>
      <w:r>
        <w:t>A </w:t>
      </w:r>
      <w:r w:rsidR="005E5F60" w:rsidRPr="00770485">
        <w:t>9.7.9</w:t>
      </w:r>
      <w:r w:rsidR="005E5F60" w:rsidRPr="00770485">
        <w:tab/>
      </w:r>
      <w:r w:rsidR="00A11DDE" w:rsidRPr="00770485">
        <w:t>Trīsstūr</w:t>
      </w:r>
      <w:r w:rsidR="00E0785D">
        <w:t xml:space="preserve">a </w:t>
      </w:r>
      <w:r w:rsidR="005E5F60" w:rsidRPr="00770485">
        <w:t>formas cepure</w:t>
      </w:r>
      <w:r w:rsidR="00A11DDE" w:rsidRPr="00770485">
        <w:t>s</w:t>
      </w:r>
    </w:p>
    <w:p w14:paraId="099E51F7" w14:textId="77777777" w:rsidR="005E5F60" w:rsidRPr="00770485" w:rsidRDefault="00474A7F" w:rsidP="00E53905">
      <w:pPr>
        <w:pStyle w:val="APKL"/>
        <w:rPr>
          <w:b/>
        </w:rPr>
      </w:pPr>
      <w:r>
        <w:lastRenderedPageBreak/>
        <w:t>A </w:t>
      </w:r>
      <w:r w:rsidR="005E5F60" w:rsidRPr="00770485">
        <w:t>9.7.11</w:t>
      </w:r>
      <w:r w:rsidR="00A11DDE" w:rsidRPr="00770485">
        <w:tab/>
        <w:t>Formas cepures</w:t>
      </w:r>
    </w:p>
    <w:p w14:paraId="19BB1BE4" w14:textId="77777777" w:rsidR="005E5F60" w:rsidRPr="00770485" w:rsidRDefault="00474A7F" w:rsidP="00E53905">
      <w:pPr>
        <w:pStyle w:val="APKL"/>
        <w:rPr>
          <w:b/>
        </w:rPr>
      </w:pPr>
      <w:r>
        <w:t>A </w:t>
      </w:r>
      <w:r w:rsidR="005E5F60" w:rsidRPr="00770485">
        <w:t>9.7.13</w:t>
      </w:r>
      <w:r w:rsidR="00A11DDE" w:rsidRPr="00770485">
        <w:tab/>
        <w:t>Frīģiešu cepures</w:t>
      </w:r>
    </w:p>
    <w:p w14:paraId="3A29C548" w14:textId="77777777" w:rsidR="005E5F60" w:rsidRPr="00770485" w:rsidRDefault="00474A7F" w:rsidP="00E53905">
      <w:pPr>
        <w:pStyle w:val="APKL"/>
        <w:rPr>
          <w:b/>
        </w:rPr>
      </w:pPr>
      <w:r>
        <w:t>A </w:t>
      </w:r>
      <w:r w:rsidR="005E5F60" w:rsidRPr="00770485">
        <w:t>9.7.15</w:t>
      </w:r>
      <w:r w:rsidR="00A11DDE" w:rsidRPr="00770485">
        <w:tab/>
        <w:t>Feskas</w:t>
      </w:r>
    </w:p>
    <w:p w14:paraId="6F82319F" w14:textId="77777777" w:rsidR="005E5F60" w:rsidRPr="00770485" w:rsidRDefault="00474A7F" w:rsidP="00E53905">
      <w:pPr>
        <w:pStyle w:val="APKL"/>
        <w:rPr>
          <w:b/>
        </w:rPr>
      </w:pPr>
      <w:r>
        <w:t>A </w:t>
      </w:r>
      <w:r w:rsidR="005E5F60" w:rsidRPr="00770485">
        <w:t>9.7.17</w:t>
      </w:r>
      <w:r w:rsidR="00A11DDE" w:rsidRPr="00770485">
        <w:tab/>
        <w:t>Cepures ar platām malām (meksikāņu</w:t>
      </w:r>
      <w:r w:rsidR="005E5F60" w:rsidRPr="00770485">
        <w:t xml:space="preserve"> cepures</w:t>
      </w:r>
      <w:r w:rsidR="00A11DDE" w:rsidRPr="00770485">
        <w:t>, kovboju cepures)</w:t>
      </w:r>
    </w:p>
    <w:p w14:paraId="70B69220" w14:textId="77777777" w:rsidR="005E5F60" w:rsidRPr="00770485" w:rsidRDefault="00474A7F" w:rsidP="00E53905">
      <w:pPr>
        <w:pStyle w:val="APKL"/>
        <w:rPr>
          <w:b/>
        </w:rPr>
      </w:pPr>
      <w:r>
        <w:t>A </w:t>
      </w:r>
      <w:r w:rsidR="005E5F60" w:rsidRPr="00770485">
        <w:t>9.7.19</w:t>
      </w:r>
      <w:r w:rsidR="00A11DDE" w:rsidRPr="00770485">
        <w:tab/>
        <w:t>Pavāru cepures</w:t>
      </w:r>
    </w:p>
    <w:p w14:paraId="2710CF16" w14:textId="77777777" w:rsidR="005E5F60" w:rsidRPr="00770485" w:rsidRDefault="005E5F60" w:rsidP="00E53905">
      <w:pPr>
        <w:pStyle w:val="APKL"/>
        <w:rPr>
          <w:b/>
        </w:rPr>
      </w:pPr>
      <w:r w:rsidRPr="00770485">
        <w:t>9.7.21</w:t>
      </w:r>
      <w:r w:rsidR="00A11DDE" w:rsidRPr="00770485">
        <w:tab/>
        <w:t>Aizsargcepures</w:t>
      </w:r>
      <w:r w:rsidRPr="00770485">
        <w:t xml:space="preserve"> (ķiveres)</w:t>
      </w:r>
    </w:p>
    <w:p w14:paraId="4AE54367" w14:textId="77777777" w:rsidR="005E5F60" w:rsidRPr="00770485" w:rsidRDefault="005E5F60" w:rsidP="00E539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</w:t>
      </w:r>
      <w:r w:rsidRPr="00770485">
        <w:t>etilpst ķiveres, kas ir karavīru</w:t>
      </w:r>
      <w:r w:rsidR="00A11DDE" w:rsidRPr="00770485">
        <w:t xml:space="preserve"> bruņu d</w:t>
      </w:r>
      <w:r w:rsidRPr="00770485">
        <w:t>aļ</w:t>
      </w:r>
      <w:r w:rsidR="00E53905">
        <w:t>a (sk. 23.5.5 </w:t>
      </w:r>
      <w:r w:rsidRPr="00770485">
        <w:t>apakšklasi</w:t>
      </w:r>
      <w:r w:rsidR="00A11DDE" w:rsidRPr="00770485">
        <w:t xml:space="preserve">) un </w:t>
      </w:r>
      <w:r w:rsidRPr="00770485">
        <w:t>Merkūr</w:t>
      </w:r>
      <w:r w:rsidR="00E0785D">
        <w:t xml:space="preserve">a </w:t>
      </w:r>
      <w:r w:rsidRPr="00770485">
        <w:t>cepure (ar spārniem) (sk</w:t>
      </w:r>
      <w:r w:rsidR="00E53905">
        <w:t>. 24.11.14 </w:t>
      </w:r>
      <w:r w:rsidRPr="00770485">
        <w:t>apakšklasi</w:t>
      </w:r>
      <w:r w:rsidR="00A11DDE" w:rsidRPr="00770485">
        <w:t>)</w:t>
      </w:r>
      <w:r w:rsidR="008234E9" w:rsidRPr="00770485">
        <w:t>.</w:t>
      </w:r>
    </w:p>
    <w:p w14:paraId="58579A09" w14:textId="77777777" w:rsidR="00F6717C" w:rsidRPr="00770485" w:rsidRDefault="00E53905" w:rsidP="00E53905">
      <w:pPr>
        <w:pStyle w:val="APKL"/>
        <w:rPr>
          <w:b/>
        </w:rPr>
      </w:pPr>
      <w:r>
        <w:t>9.7.22</w:t>
      </w:r>
      <w:r>
        <w:tab/>
      </w:r>
      <w:r w:rsidR="005E5F60" w:rsidRPr="00770485">
        <w:t>Četrstūr</w:t>
      </w:r>
      <w:r>
        <w:t xml:space="preserve">a </w:t>
      </w:r>
      <w:r w:rsidR="005E5F60" w:rsidRPr="00770485">
        <w:t>formas</w:t>
      </w:r>
      <w:r w:rsidR="00A11DDE" w:rsidRPr="00770485">
        <w:t xml:space="preserve"> cepure</w:t>
      </w:r>
      <w:r w:rsidR="005E5F60" w:rsidRPr="00770485">
        <w:t>s</w:t>
      </w:r>
      <w:r w:rsidR="00F6717C" w:rsidRPr="00770485">
        <w:t xml:space="preserve"> (</w:t>
      </w:r>
      <w:r w:rsidR="00A11DDE" w:rsidRPr="00770485">
        <w:t>studentu un profesoru</w:t>
      </w:r>
      <w:r w:rsidR="00F6717C" w:rsidRPr="00770485">
        <w:t xml:space="preserve"> cepures</w:t>
      </w:r>
      <w:r w:rsidR="00A11DDE" w:rsidRPr="00770485">
        <w:t>)</w:t>
      </w:r>
    </w:p>
    <w:p w14:paraId="33BD4062" w14:textId="77777777" w:rsidR="00F6717C" w:rsidRPr="00770485" w:rsidRDefault="00474A7F" w:rsidP="00E53905">
      <w:pPr>
        <w:pStyle w:val="APKL"/>
        <w:rPr>
          <w:b/>
        </w:rPr>
      </w:pPr>
      <w:r>
        <w:t>A </w:t>
      </w:r>
      <w:r w:rsidR="00F6717C" w:rsidRPr="00770485">
        <w:t>9.7.25</w:t>
      </w:r>
      <w:r w:rsidR="00A11DDE" w:rsidRPr="00770485">
        <w:tab/>
        <w:t>Citas galvassegas</w:t>
      </w:r>
    </w:p>
    <w:p w14:paraId="7E5BC5C4" w14:textId="77777777" w:rsidR="00F6717C" w:rsidRPr="00770485" w:rsidRDefault="00F6717C" w:rsidP="00E53905">
      <w:pPr>
        <w:pStyle w:val="KL"/>
      </w:pPr>
      <w:r w:rsidRPr="00770485">
        <w:t>9.9</w:t>
      </w:r>
      <w:r w:rsidRPr="00770485">
        <w:tab/>
      </w:r>
      <w:r w:rsidR="00A11DDE" w:rsidRPr="00770485">
        <w:t>Apavi</w:t>
      </w:r>
    </w:p>
    <w:p w14:paraId="21BEEC10" w14:textId="77777777" w:rsidR="00F6717C" w:rsidRPr="00770485" w:rsidRDefault="00E53905" w:rsidP="00E53905">
      <w:pPr>
        <w:pStyle w:val="APKL"/>
        <w:rPr>
          <w:b/>
        </w:rPr>
      </w:pPr>
      <w:r>
        <w:t>*9.9.1</w:t>
      </w:r>
      <w:r>
        <w:tab/>
      </w:r>
      <w:r w:rsidR="00A11DDE" w:rsidRPr="00770485">
        <w:t>Apavi</w:t>
      </w:r>
    </w:p>
    <w:p w14:paraId="3472DF08" w14:textId="77777777" w:rsidR="00F6717C" w:rsidRPr="00770485" w:rsidRDefault="00F6717C" w:rsidP="00E53905">
      <w:pPr>
        <w:pStyle w:val="APKL"/>
        <w:rPr>
          <w:b/>
        </w:rPr>
      </w:pPr>
      <w:r w:rsidRPr="00770485">
        <w:t>A9.9.2</w:t>
      </w:r>
      <w:r w:rsidR="00E53905">
        <w:tab/>
      </w:r>
      <w:r w:rsidR="00A11DDE" w:rsidRPr="00770485">
        <w:t>Kok</w:t>
      </w:r>
      <w:r w:rsidR="00E53905">
        <w:t xml:space="preserve">a </w:t>
      </w:r>
      <w:r w:rsidR="00A11DDE" w:rsidRPr="00770485">
        <w:t>tupeles</w:t>
      </w:r>
    </w:p>
    <w:p w14:paraId="35E2F8BE" w14:textId="77777777" w:rsidR="00F6717C" w:rsidRPr="00770485" w:rsidRDefault="00474A7F" w:rsidP="00E53905">
      <w:pPr>
        <w:pStyle w:val="APKL"/>
        <w:rPr>
          <w:b/>
        </w:rPr>
      </w:pPr>
      <w:r>
        <w:t>A </w:t>
      </w:r>
      <w:r w:rsidR="00F6717C" w:rsidRPr="00770485">
        <w:t>9.9.3</w:t>
      </w:r>
      <w:r w:rsidR="00F6717C" w:rsidRPr="00770485">
        <w:tab/>
      </w:r>
      <w:r w:rsidR="00A11DDE" w:rsidRPr="00770485">
        <w:t>Apavi ar zemu papēdi</w:t>
      </w:r>
    </w:p>
    <w:p w14:paraId="5F6D6BC3" w14:textId="77777777" w:rsidR="00F6717C" w:rsidRPr="00770485" w:rsidRDefault="00474A7F" w:rsidP="00E53905">
      <w:pPr>
        <w:pStyle w:val="APKL"/>
        <w:rPr>
          <w:b/>
        </w:rPr>
      </w:pPr>
      <w:r>
        <w:t>A </w:t>
      </w:r>
      <w:r w:rsidR="00F6717C" w:rsidRPr="00770485">
        <w:t>9.9.5</w:t>
      </w:r>
      <w:r w:rsidR="00F6717C" w:rsidRPr="00770485">
        <w:tab/>
      </w:r>
      <w:r w:rsidR="00A11DDE" w:rsidRPr="00770485">
        <w:t>Apavi ar augstu papēdi</w:t>
      </w:r>
    </w:p>
    <w:p w14:paraId="03CBF069" w14:textId="77777777" w:rsidR="00F6717C" w:rsidRPr="00770485" w:rsidRDefault="00474A7F" w:rsidP="00E53905">
      <w:pPr>
        <w:pStyle w:val="APKL"/>
      </w:pPr>
      <w:r>
        <w:t>A </w:t>
      </w:r>
      <w:r w:rsidR="00F6717C" w:rsidRPr="00770485">
        <w:t>9.9.7</w:t>
      </w:r>
      <w:r w:rsidR="00F6717C" w:rsidRPr="00770485">
        <w:tab/>
        <w:t xml:space="preserve">Zābaki, augstie </w:t>
      </w:r>
      <w:r w:rsidR="00A11DDE" w:rsidRPr="00770485">
        <w:t>zābaki</w:t>
      </w:r>
      <w:r w:rsidR="00F6717C" w:rsidRPr="00770485">
        <w:t xml:space="preserve"> ar atlokiem</w:t>
      </w:r>
    </w:p>
    <w:p w14:paraId="41D29415" w14:textId="77777777" w:rsidR="00F6717C" w:rsidRPr="00770485" w:rsidRDefault="00474A7F" w:rsidP="00E53905">
      <w:pPr>
        <w:pStyle w:val="APKL"/>
        <w:rPr>
          <w:b/>
        </w:rPr>
      </w:pPr>
      <w:r>
        <w:t>A </w:t>
      </w:r>
      <w:r w:rsidR="00F6717C" w:rsidRPr="00770485">
        <w:t>9.9.10</w:t>
      </w:r>
      <w:r w:rsidR="00F6717C" w:rsidRPr="00770485">
        <w:tab/>
        <w:t>Rītakurpes, čības</w:t>
      </w:r>
    </w:p>
    <w:p w14:paraId="4687BC5A" w14:textId="77777777" w:rsidR="00F6717C" w:rsidRPr="00770485" w:rsidRDefault="00474A7F" w:rsidP="00E53905">
      <w:pPr>
        <w:pStyle w:val="APKL"/>
        <w:rPr>
          <w:b/>
        </w:rPr>
      </w:pPr>
      <w:r>
        <w:t>A </w:t>
      </w:r>
      <w:r w:rsidR="00F6717C" w:rsidRPr="00770485">
        <w:t>9.9.11</w:t>
      </w:r>
      <w:r w:rsidR="00A11DDE" w:rsidRPr="00770485">
        <w:tab/>
        <w:t>Sport</w:t>
      </w:r>
      <w:r w:rsidR="00E53905">
        <w:t xml:space="preserve">a </w:t>
      </w:r>
      <w:r w:rsidR="00A11DDE" w:rsidRPr="00770485">
        <w:t>apavi, slēpju zābaki</w:t>
      </w:r>
    </w:p>
    <w:p w14:paraId="6051908D" w14:textId="77777777" w:rsidR="00F6717C" w:rsidRPr="00770485" w:rsidRDefault="00474A7F" w:rsidP="00E53905">
      <w:pPr>
        <w:pStyle w:val="APKL"/>
      </w:pPr>
      <w:r>
        <w:t>A </w:t>
      </w:r>
      <w:r w:rsidR="00F6717C" w:rsidRPr="00770485">
        <w:t>9.9.13</w:t>
      </w:r>
      <w:r w:rsidR="00A11DDE" w:rsidRPr="00770485">
        <w:tab/>
        <w:t>Bērnu apavi</w:t>
      </w:r>
    </w:p>
    <w:p w14:paraId="3423527B" w14:textId="77777777" w:rsidR="003A028D" w:rsidRPr="00770485" w:rsidRDefault="00474A7F" w:rsidP="00E53905">
      <w:pPr>
        <w:pStyle w:val="APKL"/>
        <w:rPr>
          <w:b/>
        </w:rPr>
      </w:pPr>
      <w:r>
        <w:t>A </w:t>
      </w:r>
      <w:r w:rsidR="00E53905">
        <w:t>9.9.14</w:t>
      </w:r>
      <w:r w:rsidR="00E53905">
        <w:tab/>
      </w:r>
      <w:r w:rsidR="003A028D" w:rsidRPr="00770485">
        <w:t>Sandales, vaļējas gumijas sandales</w:t>
      </w:r>
      <w:r w:rsidR="00D50449" w:rsidRPr="00770485">
        <w:t xml:space="preserve"> </w:t>
      </w:r>
      <w:r w:rsidR="00E53905">
        <w:t xml:space="preserve">ar siksniņu </w:t>
      </w:r>
      <w:r w:rsidR="00D92180" w:rsidRPr="00770485">
        <w:t>pirkststarpā</w:t>
      </w:r>
    </w:p>
    <w:p w14:paraId="4A2009AE" w14:textId="77777777" w:rsidR="00F6717C" w:rsidRPr="00770485" w:rsidRDefault="00474A7F" w:rsidP="00E53905">
      <w:pPr>
        <w:pStyle w:val="APKL"/>
        <w:rPr>
          <w:b/>
        </w:rPr>
      </w:pPr>
      <w:r>
        <w:t>A </w:t>
      </w:r>
      <w:r w:rsidR="00F6717C" w:rsidRPr="00770485">
        <w:t>9.9.15</w:t>
      </w:r>
      <w:r w:rsidR="00A11DDE" w:rsidRPr="00770485">
        <w:tab/>
        <w:t>Apavu zoles, apavu pēdu nospiedumi</w:t>
      </w:r>
    </w:p>
    <w:p w14:paraId="4A203F9D" w14:textId="77777777" w:rsidR="00F6717C" w:rsidRPr="00770485" w:rsidRDefault="00474A7F" w:rsidP="00E53905">
      <w:pPr>
        <w:pStyle w:val="APKL"/>
      </w:pPr>
      <w:r>
        <w:t>A </w:t>
      </w:r>
      <w:r w:rsidR="00F6717C" w:rsidRPr="00770485">
        <w:t>9.9.17</w:t>
      </w:r>
      <w:r w:rsidR="00F6717C" w:rsidRPr="00770485">
        <w:tab/>
        <w:t>Citas apavu detaļas</w:t>
      </w:r>
    </w:p>
    <w:p w14:paraId="523536FC" w14:textId="790578BF" w:rsidR="00F6717C" w:rsidRPr="00770485" w:rsidRDefault="00F6717C" w:rsidP="00E539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</w:r>
      <w:r w:rsidR="008234E9" w:rsidRPr="00770485">
        <w:t>a</w:t>
      </w:r>
      <w:r w:rsidR="00A11DDE" w:rsidRPr="00770485">
        <w:t>pakšklasē neietilpst apavu aiztaisāmie āķi (s</w:t>
      </w:r>
      <w:r w:rsidR="00E53905">
        <w:t>k. 9.5.1 </w:t>
      </w:r>
      <w:r w:rsidR="00A11DDE" w:rsidRPr="00770485">
        <w:t>apakšklasi</w:t>
      </w:r>
      <w:r w:rsidRPr="00770485">
        <w:t>), pogas (sk</w:t>
      </w:r>
      <w:r w:rsidR="00E53905">
        <w:t>. 9.5.10 </w:t>
      </w:r>
      <w:r w:rsidR="00A11DDE" w:rsidRPr="00770485">
        <w:t>apakšklasi</w:t>
      </w:r>
      <w:r w:rsidRPr="00770485">
        <w:t>), spiedpogas (sk</w:t>
      </w:r>
      <w:r w:rsidR="00A11DDE" w:rsidRPr="00770485">
        <w:t>.</w:t>
      </w:r>
      <w:r w:rsidR="00E53905">
        <w:t> 9.5.10 </w:t>
      </w:r>
      <w:r w:rsidRPr="00770485">
        <w:t>apakšklasi), rāvējslēdzēji</w:t>
      </w:r>
      <w:r w:rsidR="00E53905">
        <w:t xml:space="preserve"> (sk. 9.5.10 </w:t>
      </w:r>
      <w:r w:rsidR="00A11DDE" w:rsidRPr="00770485">
        <w:t>apakšklasi</w:t>
      </w:r>
      <w:r w:rsidRPr="00770485">
        <w:t>), naglas (sk</w:t>
      </w:r>
      <w:r w:rsidR="00E53905">
        <w:t>. 14.3.1 </w:t>
      </w:r>
      <w:r w:rsidR="00A11DDE" w:rsidRPr="00770485">
        <w:t>apakšklasi</w:t>
      </w:r>
      <w:r w:rsidRPr="00770485">
        <w:t>) un</w:t>
      </w:r>
      <w:r w:rsidR="00A11DDE" w:rsidRPr="00770485">
        <w:t xml:space="preserve"> cilpas (sk.</w:t>
      </w:r>
      <w:r w:rsidR="00E53905">
        <w:t> </w:t>
      </w:r>
      <w:r w:rsidRPr="00770485">
        <w:t>14.3.</w:t>
      </w:r>
      <w:r w:rsidR="00081CAA">
        <w:t>1</w:t>
      </w:r>
      <w:r w:rsidR="00E53905">
        <w:t> </w:t>
      </w:r>
      <w:r w:rsidR="00A11DDE" w:rsidRPr="00770485">
        <w:t>apakšklasi)</w:t>
      </w:r>
      <w:r w:rsidR="008234E9" w:rsidRPr="00770485">
        <w:t>.</w:t>
      </w:r>
    </w:p>
    <w:p w14:paraId="5E8B504A" w14:textId="77777777" w:rsidR="00A11DDE" w:rsidRPr="00E53905" w:rsidRDefault="00474A7F" w:rsidP="00E53905">
      <w:pPr>
        <w:pStyle w:val="APKL"/>
        <w:rPr>
          <w:b/>
        </w:rPr>
      </w:pPr>
      <w:r>
        <w:t>A </w:t>
      </w:r>
      <w:r w:rsidR="00F6717C" w:rsidRPr="00770485">
        <w:t>9.9.25</w:t>
      </w:r>
      <w:r w:rsidR="00A11DDE" w:rsidRPr="00770485">
        <w:tab/>
        <w:t>Citi apavi</w:t>
      </w:r>
    </w:p>
    <w:p w14:paraId="2194128F" w14:textId="77777777" w:rsidR="008234E9" w:rsidRPr="00E53905" w:rsidRDefault="008234E9" w:rsidP="00E53905">
      <w:pPr>
        <w:pStyle w:val="KAT"/>
      </w:pPr>
      <w:r w:rsidRPr="00770485">
        <w:br w:type="page"/>
      </w:r>
      <w:r w:rsidR="00E53905">
        <w:lastRenderedPageBreak/>
        <w:t>10.</w:t>
      </w:r>
      <w:r w:rsidR="00E53905">
        <w:tab/>
      </w:r>
      <w:r w:rsidR="007F1A7C" w:rsidRPr="00770485">
        <w:t>TABAKAS IZSTRĀDĀJUMI, SM</w:t>
      </w:r>
      <w:r w:rsidR="00E53905">
        <w:t xml:space="preserve">ĒĶĒŠANAS PIEDERUMI, SĒRKOCIŅI, </w:t>
      </w:r>
      <w:r w:rsidR="007F1A7C" w:rsidRPr="00770485">
        <w:t>CEĻOŠANAS PIEDERUMI, VĒDEKĻI, TUALETES PIEDERUMI</w:t>
      </w:r>
    </w:p>
    <w:p w14:paraId="4898AC19" w14:textId="77777777" w:rsidR="00F61324" w:rsidRPr="00770485" w:rsidRDefault="007F1A7C" w:rsidP="00E53905">
      <w:pPr>
        <w:pStyle w:val="KATSAT"/>
        <w:rPr>
          <w:b/>
        </w:rPr>
      </w:pPr>
      <w:r w:rsidRPr="00770485">
        <w:t>10</w:t>
      </w:r>
      <w:r w:rsidR="00E53905">
        <w:t>.1</w:t>
      </w:r>
      <w:r w:rsidR="00E53905">
        <w:tab/>
      </w:r>
      <w:r w:rsidRPr="00770485">
        <w:t>TABAKAS IZSTRĀDĀJUMI, SMĒĶĒŠANAS PIEDERUMI</w:t>
      </w:r>
    </w:p>
    <w:p w14:paraId="240F251C" w14:textId="77777777" w:rsidR="00F61324" w:rsidRPr="00770485" w:rsidRDefault="007F1A7C" w:rsidP="00E53905">
      <w:pPr>
        <w:pStyle w:val="KATSAT"/>
        <w:rPr>
          <w:b/>
        </w:rPr>
      </w:pPr>
      <w:r w:rsidRPr="00770485">
        <w:t>10.3</w:t>
      </w:r>
      <w:r w:rsidR="00E53905">
        <w:tab/>
      </w:r>
      <w:r w:rsidRPr="00770485">
        <w:t>CEĻOŠANAS PIEDERUMI, VĒDEKĻI, SOMAS</w:t>
      </w:r>
    </w:p>
    <w:p w14:paraId="740F5778" w14:textId="77777777" w:rsidR="00F61324" w:rsidRPr="00770485" w:rsidRDefault="007F1A7C" w:rsidP="00E53905">
      <w:pPr>
        <w:pStyle w:val="KATSAT"/>
        <w:rPr>
          <w:b/>
        </w:rPr>
      </w:pPr>
      <w:r w:rsidRPr="00770485">
        <w:t>10</w:t>
      </w:r>
      <w:r w:rsidR="00E53905">
        <w:t>.5</w:t>
      </w:r>
      <w:r w:rsidR="00E53905">
        <w:tab/>
      </w:r>
      <w:r w:rsidRPr="00770485">
        <w:t>TUALETES PIEDERUMI. SPOGUĻI</w:t>
      </w:r>
    </w:p>
    <w:p w14:paraId="0B9B8E8F" w14:textId="77777777" w:rsidR="00F61324" w:rsidRPr="00770485" w:rsidRDefault="007F1A7C" w:rsidP="00E53905">
      <w:pPr>
        <w:pStyle w:val="KL"/>
      </w:pPr>
      <w:r w:rsidRPr="00770485">
        <w:t>10.1</w:t>
      </w:r>
      <w:r w:rsidRPr="00770485">
        <w:tab/>
        <w:t>Tabakas izstrādājumi, smēķēšanas piederumi</w:t>
      </w:r>
    </w:p>
    <w:p w14:paraId="69B8B014" w14:textId="77777777" w:rsidR="007F1A7C" w:rsidRPr="00770485" w:rsidRDefault="007F1A7C" w:rsidP="00935558">
      <w:pPr>
        <w:pStyle w:val="APKL"/>
        <w:rPr>
          <w:b/>
        </w:rPr>
      </w:pPr>
      <w:r w:rsidRPr="00770485">
        <w:t>*10.1.1</w:t>
      </w:r>
      <w:r w:rsidRPr="00770485">
        <w:tab/>
        <w:t>Tabaka</w:t>
      </w:r>
    </w:p>
    <w:p w14:paraId="6D47EEF1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10.1.2</w:t>
      </w:r>
      <w:r w:rsidR="00A11DDE" w:rsidRPr="00770485">
        <w:tab/>
        <w:t>Sagriezt</w:t>
      </w:r>
      <w:r w:rsidR="00E53905">
        <w:t xml:space="preserve">a </w:t>
      </w:r>
      <w:r w:rsidR="00A11DDE" w:rsidRPr="00770485">
        <w:t>tabaka</w:t>
      </w:r>
    </w:p>
    <w:p w14:paraId="7BA6812B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10.1.3</w:t>
      </w:r>
      <w:r w:rsidR="00A11DDE" w:rsidRPr="00770485">
        <w:tab/>
        <w:t>Cigāri</w:t>
      </w:r>
    </w:p>
    <w:p w14:paraId="3DB644EF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A11DDE" w:rsidRPr="00770485">
        <w:t>10.1.</w:t>
      </w:r>
      <w:r w:rsidR="007F1A7C" w:rsidRPr="00770485">
        <w:t>5</w:t>
      </w:r>
      <w:r w:rsidR="00A11DDE" w:rsidRPr="00770485">
        <w:tab/>
        <w:t>Cigaretes</w:t>
      </w:r>
    </w:p>
    <w:p w14:paraId="147F5779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10.1.7</w:t>
      </w:r>
      <w:r w:rsidR="00A11DDE" w:rsidRPr="00770485">
        <w:tab/>
        <w:t>Tabak</w:t>
      </w:r>
      <w:r w:rsidR="00E53905">
        <w:t xml:space="preserve">a </w:t>
      </w:r>
      <w:r w:rsidR="00A11DDE" w:rsidRPr="00770485">
        <w:t>kādā citā veidā</w:t>
      </w:r>
    </w:p>
    <w:p w14:paraId="744B7DD8" w14:textId="77777777" w:rsidR="007F1A7C" w:rsidRPr="00770485" w:rsidRDefault="007F1A7C" w:rsidP="00E539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tabakas lapas, ne svaigas, n</w:t>
      </w:r>
      <w:r w:rsidR="00E53905">
        <w:t>e žāvētas (sk. 5.3.1 </w:t>
      </w:r>
      <w:r w:rsidRPr="00770485">
        <w:t>apakšklasi</w:t>
      </w:r>
      <w:r w:rsidR="00A11DDE" w:rsidRPr="00770485">
        <w:t>)</w:t>
      </w:r>
      <w:r w:rsidR="008234E9" w:rsidRPr="00770485">
        <w:t>.</w:t>
      </w:r>
    </w:p>
    <w:p w14:paraId="0F27ACDA" w14:textId="77777777" w:rsidR="007F1A7C" w:rsidRPr="00770485" w:rsidRDefault="007F1A7C" w:rsidP="00E53905">
      <w:pPr>
        <w:pStyle w:val="APKL"/>
        <w:rPr>
          <w:b/>
        </w:rPr>
      </w:pPr>
      <w:r w:rsidRPr="00770485">
        <w:t>*10.1.10</w:t>
      </w:r>
      <w:r w:rsidRPr="00770485">
        <w:tab/>
        <w:t>Smēķē</w:t>
      </w:r>
      <w:r w:rsidR="00A11DDE" w:rsidRPr="00770485">
        <w:t>šanas piederumi, sērkociņi</w:t>
      </w:r>
    </w:p>
    <w:p w14:paraId="001ED189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10.1.11</w:t>
      </w:r>
      <w:r w:rsidR="00A11DDE" w:rsidRPr="00770485">
        <w:tab/>
        <w:t>Pīpes</w:t>
      </w:r>
    </w:p>
    <w:p w14:paraId="395919EF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10.1.12</w:t>
      </w:r>
      <w:r w:rsidR="00A11DDE" w:rsidRPr="00770485">
        <w:tab/>
        <w:t>Kaljani, ūdenspīpes</w:t>
      </w:r>
    </w:p>
    <w:p w14:paraId="2A44C343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10.1.13</w:t>
      </w:r>
      <w:r w:rsidR="00A11DDE" w:rsidRPr="00770485">
        <w:tab/>
        <w:t>Cigarešu un pīpju iemuši</w:t>
      </w:r>
    </w:p>
    <w:p w14:paraId="2B03B69C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10.1.14</w:t>
      </w:r>
      <w:r w:rsidR="00A11DDE" w:rsidRPr="00770485">
        <w:tab/>
        <w:t>Pīpju tīrīšanas piederumi</w:t>
      </w:r>
    </w:p>
    <w:p w14:paraId="48814D45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10.1.15</w:t>
      </w:r>
      <w:r w:rsidR="00A11DDE" w:rsidRPr="00770485">
        <w:tab/>
      </w:r>
      <w:r w:rsidR="007F1A7C" w:rsidRPr="00770485">
        <w:t>Rīki cigāru apgriešanai</w:t>
      </w:r>
    </w:p>
    <w:p w14:paraId="237E3EAA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10.1.16</w:t>
      </w:r>
      <w:r w:rsidR="00A11DDE" w:rsidRPr="00770485">
        <w:tab/>
        <w:t>Tabakas kārbas</w:t>
      </w:r>
    </w:p>
    <w:p w14:paraId="3D36B721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10.1.17</w:t>
      </w:r>
      <w:r w:rsidR="00A11DDE" w:rsidRPr="00770485">
        <w:tab/>
        <w:t>Tabakmaki</w:t>
      </w:r>
    </w:p>
    <w:p w14:paraId="771C4FBE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10.1.18</w:t>
      </w:r>
      <w:r w:rsidR="00A11DDE" w:rsidRPr="00770485">
        <w:tab/>
        <w:t>Šķiltavas</w:t>
      </w:r>
    </w:p>
    <w:p w14:paraId="142C154D" w14:textId="77777777" w:rsidR="007F1A7C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10.1.19</w:t>
      </w:r>
      <w:r w:rsidR="007F1A7C" w:rsidRPr="00770485">
        <w:tab/>
        <w:t>Pelnu</w:t>
      </w:r>
      <w:r w:rsidR="00A11DDE" w:rsidRPr="00770485">
        <w:t>trauki</w:t>
      </w:r>
    </w:p>
    <w:p w14:paraId="7A39E663" w14:textId="68097E9E" w:rsidR="007F1A7C" w:rsidRDefault="00474A7F" w:rsidP="00E53905">
      <w:pPr>
        <w:pStyle w:val="APKL"/>
      </w:pPr>
      <w:r>
        <w:t>A </w:t>
      </w:r>
      <w:r w:rsidR="007F1A7C" w:rsidRPr="00770485">
        <w:t>10.1.20</w:t>
      </w:r>
      <w:r w:rsidR="00A11DDE" w:rsidRPr="00770485">
        <w:tab/>
        <w:t>Sērkociņi</w:t>
      </w:r>
    </w:p>
    <w:p w14:paraId="4F4B5FD2" w14:textId="7A5795B5" w:rsidR="00E5296D" w:rsidRPr="00770485" w:rsidRDefault="00E5296D" w:rsidP="00E53905">
      <w:pPr>
        <w:pStyle w:val="APKL"/>
        <w:rPr>
          <w:b/>
        </w:rPr>
      </w:pPr>
      <w:r>
        <w:t>A 10.1.21</w:t>
      </w:r>
      <w:r>
        <w:tab/>
        <w:t>Elektroniskās cigaretes un cigāri, iztvaicētāji smēķēšanai</w:t>
      </w:r>
    </w:p>
    <w:p w14:paraId="1A4865BE" w14:textId="77777777" w:rsidR="002812C0" w:rsidRPr="00770485" w:rsidRDefault="00474A7F" w:rsidP="00E53905">
      <w:pPr>
        <w:pStyle w:val="APKL"/>
        <w:rPr>
          <w:b/>
        </w:rPr>
      </w:pPr>
      <w:r>
        <w:t>A </w:t>
      </w:r>
      <w:r w:rsidR="007F1A7C" w:rsidRPr="00770485">
        <w:t>10.1.25</w:t>
      </w:r>
      <w:r w:rsidR="007F1A7C" w:rsidRPr="00770485">
        <w:tab/>
        <w:t>Citi smēķ</w:t>
      </w:r>
      <w:r w:rsidR="00A11DDE" w:rsidRPr="00770485">
        <w:t>ēšanas piederumi</w:t>
      </w:r>
    </w:p>
    <w:p w14:paraId="6673F493" w14:textId="77777777" w:rsidR="002812C0" w:rsidRPr="00770485" w:rsidRDefault="002812C0" w:rsidP="00E53905">
      <w:pPr>
        <w:pStyle w:val="KL"/>
      </w:pPr>
      <w:r w:rsidRPr="00770485">
        <w:t>10.3</w:t>
      </w:r>
      <w:r w:rsidRPr="00770485">
        <w:tab/>
      </w:r>
      <w:r w:rsidR="00A11DDE" w:rsidRPr="00770485">
        <w:t>Ceļo</w:t>
      </w:r>
      <w:r w:rsidRPr="00770485">
        <w:t xml:space="preserve">šanas piederumi, vēdekļi, </w:t>
      </w:r>
      <w:r w:rsidR="00A11DDE" w:rsidRPr="00770485">
        <w:t>somas</w:t>
      </w:r>
    </w:p>
    <w:p w14:paraId="097AA158" w14:textId="77777777" w:rsidR="002812C0" w:rsidRPr="00770485" w:rsidRDefault="002812C0" w:rsidP="00E53905">
      <w:pPr>
        <w:pStyle w:val="APKL"/>
        <w:rPr>
          <w:b/>
        </w:rPr>
      </w:pPr>
      <w:r w:rsidRPr="00770485">
        <w:t>*10.3.1</w:t>
      </w:r>
      <w:r w:rsidRPr="00770485">
        <w:tab/>
      </w:r>
      <w:r w:rsidR="00A11DDE" w:rsidRPr="00770485">
        <w:t>Spieķi, lietussargi, saulessargi</w:t>
      </w:r>
    </w:p>
    <w:p w14:paraId="408C5CB3" w14:textId="77777777" w:rsidR="002812C0" w:rsidRPr="00770485" w:rsidRDefault="00474A7F" w:rsidP="00E53905">
      <w:pPr>
        <w:pStyle w:val="APKL"/>
        <w:rPr>
          <w:b/>
        </w:rPr>
      </w:pPr>
      <w:r>
        <w:t>A </w:t>
      </w:r>
      <w:r w:rsidR="002812C0" w:rsidRPr="00770485">
        <w:t>10.3.4</w:t>
      </w:r>
      <w:r w:rsidR="00A11DDE" w:rsidRPr="00770485">
        <w:tab/>
        <w:t>Atvērti lietussargi vai saulessargi</w:t>
      </w:r>
    </w:p>
    <w:p w14:paraId="63CD0D8D" w14:textId="77777777" w:rsidR="002812C0" w:rsidRPr="00770485" w:rsidRDefault="002812C0" w:rsidP="00E53905">
      <w:pPr>
        <w:pStyle w:val="APKL"/>
      </w:pPr>
      <w:r w:rsidRPr="00770485">
        <w:t>10.3.7</w:t>
      </w:r>
      <w:r w:rsidR="00E53905">
        <w:tab/>
      </w:r>
      <w:r w:rsidR="00A11DDE" w:rsidRPr="00770485">
        <w:t>Vēdekļi</w:t>
      </w:r>
    </w:p>
    <w:p w14:paraId="4C8DC1D9" w14:textId="77777777" w:rsidR="00AF6090" w:rsidRPr="00770485" w:rsidRDefault="00E53905" w:rsidP="00E53905">
      <w:pPr>
        <w:pStyle w:val="APKL"/>
        <w:rPr>
          <w:b/>
        </w:rPr>
      </w:pPr>
      <w:r>
        <w:t>10.3.8</w:t>
      </w:r>
      <w:r>
        <w:tab/>
      </w:r>
      <w:r w:rsidR="00AF6090" w:rsidRPr="00770485">
        <w:t>Kabatas portfeļi, naudas maki</w:t>
      </w:r>
    </w:p>
    <w:p w14:paraId="755283AF" w14:textId="77777777" w:rsidR="002812C0" w:rsidRPr="00770485" w:rsidRDefault="002812C0" w:rsidP="00E53905">
      <w:pPr>
        <w:pStyle w:val="APKL"/>
        <w:rPr>
          <w:b/>
        </w:rPr>
      </w:pPr>
      <w:r w:rsidRPr="00770485">
        <w:t>*10.3.10</w:t>
      </w:r>
      <w:r w:rsidR="00A11DDE" w:rsidRPr="00770485">
        <w:tab/>
        <w:t>Somas, ceļasomas, čemodāni</w:t>
      </w:r>
    </w:p>
    <w:p w14:paraId="7992D951" w14:textId="77777777" w:rsidR="002812C0" w:rsidRPr="00770485" w:rsidRDefault="00474A7F" w:rsidP="00E53905">
      <w:pPr>
        <w:pStyle w:val="APKL"/>
        <w:rPr>
          <w:b/>
        </w:rPr>
      </w:pPr>
      <w:r>
        <w:t>A </w:t>
      </w:r>
      <w:r w:rsidR="002812C0" w:rsidRPr="00770485">
        <w:t>10.3.11</w:t>
      </w:r>
      <w:r w:rsidR="00A11DDE" w:rsidRPr="00770485">
        <w:tab/>
      </w:r>
      <w:r w:rsidR="002812C0" w:rsidRPr="00770485">
        <w:t>Iepirkumu</w:t>
      </w:r>
      <w:r w:rsidR="00A11DDE" w:rsidRPr="00770485">
        <w:t xml:space="preserve"> somas</w:t>
      </w:r>
    </w:p>
    <w:p w14:paraId="11A7E54D" w14:textId="77777777" w:rsidR="002812C0" w:rsidRPr="00770485" w:rsidRDefault="00474A7F" w:rsidP="00E53905">
      <w:pPr>
        <w:pStyle w:val="APKL"/>
        <w:rPr>
          <w:b/>
        </w:rPr>
      </w:pPr>
      <w:r>
        <w:t>A </w:t>
      </w:r>
      <w:r w:rsidR="002812C0" w:rsidRPr="00770485">
        <w:t>10.3.12</w:t>
      </w:r>
      <w:r w:rsidR="002812C0" w:rsidRPr="00770485">
        <w:tab/>
        <w:t>Skolas</w:t>
      </w:r>
      <w:r w:rsidR="00A11DDE" w:rsidRPr="00770485">
        <w:t>soma</w:t>
      </w:r>
      <w:r w:rsidR="002812C0" w:rsidRPr="00770485">
        <w:t>s</w:t>
      </w:r>
    </w:p>
    <w:p w14:paraId="71146B99" w14:textId="77777777" w:rsidR="002812C0" w:rsidRPr="00770485" w:rsidRDefault="00474A7F" w:rsidP="00E53905">
      <w:pPr>
        <w:pStyle w:val="APKL"/>
        <w:rPr>
          <w:b/>
        </w:rPr>
      </w:pPr>
      <w:r>
        <w:t>A </w:t>
      </w:r>
      <w:r w:rsidR="002812C0" w:rsidRPr="00770485">
        <w:t>10.3.13</w:t>
      </w:r>
      <w:r w:rsidR="00A11DDE" w:rsidRPr="00770485">
        <w:tab/>
        <w:t>Rokassomiņa</w:t>
      </w:r>
      <w:r w:rsidR="002812C0" w:rsidRPr="00770485">
        <w:t>s</w:t>
      </w:r>
    </w:p>
    <w:p w14:paraId="3770C85D" w14:textId="77777777" w:rsidR="002812C0" w:rsidRPr="00770485" w:rsidRDefault="00474A7F" w:rsidP="00E53905">
      <w:pPr>
        <w:pStyle w:val="APKL"/>
        <w:rPr>
          <w:b/>
        </w:rPr>
      </w:pPr>
      <w:r>
        <w:t>A </w:t>
      </w:r>
      <w:r w:rsidR="002812C0" w:rsidRPr="00770485">
        <w:t>10.3.14</w:t>
      </w:r>
      <w:r w:rsidR="00A11DDE" w:rsidRPr="00770485">
        <w:tab/>
        <w:t>Rokassomi</w:t>
      </w:r>
      <w:r w:rsidR="002812C0" w:rsidRPr="00770485">
        <w:t>ņu, čemodānu vai ceļasomu slēdži</w:t>
      </w:r>
    </w:p>
    <w:p w14:paraId="7CC37451" w14:textId="77777777" w:rsidR="00E01ADA" w:rsidRPr="00770485" w:rsidRDefault="002812C0" w:rsidP="00E53905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apakšklasē neietilpst rāvējslēdzēji</w:t>
      </w:r>
      <w:r w:rsidR="00E53905">
        <w:t xml:space="preserve"> (sk. 9.5.10 </w:t>
      </w:r>
      <w:r w:rsidR="00A11DDE" w:rsidRPr="00770485">
        <w:t>apakšklasi</w:t>
      </w:r>
      <w:r w:rsidRPr="00770485">
        <w:t>)</w:t>
      </w:r>
      <w:r w:rsidR="008234E9" w:rsidRPr="00770485">
        <w:t>.</w:t>
      </w:r>
    </w:p>
    <w:p w14:paraId="71525423" w14:textId="77777777" w:rsidR="00E01ADA" w:rsidRPr="00770485" w:rsidRDefault="00474A7F" w:rsidP="00E53905">
      <w:pPr>
        <w:pStyle w:val="APKL"/>
        <w:rPr>
          <w:b/>
        </w:rPr>
      </w:pPr>
      <w:r>
        <w:t>A </w:t>
      </w:r>
      <w:r w:rsidR="00E01ADA" w:rsidRPr="00770485">
        <w:t>10.3.15</w:t>
      </w:r>
      <w:r w:rsidR="00A11DDE" w:rsidRPr="00770485">
        <w:tab/>
        <w:t>Mugursomas</w:t>
      </w:r>
    </w:p>
    <w:p w14:paraId="7E72C7B6" w14:textId="77777777" w:rsidR="00E01ADA" w:rsidRPr="00770485" w:rsidRDefault="00474A7F" w:rsidP="00E53905">
      <w:pPr>
        <w:pStyle w:val="APKL"/>
        <w:rPr>
          <w:b/>
        </w:rPr>
      </w:pPr>
      <w:r>
        <w:t>A </w:t>
      </w:r>
      <w:r w:rsidR="00E01ADA" w:rsidRPr="00770485">
        <w:t>10.3.16</w:t>
      </w:r>
      <w:r w:rsidR="00A11DDE" w:rsidRPr="00770485">
        <w:tab/>
        <w:t>Ceļasomas, čemodāni</w:t>
      </w:r>
    </w:p>
    <w:p w14:paraId="14647AD8" w14:textId="77777777" w:rsidR="00E850B8" w:rsidRPr="00E53905" w:rsidRDefault="00E01ADA" w:rsidP="00E53905">
      <w:pPr>
        <w:pStyle w:val="APKL"/>
      </w:pPr>
      <w:r w:rsidRPr="00770485">
        <w:t>10.3.25</w:t>
      </w:r>
      <w:r w:rsidR="00A11DDE" w:rsidRPr="00770485">
        <w:tab/>
        <w:t>C</w:t>
      </w:r>
      <w:r w:rsidRPr="00770485">
        <w:t>iti ceļošanas</w:t>
      </w:r>
      <w:r w:rsidR="00A11DDE" w:rsidRPr="00770485">
        <w:t xml:space="preserve"> piederumi</w:t>
      </w:r>
    </w:p>
    <w:p w14:paraId="6DC96F55" w14:textId="77777777" w:rsidR="00493043" w:rsidRPr="00E53905" w:rsidRDefault="00493043" w:rsidP="00E53905">
      <w:pPr>
        <w:pStyle w:val="KL"/>
      </w:pPr>
      <w:r w:rsidRPr="00770485">
        <w:t>10.5</w:t>
      </w:r>
      <w:r w:rsidRPr="00770485">
        <w:tab/>
      </w:r>
      <w:r w:rsidR="00A11DDE" w:rsidRPr="00770485">
        <w:t>Tualetes piederumi, spoguļi</w:t>
      </w:r>
    </w:p>
    <w:p w14:paraId="63C0F8ED" w14:textId="77777777" w:rsidR="00493043" w:rsidRPr="00770485" w:rsidRDefault="00E53905" w:rsidP="00E53905">
      <w:pPr>
        <w:pStyle w:val="APKL"/>
        <w:rPr>
          <w:b/>
        </w:rPr>
      </w:pPr>
      <w:r>
        <w:t>10.5.1</w:t>
      </w:r>
      <w:r>
        <w:tab/>
      </w:r>
      <w:r w:rsidR="00493043" w:rsidRPr="00770485">
        <w:t>Zobu sukas</w:t>
      </w:r>
      <w:r w:rsidR="00A11DDE" w:rsidRPr="00770485">
        <w:t>, izspiest</w:t>
      </w:r>
      <w:r>
        <w:t xml:space="preserve">a </w:t>
      </w:r>
      <w:r w:rsidR="00A11DDE" w:rsidRPr="00770485">
        <w:t>zobu pasta</w:t>
      </w:r>
    </w:p>
    <w:p w14:paraId="7D1A8F69" w14:textId="77777777" w:rsidR="00493043" w:rsidRPr="00770485" w:rsidRDefault="00493043" w:rsidP="00E53905">
      <w:pPr>
        <w:pStyle w:val="APKL"/>
        <w:rPr>
          <w:b/>
        </w:rPr>
      </w:pPr>
      <w:r w:rsidRPr="00770485">
        <w:t>*10.5.4</w:t>
      </w:r>
      <w:r w:rsidRPr="00770485">
        <w:tab/>
      </w:r>
      <w:r w:rsidR="00A11DDE" w:rsidRPr="00770485">
        <w:t xml:space="preserve">Skūšanās piederumi (Izņemot </w:t>
      </w:r>
      <w:r w:rsidR="00E53905">
        <w:t>10.5.21 </w:t>
      </w:r>
      <w:r w:rsidRPr="00770485">
        <w:t>klasē ietilpstošos</w:t>
      </w:r>
      <w:r w:rsidR="00A11DDE" w:rsidRPr="00770485">
        <w:t>)</w:t>
      </w:r>
    </w:p>
    <w:p w14:paraId="7EFC9DE3" w14:textId="77777777" w:rsidR="00272FCA" w:rsidRPr="00770485" w:rsidRDefault="00474A7F" w:rsidP="00E53905">
      <w:pPr>
        <w:pStyle w:val="APKL"/>
        <w:rPr>
          <w:b/>
        </w:rPr>
      </w:pPr>
      <w:r>
        <w:t>A </w:t>
      </w:r>
      <w:r w:rsidR="00493043" w:rsidRPr="00770485">
        <w:t>10.5.5</w:t>
      </w:r>
      <w:r w:rsidR="00A11DDE" w:rsidRPr="00770485">
        <w:tab/>
        <w:t>Bārdas naži (atvāzti)</w:t>
      </w:r>
    </w:p>
    <w:p w14:paraId="3C41F94A" w14:textId="77777777" w:rsidR="00272FCA" w:rsidRPr="00770485" w:rsidRDefault="00474A7F" w:rsidP="00E53905">
      <w:pPr>
        <w:pStyle w:val="APKL"/>
        <w:rPr>
          <w:b/>
        </w:rPr>
      </w:pPr>
      <w:r>
        <w:lastRenderedPageBreak/>
        <w:t>A </w:t>
      </w:r>
      <w:r w:rsidR="00272FCA" w:rsidRPr="00770485">
        <w:t>10.5.6</w:t>
      </w:r>
      <w:r w:rsidR="00A11DDE" w:rsidRPr="00770485">
        <w:tab/>
        <w:t>Skuvekļi</w:t>
      </w:r>
    </w:p>
    <w:p w14:paraId="4A054E0B" w14:textId="77777777" w:rsidR="00272FCA" w:rsidRPr="00770485" w:rsidRDefault="00474A7F" w:rsidP="00E53905">
      <w:pPr>
        <w:pStyle w:val="APKL"/>
        <w:rPr>
          <w:b/>
        </w:rPr>
      </w:pPr>
      <w:r>
        <w:t>A </w:t>
      </w:r>
      <w:r w:rsidR="00272FCA" w:rsidRPr="00770485">
        <w:t>10.5.7</w:t>
      </w:r>
      <w:r w:rsidR="00A11DDE" w:rsidRPr="00770485">
        <w:tab/>
        <w:t>Skuvekļu asmenīši</w:t>
      </w:r>
    </w:p>
    <w:p w14:paraId="488FE4BF" w14:textId="77777777" w:rsidR="00272FCA" w:rsidRPr="00770485" w:rsidRDefault="00474A7F" w:rsidP="00E53905">
      <w:pPr>
        <w:pStyle w:val="APKL"/>
        <w:rPr>
          <w:b/>
        </w:rPr>
      </w:pPr>
      <w:r>
        <w:t>A </w:t>
      </w:r>
      <w:r w:rsidR="00272FCA" w:rsidRPr="00770485">
        <w:t>10.5.8</w:t>
      </w:r>
      <w:r w:rsidR="00A11DDE" w:rsidRPr="00770485">
        <w:tab/>
        <w:t>Elektriskie skuvekļi</w:t>
      </w:r>
    </w:p>
    <w:p w14:paraId="53474AAD" w14:textId="77777777" w:rsidR="00272FCA" w:rsidRPr="00770485" w:rsidRDefault="00474A7F" w:rsidP="00E53905">
      <w:pPr>
        <w:pStyle w:val="APKL"/>
        <w:rPr>
          <w:b/>
        </w:rPr>
      </w:pPr>
      <w:r>
        <w:t>A </w:t>
      </w:r>
      <w:r w:rsidR="00272FCA" w:rsidRPr="00770485">
        <w:t>10.5.9</w:t>
      </w:r>
      <w:r w:rsidR="00272FCA" w:rsidRPr="00770485">
        <w:tab/>
        <w:t>Skūšanās otiņas</w:t>
      </w:r>
      <w:r w:rsidR="00A11DDE" w:rsidRPr="00770485">
        <w:t xml:space="preserve"> </w:t>
      </w:r>
      <w:r w:rsidR="00272FCA" w:rsidRPr="00770485">
        <w:t>(</w:t>
      </w:r>
      <w:r w:rsidR="00A11DDE" w:rsidRPr="00770485">
        <w:t>slotiņas</w:t>
      </w:r>
      <w:r w:rsidR="00272FCA" w:rsidRPr="00770485">
        <w:t>)</w:t>
      </w:r>
    </w:p>
    <w:p w14:paraId="7108C023" w14:textId="77777777" w:rsidR="00272FCA" w:rsidRPr="00770485" w:rsidRDefault="00272FCA" w:rsidP="00E53905">
      <w:pPr>
        <w:pStyle w:val="APKL"/>
        <w:rPr>
          <w:b/>
        </w:rPr>
      </w:pPr>
      <w:r w:rsidRPr="00770485">
        <w:t>10.5.11</w:t>
      </w:r>
      <w:r w:rsidR="00A11DDE" w:rsidRPr="00770485">
        <w:tab/>
        <w:t>Šķēres matu griešanai</w:t>
      </w:r>
    </w:p>
    <w:p w14:paraId="77BFF121" w14:textId="77777777" w:rsidR="00272FCA" w:rsidRPr="00770485" w:rsidRDefault="00272FCA" w:rsidP="00E53905">
      <w:pPr>
        <w:pStyle w:val="APKL"/>
        <w:rPr>
          <w:b/>
        </w:rPr>
      </w:pPr>
      <w:r w:rsidRPr="00770485">
        <w:t>10.5.13</w:t>
      </w:r>
      <w:r w:rsidR="00A11DDE" w:rsidRPr="00770485">
        <w:tab/>
        <w:t>Ķemmes, matu sukas</w:t>
      </w:r>
    </w:p>
    <w:p w14:paraId="199266EB" w14:textId="77777777" w:rsidR="00272FCA" w:rsidRPr="00770485" w:rsidRDefault="00272FCA" w:rsidP="00E53905">
      <w:pPr>
        <w:pStyle w:val="APKL"/>
        <w:rPr>
          <w:b/>
        </w:rPr>
      </w:pPr>
      <w:r w:rsidRPr="00770485">
        <w:t>10.5.15</w:t>
      </w:r>
      <w:r w:rsidRPr="00770485">
        <w:tab/>
        <w:t xml:space="preserve">Lūpu </w:t>
      </w:r>
      <w:r w:rsidR="00A11DDE" w:rsidRPr="00770485">
        <w:t>krāsas</w:t>
      </w:r>
    </w:p>
    <w:p w14:paraId="2082F674" w14:textId="77777777" w:rsidR="00272FCA" w:rsidRPr="00770485" w:rsidRDefault="00272FCA" w:rsidP="00E53905">
      <w:pPr>
        <w:pStyle w:val="APKL"/>
      </w:pPr>
      <w:r w:rsidRPr="00770485">
        <w:t>10.5.17</w:t>
      </w:r>
      <w:r w:rsidRPr="00770485">
        <w:tab/>
        <w:t>Spoguļi</w:t>
      </w:r>
    </w:p>
    <w:p w14:paraId="5B3572A4" w14:textId="77777777" w:rsidR="00272FCA" w:rsidRPr="00770485" w:rsidRDefault="00272FCA" w:rsidP="00E53905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53905">
        <w:t>:</w:t>
      </w:r>
      <w:r w:rsidRPr="00770485">
        <w:tab/>
        <w:t>a</w:t>
      </w:r>
      <w:r w:rsidR="00A11DDE" w:rsidRPr="00770485">
        <w:t>pakšklasē neietilpst spog</w:t>
      </w:r>
      <w:r w:rsidR="00E53905">
        <w:t xml:space="preserve">uļi medicīniskiem </w:t>
      </w:r>
      <w:r w:rsidRPr="00770485">
        <w:t>nolūkiem (sk</w:t>
      </w:r>
      <w:r w:rsidR="00A11DDE" w:rsidRPr="00770485">
        <w:t>.</w:t>
      </w:r>
      <w:r w:rsidR="00E53905">
        <w:t> </w:t>
      </w:r>
      <w:r w:rsidRPr="00770485">
        <w:t>19.13.1</w:t>
      </w:r>
      <w:r w:rsidR="00E53905">
        <w:t> </w:t>
      </w:r>
      <w:r w:rsidR="00A11DDE" w:rsidRPr="00770485">
        <w:t>apa</w:t>
      </w:r>
      <w:r w:rsidRPr="00770485">
        <w:t>kšklasi</w:t>
      </w:r>
      <w:r w:rsidR="00A11DDE" w:rsidRPr="00770485">
        <w:t>)</w:t>
      </w:r>
      <w:r w:rsidR="008234E9" w:rsidRPr="00770485">
        <w:t>.</w:t>
      </w:r>
    </w:p>
    <w:p w14:paraId="2C7BE7C1" w14:textId="77777777" w:rsidR="00272FCA" w:rsidRPr="00770485" w:rsidRDefault="00272FCA" w:rsidP="00E53905">
      <w:pPr>
        <w:pStyle w:val="APKL"/>
        <w:rPr>
          <w:b/>
        </w:rPr>
      </w:pPr>
      <w:r w:rsidRPr="00770485">
        <w:t>10.5.19</w:t>
      </w:r>
      <w:r w:rsidRPr="00770485">
        <w:tab/>
        <w:t>Izsmidzinātāji (pulverizatori) tualetes vajadzībām</w:t>
      </w:r>
    </w:p>
    <w:p w14:paraId="2876995A" w14:textId="77777777" w:rsidR="00272FCA" w:rsidRPr="00770485" w:rsidRDefault="00272FCA" w:rsidP="00E53905">
      <w:pPr>
        <w:pStyle w:val="APKL"/>
        <w:rPr>
          <w:b/>
        </w:rPr>
      </w:pPr>
      <w:r w:rsidRPr="00770485">
        <w:t>10.5.21</w:t>
      </w:r>
      <w:r w:rsidR="00A11DDE" w:rsidRPr="00770485">
        <w:tab/>
        <w:t>Ziepes</w:t>
      </w:r>
    </w:p>
    <w:p w14:paraId="68E5DB0C" w14:textId="77777777" w:rsidR="00272FCA" w:rsidRPr="00770485" w:rsidRDefault="00272FCA" w:rsidP="00E53905">
      <w:pPr>
        <w:pStyle w:val="APKL"/>
        <w:rPr>
          <w:b/>
        </w:rPr>
      </w:pPr>
      <w:r w:rsidRPr="00770485">
        <w:t>10.5.25</w:t>
      </w:r>
      <w:r w:rsidR="00A11DDE" w:rsidRPr="00770485">
        <w:tab/>
        <w:t>Citi tualetes piederumi, kosmētikas līdzekļi</w:t>
      </w:r>
    </w:p>
    <w:p w14:paraId="551154E4" w14:textId="77777777" w:rsidR="00A11DDE" w:rsidRPr="00770485" w:rsidRDefault="00272FCA" w:rsidP="00E53905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sūkļi (švammes) (sk.</w:t>
      </w:r>
      <w:r w:rsidR="00E53905">
        <w:t> 11.7.1 </w:t>
      </w:r>
      <w:r w:rsidR="00A11DDE" w:rsidRPr="00770485">
        <w:t>apakšklasi), kosmētikas līdzekļu un tualetes piederumu iepakojums (kastītes, tūbiņa</w:t>
      </w:r>
      <w:r w:rsidRPr="00770485">
        <w:t>s, pudelītes utt.</w:t>
      </w:r>
      <w:r w:rsidR="00A11DDE" w:rsidRPr="00770485">
        <w:t>) ietilpst klasēs</w:t>
      </w:r>
      <w:r w:rsidR="00E53905">
        <w:t> </w:t>
      </w:r>
      <w:r w:rsidR="00A11DDE" w:rsidRPr="00770485">
        <w:t>19.3 un 19.7</w:t>
      </w:r>
      <w:r w:rsidR="008234E9" w:rsidRPr="00770485">
        <w:t>.</w:t>
      </w:r>
    </w:p>
    <w:p w14:paraId="14F2A07F" w14:textId="77777777" w:rsidR="004B0588" w:rsidRPr="00761589" w:rsidRDefault="004B0588" w:rsidP="00761589">
      <w:pPr>
        <w:pStyle w:val="KAT"/>
      </w:pPr>
      <w:r w:rsidRPr="00770485">
        <w:br w:type="page"/>
      </w:r>
      <w:r w:rsidRPr="00770485">
        <w:lastRenderedPageBreak/>
        <w:t>11.</w:t>
      </w:r>
      <w:r w:rsidR="00761589">
        <w:tab/>
      </w:r>
      <w:r w:rsidRPr="00770485">
        <w:t>MĀJSAIMNIECĪBAS PIEDERUMI</w:t>
      </w:r>
    </w:p>
    <w:p w14:paraId="3B03F0AB" w14:textId="77777777" w:rsidR="004B0588" w:rsidRPr="00770485" w:rsidRDefault="004B0588" w:rsidP="00761589">
      <w:pPr>
        <w:pStyle w:val="KAT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 xml:space="preserve">kategorijā neietilpst mājsaimniecības piederumi, kas </w:t>
      </w:r>
      <w:r w:rsidR="00761589">
        <w:t>ietilpst 12., 13. vai 19. </w:t>
      </w:r>
      <w:r w:rsidR="0090040E" w:rsidRPr="00770485">
        <w:t>kate</w:t>
      </w:r>
      <w:r w:rsidRPr="00770485">
        <w:t>gorijā</w:t>
      </w:r>
      <w:r w:rsidR="008234E9" w:rsidRPr="00770485">
        <w:t>.</w:t>
      </w:r>
    </w:p>
    <w:p w14:paraId="2134A35E" w14:textId="77777777" w:rsidR="004B0588" w:rsidRPr="00770485" w:rsidRDefault="00761589" w:rsidP="00761589">
      <w:pPr>
        <w:pStyle w:val="KATSAT"/>
        <w:rPr>
          <w:b/>
        </w:rPr>
      </w:pPr>
      <w:r>
        <w:t>11.1</w:t>
      </w:r>
      <w:r>
        <w:tab/>
      </w:r>
      <w:r w:rsidR="004B0588" w:rsidRPr="00770485">
        <w:t>NAŽI, DAKŠAS UN KAROTES, VIRTUVES PIEDERUMI UN IERĪCES</w:t>
      </w:r>
    </w:p>
    <w:p w14:paraId="7B6C1F6B" w14:textId="77777777" w:rsidR="004B0588" w:rsidRPr="00770485" w:rsidRDefault="00761589" w:rsidP="00761589">
      <w:pPr>
        <w:pStyle w:val="KATSAT"/>
        <w:rPr>
          <w:b/>
        </w:rPr>
      </w:pPr>
      <w:r>
        <w:t>11.3</w:t>
      </w:r>
      <w:r>
        <w:tab/>
      </w:r>
      <w:r w:rsidR="004B0588" w:rsidRPr="00770485">
        <w:t>DZĒRIENU TRAUKI, ŠĶĪVJI UN BĻODAS, VIRTUVES PIEDERUMI GALD</w:t>
      </w:r>
      <w:r>
        <w:t xml:space="preserve">A </w:t>
      </w:r>
      <w:r w:rsidR="004B0588" w:rsidRPr="00770485">
        <w:t>SERVĒŠANAI, PĀRTIKAS</w:t>
      </w:r>
      <w:r>
        <w:t xml:space="preserve"> PRODUKTU APSTRĀDEI, ĒDIENU UN DZĒRIENU </w:t>
      </w:r>
      <w:r w:rsidR="004B0588" w:rsidRPr="00770485">
        <w:t>GATAVOŠANAI</w:t>
      </w:r>
    </w:p>
    <w:p w14:paraId="7DFE36A4" w14:textId="77777777" w:rsidR="00CD3A0D" w:rsidRPr="00770485" w:rsidRDefault="00CD3A0D" w:rsidP="00761589">
      <w:pPr>
        <w:pStyle w:val="KATSAT"/>
        <w:rPr>
          <w:b/>
        </w:rPr>
      </w:pPr>
      <w:r w:rsidRPr="00770485">
        <w:t>11.7</w:t>
      </w:r>
      <w:r w:rsidR="004B0588" w:rsidRPr="00770485">
        <w:tab/>
        <w:t>CITI MĀJSAIMNIECĪBAS PIEDERUMI</w:t>
      </w:r>
    </w:p>
    <w:p w14:paraId="1C832BA4" w14:textId="77777777" w:rsidR="00CD3A0D" w:rsidRPr="00770485" w:rsidRDefault="00A11DDE" w:rsidP="00761589">
      <w:pPr>
        <w:pStyle w:val="KL"/>
      </w:pPr>
      <w:r w:rsidRPr="00770485">
        <w:t>11.1</w:t>
      </w:r>
      <w:r w:rsidRPr="00770485">
        <w:tab/>
        <w:t>Naži, dakšas un karotes, virtuves piederumi un ierīces</w:t>
      </w:r>
    </w:p>
    <w:p w14:paraId="6F2DE201" w14:textId="77777777" w:rsidR="00CD3A0D" w:rsidRPr="00770485" w:rsidRDefault="004B0588" w:rsidP="00761589">
      <w:pPr>
        <w:pStyle w:val="APKL"/>
        <w:rPr>
          <w:b/>
        </w:rPr>
      </w:pPr>
      <w:r w:rsidRPr="00770485">
        <w:t>*11.1.1</w:t>
      </w:r>
      <w:r w:rsidRPr="00770485">
        <w:tab/>
      </w:r>
      <w:r w:rsidR="00A11DDE" w:rsidRPr="00770485">
        <w:t>Naži, dakšas un karotes</w:t>
      </w:r>
    </w:p>
    <w:p w14:paraId="4E443FBE" w14:textId="77777777" w:rsidR="00CD3A0D" w:rsidRPr="00770485" w:rsidRDefault="00474A7F" w:rsidP="00761589">
      <w:pPr>
        <w:pStyle w:val="APKL"/>
        <w:rPr>
          <w:b/>
        </w:rPr>
      </w:pPr>
      <w:r>
        <w:t>A </w:t>
      </w:r>
      <w:r w:rsidR="00CD3A0D" w:rsidRPr="00770485">
        <w:t>11.1.2</w:t>
      </w:r>
      <w:r w:rsidR="00A11DDE" w:rsidRPr="00770485">
        <w:tab/>
        <w:t>Karotes</w:t>
      </w:r>
    </w:p>
    <w:p w14:paraId="2B4E2DC6" w14:textId="77777777" w:rsidR="00CD3A0D" w:rsidRPr="00770485" w:rsidRDefault="00474A7F" w:rsidP="00761589">
      <w:pPr>
        <w:pStyle w:val="APKL"/>
        <w:rPr>
          <w:b/>
        </w:rPr>
      </w:pPr>
      <w:r>
        <w:t>A </w:t>
      </w:r>
      <w:r w:rsidR="00CD3A0D" w:rsidRPr="00770485">
        <w:t>11.1.3</w:t>
      </w:r>
      <w:r w:rsidR="00A11DDE" w:rsidRPr="00770485">
        <w:tab/>
        <w:t>Naži</w:t>
      </w:r>
    </w:p>
    <w:p w14:paraId="713EBEEC" w14:textId="77777777" w:rsidR="00CD3A0D" w:rsidRPr="00770485" w:rsidRDefault="00474A7F" w:rsidP="00761589">
      <w:pPr>
        <w:pStyle w:val="APKL"/>
        <w:rPr>
          <w:b/>
        </w:rPr>
      </w:pPr>
      <w:r>
        <w:t>A </w:t>
      </w:r>
      <w:r w:rsidR="00CD3A0D" w:rsidRPr="00770485">
        <w:t>11.1.4</w:t>
      </w:r>
      <w:r w:rsidR="00A11DDE" w:rsidRPr="00770485">
        <w:tab/>
        <w:t>Dakšas</w:t>
      </w:r>
    </w:p>
    <w:p w14:paraId="0F2F5434" w14:textId="77777777" w:rsidR="00CD3A0D" w:rsidRPr="00770485" w:rsidRDefault="00474A7F" w:rsidP="00761589">
      <w:pPr>
        <w:pStyle w:val="APKL"/>
        <w:rPr>
          <w:b/>
        </w:rPr>
      </w:pPr>
      <w:r>
        <w:t>A </w:t>
      </w:r>
      <w:r w:rsidR="00CD3A0D" w:rsidRPr="00770485">
        <w:t>11.1.5</w:t>
      </w:r>
      <w:r w:rsidR="00CD3A0D" w:rsidRPr="00770485">
        <w:tab/>
        <w:t>Gald</w:t>
      </w:r>
      <w:r w:rsidR="00761589">
        <w:t xml:space="preserve">a </w:t>
      </w:r>
      <w:r w:rsidR="00CD3A0D" w:rsidRPr="00770485">
        <w:t>piederumu komplekti</w:t>
      </w:r>
      <w:r w:rsidR="00A11DDE" w:rsidRPr="00770485">
        <w:t>, kas sastāv no naža(</w:t>
      </w:r>
      <w:r w:rsidR="0090040E" w:rsidRPr="00770485">
        <w:t>-</w:t>
      </w:r>
      <w:r w:rsidR="00A11DDE" w:rsidRPr="00770485">
        <w:t>iem), dakšas(</w:t>
      </w:r>
      <w:r w:rsidR="0090040E" w:rsidRPr="00770485">
        <w:t>-</w:t>
      </w:r>
      <w:r w:rsidR="00A11DDE" w:rsidRPr="00770485">
        <w:t>ām) un/vai karotes(</w:t>
      </w:r>
      <w:r w:rsidR="0090040E" w:rsidRPr="00770485">
        <w:t>-</w:t>
      </w:r>
      <w:r w:rsidR="00A11DDE" w:rsidRPr="00770485">
        <w:t>ēm)</w:t>
      </w:r>
    </w:p>
    <w:p w14:paraId="25BE1B18" w14:textId="77777777" w:rsidR="00CD3A0D" w:rsidRPr="00770485" w:rsidRDefault="00761589" w:rsidP="00761589">
      <w:pPr>
        <w:pStyle w:val="APKL"/>
        <w:rPr>
          <w:b/>
        </w:rPr>
      </w:pPr>
      <w:r>
        <w:t>11.1.6</w:t>
      </w:r>
      <w:r>
        <w:tab/>
      </w:r>
      <w:r w:rsidR="00CD3A0D" w:rsidRPr="00770485">
        <w:t>Irbulīši</w:t>
      </w:r>
    </w:p>
    <w:p w14:paraId="09223725" w14:textId="77777777" w:rsidR="00CD3A0D" w:rsidRPr="00770485" w:rsidRDefault="00474A7F" w:rsidP="00761589">
      <w:pPr>
        <w:pStyle w:val="APKL"/>
        <w:rPr>
          <w:b/>
        </w:rPr>
      </w:pPr>
      <w:r>
        <w:t>A </w:t>
      </w:r>
      <w:r w:rsidR="00A11DDE" w:rsidRPr="00770485">
        <w:t>11.</w:t>
      </w:r>
      <w:r w:rsidR="00CD3A0D" w:rsidRPr="00770485">
        <w:t>1.9</w:t>
      </w:r>
      <w:r w:rsidR="00CD3A0D" w:rsidRPr="00770485">
        <w:tab/>
        <w:t>Tortes</w:t>
      </w:r>
      <w:r w:rsidR="00A11DDE" w:rsidRPr="00770485">
        <w:t xml:space="preserve"> lāpstiņas</w:t>
      </w:r>
      <w:r w:rsidR="00CD3A0D" w:rsidRPr="00770485">
        <w:t xml:space="preserve"> </w:t>
      </w:r>
      <w:r w:rsidR="00A11DDE" w:rsidRPr="00770485">
        <w:t>un citi gald</w:t>
      </w:r>
      <w:r w:rsidR="00761589">
        <w:t xml:space="preserve">a </w:t>
      </w:r>
      <w:r w:rsidR="00A11DDE" w:rsidRPr="00770485">
        <w:t>piederumi</w:t>
      </w:r>
    </w:p>
    <w:p w14:paraId="00AA4E9A" w14:textId="77777777" w:rsidR="00CD3A0D" w:rsidRPr="00770485" w:rsidRDefault="00CD3A0D" w:rsidP="00761589">
      <w:pPr>
        <w:pStyle w:val="APKL"/>
      </w:pPr>
      <w:r w:rsidRPr="00770485">
        <w:t>*11.1.10</w:t>
      </w:r>
      <w:r w:rsidRPr="00770485">
        <w:tab/>
        <w:t>Virtuves piederumi un ierīces</w:t>
      </w:r>
    </w:p>
    <w:p w14:paraId="20961A5A" w14:textId="77777777" w:rsidR="001A7AC7" w:rsidRPr="00770485" w:rsidRDefault="00CD3A0D" w:rsidP="00761589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izņemot virtuves piederumus</w:t>
      </w:r>
      <w:r w:rsidR="00A11DDE" w:rsidRPr="00770485">
        <w:t xml:space="preserve"> un ierīces</w:t>
      </w:r>
      <w:r w:rsidR="00761589">
        <w:t>, kas attiecas uz 11.3 un 13.3 </w:t>
      </w:r>
      <w:r w:rsidRPr="00770485">
        <w:t>klasi, kā arī</w:t>
      </w:r>
      <w:r w:rsidR="00A11DDE" w:rsidRPr="00770485">
        <w:t xml:space="preserve"> piestas </w:t>
      </w:r>
      <w:r w:rsidRPr="00770485">
        <w:t>(sk.</w:t>
      </w:r>
      <w:r w:rsidR="00761589">
        <w:t> </w:t>
      </w:r>
      <w:r w:rsidRPr="00770485">
        <w:t>19.11.1</w:t>
      </w:r>
      <w:r w:rsidR="00761589">
        <w:t> </w:t>
      </w:r>
      <w:r w:rsidRPr="00770485">
        <w:t>ap</w:t>
      </w:r>
      <w:r w:rsidR="00F10CC2" w:rsidRPr="00770485">
        <w:t>a</w:t>
      </w:r>
      <w:r w:rsidRPr="00770485">
        <w:t>kšklasi)</w:t>
      </w:r>
      <w:r w:rsidR="008234E9" w:rsidRPr="00770485">
        <w:t>.</w:t>
      </w:r>
    </w:p>
    <w:p w14:paraId="397DAF36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11.1.11</w:t>
      </w:r>
      <w:r w:rsidR="00A11DDE" w:rsidRPr="00770485">
        <w:tab/>
        <w:t>Piltuves</w:t>
      </w:r>
    </w:p>
    <w:p w14:paraId="25B778A8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11.1.13</w:t>
      </w:r>
      <w:r w:rsidR="001A7AC7" w:rsidRPr="00770485">
        <w:tab/>
        <w:t>Caurduri, sieti,</w:t>
      </w:r>
      <w:r w:rsidR="00A11DDE" w:rsidRPr="00770485">
        <w:t xml:space="preserve"> kāstuves</w:t>
      </w:r>
    </w:p>
    <w:p w14:paraId="0A9C9283" w14:textId="77777777" w:rsidR="001A7AC7" w:rsidRPr="00770485" w:rsidRDefault="00474A7F" w:rsidP="00761589">
      <w:pPr>
        <w:pStyle w:val="APKL"/>
      </w:pPr>
      <w:r>
        <w:t>A </w:t>
      </w:r>
      <w:r w:rsidR="001A7AC7" w:rsidRPr="00770485">
        <w:t>11.1.14</w:t>
      </w:r>
      <w:r w:rsidR="00A11DDE" w:rsidRPr="00770485">
        <w:tab/>
        <w:t>Konserv</w:t>
      </w:r>
      <w:r w:rsidR="001A7AC7" w:rsidRPr="00770485">
        <w:t xml:space="preserve">u </w:t>
      </w:r>
      <w:r w:rsidR="00A11DDE" w:rsidRPr="00770485">
        <w:t xml:space="preserve">naži, </w:t>
      </w:r>
      <w:r w:rsidR="001A7AC7" w:rsidRPr="00770485">
        <w:t>instrumenti burku atvēršanai, korķviļķi</w:t>
      </w:r>
    </w:p>
    <w:p w14:paraId="33AD5806" w14:textId="2CD90CAA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11.1.15</w:t>
      </w:r>
      <w:r w:rsidR="00A11DDE" w:rsidRPr="00770485">
        <w:tab/>
        <w:t>Ierīces dārzeņu sasmalcināšanai, gaļas maļamās mašīnas</w:t>
      </w:r>
      <w:r w:rsidR="00907D04">
        <w:t>, galodas</w:t>
      </w:r>
    </w:p>
    <w:p w14:paraId="1C16AD02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11.1.17</w:t>
      </w:r>
      <w:r w:rsidR="00A11DDE" w:rsidRPr="00770485">
        <w:tab/>
        <w:t>Dēlīši produktu sagriešanai</w:t>
      </w:r>
      <w:r w:rsidR="001A7AC7" w:rsidRPr="00770485">
        <w:t xml:space="preserve"> vai smalcināšanai</w:t>
      </w:r>
    </w:p>
    <w:p w14:paraId="2CF7DC80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11.1.18</w:t>
      </w:r>
      <w:r w:rsidR="00A11DDE" w:rsidRPr="00770485">
        <w:tab/>
        <w:t>Kafijas filtri</w:t>
      </w:r>
    </w:p>
    <w:p w14:paraId="3BD2EBDF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A11DDE" w:rsidRPr="00770485">
        <w:t>11.1.1</w:t>
      </w:r>
      <w:r w:rsidR="001A7AC7" w:rsidRPr="00770485">
        <w:t>9</w:t>
      </w:r>
      <w:r w:rsidR="00A11DDE" w:rsidRPr="00770485">
        <w:tab/>
        <w:t>Kafijas dzirnaviņas</w:t>
      </w:r>
    </w:p>
    <w:p w14:paraId="25AFADE5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11.1.20</w:t>
      </w:r>
      <w:r w:rsidR="00A11DDE" w:rsidRPr="00770485">
        <w:tab/>
        <w:t>Piparu maļamās dzirnaviņas</w:t>
      </w:r>
    </w:p>
    <w:p w14:paraId="5FAEE289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11.1.21</w:t>
      </w:r>
      <w:r w:rsidR="00A11DDE" w:rsidRPr="00770485">
        <w:tab/>
        <w:t>Mikseri</w:t>
      </w:r>
    </w:p>
    <w:p w14:paraId="53359263" w14:textId="77777777" w:rsidR="001A7AC7" w:rsidRPr="00770485" w:rsidRDefault="00474A7F" w:rsidP="00761589">
      <w:pPr>
        <w:pStyle w:val="APKL"/>
      </w:pPr>
      <w:r>
        <w:t>A </w:t>
      </w:r>
      <w:r w:rsidR="001A7AC7" w:rsidRPr="00770485">
        <w:t>11.1.22</w:t>
      </w:r>
      <w:r w:rsidR="001A7AC7" w:rsidRPr="00770485">
        <w:tab/>
        <w:t>Mīklas ruļļi</w:t>
      </w:r>
    </w:p>
    <w:p w14:paraId="493DBA07" w14:textId="77777777" w:rsidR="001A7AC7" w:rsidRPr="00770485" w:rsidRDefault="00474A7F" w:rsidP="00761589">
      <w:pPr>
        <w:pStyle w:val="APKL"/>
        <w:rPr>
          <w:b/>
        </w:rPr>
      </w:pPr>
      <w:r>
        <w:t>A </w:t>
      </w:r>
      <w:r w:rsidR="001A7AC7" w:rsidRPr="00770485">
        <w:t>11.1.29</w:t>
      </w:r>
      <w:r w:rsidR="00A11DDE" w:rsidRPr="00770485">
        <w:tab/>
        <w:t>Citi virtuves piederumi vai ierīces</w:t>
      </w:r>
    </w:p>
    <w:p w14:paraId="6016851E" w14:textId="77777777" w:rsidR="001A7AC7" w:rsidRPr="00770485" w:rsidRDefault="001A7AC7" w:rsidP="00761589">
      <w:pPr>
        <w:pStyle w:val="KL"/>
      </w:pPr>
      <w:r w:rsidRPr="00770485">
        <w:t>11.3</w:t>
      </w:r>
      <w:r w:rsidRPr="00770485">
        <w:tab/>
      </w:r>
      <w:r w:rsidR="00A11DDE" w:rsidRPr="00770485">
        <w:t>Dzērienu trauki, šķīvji un bļodas, virtuves piederumi gald</w:t>
      </w:r>
      <w:r w:rsidR="00761589">
        <w:t xml:space="preserve">a </w:t>
      </w:r>
      <w:r w:rsidR="00A11DDE" w:rsidRPr="00770485">
        <w:t xml:space="preserve">servēšanai, </w:t>
      </w:r>
      <w:r w:rsidRPr="00770485">
        <w:t>pārtikas produktu apstrāde</w:t>
      </w:r>
      <w:r w:rsidR="00A11DDE" w:rsidRPr="00770485">
        <w:t>i, ēdienu un dzērienu gatavošanai</w:t>
      </w:r>
    </w:p>
    <w:p w14:paraId="5AFDC349" w14:textId="77777777" w:rsidR="001A7AC7" w:rsidRPr="00770485" w:rsidRDefault="001A7AC7" w:rsidP="00935558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="000E12B1">
        <w:tab/>
      </w:r>
      <w:r w:rsidRPr="00770485">
        <w:t xml:space="preserve">izņemot virtuves piederumus, kas attiecas uz </w:t>
      </w:r>
      <w:r w:rsidR="00A11DDE" w:rsidRPr="00770485">
        <w:t>11.1</w:t>
      </w:r>
      <w:r w:rsidR="00761589">
        <w:t> </w:t>
      </w:r>
      <w:r w:rsidRPr="00770485">
        <w:t>klasi</w:t>
      </w:r>
      <w:r w:rsidR="008234E9" w:rsidRPr="00770485">
        <w:t>.</w:t>
      </w:r>
    </w:p>
    <w:p w14:paraId="5439BD3B" w14:textId="77777777" w:rsidR="001A7AC7" w:rsidRPr="00770485" w:rsidRDefault="001A7AC7" w:rsidP="000E12B1">
      <w:pPr>
        <w:pStyle w:val="APKL"/>
        <w:rPr>
          <w:b/>
        </w:rPr>
      </w:pPr>
      <w:r w:rsidRPr="00770485">
        <w:t>*11.3.1</w:t>
      </w:r>
      <w:r w:rsidRPr="00770485">
        <w:tab/>
      </w:r>
      <w:r w:rsidR="00A11DDE" w:rsidRPr="00770485">
        <w:t>Trauki dzeršanai, kausi (piemiņas b</w:t>
      </w:r>
      <w:r w:rsidR="0090040E" w:rsidRPr="00770485">
        <w:t>al</w:t>
      </w:r>
      <w:r w:rsidR="00A11DDE" w:rsidRPr="00770485">
        <w:t>vas)</w:t>
      </w:r>
    </w:p>
    <w:p w14:paraId="461D67FC" w14:textId="77777777" w:rsidR="0083535C" w:rsidRPr="00770485" w:rsidRDefault="00474A7F" w:rsidP="000E12B1">
      <w:pPr>
        <w:pStyle w:val="APKL"/>
        <w:rPr>
          <w:b/>
        </w:rPr>
      </w:pPr>
      <w:r>
        <w:t>A </w:t>
      </w:r>
      <w:r w:rsidR="001A7AC7" w:rsidRPr="00770485">
        <w:t>11.3.2</w:t>
      </w:r>
      <w:r w:rsidR="00A11DDE" w:rsidRPr="00770485">
        <w:tab/>
        <w:t xml:space="preserve">Glāzes </w:t>
      </w:r>
      <w:r w:rsidR="0083535C" w:rsidRPr="00770485">
        <w:t>bez osām (</w:t>
      </w:r>
      <w:r w:rsidR="00A11DDE" w:rsidRPr="00770485">
        <w:t>ar vai bez kājiņas</w:t>
      </w:r>
      <w:r w:rsidR="0083535C" w:rsidRPr="00770485">
        <w:t>)</w:t>
      </w:r>
    </w:p>
    <w:p w14:paraId="712B096F" w14:textId="77777777" w:rsidR="0083535C" w:rsidRPr="00770485" w:rsidRDefault="00474A7F" w:rsidP="000E12B1">
      <w:pPr>
        <w:pStyle w:val="APKL"/>
        <w:rPr>
          <w:b/>
        </w:rPr>
      </w:pPr>
      <w:r>
        <w:t>A </w:t>
      </w:r>
      <w:r w:rsidR="0083535C" w:rsidRPr="00770485">
        <w:t>11.3.3</w:t>
      </w:r>
      <w:r w:rsidR="00A11DDE" w:rsidRPr="00770485">
        <w:tab/>
        <w:t>Kausi, glāzes ar osām</w:t>
      </w:r>
    </w:p>
    <w:p w14:paraId="1B15CDD4" w14:textId="77777777" w:rsidR="0083535C" w:rsidRPr="00770485" w:rsidRDefault="00474A7F" w:rsidP="000E12B1">
      <w:pPr>
        <w:pStyle w:val="APKL"/>
        <w:rPr>
          <w:b/>
        </w:rPr>
      </w:pPr>
      <w:r>
        <w:t>A </w:t>
      </w:r>
      <w:r w:rsidR="0083535C" w:rsidRPr="00770485">
        <w:t>11.3.4</w:t>
      </w:r>
      <w:r w:rsidR="00A11DDE" w:rsidRPr="00770485">
        <w:tab/>
        <w:t>Tasītes, tasītes ar apakštasītēm</w:t>
      </w:r>
    </w:p>
    <w:p w14:paraId="2E860413" w14:textId="77777777" w:rsidR="00E63562" w:rsidRPr="00770485" w:rsidRDefault="00E63562" w:rsidP="000E12B1">
      <w:pPr>
        <w:pStyle w:val="APKL"/>
        <w:rPr>
          <w:b/>
        </w:rPr>
      </w:pPr>
      <w:r w:rsidRPr="00770485">
        <w:t>*11.3.5</w:t>
      </w:r>
      <w:r w:rsidRPr="00770485">
        <w:tab/>
        <w:t>Trauki, arī</w:t>
      </w:r>
      <w:r w:rsidR="0083535C" w:rsidRPr="00770485">
        <w:t xml:space="preserve"> gald</w:t>
      </w:r>
      <w:r w:rsidR="000E12B1">
        <w:t xml:space="preserve">a </w:t>
      </w:r>
      <w:r w:rsidR="0083535C" w:rsidRPr="00770485">
        <w:t>servē</w:t>
      </w:r>
      <w:r w:rsidR="00A11DDE" w:rsidRPr="00770485">
        <w:t>šanai, paplātes</w:t>
      </w:r>
    </w:p>
    <w:p w14:paraId="6657205F" w14:textId="77777777" w:rsidR="00E63562" w:rsidRPr="00770485" w:rsidRDefault="00474A7F" w:rsidP="000E12B1">
      <w:pPr>
        <w:pStyle w:val="APKL"/>
        <w:rPr>
          <w:b/>
        </w:rPr>
      </w:pPr>
      <w:r>
        <w:t>A </w:t>
      </w:r>
      <w:r w:rsidR="00E63562" w:rsidRPr="00770485">
        <w:t>11.3.7</w:t>
      </w:r>
      <w:r w:rsidR="00E63562" w:rsidRPr="00770485">
        <w:tab/>
        <w:t>Vāzes</w:t>
      </w:r>
    </w:p>
    <w:p w14:paraId="3781C3B0" w14:textId="77777777" w:rsidR="00E63562" w:rsidRPr="00770485" w:rsidRDefault="00474A7F" w:rsidP="000E12B1">
      <w:pPr>
        <w:pStyle w:val="APKL"/>
        <w:rPr>
          <w:b/>
        </w:rPr>
      </w:pPr>
      <w:r>
        <w:t>A </w:t>
      </w:r>
      <w:r w:rsidR="00E63562" w:rsidRPr="00770485">
        <w:t>11.3.8</w:t>
      </w:r>
      <w:r w:rsidR="00A11DDE" w:rsidRPr="00770485">
        <w:tab/>
        <w:t>Krūzes</w:t>
      </w:r>
    </w:p>
    <w:p w14:paraId="083D155A" w14:textId="77777777" w:rsidR="00E63562" w:rsidRPr="00770485" w:rsidRDefault="00474A7F" w:rsidP="000E12B1">
      <w:pPr>
        <w:pStyle w:val="APKL"/>
        <w:rPr>
          <w:b/>
        </w:rPr>
      </w:pPr>
      <w:r>
        <w:t>A </w:t>
      </w:r>
      <w:r w:rsidR="00E63562" w:rsidRPr="00770485">
        <w:t>11.3.9</w:t>
      </w:r>
      <w:r w:rsidR="00A11DDE" w:rsidRPr="00770485">
        <w:tab/>
        <w:t xml:space="preserve">Šķīvji, </w:t>
      </w:r>
      <w:r w:rsidR="00E63562" w:rsidRPr="00770485">
        <w:t>apakš</w:t>
      </w:r>
      <w:r w:rsidR="00A11DDE" w:rsidRPr="00770485">
        <w:t>tasītes</w:t>
      </w:r>
    </w:p>
    <w:p w14:paraId="2A68CC14" w14:textId="77777777" w:rsidR="00E63562" w:rsidRPr="00770485" w:rsidRDefault="00474A7F" w:rsidP="000E12B1">
      <w:pPr>
        <w:pStyle w:val="APKL"/>
        <w:rPr>
          <w:b/>
        </w:rPr>
      </w:pPr>
      <w:r>
        <w:t>A </w:t>
      </w:r>
      <w:r w:rsidR="00E63562" w:rsidRPr="00770485">
        <w:t>11.3.10</w:t>
      </w:r>
      <w:r w:rsidR="00A11DDE" w:rsidRPr="00770485">
        <w:tab/>
        <w:t>Bļodas, augļu trauki un vāzes, salātu trauki</w:t>
      </w:r>
    </w:p>
    <w:p w14:paraId="1169DF74" w14:textId="77777777" w:rsidR="00E63562" w:rsidRPr="00770485" w:rsidRDefault="00474A7F" w:rsidP="000E12B1">
      <w:pPr>
        <w:pStyle w:val="APKL"/>
        <w:rPr>
          <w:b/>
        </w:rPr>
      </w:pPr>
      <w:r>
        <w:lastRenderedPageBreak/>
        <w:t>A </w:t>
      </w:r>
      <w:r w:rsidR="00E63562" w:rsidRPr="00770485">
        <w:t>11.3.11</w:t>
      </w:r>
      <w:r w:rsidR="00A11DDE" w:rsidRPr="00770485">
        <w:tab/>
      </w:r>
      <w:r w:rsidR="00E63562" w:rsidRPr="00770485">
        <w:t>Trauki mērcēm, zupas</w:t>
      </w:r>
      <w:r w:rsidR="00A11DDE" w:rsidRPr="00770485">
        <w:t xml:space="preserve"> terīnes</w:t>
      </w:r>
    </w:p>
    <w:p w14:paraId="25AE23DC" w14:textId="77777777" w:rsidR="00E63562" w:rsidRPr="00770485" w:rsidRDefault="00474A7F" w:rsidP="000E12B1">
      <w:pPr>
        <w:pStyle w:val="APKL"/>
        <w:rPr>
          <w:b/>
        </w:rPr>
      </w:pPr>
      <w:r>
        <w:t>A </w:t>
      </w:r>
      <w:r w:rsidR="00E63562" w:rsidRPr="00770485">
        <w:t>11.3.13</w:t>
      </w:r>
      <w:r w:rsidR="00A11DDE" w:rsidRPr="00770485">
        <w:tab/>
        <w:t>Eļļa</w:t>
      </w:r>
      <w:r w:rsidR="00E63562" w:rsidRPr="00770485">
        <w:t>s un etiķ</w:t>
      </w:r>
      <w:r w:rsidR="000E12B1">
        <w:t xml:space="preserve">a </w:t>
      </w:r>
      <w:r w:rsidR="00E63562" w:rsidRPr="00770485">
        <w:t>karafītes, sālstrauciņi, piparu trauciņi</w:t>
      </w:r>
      <w:r w:rsidR="00A11DDE" w:rsidRPr="00770485">
        <w:t xml:space="preserve">, sinepju </w:t>
      </w:r>
      <w:r w:rsidR="00E63562" w:rsidRPr="00770485">
        <w:t>trauciņi</w:t>
      </w:r>
    </w:p>
    <w:p w14:paraId="24A263AC" w14:textId="77777777" w:rsidR="004611A6" w:rsidRPr="00770485" w:rsidRDefault="00E63562" w:rsidP="000E12B1">
      <w:pPr>
        <w:pStyle w:val="APKL"/>
        <w:rPr>
          <w:b/>
        </w:rPr>
      </w:pPr>
      <w:r w:rsidRPr="00770485">
        <w:t>*11.3.14</w:t>
      </w:r>
      <w:r w:rsidR="00A11DDE" w:rsidRPr="00770485">
        <w:tab/>
        <w:t>Tējkannas, kafij</w:t>
      </w:r>
      <w:r w:rsidR="004611A6" w:rsidRPr="00770485">
        <w:t xml:space="preserve">as </w:t>
      </w:r>
      <w:r w:rsidR="00A11DDE" w:rsidRPr="00770485">
        <w:t>kannas, arī elektriskās</w:t>
      </w:r>
    </w:p>
    <w:p w14:paraId="04D69288" w14:textId="1EFFA63F" w:rsidR="004611A6" w:rsidRPr="00770485" w:rsidRDefault="004611A6" w:rsidP="000E12B1">
      <w:pPr>
        <w:pStyle w:val="APKL"/>
        <w:rPr>
          <w:b/>
        </w:rPr>
      </w:pPr>
      <w:r w:rsidRPr="00770485">
        <w:t>*11.3.18</w:t>
      </w:r>
      <w:r w:rsidRPr="00770485">
        <w:tab/>
        <w:t>Kastroļi, podi, sautēšanas katli</w:t>
      </w:r>
      <w:r w:rsidR="00A11DDE" w:rsidRPr="00770485">
        <w:t>, cepešpannas,</w:t>
      </w:r>
      <w:r w:rsidR="00652230">
        <w:t xml:space="preserve"> </w:t>
      </w:r>
      <w:r w:rsidR="00D57E59">
        <w:t xml:space="preserve">elektriskie </w:t>
      </w:r>
      <w:r w:rsidR="00652230">
        <w:t>grili,</w:t>
      </w:r>
      <w:r w:rsidR="00A11DDE" w:rsidRPr="00770485">
        <w:t xml:space="preserve"> </w:t>
      </w:r>
      <w:r w:rsidRPr="00770485">
        <w:t xml:space="preserve">lieli </w:t>
      </w:r>
      <w:r w:rsidR="00A11DDE" w:rsidRPr="00770485">
        <w:t>katli</w:t>
      </w:r>
    </w:p>
    <w:p w14:paraId="36C0251A" w14:textId="77777777" w:rsidR="004611A6" w:rsidRPr="00770485" w:rsidRDefault="00474A7F" w:rsidP="000E12B1">
      <w:pPr>
        <w:pStyle w:val="APKL"/>
        <w:rPr>
          <w:b/>
        </w:rPr>
      </w:pPr>
      <w:r>
        <w:t>A </w:t>
      </w:r>
      <w:r w:rsidR="004611A6" w:rsidRPr="00770485">
        <w:t>11.3.20</w:t>
      </w:r>
      <w:r w:rsidR="00A11DDE" w:rsidRPr="00770485">
        <w:tab/>
        <w:t>Trauki, šķīvji un bļodas ar ēdienu vai dzērienu</w:t>
      </w:r>
    </w:p>
    <w:p w14:paraId="045C2B0B" w14:textId="77777777" w:rsidR="004611A6" w:rsidRPr="00770485" w:rsidRDefault="00474A7F" w:rsidP="000E12B1">
      <w:pPr>
        <w:pStyle w:val="APKL"/>
        <w:rPr>
          <w:b/>
        </w:rPr>
      </w:pPr>
      <w:r>
        <w:t>A </w:t>
      </w:r>
      <w:r w:rsidR="004611A6" w:rsidRPr="00770485">
        <w:t>11.3.23</w:t>
      </w:r>
      <w:r w:rsidR="00A11DDE" w:rsidRPr="00770485">
        <w:tab/>
        <w:t>Trauki, šķīvji un bļodas ar karoti(</w:t>
      </w:r>
      <w:r w:rsidR="0090040E" w:rsidRPr="00770485">
        <w:t>-</w:t>
      </w:r>
      <w:r w:rsidR="00A11DDE" w:rsidRPr="00770485">
        <w:t>ēm), nazi(</w:t>
      </w:r>
      <w:r w:rsidR="0090040E" w:rsidRPr="00770485">
        <w:t>-</w:t>
      </w:r>
      <w:r w:rsidR="004611A6" w:rsidRPr="00770485">
        <w:t>ž</w:t>
      </w:r>
      <w:r w:rsidR="00A11DDE" w:rsidRPr="00770485">
        <w:t>iem) vai dakšiņu(</w:t>
      </w:r>
      <w:r w:rsidR="0090040E" w:rsidRPr="00770485">
        <w:t>-</w:t>
      </w:r>
      <w:r w:rsidR="00A11DDE" w:rsidRPr="00770485">
        <w:t>ām)</w:t>
      </w:r>
    </w:p>
    <w:p w14:paraId="5EEBFB3E" w14:textId="77777777" w:rsidR="004611A6" w:rsidRPr="00770485" w:rsidRDefault="00474A7F" w:rsidP="000E12B1">
      <w:pPr>
        <w:pStyle w:val="APKL"/>
        <w:rPr>
          <w:b/>
        </w:rPr>
      </w:pPr>
      <w:r>
        <w:t>A </w:t>
      </w:r>
      <w:r w:rsidR="004611A6" w:rsidRPr="00770485">
        <w:t>11.3.25</w:t>
      </w:r>
      <w:r w:rsidR="00A11DDE" w:rsidRPr="00770485">
        <w:tab/>
        <w:t>Citi trauki, šķīvji un bļodas</w:t>
      </w:r>
    </w:p>
    <w:p w14:paraId="1E1266D9" w14:textId="77777777" w:rsidR="004611A6" w:rsidRPr="00770485" w:rsidRDefault="004611A6" w:rsidP="000E12B1">
      <w:pPr>
        <w:pStyle w:val="KL"/>
      </w:pPr>
      <w:r w:rsidRPr="00770485">
        <w:t>11.7</w:t>
      </w:r>
      <w:r w:rsidRPr="00770485">
        <w:tab/>
      </w:r>
      <w:r w:rsidR="00A11DDE" w:rsidRPr="00770485">
        <w:t>Citi mājsaimniecības piederumi</w:t>
      </w:r>
    </w:p>
    <w:p w14:paraId="430046D5" w14:textId="77777777" w:rsidR="004611A6" w:rsidRPr="00770485" w:rsidRDefault="004611A6" w:rsidP="000E12B1">
      <w:pPr>
        <w:pStyle w:val="APKL"/>
      </w:pPr>
      <w:r w:rsidRPr="00770485">
        <w:t>*11.7.1</w:t>
      </w:r>
      <w:r w:rsidRPr="00770485">
        <w:tab/>
      </w:r>
      <w:r w:rsidR="00A11DDE" w:rsidRPr="00770485">
        <w:t xml:space="preserve">Mājsaimniecības priekšmeti, kas neietilpst </w:t>
      </w:r>
      <w:r w:rsidR="000E12B1">
        <w:t>11.1 vai 11.3 </w:t>
      </w:r>
      <w:r w:rsidRPr="00770485">
        <w:t>klasēs</w:t>
      </w:r>
    </w:p>
    <w:p w14:paraId="7CAA3576" w14:textId="77777777" w:rsidR="004611A6" w:rsidRPr="00770485" w:rsidRDefault="00474A7F" w:rsidP="000E12B1">
      <w:pPr>
        <w:pStyle w:val="APKL"/>
      </w:pPr>
      <w:r>
        <w:t>A </w:t>
      </w:r>
      <w:r w:rsidR="004611A6" w:rsidRPr="00770485">
        <w:t>11.7.3</w:t>
      </w:r>
      <w:r w:rsidR="004611A6" w:rsidRPr="00770485">
        <w:tab/>
        <w:t>Virsdrēbju pakaramie</w:t>
      </w:r>
    </w:p>
    <w:p w14:paraId="28D1F923" w14:textId="77777777" w:rsidR="004611A6" w:rsidRPr="00770485" w:rsidRDefault="00474A7F" w:rsidP="000E12B1">
      <w:pPr>
        <w:pStyle w:val="APKL"/>
        <w:rPr>
          <w:b/>
        </w:rPr>
      </w:pPr>
      <w:r>
        <w:t>A </w:t>
      </w:r>
      <w:r w:rsidR="004611A6" w:rsidRPr="00770485">
        <w:t>11.7.4</w:t>
      </w:r>
      <w:r w:rsidR="00A11DDE" w:rsidRPr="00770485">
        <w:tab/>
        <w:t>Pakaramie ar knaģiem, drēbju pakaramie</w:t>
      </w:r>
    </w:p>
    <w:p w14:paraId="1A4F8491" w14:textId="77777777" w:rsidR="004611A6" w:rsidRPr="00770485" w:rsidRDefault="00474A7F" w:rsidP="000E12B1">
      <w:pPr>
        <w:pStyle w:val="APKL"/>
      </w:pPr>
      <w:r>
        <w:t>A </w:t>
      </w:r>
      <w:r w:rsidR="004611A6" w:rsidRPr="00770485">
        <w:t>11.7.5</w:t>
      </w:r>
      <w:r w:rsidR="00A11DDE" w:rsidRPr="00770485">
        <w:tab/>
        <w:t>Birstes, sūkļi, dzelzs skaidas</w:t>
      </w:r>
      <w:r w:rsidR="004611A6" w:rsidRPr="00770485">
        <w:t xml:space="preserve"> tīrīšanai</w:t>
      </w:r>
    </w:p>
    <w:p w14:paraId="779D61C6" w14:textId="77777777" w:rsidR="004611A6" w:rsidRPr="00770485" w:rsidRDefault="004611A6" w:rsidP="000E12B1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kosmētikas piederumu </w:t>
      </w:r>
      <w:r w:rsidR="000E12B1">
        <w:t>birstītes (sk. 10.5.1 un 10.5.25 </w:t>
      </w:r>
      <w:r w:rsidR="00A11DDE" w:rsidRPr="00770485">
        <w:t>apakšklases)</w:t>
      </w:r>
      <w:r w:rsidR="008234E9" w:rsidRPr="00770485">
        <w:t>.</w:t>
      </w:r>
    </w:p>
    <w:p w14:paraId="6BBCE47C" w14:textId="77777777" w:rsidR="00A11DDE" w:rsidRDefault="00474A7F" w:rsidP="000E12B1">
      <w:pPr>
        <w:pStyle w:val="APKL"/>
      </w:pPr>
      <w:r>
        <w:t>A </w:t>
      </w:r>
      <w:r w:rsidR="004611A6" w:rsidRPr="00770485">
        <w:t>11.7.7</w:t>
      </w:r>
      <w:r w:rsidR="004611A6" w:rsidRPr="00770485">
        <w:tab/>
        <w:t>Slotas, logu mazgāšanas</w:t>
      </w:r>
      <w:r w:rsidR="00A11DDE" w:rsidRPr="00770485">
        <w:t xml:space="preserve"> instrumenti</w:t>
      </w:r>
    </w:p>
    <w:p w14:paraId="4896571E" w14:textId="77777777" w:rsidR="00031094" w:rsidRPr="00770485" w:rsidRDefault="00031094" w:rsidP="000E12B1">
      <w:pPr>
        <w:pStyle w:val="APKL"/>
      </w:pPr>
      <w:r>
        <w:t>A 11.7.8</w:t>
      </w:r>
      <w:r w:rsidR="00733063">
        <w:tab/>
      </w:r>
      <w:r>
        <w:t>Klipši maisiņu saspiešanai</w:t>
      </w:r>
    </w:p>
    <w:p w14:paraId="4A98ED4B" w14:textId="77777777" w:rsidR="00632D9B" w:rsidRPr="00770485" w:rsidRDefault="004611A6" w:rsidP="00F9373F">
      <w:pPr>
        <w:pStyle w:val="KAT"/>
      </w:pPr>
      <w:r w:rsidRPr="00770485">
        <w:br w:type="page"/>
      </w:r>
      <w:r w:rsidR="00F9373F">
        <w:lastRenderedPageBreak/>
        <w:t>12.</w:t>
      </w:r>
      <w:r w:rsidR="00F9373F">
        <w:tab/>
      </w:r>
      <w:r w:rsidRPr="00770485">
        <w:t>MĒBELES, SANITĀRTEHNISKĀS IERĪCES</w:t>
      </w:r>
    </w:p>
    <w:p w14:paraId="67D43674" w14:textId="77777777" w:rsidR="004611A6" w:rsidRPr="00F9373F" w:rsidRDefault="00094FAB" w:rsidP="00F9373F">
      <w:pPr>
        <w:pStyle w:val="KATSAT"/>
      </w:pPr>
      <w:r w:rsidRPr="00770485">
        <w:t>12.1</w:t>
      </w:r>
      <w:r w:rsidRPr="00770485">
        <w:tab/>
        <w:t>MĒBELES</w:t>
      </w:r>
    </w:p>
    <w:p w14:paraId="5339E2AC" w14:textId="77777777" w:rsidR="004611A6" w:rsidRPr="00770485" w:rsidRDefault="00094FAB" w:rsidP="00F9373F">
      <w:pPr>
        <w:pStyle w:val="KATSAT"/>
        <w:rPr>
          <w:b/>
        </w:rPr>
      </w:pPr>
      <w:r w:rsidRPr="00770485">
        <w:t>12</w:t>
      </w:r>
      <w:r w:rsidR="00F9373F">
        <w:t>.3</w:t>
      </w:r>
      <w:r w:rsidR="00F9373F">
        <w:tab/>
      </w:r>
      <w:r w:rsidRPr="00770485">
        <w:t>SANITĀRTEHNISKĀS IERĪCES</w:t>
      </w:r>
    </w:p>
    <w:p w14:paraId="6EB9B4DA" w14:textId="77777777" w:rsidR="004611A6" w:rsidRPr="00770485" w:rsidRDefault="00094FAB" w:rsidP="00F9373F">
      <w:pPr>
        <w:pStyle w:val="KL"/>
      </w:pPr>
      <w:r w:rsidRPr="00770485">
        <w:t>12.1</w:t>
      </w:r>
      <w:r w:rsidRPr="00770485">
        <w:tab/>
        <w:t>Mēbeles</w:t>
      </w:r>
    </w:p>
    <w:p w14:paraId="655BFD43" w14:textId="77777777" w:rsidR="00380FBB" w:rsidRPr="00770485" w:rsidRDefault="00380FBB" w:rsidP="00F9373F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klasē ietilpst arī biroj</w:t>
      </w:r>
      <w:r w:rsidR="00F9373F">
        <w:t xml:space="preserve">a </w:t>
      </w:r>
      <w:r w:rsidRPr="00770485">
        <w:t>mēbeles</w:t>
      </w:r>
    </w:p>
    <w:p w14:paraId="150FED1A" w14:textId="77777777" w:rsidR="009D587E" w:rsidRPr="00770485" w:rsidRDefault="00380FBB" w:rsidP="00F9373F">
      <w:pPr>
        <w:pStyle w:val="APKL"/>
        <w:rPr>
          <w:b/>
        </w:rPr>
      </w:pPr>
      <w:r w:rsidRPr="00770485">
        <w:t>*12.1.1</w:t>
      </w:r>
      <w:r w:rsidRPr="00770485">
        <w:tab/>
      </w:r>
      <w:r w:rsidR="00A11DDE" w:rsidRPr="00770485">
        <w:t>Mēbeles</w:t>
      </w:r>
    </w:p>
    <w:p w14:paraId="1F07B84B" w14:textId="77777777" w:rsidR="009D587E" w:rsidRPr="00770485" w:rsidRDefault="00474A7F" w:rsidP="00F9373F">
      <w:pPr>
        <w:pStyle w:val="APKL"/>
        <w:rPr>
          <w:b/>
        </w:rPr>
      </w:pPr>
      <w:r>
        <w:t>A </w:t>
      </w:r>
      <w:r w:rsidR="009D587E" w:rsidRPr="00770485">
        <w:t>12.1.2</w:t>
      </w:r>
      <w:r w:rsidR="00A11DDE" w:rsidRPr="00770485">
        <w:tab/>
        <w:t>Bērnu gultiņas</w:t>
      </w:r>
    </w:p>
    <w:p w14:paraId="0635D16B" w14:textId="77777777" w:rsidR="009D587E" w:rsidRPr="00770485" w:rsidRDefault="00474A7F" w:rsidP="00F9373F">
      <w:pPr>
        <w:pStyle w:val="APKL"/>
        <w:rPr>
          <w:b/>
        </w:rPr>
      </w:pPr>
      <w:r>
        <w:t>A </w:t>
      </w:r>
      <w:r w:rsidR="009D587E" w:rsidRPr="00770485">
        <w:t>12.1.3</w:t>
      </w:r>
      <w:r w:rsidR="00A11DDE" w:rsidRPr="00770485">
        <w:tab/>
        <w:t>Gultas</w:t>
      </w:r>
    </w:p>
    <w:p w14:paraId="59AFA3E0" w14:textId="77777777" w:rsidR="009D587E" w:rsidRPr="00770485" w:rsidRDefault="00474A7F" w:rsidP="00F9373F">
      <w:pPr>
        <w:pStyle w:val="APKL"/>
        <w:rPr>
          <w:b/>
        </w:rPr>
      </w:pPr>
      <w:r>
        <w:t>A </w:t>
      </w:r>
      <w:r w:rsidR="009D587E" w:rsidRPr="00770485">
        <w:t>12.1.4</w:t>
      </w:r>
      <w:r w:rsidR="00A11DDE" w:rsidRPr="00770485">
        <w:tab/>
        <w:t>Matrači, gultas maisi, dīvān</w:t>
      </w:r>
      <w:r w:rsidR="009D587E" w:rsidRPr="00770485">
        <w:t>u ruļļi</w:t>
      </w:r>
    </w:p>
    <w:p w14:paraId="422EB672" w14:textId="77777777" w:rsidR="009D587E" w:rsidRPr="00770485" w:rsidRDefault="009D587E" w:rsidP="00F9373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dīvā</w:t>
      </w:r>
      <w:r w:rsidR="00F9373F">
        <w:t>nu spilveni ietilpst 9.1.23 </w:t>
      </w:r>
      <w:r w:rsidRPr="00770485">
        <w:t>ap</w:t>
      </w:r>
      <w:r w:rsidR="0090040E" w:rsidRPr="00770485">
        <w:t>ak</w:t>
      </w:r>
      <w:r w:rsidRPr="00770485">
        <w:t>šklasē</w:t>
      </w:r>
      <w:r w:rsidR="008234E9" w:rsidRPr="00770485">
        <w:t>.</w:t>
      </w:r>
    </w:p>
    <w:p w14:paraId="151A06BD" w14:textId="77777777" w:rsidR="009D587E" w:rsidRPr="00770485" w:rsidRDefault="00474A7F" w:rsidP="00F9373F">
      <w:pPr>
        <w:pStyle w:val="APKL"/>
      </w:pPr>
      <w:r>
        <w:t>A </w:t>
      </w:r>
      <w:r w:rsidR="009D587E" w:rsidRPr="00770485">
        <w:t>12.1.5</w:t>
      </w:r>
      <w:r w:rsidR="00A11DDE" w:rsidRPr="00770485">
        <w:tab/>
        <w:t>Šūpuļi</w:t>
      </w:r>
    </w:p>
    <w:p w14:paraId="2281338A" w14:textId="77777777" w:rsidR="00D92180" w:rsidRPr="00770485" w:rsidRDefault="00474A7F" w:rsidP="00F9373F">
      <w:pPr>
        <w:pStyle w:val="APKL"/>
        <w:rPr>
          <w:b/>
        </w:rPr>
      </w:pPr>
      <w:r>
        <w:t>A </w:t>
      </w:r>
      <w:r w:rsidR="00D92180" w:rsidRPr="00770485">
        <w:t>12.1.6</w:t>
      </w:r>
      <w:r w:rsidR="00D92180" w:rsidRPr="00770485">
        <w:tab/>
        <w:t>Šūpuļtīkli</w:t>
      </w:r>
    </w:p>
    <w:p w14:paraId="51A2F56C" w14:textId="77777777" w:rsidR="009D587E" w:rsidRPr="00770485" w:rsidRDefault="00474A7F" w:rsidP="00F9373F">
      <w:pPr>
        <w:pStyle w:val="APKL"/>
        <w:rPr>
          <w:b/>
        </w:rPr>
      </w:pPr>
      <w:r>
        <w:t>A </w:t>
      </w:r>
      <w:r w:rsidR="009D587E" w:rsidRPr="00770485">
        <w:t>12.1.9</w:t>
      </w:r>
      <w:r w:rsidR="00A11DDE" w:rsidRPr="00770485">
        <w:tab/>
        <w:t>Krēsli, atzveltnes krēsli, ķebļi</w:t>
      </w:r>
    </w:p>
    <w:p w14:paraId="73AE043A" w14:textId="77777777" w:rsidR="009D587E" w:rsidRPr="00770485" w:rsidRDefault="00474A7F" w:rsidP="00F9373F">
      <w:pPr>
        <w:pStyle w:val="APKL"/>
        <w:rPr>
          <w:b/>
        </w:rPr>
      </w:pPr>
      <w:r>
        <w:t>A </w:t>
      </w:r>
      <w:r w:rsidR="009D587E" w:rsidRPr="00770485">
        <w:t>12.1.10</w:t>
      </w:r>
      <w:r w:rsidR="00A11DDE" w:rsidRPr="00770485">
        <w:tab/>
        <w:t>Soli, sēdekļi, sofas, dīvāni</w:t>
      </w:r>
    </w:p>
    <w:p w14:paraId="75E516A9" w14:textId="77777777" w:rsidR="009D587E" w:rsidRPr="00770485" w:rsidRDefault="00474A7F" w:rsidP="00F9373F">
      <w:pPr>
        <w:pStyle w:val="APKL"/>
      </w:pPr>
      <w:r>
        <w:t>A </w:t>
      </w:r>
      <w:r w:rsidR="009D587E" w:rsidRPr="00770485">
        <w:t>12.1.15</w:t>
      </w:r>
      <w:r w:rsidR="00A11DDE" w:rsidRPr="00770485">
        <w:tab/>
        <w:t>Galdi, darb</w:t>
      </w:r>
      <w:r w:rsidR="00F9373F">
        <w:t xml:space="preserve">a </w:t>
      </w:r>
      <w:r w:rsidR="00A11DDE" w:rsidRPr="00770485">
        <w:t xml:space="preserve">galdi, </w:t>
      </w:r>
      <w:r w:rsidR="009D587E" w:rsidRPr="00770485">
        <w:t>miesniek</w:t>
      </w:r>
      <w:r w:rsidR="00F9373F">
        <w:t xml:space="preserve">a </w:t>
      </w:r>
      <w:r w:rsidR="009D587E" w:rsidRPr="00770485">
        <w:t>bluķi, veikalu letes</w:t>
      </w:r>
    </w:p>
    <w:p w14:paraId="70A33951" w14:textId="77777777" w:rsidR="00FB0AE3" w:rsidRPr="00770485" w:rsidRDefault="00474A7F" w:rsidP="00F9373F">
      <w:pPr>
        <w:pStyle w:val="APKL"/>
      </w:pPr>
      <w:r>
        <w:t>A </w:t>
      </w:r>
      <w:r w:rsidR="00FB0AE3" w:rsidRPr="00770485">
        <w:t>12.1.16</w:t>
      </w:r>
      <w:r w:rsidR="00FB0AE3" w:rsidRPr="00770485">
        <w:tab/>
        <w:t>Pultis</w:t>
      </w:r>
    </w:p>
    <w:p w14:paraId="40DAD63B" w14:textId="77777777" w:rsidR="009D587E" w:rsidRPr="00770485" w:rsidRDefault="00474A7F" w:rsidP="00F9373F">
      <w:pPr>
        <w:pStyle w:val="APKL"/>
        <w:rPr>
          <w:b/>
        </w:rPr>
      </w:pPr>
      <w:r>
        <w:t>A </w:t>
      </w:r>
      <w:r w:rsidR="00A11DDE" w:rsidRPr="00770485">
        <w:t>12.1.17</w:t>
      </w:r>
      <w:r w:rsidR="00A11DDE" w:rsidRPr="00770485">
        <w:tab/>
        <w:t>Kumodes, lādes</w:t>
      </w:r>
    </w:p>
    <w:p w14:paraId="26596E60" w14:textId="77777777" w:rsidR="00166884" w:rsidRPr="00770485" w:rsidRDefault="00A11DDE" w:rsidP="00F9373F">
      <w:pPr>
        <w:pStyle w:val="APKL"/>
        <w:rPr>
          <w:b/>
        </w:rPr>
      </w:pPr>
      <w:r w:rsidRPr="00770485">
        <w:t>A.12.1.19.</w:t>
      </w:r>
      <w:r w:rsidRPr="00770485">
        <w:tab/>
        <w:t>Trauku skapji, bufetes</w:t>
      </w:r>
      <w:r w:rsidR="009D587E" w:rsidRPr="00770485">
        <w:t xml:space="preserve">, </w:t>
      </w:r>
      <w:r w:rsidR="00166884" w:rsidRPr="00770485">
        <w:t>seifi</w:t>
      </w:r>
    </w:p>
    <w:p w14:paraId="4FEC23A7" w14:textId="77777777" w:rsidR="00166884" w:rsidRPr="00770485" w:rsidRDefault="00474A7F" w:rsidP="00F9373F">
      <w:pPr>
        <w:pStyle w:val="APKL"/>
        <w:rPr>
          <w:b/>
        </w:rPr>
      </w:pPr>
      <w:r>
        <w:t>A </w:t>
      </w:r>
      <w:r w:rsidR="00166884" w:rsidRPr="00770485">
        <w:t>12.1.21</w:t>
      </w:r>
      <w:r w:rsidR="00166884" w:rsidRPr="00770485">
        <w:tab/>
        <w:t>Plauktu komplekti</w:t>
      </w:r>
      <w:r w:rsidR="00A11DDE" w:rsidRPr="00770485">
        <w:t>, virtuves galdi ar trauku plauktiem, virtuves skapji traukiem</w:t>
      </w:r>
    </w:p>
    <w:p w14:paraId="3120A226" w14:textId="77777777" w:rsidR="00166884" w:rsidRPr="00770485" w:rsidRDefault="00474A7F" w:rsidP="00F9373F">
      <w:pPr>
        <w:pStyle w:val="APKL"/>
        <w:rPr>
          <w:b/>
        </w:rPr>
      </w:pPr>
      <w:r>
        <w:t>A </w:t>
      </w:r>
      <w:r w:rsidR="00A11DDE" w:rsidRPr="00770485">
        <w:t>12.1.22</w:t>
      </w:r>
      <w:r w:rsidR="00A11DDE" w:rsidRPr="00770485">
        <w:tab/>
        <w:t>Drēbju pakaramie (mēbeles)</w:t>
      </w:r>
    </w:p>
    <w:p w14:paraId="4BF95589" w14:textId="77777777" w:rsidR="00166884" w:rsidRPr="00770485" w:rsidRDefault="00474A7F" w:rsidP="00F9373F">
      <w:pPr>
        <w:pStyle w:val="APKL"/>
      </w:pPr>
      <w:r>
        <w:t>A </w:t>
      </w:r>
      <w:r w:rsidR="00166884" w:rsidRPr="00770485">
        <w:t>12.1.25</w:t>
      </w:r>
      <w:r w:rsidR="00166884" w:rsidRPr="00770485">
        <w:tab/>
        <w:t>Citas mēbeļu daļas</w:t>
      </w:r>
    </w:p>
    <w:p w14:paraId="3753386B" w14:textId="77777777" w:rsidR="00166884" w:rsidRPr="00770485" w:rsidRDefault="00166884" w:rsidP="00F9373F">
      <w:pPr>
        <w:pStyle w:val="KL"/>
      </w:pPr>
      <w:r w:rsidRPr="00770485">
        <w:t>12.3</w:t>
      </w:r>
      <w:r w:rsidRPr="00770485">
        <w:tab/>
        <w:t>Sanitār</w:t>
      </w:r>
      <w:r w:rsidR="00A11DDE" w:rsidRPr="00770485">
        <w:t>tehniskās ierīces</w:t>
      </w:r>
    </w:p>
    <w:p w14:paraId="0EA83DEF" w14:textId="77777777" w:rsidR="00632D9B" w:rsidRPr="00770485" w:rsidRDefault="00632D9B" w:rsidP="00F9373F">
      <w:pPr>
        <w:pStyle w:val="APKL"/>
        <w:rPr>
          <w:b/>
        </w:rPr>
      </w:pPr>
      <w:r w:rsidRPr="00770485">
        <w:t>*12.3.1</w:t>
      </w:r>
      <w:r w:rsidRPr="00770485">
        <w:tab/>
      </w:r>
      <w:r w:rsidR="00166884" w:rsidRPr="00770485">
        <w:t>Sanitār</w:t>
      </w:r>
      <w:r w:rsidR="00A11DDE" w:rsidRPr="00770485">
        <w:t>tehniskās ierīces</w:t>
      </w:r>
    </w:p>
    <w:p w14:paraId="675CC43A" w14:textId="77777777" w:rsidR="00632D9B" w:rsidRPr="00770485" w:rsidRDefault="00474A7F" w:rsidP="00F9373F">
      <w:pPr>
        <w:pStyle w:val="APKL"/>
        <w:rPr>
          <w:b/>
        </w:rPr>
      </w:pPr>
      <w:r>
        <w:t>A </w:t>
      </w:r>
      <w:r w:rsidR="00A11DDE" w:rsidRPr="00770485">
        <w:t>12.3.2</w:t>
      </w:r>
      <w:r w:rsidR="00632D9B" w:rsidRPr="00770485">
        <w:tab/>
        <w:t>Izlietnes, mazgājamās tvertnes</w:t>
      </w:r>
    </w:p>
    <w:p w14:paraId="6CE0CD12" w14:textId="77777777" w:rsidR="00632D9B" w:rsidRPr="00770485" w:rsidRDefault="00474A7F" w:rsidP="00F9373F">
      <w:pPr>
        <w:pStyle w:val="APKL"/>
        <w:rPr>
          <w:b/>
        </w:rPr>
      </w:pPr>
      <w:r>
        <w:t>A </w:t>
      </w:r>
      <w:r w:rsidR="00632D9B" w:rsidRPr="00770485">
        <w:t>12.3.3</w:t>
      </w:r>
      <w:r w:rsidR="00A11DDE" w:rsidRPr="00770485">
        <w:tab/>
        <w:t>Vannas</w:t>
      </w:r>
    </w:p>
    <w:p w14:paraId="072809E1" w14:textId="77777777" w:rsidR="00632D9B" w:rsidRPr="00770485" w:rsidRDefault="00474A7F" w:rsidP="00F9373F">
      <w:pPr>
        <w:pStyle w:val="APKL"/>
      </w:pPr>
      <w:r>
        <w:t>A </w:t>
      </w:r>
      <w:r w:rsidR="00632D9B" w:rsidRPr="00770485">
        <w:t>12.3.7</w:t>
      </w:r>
      <w:r w:rsidR="00A11DDE" w:rsidRPr="00770485">
        <w:tab/>
        <w:t>Tualetes podi, bidē, tualetes podu skalojamās kaste</w:t>
      </w:r>
      <w:r w:rsidR="00632D9B" w:rsidRPr="00770485">
        <w:t>s</w:t>
      </w:r>
    </w:p>
    <w:p w14:paraId="260FA43A" w14:textId="77777777" w:rsidR="00632D9B" w:rsidRPr="00770485" w:rsidRDefault="00632D9B" w:rsidP="00F9373F">
      <w:pPr>
        <w:pStyle w:val="APKL"/>
        <w:rPr>
          <w:b/>
        </w:rPr>
      </w:pPr>
      <w:r w:rsidRPr="00770485">
        <w:t>12.3.11</w:t>
      </w:r>
      <w:r w:rsidRPr="00770485">
        <w:tab/>
      </w:r>
      <w:r w:rsidR="00A11DDE" w:rsidRPr="00770485">
        <w:t>Krāni</w:t>
      </w:r>
    </w:p>
    <w:p w14:paraId="411C1458" w14:textId="77777777" w:rsidR="00632D9B" w:rsidRPr="00770485" w:rsidRDefault="00632D9B" w:rsidP="00F9373F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F9373F">
        <w:t>:</w:t>
      </w:r>
      <w:r w:rsidRPr="00770485">
        <w:tab/>
        <w:t>a</w:t>
      </w:r>
      <w:r w:rsidR="00A11DDE" w:rsidRPr="00770485">
        <w:t>pakšklasē ietil</w:t>
      </w:r>
      <w:r w:rsidRPr="00770485">
        <w:t xml:space="preserve">pst arī krāni, kas nav sanitārtehnisko ierīču </w:t>
      </w:r>
      <w:r w:rsidR="00A11DDE" w:rsidRPr="00770485">
        <w:t>daļa</w:t>
      </w:r>
      <w:r w:rsidRPr="00770485">
        <w:t>s</w:t>
      </w:r>
      <w:r w:rsidR="008234E9" w:rsidRPr="00770485">
        <w:t>.</w:t>
      </w:r>
    </w:p>
    <w:p w14:paraId="6D45548D" w14:textId="77777777" w:rsidR="00A11DDE" w:rsidRPr="00770485" w:rsidRDefault="00632D9B" w:rsidP="00F9373F">
      <w:pPr>
        <w:pStyle w:val="APKL"/>
      </w:pPr>
      <w:r w:rsidRPr="00770485">
        <w:t>12.3.25</w:t>
      </w:r>
      <w:r w:rsidR="00A11DDE" w:rsidRPr="00770485">
        <w:tab/>
        <w:t>Cit</w:t>
      </w:r>
      <w:r w:rsidR="00F9373F">
        <w:t xml:space="preserve">a </w:t>
      </w:r>
      <w:r w:rsidR="00A11DDE" w:rsidRPr="00770485">
        <w:t>veid</w:t>
      </w:r>
      <w:r w:rsidR="00F9373F">
        <w:t xml:space="preserve">a </w:t>
      </w:r>
      <w:r w:rsidR="00A11DDE" w:rsidRPr="00770485">
        <w:t>sanitāri tehniskās ierīces</w:t>
      </w:r>
    </w:p>
    <w:p w14:paraId="17C9843C" w14:textId="77777777" w:rsidR="008234E9" w:rsidRPr="00ED7830" w:rsidRDefault="00632D9B" w:rsidP="00ED7830">
      <w:pPr>
        <w:pStyle w:val="KAT"/>
      </w:pPr>
      <w:r w:rsidRPr="00770485">
        <w:br w:type="page"/>
      </w:r>
      <w:r w:rsidR="0047106D" w:rsidRPr="00770485">
        <w:lastRenderedPageBreak/>
        <w:t>13</w:t>
      </w:r>
      <w:r w:rsidR="001D4360" w:rsidRPr="00770485">
        <w:t>.</w:t>
      </w:r>
      <w:r w:rsidR="001D4360" w:rsidRPr="00770485">
        <w:tab/>
      </w:r>
      <w:r w:rsidR="0047106D" w:rsidRPr="00770485">
        <w:t>APGAISMOŠANAS IERĪCES, RADIOLAMPAS, APSILDES, ĒDIEN</w:t>
      </w:r>
      <w:r w:rsidR="00ED7830">
        <w:t xml:space="preserve">A </w:t>
      </w:r>
      <w:r w:rsidR="0047106D" w:rsidRPr="00770485">
        <w:t>TERMISKĀS APSTRĀDES UN DZESĒŠANAS IERĪCES, MAZGĀŠANAS MAŠĪNAS, ŽĀVĒŠANAS MAŠĪNAS</w:t>
      </w:r>
    </w:p>
    <w:p w14:paraId="28E2B190" w14:textId="77777777" w:rsidR="00632D9B" w:rsidRPr="00ED7830" w:rsidRDefault="0047106D" w:rsidP="00ED7830">
      <w:pPr>
        <w:pStyle w:val="KATSAT"/>
      </w:pPr>
      <w:r w:rsidRPr="00770485">
        <w:t>13</w:t>
      </w:r>
      <w:r w:rsidR="00632D9B" w:rsidRPr="00770485">
        <w:t>.1</w:t>
      </w:r>
      <w:r w:rsidR="00632D9B" w:rsidRPr="00770485">
        <w:tab/>
      </w:r>
      <w:r w:rsidRPr="00770485">
        <w:t>APGAISMOŠANAS IERĪCES, RADIOLAMPAS</w:t>
      </w:r>
    </w:p>
    <w:p w14:paraId="1BC2AAE5" w14:textId="77777777" w:rsidR="00632D9B" w:rsidRPr="00770485" w:rsidRDefault="0047106D" w:rsidP="00ED7830">
      <w:pPr>
        <w:pStyle w:val="KATSAT"/>
        <w:rPr>
          <w:b/>
        </w:rPr>
      </w:pPr>
      <w:r w:rsidRPr="00770485">
        <w:t>13</w:t>
      </w:r>
      <w:r w:rsidR="00ED7830">
        <w:t>.3</w:t>
      </w:r>
      <w:r w:rsidR="00ED7830">
        <w:tab/>
      </w:r>
      <w:r w:rsidRPr="00770485">
        <w:t>APSILDES, ĒDIEN</w:t>
      </w:r>
      <w:r w:rsidR="00B8544F">
        <w:t xml:space="preserve">A </w:t>
      </w:r>
      <w:r w:rsidRPr="00770485">
        <w:t>TERMISKĀS AP</w:t>
      </w:r>
      <w:r w:rsidR="00ED7830">
        <w:t xml:space="preserve">STRĀDES UN DZESĒŠANAS IERĪCES, </w:t>
      </w:r>
      <w:r w:rsidRPr="00770485">
        <w:t>MAZGĀŠANAS MAŠĪNAS, ŽĀVĒŠANAS MAŠĪNAS</w:t>
      </w:r>
    </w:p>
    <w:p w14:paraId="1622D4E8" w14:textId="77777777" w:rsidR="00632D9B" w:rsidRPr="00ED7830" w:rsidRDefault="0047106D" w:rsidP="00ED7830">
      <w:pPr>
        <w:pStyle w:val="KL"/>
      </w:pPr>
      <w:r w:rsidRPr="00770485">
        <w:t>13.1</w:t>
      </w:r>
      <w:r w:rsidRPr="00770485">
        <w:tab/>
        <w:t>Apgaismošanas ierīces</w:t>
      </w:r>
    </w:p>
    <w:p w14:paraId="514E8738" w14:textId="77777777" w:rsidR="0047106D" w:rsidRPr="00770485" w:rsidRDefault="0047106D" w:rsidP="00ED7830">
      <w:pPr>
        <w:pStyle w:val="APKL"/>
      </w:pPr>
      <w:r w:rsidRPr="00770485">
        <w:t>*13.1.1</w:t>
      </w:r>
      <w:r w:rsidRPr="00770485">
        <w:tab/>
        <w:t>Sveces, svečturi</w:t>
      </w:r>
    </w:p>
    <w:p w14:paraId="4CA65F5C" w14:textId="77777777" w:rsidR="0047106D" w:rsidRPr="00770485" w:rsidRDefault="00474A7F" w:rsidP="00ED7830">
      <w:pPr>
        <w:pStyle w:val="APKL"/>
        <w:rPr>
          <w:b/>
        </w:rPr>
      </w:pPr>
      <w:r>
        <w:t>A </w:t>
      </w:r>
      <w:r w:rsidR="0047106D" w:rsidRPr="00770485">
        <w:t>13.1.2</w:t>
      </w:r>
      <w:r w:rsidR="00A11DDE" w:rsidRPr="00770485">
        <w:tab/>
        <w:t>Sveč</w:t>
      </w:r>
      <w:r w:rsidR="00ED7830">
        <w:t>turi (izņemot 13.1.3 </w:t>
      </w:r>
      <w:r w:rsidR="0047106D" w:rsidRPr="00770485">
        <w:t>apakšklasē ietilpstošos</w:t>
      </w:r>
      <w:r w:rsidR="00A11DDE" w:rsidRPr="00770485">
        <w:t>)</w:t>
      </w:r>
    </w:p>
    <w:p w14:paraId="25A53B78" w14:textId="77777777" w:rsidR="0047106D" w:rsidRPr="00770485" w:rsidRDefault="00474A7F" w:rsidP="00ED7830">
      <w:pPr>
        <w:pStyle w:val="APKL"/>
        <w:rPr>
          <w:b/>
        </w:rPr>
      </w:pPr>
      <w:r>
        <w:t>A </w:t>
      </w:r>
      <w:r w:rsidR="0047106D" w:rsidRPr="00770485">
        <w:t>13.1.3</w:t>
      </w:r>
      <w:r w:rsidR="00A11DDE" w:rsidRPr="00770485">
        <w:tab/>
        <w:t>Daudzžuburu svečturi</w:t>
      </w:r>
    </w:p>
    <w:p w14:paraId="4EE72569" w14:textId="77777777" w:rsidR="005A2372" w:rsidRPr="00770485" w:rsidRDefault="0047106D" w:rsidP="00ED7830">
      <w:pPr>
        <w:pStyle w:val="APKL"/>
        <w:rPr>
          <w:b/>
        </w:rPr>
      </w:pPr>
      <w:r w:rsidRPr="00770485">
        <w:t>*13.1.5</w:t>
      </w:r>
      <w:r w:rsidRPr="00770485">
        <w:tab/>
      </w:r>
      <w:r w:rsidR="007A065D" w:rsidRPr="00770485">
        <w:t>Lāpas, lāpveid</w:t>
      </w:r>
      <w:r w:rsidR="00356E58">
        <w:t xml:space="preserve">a </w:t>
      </w:r>
      <w:r w:rsidR="00A11DDE" w:rsidRPr="00770485">
        <w:t>apgaisme</w:t>
      </w:r>
      <w:r w:rsidR="00ED7830">
        <w:t>s ķermeņi (izņemot 13.1.6 </w:t>
      </w:r>
      <w:r w:rsidR="005A2372" w:rsidRPr="00770485">
        <w:t>apakšklasē ietilpstošos</w:t>
      </w:r>
      <w:r w:rsidR="00A11DDE" w:rsidRPr="00770485">
        <w:t>)</w:t>
      </w:r>
    </w:p>
    <w:p w14:paraId="14931D8A" w14:textId="77777777" w:rsidR="005A2372" w:rsidRPr="00770485" w:rsidRDefault="005A2372" w:rsidP="00ED7830">
      <w:pPr>
        <w:pStyle w:val="APKL"/>
        <w:rPr>
          <w:b/>
        </w:rPr>
      </w:pPr>
      <w:r w:rsidRPr="00770485">
        <w:t>*13.1.6</w:t>
      </w:r>
      <w:r w:rsidRPr="00770485">
        <w:tab/>
      </w:r>
      <w:r w:rsidR="00A11DDE" w:rsidRPr="00770485">
        <w:t>Lampas, ķīniešu lampioni, lukturi, radiolampas</w:t>
      </w:r>
    </w:p>
    <w:p w14:paraId="6AE0FC4A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A11DDE" w:rsidRPr="00770485">
        <w:t>13.1.7</w:t>
      </w:r>
      <w:r w:rsidR="00A11DDE" w:rsidRPr="00770485">
        <w:tab/>
        <w:t>Eļļas lampas, lampas ar blāvu, vāju gaismu</w:t>
      </w:r>
    </w:p>
    <w:p w14:paraId="543B95D2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A11DDE" w:rsidRPr="00770485">
        <w:t>13.1.8</w:t>
      </w:r>
      <w:r w:rsidR="00A11DDE" w:rsidRPr="00770485">
        <w:tab/>
        <w:t xml:space="preserve">Ķīniešu lampioni, lukturi (izņemot </w:t>
      </w:r>
      <w:r w:rsidR="00ED7830">
        <w:t xml:space="preserve">A.13.1.9 apakšklasē </w:t>
      </w:r>
      <w:r w:rsidR="005A2372" w:rsidRPr="00770485">
        <w:t>ietilpstošos</w:t>
      </w:r>
      <w:r w:rsidR="00A11DDE" w:rsidRPr="00770485">
        <w:t>)</w:t>
      </w:r>
    </w:p>
    <w:p w14:paraId="0CEF8BB5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5A2372" w:rsidRPr="00770485">
        <w:t>13.1.9</w:t>
      </w:r>
      <w:r w:rsidR="00A11DDE" w:rsidRPr="00770485">
        <w:tab/>
        <w:t>Lukturīši</w:t>
      </w:r>
    </w:p>
    <w:p w14:paraId="5CCF603D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5A2372" w:rsidRPr="00770485">
        <w:t>13.1.10</w:t>
      </w:r>
      <w:r w:rsidR="005A2372" w:rsidRPr="00770485">
        <w:tab/>
        <w:t>Ielas lampas, stāv</w:t>
      </w:r>
      <w:r w:rsidR="00A11DDE" w:rsidRPr="00770485">
        <w:t>lampas</w:t>
      </w:r>
    </w:p>
    <w:p w14:paraId="1AABFAED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5A2372" w:rsidRPr="00770485">
        <w:t>13.1.11</w:t>
      </w:r>
      <w:r w:rsidR="005A2372" w:rsidRPr="00770485">
        <w:tab/>
        <w:t>Gald</w:t>
      </w:r>
      <w:r w:rsidR="00356E58">
        <w:t xml:space="preserve">a </w:t>
      </w:r>
      <w:r w:rsidR="005A2372" w:rsidRPr="00770485">
        <w:t>lampas, abažūri</w:t>
      </w:r>
    </w:p>
    <w:p w14:paraId="52C605C0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A11DDE" w:rsidRPr="00770485">
        <w:t>13.1.12</w:t>
      </w:r>
      <w:r w:rsidR="00A11DDE" w:rsidRPr="00770485">
        <w:tab/>
        <w:t>Piekaramās lampas</w:t>
      </w:r>
    </w:p>
    <w:p w14:paraId="11D784AC" w14:textId="77777777" w:rsidR="005A2372" w:rsidRPr="00770485" w:rsidRDefault="00474A7F" w:rsidP="00ED7830">
      <w:pPr>
        <w:pStyle w:val="APKL"/>
        <w:rPr>
          <w:b/>
        </w:rPr>
      </w:pPr>
      <w:r>
        <w:t>A </w:t>
      </w:r>
      <w:r w:rsidR="005A2372" w:rsidRPr="00770485">
        <w:t>13.1.13</w:t>
      </w:r>
      <w:r w:rsidR="00A11DDE" w:rsidRPr="00770485">
        <w:tab/>
        <w:t>Sienas lampas</w:t>
      </w:r>
    </w:p>
    <w:p w14:paraId="14097FDF" w14:textId="77777777" w:rsidR="005A2372" w:rsidRPr="00770485" w:rsidRDefault="00474A7F" w:rsidP="00ED7830">
      <w:pPr>
        <w:pStyle w:val="APKL"/>
      </w:pPr>
      <w:r>
        <w:t>A </w:t>
      </w:r>
      <w:r w:rsidR="005A2372" w:rsidRPr="00770485">
        <w:t>13.1.14</w:t>
      </w:r>
      <w:r w:rsidR="00A11DDE" w:rsidRPr="00770485">
        <w:tab/>
      </w:r>
      <w:r w:rsidR="005A2372" w:rsidRPr="00770485">
        <w:t>Elektriskie</w:t>
      </w:r>
      <w:r w:rsidR="00A11DDE" w:rsidRPr="00770485">
        <w:t xml:space="preserve"> lukturīši</w:t>
      </w:r>
      <w:r w:rsidR="005A2372" w:rsidRPr="00770485">
        <w:t>, kabatas lukturīši</w:t>
      </w:r>
    </w:p>
    <w:p w14:paraId="4B7B4921" w14:textId="77777777" w:rsidR="00375DBD" w:rsidRPr="00770485" w:rsidRDefault="00474A7F" w:rsidP="00ED7830">
      <w:pPr>
        <w:pStyle w:val="APKL"/>
        <w:rPr>
          <w:b/>
        </w:rPr>
      </w:pPr>
      <w:r>
        <w:t>A </w:t>
      </w:r>
      <w:r w:rsidR="005A2372" w:rsidRPr="00770485">
        <w:t>13.1.15</w:t>
      </w:r>
      <w:r w:rsidR="00A11DDE" w:rsidRPr="00770485">
        <w:tab/>
        <w:t>Signālugunis</w:t>
      </w:r>
    </w:p>
    <w:p w14:paraId="53B15CE4" w14:textId="77777777" w:rsidR="00375DBD" w:rsidRPr="00770485" w:rsidRDefault="00474A7F" w:rsidP="00ED7830">
      <w:pPr>
        <w:pStyle w:val="APKL"/>
        <w:rPr>
          <w:b/>
        </w:rPr>
      </w:pPr>
      <w:r>
        <w:t>A </w:t>
      </w:r>
      <w:r w:rsidR="00375DBD" w:rsidRPr="00770485">
        <w:t>13.1.16</w:t>
      </w:r>
      <w:r w:rsidR="00A11DDE" w:rsidRPr="00770485">
        <w:tab/>
        <w:t>Trans</w:t>
      </w:r>
      <w:r w:rsidR="00375DBD" w:rsidRPr="00770485">
        <w:t>port</w:t>
      </w:r>
      <w:r w:rsidR="00356E58">
        <w:t xml:space="preserve">a </w:t>
      </w:r>
      <w:r w:rsidR="00375DBD" w:rsidRPr="00770485">
        <w:t>līdzekļu lampas,</w:t>
      </w:r>
      <w:r w:rsidR="00A11DDE" w:rsidRPr="00770485">
        <w:t xml:space="preserve"> bortugunis</w:t>
      </w:r>
    </w:p>
    <w:p w14:paraId="564571DD" w14:textId="77777777" w:rsidR="00375DBD" w:rsidRPr="00770485" w:rsidRDefault="00474A7F" w:rsidP="00ED7830">
      <w:pPr>
        <w:pStyle w:val="APKL"/>
        <w:rPr>
          <w:b/>
        </w:rPr>
      </w:pPr>
      <w:r>
        <w:t>A </w:t>
      </w:r>
      <w:r w:rsidR="00375DBD" w:rsidRPr="00770485">
        <w:t>13.1.17</w:t>
      </w:r>
      <w:r w:rsidR="00A11DDE" w:rsidRPr="00770485">
        <w:tab/>
        <w:t>Elektrolampas, elektronstaru caurules</w:t>
      </w:r>
    </w:p>
    <w:p w14:paraId="412E1FB9" w14:textId="77777777" w:rsidR="00375DBD" w:rsidRPr="00770485" w:rsidRDefault="00474A7F" w:rsidP="00ED7830">
      <w:pPr>
        <w:pStyle w:val="APKL"/>
        <w:rPr>
          <w:b/>
        </w:rPr>
      </w:pPr>
      <w:r>
        <w:t>A </w:t>
      </w:r>
      <w:r w:rsidR="00375DBD" w:rsidRPr="00770485">
        <w:t>13.1.18</w:t>
      </w:r>
      <w:r w:rsidR="00A11DDE" w:rsidRPr="00770485">
        <w:tab/>
        <w:t>Radiolampas</w:t>
      </w:r>
    </w:p>
    <w:p w14:paraId="2183E063" w14:textId="77777777" w:rsidR="00DE71D6" w:rsidRPr="00770485" w:rsidRDefault="00474A7F" w:rsidP="00ED7830">
      <w:pPr>
        <w:pStyle w:val="APKL"/>
        <w:rPr>
          <w:b/>
        </w:rPr>
      </w:pPr>
      <w:r>
        <w:t>A </w:t>
      </w:r>
      <w:r w:rsidR="00375DBD" w:rsidRPr="00770485">
        <w:t>13.1.20</w:t>
      </w:r>
      <w:r w:rsidR="00375DBD" w:rsidRPr="00770485">
        <w:tab/>
        <w:t xml:space="preserve">Lampu daļas (izņemot </w:t>
      </w:r>
      <w:r>
        <w:t>A </w:t>
      </w:r>
      <w:r w:rsidR="00356E58">
        <w:t>13.1.11 un 13.1.17 </w:t>
      </w:r>
      <w:r w:rsidR="00A11DDE" w:rsidRPr="00770485">
        <w:t>apakšklasēs</w:t>
      </w:r>
      <w:r w:rsidR="002D5C60">
        <w:t xml:space="preserve"> ietilpstošos</w:t>
      </w:r>
      <w:r w:rsidR="00A11DDE" w:rsidRPr="00770485">
        <w:t>)</w:t>
      </w:r>
    </w:p>
    <w:p w14:paraId="5B440A2F" w14:textId="77777777" w:rsidR="00DE71D6" w:rsidRPr="00770485" w:rsidRDefault="00474A7F" w:rsidP="00ED7830">
      <w:pPr>
        <w:pStyle w:val="APKL"/>
        <w:rPr>
          <w:b/>
        </w:rPr>
      </w:pPr>
      <w:r>
        <w:t>A </w:t>
      </w:r>
      <w:r w:rsidR="00DE71D6" w:rsidRPr="00770485">
        <w:t>13.1.25</w:t>
      </w:r>
      <w:r w:rsidR="00A11DDE" w:rsidRPr="00770485">
        <w:tab/>
        <w:t>Citi apgaismes ķermeņi un ierīces</w:t>
      </w:r>
    </w:p>
    <w:p w14:paraId="5C478D35" w14:textId="77777777" w:rsidR="00AE5B66" w:rsidRPr="00770485" w:rsidRDefault="00DE71D6" w:rsidP="00ED7830">
      <w:pPr>
        <w:pStyle w:val="KL"/>
      </w:pPr>
      <w:r w:rsidRPr="00770485">
        <w:t>13.3</w:t>
      </w:r>
      <w:r w:rsidRPr="00770485">
        <w:tab/>
        <w:t xml:space="preserve">Sildierīces, </w:t>
      </w:r>
      <w:r w:rsidR="00A11DDE" w:rsidRPr="00770485">
        <w:t>ēdien</w:t>
      </w:r>
      <w:r w:rsidR="00356E58">
        <w:t xml:space="preserve">a </w:t>
      </w:r>
      <w:r w:rsidRPr="00770485">
        <w:t>termiskās apstrādes un dzesēšanas ierīces,</w:t>
      </w:r>
      <w:r w:rsidR="00A11DDE" w:rsidRPr="00770485">
        <w:t xml:space="preserve"> </w:t>
      </w:r>
      <w:r w:rsidRPr="00770485">
        <w:t>mazgāšana</w:t>
      </w:r>
      <w:r w:rsidR="00A11DDE" w:rsidRPr="00770485">
        <w:t>s mašīnas, žāvēšanas ierīces</w:t>
      </w:r>
    </w:p>
    <w:p w14:paraId="400105D1" w14:textId="77777777" w:rsidR="00AE5B66" w:rsidRPr="00770485" w:rsidRDefault="00ED7830" w:rsidP="00ED7830">
      <w:pPr>
        <w:pStyle w:val="APKL"/>
      </w:pPr>
      <w:r>
        <w:t>*13.3.1</w:t>
      </w:r>
      <w:r w:rsidR="00AE5B66" w:rsidRPr="00770485">
        <w:tab/>
      </w:r>
      <w:r w:rsidR="00A11DDE" w:rsidRPr="00770485">
        <w:t xml:space="preserve">Sildierīces, </w:t>
      </w:r>
      <w:r w:rsidR="00AE5B66" w:rsidRPr="00770485">
        <w:t>ēdien</w:t>
      </w:r>
      <w:r w:rsidR="00356E58">
        <w:t xml:space="preserve">a </w:t>
      </w:r>
      <w:r w:rsidR="00AE5B66" w:rsidRPr="00770485">
        <w:t>termis</w:t>
      </w:r>
      <w:r>
        <w:t xml:space="preserve">kās apstrādes un dzesēšanas </w:t>
      </w:r>
      <w:r w:rsidR="00AE5B66" w:rsidRPr="00770485">
        <w:t>ierīces</w:t>
      </w:r>
    </w:p>
    <w:p w14:paraId="0248FB6C" w14:textId="77777777" w:rsidR="00AE5B66" w:rsidRPr="00770485" w:rsidRDefault="00474A7F" w:rsidP="00ED7830">
      <w:pPr>
        <w:pStyle w:val="APKL"/>
      </w:pPr>
      <w:r>
        <w:t>A </w:t>
      </w:r>
      <w:r w:rsidR="00AE5B66" w:rsidRPr="00770485">
        <w:t>13.3.2</w:t>
      </w:r>
      <w:r w:rsidR="00A11DDE" w:rsidRPr="00770485">
        <w:tab/>
        <w:t>Kamīni, krāsniņas un citas apsildes ierīces ar atklātu uguni</w:t>
      </w:r>
    </w:p>
    <w:p w14:paraId="44E1FF34" w14:textId="77777777" w:rsidR="00AE5B66" w:rsidRPr="00770485" w:rsidRDefault="00474A7F" w:rsidP="00ED7830">
      <w:pPr>
        <w:pStyle w:val="APKL"/>
      </w:pPr>
      <w:r>
        <w:t>A </w:t>
      </w:r>
      <w:r w:rsidR="00AE5B66" w:rsidRPr="00770485">
        <w:t>13.3.3</w:t>
      </w:r>
      <w:r w:rsidR="00A11DDE" w:rsidRPr="00770485">
        <w:tab/>
        <w:t>Tvaik</w:t>
      </w:r>
      <w:r w:rsidR="00356E58">
        <w:t xml:space="preserve">a </w:t>
      </w:r>
      <w:r w:rsidR="00A11DDE" w:rsidRPr="00770485">
        <w:t>katli, gais</w:t>
      </w:r>
      <w:r w:rsidR="00356E58">
        <w:t xml:space="preserve">a </w:t>
      </w:r>
      <w:r w:rsidR="00A11DDE" w:rsidRPr="00770485">
        <w:t>sildītāji te</w:t>
      </w:r>
      <w:r w:rsidR="00AE5B66" w:rsidRPr="00770485">
        <w:t>lpām, krāsnis telpu apsildei</w:t>
      </w:r>
    </w:p>
    <w:p w14:paraId="2D0844BD" w14:textId="77777777" w:rsidR="00AE5B66" w:rsidRPr="00770485" w:rsidRDefault="00474A7F" w:rsidP="00ED7830">
      <w:pPr>
        <w:pStyle w:val="APKL"/>
      </w:pPr>
      <w:r>
        <w:t>A </w:t>
      </w:r>
      <w:r w:rsidR="00AE5B66" w:rsidRPr="00770485">
        <w:t>13.3.5</w:t>
      </w:r>
      <w:r w:rsidR="00A11DDE" w:rsidRPr="00770485">
        <w:tab/>
        <w:t>Radiatori, sildierīces saunām, citas sildierīces</w:t>
      </w:r>
    </w:p>
    <w:p w14:paraId="3141BEC8" w14:textId="77777777" w:rsidR="00AE5B66" w:rsidRPr="00770485" w:rsidRDefault="00474A7F" w:rsidP="00ED7830">
      <w:pPr>
        <w:pStyle w:val="APKL"/>
      </w:pPr>
      <w:r>
        <w:t>A </w:t>
      </w:r>
      <w:r w:rsidR="00A11DDE" w:rsidRPr="00770485">
        <w:t>13.3.6</w:t>
      </w:r>
      <w:r w:rsidR="00AE5B66" w:rsidRPr="00770485">
        <w:tab/>
        <w:t xml:space="preserve">Apsildes ierīču </w:t>
      </w:r>
      <w:r w:rsidR="00A11DDE" w:rsidRPr="00770485">
        <w:t>daļas</w:t>
      </w:r>
    </w:p>
    <w:p w14:paraId="4240DA5E" w14:textId="77777777" w:rsidR="00AE5B66" w:rsidRPr="00770485" w:rsidRDefault="00474A7F" w:rsidP="00ED7830">
      <w:pPr>
        <w:pStyle w:val="APKL"/>
      </w:pPr>
      <w:r>
        <w:t>A </w:t>
      </w:r>
      <w:r w:rsidR="00AE5B66" w:rsidRPr="00770485">
        <w:t>13.3.7</w:t>
      </w:r>
      <w:r w:rsidR="00A11DDE" w:rsidRPr="00770485">
        <w:tab/>
        <w:t>Virtuves</w:t>
      </w:r>
      <w:r w:rsidR="00AE5B66" w:rsidRPr="00770485">
        <w:t xml:space="preserve"> plītis, trauku sildierīces, grili</w:t>
      </w:r>
      <w:r w:rsidR="00ED7830">
        <w:t xml:space="preserve">, restes gaļas </w:t>
      </w:r>
      <w:r w:rsidR="00346228" w:rsidRPr="00770485">
        <w:t>cepšanai („bārbekjū”)</w:t>
      </w:r>
    </w:p>
    <w:p w14:paraId="4D062E93" w14:textId="77777777" w:rsidR="00AE5B66" w:rsidRPr="00770485" w:rsidRDefault="00474A7F" w:rsidP="00ED7830">
      <w:pPr>
        <w:pStyle w:val="APKL"/>
      </w:pPr>
      <w:r>
        <w:t>A </w:t>
      </w:r>
      <w:r w:rsidR="00AE5B66" w:rsidRPr="00770485">
        <w:t>13.3.9</w:t>
      </w:r>
      <w:r w:rsidR="00A11DDE" w:rsidRPr="00770485">
        <w:tab/>
        <w:t>Citas ēd</w:t>
      </w:r>
      <w:r w:rsidR="00AE5B66" w:rsidRPr="00770485">
        <w:t>ien</w:t>
      </w:r>
      <w:r w:rsidR="00ED7830">
        <w:t xml:space="preserve">a </w:t>
      </w:r>
      <w:r w:rsidR="00AE5B66" w:rsidRPr="00770485">
        <w:t>pagatavošanas ierīces</w:t>
      </w:r>
    </w:p>
    <w:p w14:paraId="0135A2DC" w14:textId="77777777" w:rsidR="00D92180" w:rsidRPr="00770485" w:rsidRDefault="00474A7F" w:rsidP="00ED7830">
      <w:pPr>
        <w:pStyle w:val="APKL"/>
      </w:pPr>
      <w:r>
        <w:t>A </w:t>
      </w:r>
      <w:r w:rsidR="00D50449" w:rsidRPr="00770485">
        <w:t>1</w:t>
      </w:r>
      <w:r w:rsidR="00D92180" w:rsidRPr="00770485">
        <w:t>3.3.10</w:t>
      </w:r>
      <w:r w:rsidR="00D92180" w:rsidRPr="00770485">
        <w:tab/>
        <w:t>Matu žāvētāji</w:t>
      </w:r>
      <w:r w:rsidR="00D50449" w:rsidRPr="00770485">
        <w:t xml:space="preserve"> </w:t>
      </w:r>
      <w:r w:rsidR="00D92180" w:rsidRPr="00770485">
        <w:t>(fēni)</w:t>
      </w:r>
    </w:p>
    <w:p w14:paraId="01B58327" w14:textId="77777777" w:rsidR="00AE5B66" w:rsidRPr="00770485" w:rsidRDefault="00474A7F" w:rsidP="00ED7830">
      <w:pPr>
        <w:pStyle w:val="APKL"/>
      </w:pPr>
      <w:r>
        <w:t>A </w:t>
      </w:r>
      <w:r w:rsidR="00AE5B66" w:rsidRPr="00770485">
        <w:t>13.3.21</w:t>
      </w:r>
      <w:r w:rsidR="00AE5B66" w:rsidRPr="00770485">
        <w:tab/>
        <w:t>D</w:t>
      </w:r>
      <w:r w:rsidR="00A11DDE" w:rsidRPr="00770485">
        <w:t>zesēšanas ierīces</w:t>
      </w:r>
    </w:p>
    <w:p w14:paraId="2B752F9C" w14:textId="77777777" w:rsidR="00AE5B66" w:rsidRPr="00770485" w:rsidRDefault="00AE5B66" w:rsidP="00ED7830">
      <w:pPr>
        <w:pStyle w:val="APKL"/>
      </w:pPr>
      <w:r w:rsidRPr="00770485">
        <w:t>13.3.23</w:t>
      </w:r>
      <w:r w:rsidR="00A11DDE" w:rsidRPr="00770485">
        <w:tab/>
        <w:t>Veļas mazgājamās mašīnas, trauku mazgājamās mašīnas</w:t>
      </w:r>
    </w:p>
    <w:p w14:paraId="49B03ABD" w14:textId="77777777" w:rsidR="001D4360" w:rsidRPr="00770485" w:rsidRDefault="00D92180" w:rsidP="00ED7830">
      <w:pPr>
        <w:pStyle w:val="APKL"/>
      </w:pPr>
      <w:r w:rsidRPr="00770485">
        <w:t>*</w:t>
      </w:r>
      <w:r w:rsidR="00AE5B66" w:rsidRPr="00770485">
        <w:t>13.3.24</w:t>
      </w:r>
      <w:r w:rsidR="00A11DDE" w:rsidRPr="00770485">
        <w:tab/>
        <w:t>Žāvēšanas i</w:t>
      </w:r>
      <w:r w:rsidR="00AE5B66" w:rsidRPr="00770485">
        <w:t>erīces mājsaimniecības nolūkiem</w:t>
      </w:r>
    </w:p>
    <w:p w14:paraId="08CA45A9" w14:textId="77777777" w:rsidR="00E850B8" w:rsidRPr="00770485" w:rsidRDefault="001D4360" w:rsidP="00ED7830">
      <w:pPr>
        <w:pStyle w:val="APKL"/>
      </w:pPr>
      <w:r w:rsidRPr="00770485">
        <w:t>13.3.25</w:t>
      </w:r>
      <w:r w:rsidRPr="00770485">
        <w:tab/>
      </w:r>
      <w:r w:rsidR="00A11DDE" w:rsidRPr="00770485">
        <w:t>Gludekļi un citas ierīces gludināšanai</w:t>
      </w:r>
    </w:p>
    <w:p w14:paraId="52DF09DC" w14:textId="77777777" w:rsidR="00DD1BC2" w:rsidRPr="00770485" w:rsidRDefault="00E850B8" w:rsidP="00ED7830">
      <w:pPr>
        <w:pStyle w:val="KAT"/>
      </w:pPr>
      <w:r w:rsidRPr="00770485">
        <w:br w:type="page"/>
      </w:r>
      <w:r w:rsidR="0079503D" w:rsidRPr="00770485">
        <w:lastRenderedPageBreak/>
        <w:t>14.</w:t>
      </w:r>
      <w:r w:rsidR="0079503D" w:rsidRPr="00770485">
        <w:tab/>
      </w:r>
      <w:r w:rsidR="00DD03E7" w:rsidRPr="00770485">
        <w:t>BŪVAPKALUMI</w:t>
      </w:r>
      <w:r w:rsidR="00073D70" w:rsidRPr="00770485">
        <w:t xml:space="preserve">, INSTRUMENTI, </w:t>
      </w:r>
      <w:r w:rsidR="0079503D" w:rsidRPr="00770485">
        <w:t>KĀPNES</w:t>
      </w:r>
    </w:p>
    <w:p w14:paraId="518A0FDE" w14:textId="77777777" w:rsidR="0079503D" w:rsidRPr="00ED7830" w:rsidRDefault="0079503D" w:rsidP="00ED7830">
      <w:pPr>
        <w:pStyle w:val="KATSAT"/>
      </w:pPr>
      <w:r w:rsidRPr="00770485">
        <w:t>14.1</w:t>
      </w:r>
      <w:r w:rsidRPr="00770485">
        <w:tab/>
        <w:t>CAURULES, TROSES, KABEĻI</w:t>
      </w:r>
      <w:r w:rsidR="00DD1BC2" w:rsidRPr="00770485">
        <w:t>, LIEL</w:t>
      </w:r>
      <w:r w:rsidR="00CE2DDF">
        <w:t xml:space="preserve">A </w:t>
      </w:r>
      <w:r w:rsidR="00DD1BC2" w:rsidRPr="00770485">
        <w:t>IZMĒR</w:t>
      </w:r>
      <w:r w:rsidR="00CE2DDF">
        <w:t xml:space="preserve">A </w:t>
      </w:r>
      <w:r w:rsidR="003B3274" w:rsidRPr="00770485">
        <w:t>DZELZS IZSTRĀD</w:t>
      </w:r>
      <w:r w:rsidR="00DD03E7" w:rsidRPr="00770485">
        <w:t>ĀJUMI</w:t>
      </w:r>
      <w:r w:rsidR="00ED7830">
        <w:t xml:space="preserve"> </w:t>
      </w:r>
    </w:p>
    <w:p w14:paraId="388F9469" w14:textId="77777777" w:rsidR="00DD1BC2" w:rsidRPr="00770485" w:rsidRDefault="00DD1BC2" w:rsidP="00ED7830">
      <w:pPr>
        <w:pStyle w:val="KATSAT"/>
      </w:pPr>
      <w:r w:rsidRPr="00770485">
        <w:t>14</w:t>
      </w:r>
      <w:r w:rsidR="00ED7830">
        <w:t>.3</w:t>
      </w:r>
      <w:r w:rsidR="00ED7830">
        <w:tab/>
      </w:r>
      <w:r w:rsidR="00073D70" w:rsidRPr="00770485">
        <w:t>NELIEL</w:t>
      </w:r>
      <w:r w:rsidR="000119C5">
        <w:t xml:space="preserve">A </w:t>
      </w:r>
      <w:r w:rsidR="00073D70" w:rsidRPr="00770485">
        <w:t>IZMĒR</w:t>
      </w:r>
      <w:r w:rsidR="000119C5">
        <w:t xml:space="preserve">A </w:t>
      </w:r>
      <w:r w:rsidRPr="00770485">
        <w:t>METĀL</w:t>
      </w:r>
      <w:r w:rsidR="000119C5">
        <w:t xml:space="preserve">A </w:t>
      </w:r>
      <w:r w:rsidRPr="00770485">
        <w:t>IZSTRĀDĀJUM</w:t>
      </w:r>
      <w:r w:rsidR="00DD03E7" w:rsidRPr="00770485">
        <w:t>I, BŪVELEMENTI UN BŪVAPKALUMI</w:t>
      </w:r>
      <w:r w:rsidR="00073D70" w:rsidRPr="00770485">
        <w:t xml:space="preserve">, </w:t>
      </w:r>
      <w:r w:rsidRPr="00770485">
        <w:t>ATSPERES</w:t>
      </w:r>
    </w:p>
    <w:p w14:paraId="773D5509" w14:textId="77777777" w:rsidR="00DD1BC2" w:rsidRPr="00770485" w:rsidRDefault="00ED7830" w:rsidP="00ED7830">
      <w:pPr>
        <w:pStyle w:val="KATSAT"/>
      </w:pPr>
      <w:r>
        <w:t>14.5</w:t>
      </w:r>
      <w:r>
        <w:tab/>
      </w:r>
      <w:r w:rsidR="00DD1BC2" w:rsidRPr="00770485">
        <w:t xml:space="preserve">ATSLĒGAS, </w:t>
      </w:r>
      <w:r w:rsidR="00C90059" w:rsidRPr="00770485">
        <w:t xml:space="preserve">SLĒDZENES, </w:t>
      </w:r>
      <w:r w:rsidR="00FD0911" w:rsidRPr="00770485">
        <w:t>PIEKARAMĀS ATSLĒGA</w:t>
      </w:r>
      <w:r w:rsidR="00DD1BC2" w:rsidRPr="00770485">
        <w:t>S</w:t>
      </w:r>
    </w:p>
    <w:p w14:paraId="06F432C2" w14:textId="77777777" w:rsidR="00DD1BC2" w:rsidRPr="00770485" w:rsidRDefault="00ED7830" w:rsidP="00ED7830">
      <w:pPr>
        <w:pStyle w:val="KATSAT"/>
      </w:pPr>
      <w:r>
        <w:t>14.7</w:t>
      </w:r>
      <w:r>
        <w:tab/>
      </w:r>
      <w:r w:rsidR="00DD1BC2" w:rsidRPr="00770485">
        <w:t>INSTRUMENTI</w:t>
      </w:r>
    </w:p>
    <w:p w14:paraId="614BF2F3" w14:textId="77777777" w:rsidR="00DD1BC2" w:rsidRPr="00770485" w:rsidRDefault="00ED7830" w:rsidP="00ED7830">
      <w:pPr>
        <w:pStyle w:val="KATSAT"/>
      </w:pPr>
      <w:r>
        <w:t>14.9</w:t>
      </w:r>
      <w:r>
        <w:tab/>
      </w:r>
      <w:r w:rsidR="00DD1BC2" w:rsidRPr="00770485">
        <w:t>LAUKSAIMNIECĪBAS DARBARĪKI, DĀRZ</w:t>
      </w:r>
      <w:r w:rsidR="00807346">
        <w:t xml:space="preserve">A </w:t>
      </w:r>
      <w:r w:rsidR="00DD1BC2" w:rsidRPr="00770485">
        <w:t xml:space="preserve">INVENTĀRS, LEDUS </w:t>
      </w:r>
      <w:r w:rsidR="00E0479F" w:rsidRPr="00770485">
        <w:t>CIRTŅI</w:t>
      </w:r>
    </w:p>
    <w:p w14:paraId="39B43024" w14:textId="77777777" w:rsidR="00DD1BC2" w:rsidRPr="00770485" w:rsidRDefault="00073D70" w:rsidP="00ED7830">
      <w:pPr>
        <w:pStyle w:val="KATSAT"/>
        <w:rPr>
          <w:b/>
        </w:rPr>
      </w:pPr>
      <w:r w:rsidRPr="00770485">
        <w:t>14.11</w:t>
      </w:r>
      <w:r w:rsidRPr="00770485">
        <w:tab/>
      </w:r>
      <w:r w:rsidR="00DD1BC2" w:rsidRPr="00770485">
        <w:t>KĀPNES</w:t>
      </w:r>
    </w:p>
    <w:p w14:paraId="50A7A314" w14:textId="77777777" w:rsidR="00DD1BC2" w:rsidRPr="00ED7830" w:rsidRDefault="00DD1BC2" w:rsidP="00ED7830">
      <w:pPr>
        <w:pStyle w:val="KL"/>
      </w:pPr>
      <w:r w:rsidRPr="00770485">
        <w:t>14.1</w:t>
      </w:r>
      <w:r w:rsidRPr="00770485">
        <w:tab/>
        <w:t>Caurules, troses, kabeļi, liel</w:t>
      </w:r>
      <w:r w:rsidR="000119C5">
        <w:t xml:space="preserve">a </w:t>
      </w:r>
      <w:r w:rsidRPr="00770485">
        <w:t>izmēr</w:t>
      </w:r>
      <w:r w:rsidR="000119C5">
        <w:t xml:space="preserve">a </w:t>
      </w:r>
      <w:r w:rsidR="003B3274" w:rsidRPr="00770485">
        <w:t>dzelzs izstrād</w:t>
      </w:r>
      <w:r w:rsidR="00DD03E7" w:rsidRPr="00770485">
        <w:t>ājumi</w:t>
      </w:r>
    </w:p>
    <w:p w14:paraId="4A28137A" w14:textId="77777777" w:rsidR="00DD1BC2" w:rsidRPr="00ED7830" w:rsidRDefault="00DD1BC2" w:rsidP="00ED7830">
      <w:pPr>
        <w:pStyle w:val="KLPIEZ"/>
      </w:pPr>
      <w:r w:rsidRPr="00ED7830">
        <w:t>Piezīme</w:t>
      </w:r>
      <w:r w:rsidR="00ED7830" w:rsidRPr="00ED7830">
        <w:t>:</w:t>
      </w:r>
      <w:r w:rsidRPr="00ED7830">
        <w:tab/>
        <w:t>klasē ietilpst arī nemetāliski</w:t>
      </w:r>
      <w:r w:rsidR="000369BD">
        <w:t>e</w:t>
      </w:r>
      <w:r w:rsidRPr="00ED7830">
        <w:t xml:space="preserve"> būvelementi</w:t>
      </w:r>
      <w:r w:rsidR="008234E9" w:rsidRPr="00ED7830">
        <w:t>.</w:t>
      </w:r>
    </w:p>
    <w:p w14:paraId="7E8007A8" w14:textId="77777777" w:rsidR="006956A0" w:rsidRPr="00770485" w:rsidRDefault="006956A0" w:rsidP="00ED7830">
      <w:pPr>
        <w:pStyle w:val="APKL"/>
        <w:rPr>
          <w:b/>
        </w:rPr>
      </w:pPr>
      <w:r w:rsidRPr="00770485">
        <w:t>*14.1.1</w:t>
      </w:r>
      <w:r w:rsidRPr="00770485">
        <w:tab/>
      </w:r>
      <w:r w:rsidR="00A11DDE" w:rsidRPr="00770485">
        <w:t>Caurules, cauruļvadi, slūžas</w:t>
      </w:r>
    </w:p>
    <w:p w14:paraId="10B2BE28" w14:textId="4D911F83" w:rsidR="006956A0" w:rsidRDefault="00474A7F" w:rsidP="00ED7830">
      <w:pPr>
        <w:pStyle w:val="APKL"/>
      </w:pPr>
      <w:r>
        <w:t>A </w:t>
      </w:r>
      <w:r w:rsidR="006956A0" w:rsidRPr="00770485">
        <w:t>14.1.2</w:t>
      </w:r>
      <w:r w:rsidR="00A11DDE" w:rsidRPr="00770485">
        <w:tab/>
        <w:t>Caur</w:t>
      </w:r>
      <w:r w:rsidR="006956A0" w:rsidRPr="00770485">
        <w:t>ules vai cauruļvadu atzarojumi (savīti</w:t>
      </w:r>
      <w:r w:rsidR="00A11DDE" w:rsidRPr="00770485">
        <w:t xml:space="preserve"> vai spirālveida</w:t>
      </w:r>
      <w:r w:rsidR="006956A0" w:rsidRPr="00770485">
        <w:t>)</w:t>
      </w:r>
    </w:p>
    <w:p w14:paraId="5372D37C" w14:textId="69A45D8F" w:rsidR="00234C82" w:rsidRPr="00234C82" w:rsidRDefault="00234C82" w:rsidP="008F606B">
      <w:pPr>
        <w:pStyle w:val="APKL"/>
        <w:ind w:firstLine="0"/>
        <w:rPr>
          <w:b/>
        </w:rPr>
      </w:pPr>
      <w:r w:rsidRPr="008F606B">
        <w:rPr>
          <w:i/>
          <w:iCs/>
          <w:u w:val="single"/>
        </w:rPr>
        <w:t>Piezīmes</w:t>
      </w:r>
      <w:r w:rsidRPr="008F606B">
        <w:rPr>
          <w:i/>
          <w:iCs/>
        </w:rPr>
        <w:t>:</w:t>
      </w:r>
      <w:r>
        <w:rPr>
          <w:i/>
          <w:iCs/>
        </w:rPr>
        <w:t xml:space="preserve"> </w:t>
      </w:r>
      <w:r>
        <w:t>apakšklasē ietilpst lokāmas caurules (mājsaimniecības, apūdeņošanas un ugunsdzēsības šļūtenes).</w:t>
      </w:r>
    </w:p>
    <w:p w14:paraId="3435BD67" w14:textId="77777777" w:rsidR="006956A0" w:rsidRPr="00770485" w:rsidRDefault="00474A7F" w:rsidP="00ED7830">
      <w:pPr>
        <w:pStyle w:val="APKL"/>
        <w:rPr>
          <w:b/>
        </w:rPr>
      </w:pPr>
      <w:r>
        <w:t>A </w:t>
      </w:r>
      <w:r w:rsidR="006956A0" w:rsidRPr="00770485">
        <w:t>14.1.3</w:t>
      </w:r>
      <w:r w:rsidR="00A11DDE" w:rsidRPr="00770485">
        <w:tab/>
        <w:t>Cauruļu savienojumu aizslēgi</w:t>
      </w:r>
    </w:p>
    <w:p w14:paraId="0CAFED17" w14:textId="77777777" w:rsidR="006956A0" w:rsidRPr="00770485" w:rsidRDefault="006956A0" w:rsidP="00ED7830">
      <w:pPr>
        <w:pStyle w:val="APKL"/>
        <w:rPr>
          <w:b/>
        </w:rPr>
      </w:pPr>
      <w:r w:rsidRPr="00770485">
        <w:t>*14.1.5</w:t>
      </w:r>
      <w:r w:rsidRPr="00770485">
        <w:tab/>
      </w:r>
      <w:r w:rsidR="00A11DDE" w:rsidRPr="00770485">
        <w:t>Stieņi, troses, kabeļi</w:t>
      </w:r>
    </w:p>
    <w:p w14:paraId="54274892" w14:textId="77777777" w:rsidR="00DD03E7" w:rsidRPr="00770485" w:rsidRDefault="006956A0" w:rsidP="00ED7830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8234E9" w:rsidRPr="00770485">
        <w:rPr>
          <w:u w:val="single"/>
        </w:rPr>
        <w:t>s</w:t>
      </w:r>
      <w:r w:rsidRPr="00770485">
        <w:t>:</w:t>
      </w:r>
      <w:r w:rsidR="00ED7830">
        <w:tab/>
        <w:t>a) </w:t>
      </w:r>
      <w:r w:rsidRPr="00770485">
        <w:t>a</w:t>
      </w:r>
      <w:r w:rsidR="00A11DDE" w:rsidRPr="00770485">
        <w:t>pakšklasē ietilpst arī elektriskie kabeļi</w:t>
      </w:r>
      <w:r w:rsidR="008234E9" w:rsidRPr="00770485">
        <w:t>,</w:t>
      </w:r>
    </w:p>
    <w:p w14:paraId="0217F23E" w14:textId="77777777" w:rsidR="00DD03E7" w:rsidRPr="00770485" w:rsidRDefault="00085EB3" w:rsidP="00ED7830">
      <w:pPr>
        <w:pStyle w:val="APKLPIEZ"/>
        <w:rPr>
          <w:b/>
        </w:rPr>
      </w:pPr>
      <w:r>
        <w:tab/>
        <w:t>b) sk. </w:t>
      </w:r>
      <w:r w:rsidR="00ED7830">
        <w:t>arī 9.1.7 </w:t>
      </w:r>
      <w:r w:rsidR="003B3274" w:rsidRPr="00770485">
        <w:t>apakšklasi</w:t>
      </w:r>
      <w:r w:rsidR="008234E9" w:rsidRPr="00770485">
        <w:t>.</w:t>
      </w:r>
    </w:p>
    <w:p w14:paraId="6BB4E8E5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14.1.6</w:t>
      </w:r>
      <w:r w:rsidR="00A11DDE" w:rsidRPr="00770485">
        <w:tab/>
        <w:t>Stieg</w:t>
      </w:r>
      <w:r w:rsidR="003B3274" w:rsidRPr="00770485">
        <w:t>ras vai troses, stieņi, kabeļi (</w:t>
      </w:r>
      <w:r w:rsidR="00A11DDE" w:rsidRPr="00770485">
        <w:t>slēgti, satīti vai vīti</w:t>
      </w:r>
      <w:r w:rsidR="003B3274" w:rsidRPr="00770485">
        <w:t>)</w:t>
      </w:r>
    </w:p>
    <w:p w14:paraId="16579820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14.1.7</w:t>
      </w:r>
      <w:r w:rsidR="003B3274" w:rsidRPr="00770485">
        <w:tab/>
        <w:t>Trošu un</w:t>
      </w:r>
      <w:r w:rsidR="00A11DDE" w:rsidRPr="00770485">
        <w:t xml:space="preserve"> kabeļu daļas</w:t>
      </w:r>
    </w:p>
    <w:p w14:paraId="3973C2A4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14.1.8</w:t>
      </w:r>
      <w:r w:rsidR="003B3274" w:rsidRPr="00770485">
        <w:tab/>
        <w:t>Troses un kabeļi ar atšķirīgām</w:t>
      </w:r>
      <w:r w:rsidR="00A11DDE" w:rsidRPr="00770485">
        <w:t xml:space="preserve"> stieplēm vai dažādu krāsu daļām</w:t>
      </w:r>
    </w:p>
    <w:p w14:paraId="28FEDE34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14.1.10</w:t>
      </w:r>
      <w:r w:rsidR="00A11DDE" w:rsidRPr="00770485">
        <w:tab/>
      </w:r>
      <w:r w:rsidR="003B3274" w:rsidRPr="00770485">
        <w:t>Elektrības kabeļi un vadi ar</w:t>
      </w:r>
      <w:r w:rsidR="00A11DDE" w:rsidRPr="00770485">
        <w:t xml:space="preserve"> kontaktligzdām</w:t>
      </w:r>
    </w:p>
    <w:p w14:paraId="549F3573" w14:textId="77777777" w:rsidR="00DD03E7" w:rsidRPr="00770485" w:rsidRDefault="003B3274" w:rsidP="00ED7830">
      <w:pPr>
        <w:pStyle w:val="APKL"/>
        <w:rPr>
          <w:b/>
        </w:rPr>
      </w:pPr>
      <w:r w:rsidRPr="00770485">
        <w:t>*14.1.13</w:t>
      </w:r>
      <w:r w:rsidRPr="00770485">
        <w:tab/>
        <w:t>Ķēdes, ķēžu</w:t>
      </w:r>
      <w:r w:rsidR="00A11DDE" w:rsidRPr="00770485">
        <w:t xml:space="preserve"> posmi</w:t>
      </w:r>
    </w:p>
    <w:p w14:paraId="7AD25E55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14.1.14</w:t>
      </w:r>
      <w:r w:rsidR="00A11DDE" w:rsidRPr="00770485">
        <w:tab/>
        <w:t>Šarnīru ķēdes (velosipēdiem, motocikliem)</w:t>
      </w:r>
    </w:p>
    <w:p w14:paraId="7379CFBF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14.1.15</w:t>
      </w:r>
      <w:r w:rsidR="003B3274" w:rsidRPr="00770485">
        <w:tab/>
        <w:t>Ķēžu</w:t>
      </w:r>
      <w:r w:rsidR="00A11DDE" w:rsidRPr="00770485">
        <w:t xml:space="preserve"> posmi</w:t>
      </w:r>
    </w:p>
    <w:p w14:paraId="2323CFBE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14.1.16</w:t>
      </w:r>
      <w:r w:rsidR="00A11DDE" w:rsidRPr="00770485">
        <w:tab/>
        <w:t>Ķēdes, kas veido gredzenu</w:t>
      </w:r>
    </w:p>
    <w:p w14:paraId="2FE58185" w14:textId="77777777" w:rsidR="00DD03E7" w:rsidRPr="00770485" w:rsidRDefault="003B3274" w:rsidP="00ED7830">
      <w:pPr>
        <w:pStyle w:val="APKL"/>
        <w:rPr>
          <w:b/>
        </w:rPr>
      </w:pPr>
      <w:r w:rsidRPr="00770485">
        <w:t>*14.1.18</w:t>
      </w:r>
      <w:r w:rsidR="00A11DDE" w:rsidRPr="00770485">
        <w:tab/>
        <w:t>Citi liel</w:t>
      </w:r>
      <w:r w:rsidR="00ED7830">
        <w:t xml:space="preserve">a </w:t>
      </w:r>
      <w:r w:rsidR="00A11DDE" w:rsidRPr="00770485">
        <w:t>izmēr</w:t>
      </w:r>
      <w:r w:rsidR="00ED7830">
        <w:t xml:space="preserve">a </w:t>
      </w:r>
      <w:r w:rsidR="00A11DDE" w:rsidRPr="00770485">
        <w:t>d</w:t>
      </w:r>
      <w:r w:rsidRPr="00770485">
        <w:t>zelzs izstrādājumi</w:t>
      </w:r>
    </w:p>
    <w:p w14:paraId="12A68876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3B3274" w:rsidRPr="00770485">
        <w:t>14.1.19</w:t>
      </w:r>
      <w:r w:rsidR="00DD03E7" w:rsidRPr="00770485">
        <w:tab/>
        <w:t>Sijas</w:t>
      </w:r>
      <w:r w:rsidR="00A11DDE" w:rsidRPr="00770485">
        <w:t>, stieņi, sliedes</w:t>
      </w:r>
    </w:p>
    <w:p w14:paraId="19CDD2BD" w14:textId="77777777" w:rsidR="00DD03E7" w:rsidRPr="00770485" w:rsidRDefault="00474A7F" w:rsidP="00ED7830">
      <w:pPr>
        <w:pStyle w:val="APKL"/>
        <w:rPr>
          <w:b/>
        </w:rPr>
      </w:pPr>
      <w:r>
        <w:t>A </w:t>
      </w:r>
      <w:r w:rsidR="00DD03E7" w:rsidRPr="00770485">
        <w:t>14.1.20</w:t>
      </w:r>
      <w:r w:rsidR="00DD03E7" w:rsidRPr="00770485">
        <w:tab/>
        <w:t>Siju,</w:t>
      </w:r>
      <w:r w:rsidR="00A11DDE" w:rsidRPr="00770485">
        <w:t xml:space="preserve"> stieņu vai sliežu profili</w:t>
      </w:r>
    </w:p>
    <w:p w14:paraId="081A5529" w14:textId="77777777" w:rsidR="00073D70" w:rsidRPr="00ED7830" w:rsidRDefault="00474A7F" w:rsidP="00ED7830">
      <w:pPr>
        <w:pStyle w:val="APKL"/>
      </w:pPr>
      <w:r>
        <w:t>A </w:t>
      </w:r>
      <w:r w:rsidR="00DD03E7" w:rsidRPr="00770485">
        <w:t>14.1.22</w:t>
      </w:r>
      <w:r w:rsidR="00A11DDE" w:rsidRPr="00770485">
        <w:tab/>
        <w:t>Tēraud</w:t>
      </w:r>
      <w:r w:rsidR="00ED7830">
        <w:t xml:space="preserve">a </w:t>
      </w:r>
      <w:r w:rsidR="00A11DDE" w:rsidRPr="00770485">
        <w:t>stieņi beton</w:t>
      </w:r>
      <w:r w:rsidR="00ED7830">
        <w:t xml:space="preserve">a </w:t>
      </w:r>
      <w:r w:rsidR="00073D70" w:rsidRPr="00770485">
        <w:t>stiegrošanai, tēraud</w:t>
      </w:r>
      <w:r w:rsidR="00ED7830">
        <w:t xml:space="preserve">a </w:t>
      </w:r>
      <w:r w:rsidR="00073D70" w:rsidRPr="00770485">
        <w:t>karkasi</w:t>
      </w:r>
      <w:r w:rsidR="00ED7830">
        <w:t xml:space="preserve"> </w:t>
      </w:r>
      <w:r w:rsidR="00A11DDE" w:rsidRPr="00770485">
        <w:t>celtniecībai</w:t>
      </w:r>
    </w:p>
    <w:p w14:paraId="7541B7B8" w14:textId="77777777" w:rsidR="00073D70" w:rsidRPr="00770485" w:rsidRDefault="00474A7F" w:rsidP="00ED7830">
      <w:pPr>
        <w:pStyle w:val="APKL"/>
        <w:rPr>
          <w:b/>
        </w:rPr>
      </w:pPr>
      <w:r>
        <w:t>A </w:t>
      </w:r>
      <w:r w:rsidR="00DD03E7" w:rsidRPr="00770485">
        <w:t>14.1.23</w:t>
      </w:r>
      <w:r w:rsidR="00A11DDE" w:rsidRPr="00770485">
        <w:tab/>
        <w:t>Dzeloņdrātis</w:t>
      </w:r>
    </w:p>
    <w:p w14:paraId="75320607" w14:textId="77777777" w:rsidR="00073D70" w:rsidRPr="00770485" w:rsidRDefault="00474A7F" w:rsidP="00ED7830">
      <w:pPr>
        <w:pStyle w:val="APKL"/>
        <w:rPr>
          <w:b/>
        </w:rPr>
      </w:pPr>
      <w:r>
        <w:t>A </w:t>
      </w:r>
      <w:r w:rsidR="00DD03E7" w:rsidRPr="00770485">
        <w:t>14.1.24</w:t>
      </w:r>
      <w:r w:rsidR="00A11DDE" w:rsidRPr="00770485">
        <w:tab/>
        <w:t>Stiepļu pinumi</w:t>
      </w:r>
    </w:p>
    <w:p w14:paraId="1B1E21DF" w14:textId="77777777" w:rsidR="008234E9" w:rsidRPr="00770485" w:rsidRDefault="00474A7F" w:rsidP="00ED7830">
      <w:pPr>
        <w:pStyle w:val="APKL"/>
        <w:rPr>
          <w:b/>
        </w:rPr>
      </w:pPr>
      <w:r>
        <w:t>A </w:t>
      </w:r>
      <w:r w:rsidR="00DD03E7" w:rsidRPr="00770485">
        <w:t>14.1.25</w:t>
      </w:r>
      <w:r w:rsidR="00A11DDE" w:rsidRPr="00770485">
        <w:tab/>
        <w:t>Citi l</w:t>
      </w:r>
      <w:r w:rsidR="00DD03E7" w:rsidRPr="00770485">
        <w:t>iel</w:t>
      </w:r>
      <w:r w:rsidR="00ED7830">
        <w:t xml:space="preserve">a </w:t>
      </w:r>
      <w:r w:rsidR="00DD03E7" w:rsidRPr="00770485">
        <w:t>izmēr</w:t>
      </w:r>
      <w:r w:rsidR="00ED7830">
        <w:t xml:space="preserve">a </w:t>
      </w:r>
      <w:r w:rsidR="00DD03E7" w:rsidRPr="00770485">
        <w:t>metāl</w:t>
      </w:r>
      <w:r w:rsidR="00ED7830">
        <w:t xml:space="preserve">a izstrādājumi, būvelementi </w:t>
      </w:r>
      <w:r w:rsidR="00DD03E7" w:rsidRPr="00770485">
        <w:t>un būvapkalumi</w:t>
      </w:r>
    </w:p>
    <w:p w14:paraId="6E062E11" w14:textId="77777777" w:rsidR="00073D70" w:rsidRPr="00ED7830" w:rsidRDefault="00DD03E7" w:rsidP="00ED7830">
      <w:pPr>
        <w:pStyle w:val="KL"/>
      </w:pPr>
      <w:r w:rsidRPr="00770485">
        <w:t>14.3</w:t>
      </w:r>
      <w:r w:rsidRPr="00770485">
        <w:tab/>
        <w:t>Neliel</w:t>
      </w:r>
      <w:r w:rsidR="00ED7830">
        <w:t xml:space="preserve">a </w:t>
      </w:r>
      <w:r w:rsidRPr="00770485">
        <w:t>izmēr</w:t>
      </w:r>
      <w:r w:rsidR="00ED7830">
        <w:t xml:space="preserve">a </w:t>
      </w:r>
      <w:r w:rsidR="00A11DDE" w:rsidRPr="00770485">
        <w:t>me</w:t>
      </w:r>
      <w:r w:rsidRPr="00770485">
        <w:t>tāl</w:t>
      </w:r>
      <w:r w:rsidR="00ED7830">
        <w:t xml:space="preserve">a </w:t>
      </w:r>
      <w:r w:rsidRPr="00770485">
        <w:t xml:space="preserve">izstrādājumi, </w:t>
      </w:r>
      <w:r w:rsidR="00A11DDE" w:rsidRPr="00770485">
        <w:t>būvelementi</w:t>
      </w:r>
      <w:r w:rsidRPr="00770485">
        <w:t xml:space="preserve"> un būvapkalumi</w:t>
      </w:r>
      <w:r w:rsidR="00A11DDE" w:rsidRPr="00770485">
        <w:t>, atsperes</w:t>
      </w:r>
    </w:p>
    <w:p w14:paraId="7E223C01" w14:textId="77777777" w:rsidR="00073D70" w:rsidRPr="00ED7830" w:rsidRDefault="00073D70" w:rsidP="00ED7830">
      <w:pPr>
        <w:pStyle w:val="APKL"/>
      </w:pPr>
      <w:r w:rsidRPr="00770485">
        <w:t>*14.3.1</w:t>
      </w:r>
      <w:r w:rsidRPr="00770485">
        <w:tab/>
      </w:r>
      <w:r w:rsidR="00A11DDE" w:rsidRPr="00770485">
        <w:t xml:space="preserve">Naglas, skrūves, </w:t>
      </w:r>
      <w:r w:rsidRPr="00770485">
        <w:t>bultskrūves, kniedes, tapas, uzgriežņi</w:t>
      </w:r>
      <w:r w:rsidR="00F0685C">
        <w:t xml:space="preserve"> </w:t>
      </w:r>
      <w:r w:rsidR="00A11DDE" w:rsidRPr="00770485">
        <w:t>rasējumu piespraudes</w:t>
      </w:r>
    </w:p>
    <w:p w14:paraId="0265000F" w14:textId="77777777" w:rsidR="00073D70" w:rsidRPr="00770485" w:rsidRDefault="00073D70" w:rsidP="00ED7830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6244F">
        <w:t>:</w:t>
      </w:r>
      <w:r w:rsidR="00E6244F">
        <w:tab/>
        <w:t>sk. </w:t>
      </w:r>
      <w:r w:rsidR="00ED7830">
        <w:t>arī 9.5.1 </w:t>
      </w:r>
      <w:r w:rsidRPr="00770485">
        <w:t>apakšklasi</w:t>
      </w:r>
      <w:r w:rsidR="00C65076" w:rsidRPr="00770485">
        <w:t>.</w:t>
      </w:r>
    </w:p>
    <w:p w14:paraId="77BFDF24" w14:textId="77777777" w:rsidR="00073D70" w:rsidRPr="00770485" w:rsidRDefault="00474A7F" w:rsidP="00ED7830">
      <w:pPr>
        <w:pStyle w:val="APKL"/>
        <w:rPr>
          <w:b/>
        </w:rPr>
      </w:pPr>
      <w:r>
        <w:t>A </w:t>
      </w:r>
      <w:r w:rsidR="00A11DDE" w:rsidRPr="00770485">
        <w:t>14.3.2</w:t>
      </w:r>
      <w:r w:rsidR="00A11DDE" w:rsidRPr="00770485">
        <w:tab/>
        <w:t>Naglas</w:t>
      </w:r>
    </w:p>
    <w:p w14:paraId="16E061EB" w14:textId="77777777" w:rsidR="00073D70" w:rsidRPr="00770485" w:rsidRDefault="00474A7F" w:rsidP="00ED7830">
      <w:pPr>
        <w:pStyle w:val="APKL"/>
        <w:rPr>
          <w:b/>
        </w:rPr>
      </w:pPr>
      <w:r>
        <w:t>A </w:t>
      </w:r>
      <w:r w:rsidR="00A11DDE" w:rsidRPr="00770485">
        <w:t>14.3.3</w:t>
      </w:r>
      <w:r w:rsidR="00A11DDE" w:rsidRPr="00770485">
        <w:tab/>
        <w:t>Skrūves, bultskrūves, kniedes, tapas,</w:t>
      </w:r>
      <w:r w:rsidR="00073D70" w:rsidRPr="00770485">
        <w:t xml:space="preserve"> uzgriežņi,</w:t>
      </w:r>
      <w:r w:rsidR="00A11DDE" w:rsidRPr="00770485">
        <w:t xml:space="preserve"> rasēšanas piespraudes</w:t>
      </w:r>
    </w:p>
    <w:p w14:paraId="391925E6" w14:textId="77777777" w:rsidR="00073D70" w:rsidRPr="00770485" w:rsidRDefault="00474A7F" w:rsidP="00ED7830">
      <w:pPr>
        <w:pStyle w:val="APKL"/>
        <w:rPr>
          <w:b/>
        </w:rPr>
      </w:pPr>
      <w:r>
        <w:lastRenderedPageBreak/>
        <w:t>A </w:t>
      </w:r>
      <w:r w:rsidR="00A11DDE" w:rsidRPr="00770485">
        <w:t>14.3</w:t>
      </w:r>
      <w:r w:rsidR="00073D70" w:rsidRPr="00770485">
        <w:t>.7</w:t>
      </w:r>
      <w:r w:rsidR="00073D70" w:rsidRPr="00770485">
        <w:tab/>
        <w:t>Naglas, skrūves, bultskrūves un/vai</w:t>
      </w:r>
      <w:r w:rsidR="00A11DDE" w:rsidRPr="00770485">
        <w:t xml:space="preserve"> kniedes,</w:t>
      </w:r>
      <w:r w:rsidR="00073D70" w:rsidRPr="00770485">
        <w:t xml:space="preserve"> kas ir</w:t>
      </w:r>
      <w:r w:rsidR="00A11DDE" w:rsidRPr="00770485">
        <w:t xml:space="preserve"> sakrustotas</w:t>
      </w:r>
    </w:p>
    <w:p w14:paraId="14CFC4DF" w14:textId="77777777" w:rsidR="00073D70" w:rsidRPr="00770485" w:rsidRDefault="00474A7F" w:rsidP="00ED7830">
      <w:pPr>
        <w:pStyle w:val="APKL"/>
      </w:pPr>
      <w:r>
        <w:t>A </w:t>
      </w:r>
      <w:r w:rsidR="00ED7830">
        <w:t>14.3.9</w:t>
      </w:r>
      <w:r w:rsidR="00073D70" w:rsidRPr="00770485">
        <w:tab/>
        <w:t>Uzgriežņi</w:t>
      </w:r>
    </w:p>
    <w:p w14:paraId="01C04A1A" w14:textId="77777777" w:rsidR="00073D70" w:rsidRPr="00770485" w:rsidRDefault="00474A7F" w:rsidP="00ED7830">
      <w:pPr>
        <w:pStyle w:val="APKL"/>
        <w:rPr>
          <w:b/>
        </w:rPr>
      </w:pPr>
      <w:r>
        <w:t>A </w:t>
      </w:r>
      <w:r w:rsidR="00073D70" w:rsidRPr="00770485">
        <w:t>14.3.11</w:t>
      </w:r>
      <w:r w:rsidR="00ED7830">
        <w:tab/>
      </w:r>
      <w:r w:rsidR="00A11DDE" w:rsidRPr="00770485">
        <w:t>Āķi, āķīši</w:t>
      </w:r>
    </w:p>
    <w:p w14:paraId="48E76591" w14:textId="77777777" w:rsidR="00073D70" w:rsidRPr="00770485" w:rsidRDefault="00073D70" w:rsidP="00ED7830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āķīši apģērbu aizdarei </w:t>
      </w:r>
      <w:r w:rsidRPr="00770485">
        <w:t>(sk</w:t>
      </w:r>
      <w:r w:rsidR="00ED7830">
        <w:t>. 9.5.1 </w:t>
      </w:r>
      <w:r w:rsidR="00A11DDE" w:rsidRPr="00770485">
        <w:t>apakšklasi)</w:t>
      </w:r>
      <w:r w:rsidR="00C65076" w:rsidRPr="00770485">
        <w:t>.</w:t>
      </w:r>
    </w:p>
    <w:p w14:paraId="70304644" w14:textId="77777777" w:rsidR="003A04D4" w:rsidRPr="00770485" w:rsidRDefault="00474A7F" w:rsidP="00ED7830">
      <w:pPr>
        <w:pStyle w:val="APKL"/>
        <w:rPr>
          <w:b/>
        </w:rPr>
      </w:pPr>
      <w:r>
        <w:t>A </w:t>
      </w:r>
      <w:r w:rsidR="00073D70" w:rsidRPr="00770485">
        <w:t>14.3.13</w:t>
      </w:r>
      <w:r w:rsidR="00A11DDE" w:rsidRPr="00770485">
        <w:tab/>
        <w:t>Trošu</w:t>
      </w:r>
      <w:r w:rsidR="003A04D4" w:rsidRPr="00770485">
        <w:t xml:space="preserve"> un kabeļu galu savienotājelementi,</w:t>
      </w:r>
      <w:r w:rsidR="00A11DDE" w:rsidRPr="00770485">
        <w:t xml:space="preserve"> spailes, apskavas,</w:t>
      </w:r>
      <w:r w:rsidR="003A04D4" w:rsidRPr="00770485">
        <w:t xml:space="preserve"> uzmavas, gredzeni, paplā</w:t>
      </w:r>
      <w:r w:rsidR="00ED7830">
        <w:t xml:space="preserve">ksnes, actiņas, </w:t>
      </w:r>
      <w:r w:rsidR="00A11DDE" w:rsidRPr="00770485">
        <w:t>segmenti, savienojumi, salaidumi</w:t>
      </w:r>
    </w:p>
    <w:p w14:paraId="07048057" w14:textId="77777777" w:rsidR="003A04D4" w:rsidRPr="00770485" w:rsidRDefault="00474A7F" w:rsidP="00ED7830">
      <w:pPr>
        <w:pStyle w:val="APKL"/>
      </w:pPr>
      <w:r>
        <w:t>A </w:t>
      </w:r>
      <w:r w:rsidR="003A04D4" w:rsidRPr="00770485">
        <w:t>14.3.15</w:t>
      </w:r>
      <w:r w:rsidR="003A04D4" w:rsidRPr="00770485">
        <w:tab/>
      </w:r>
      <w:r w:rsidR="00A11DDE" w:rsidRPr="00770485">
        <w:t>Durvju rokturi, logu rokturi, viras</w:t>
      </w:r>
    </w:p>
    <w:p w14:paraId="52BC30CB" w14:textId="77777777" w:rsidR="003A04D4" w:rsidRPr="00770485" w:rsidRDefault="00474A7F" w:rsidP="00ED7830">
      <w:pPr>
        <w:pStyle w:val="APKL"/>
      </w:pPr>
      <w:r>
        <w:t>A </w:t>
      </w:r>
      <w:r w:rsidR="003A04D4" w:rsidRPr="00770485">
        <w:t>14.3.16</w:t>
      </w:r>
      <w:r w:rsidR="003A04D4" w:rsidRPr="00770485">
        <w:tab/>
        <w:t>Durvju bultas (aizbīdņi) un aizšaujamie</w:t>
      </w:r>
    </w:p>
    <w:p w14:paraId="18A8B583" w14:textId="77777777" w:rsidR="003A04D4" w:rsidRPr="00770485" w:rsidRDefault="00474A7F" w:rsidP="00ED7830">
      <w:pPr>
        <w:pStyle w:val="APKL"/>
        <w:rPr>
          <w:b/>
        </w:rPr>
      </w:pPr>
      <w:r>
        <w:t>A </w:t>
      </w:r>
      <w:r w:rsidR="003A04D4" w:rsidRPr="00770485">
        <w:t>14.3.20</w:t>
      </w:r>
      <w:r w:rsidR="003A04D4" w:rsidRPr="00770485">
        <w:tab/>
        <w:t>Citi neliel</w:t>
      </w:r>
      <w:r w:rsidR="00ED7830">
        <w:t xml:space="preserve">a </w:t>
      </w:r>
      <w:r w:rsidR="003A04D4" w:rsidRPr="00770485">
        <w:t>izmēr</w:t>
      </w:r>
      <w:r w:rsidR="00ED7830">
        <w:t xml:space="preserve">a </w:t>
      </w:r>
      <w:r w:rsidR="00A11DDE" w:rsidRPr="00770485">
        <w:t>metāl</w:t>
      </w:r>
      <w:r w:rsidR="00ED7830">
        <w:t xml:space="preserve">a </w:t>
      </w:r>
      <w:r w:rsidR="00A11DDE" w:rsidRPr="00770485">
        <w:t>izstrādājumi,</w:t>
      </w:r>
      <w:r w:rsidR="00ED7830">
        <w:t xml:space="preserve"> būvelementi un </w:t>
      </w:r>
      <w:r w:rsidR="003A04D4" w:rsidRPr="00770485">
        <w:t>būvapkalumi</w:t>
      </w:r>
    </w:p>
    <w:p w14:paraId="1B482D4C" w14:textId="77777777" w:rsidR="003A04D4" w:rsidRPr="00770485" w:rsidRDefault="00FD0911" w:rsidP="00ED7830">
      <w:pPr>
        <w:pStyle w:val="APKL"/>
      </w:pPr>
      <w:r w:rsidRPr="00770485">
        <w:t>14.3.21</w:t>
      </w:r>
      <w:r w:rsidRPr="00770485">
        <w:tab/>
      </w:r>
      <w:r w:rsidR="003A04D4" w:rsidRPr="00770485">
        <w:t>Atsperes</w:t>
      </w:r>
    </w:p>
    <w:p w14:paraId="3AFE73C2" w14:textId="77777777" w:rsidR="00C90059" w:rsidRPr="00770485" w:rsidRDefault="003A04D4" w:rsidP="00ED7830">
      <w:pPr>
        <w:pStyle w:val="APKLPIEZ"/>
      </w:pPr>
      <w:r w:rsidRPr="00770485">
        <w:rPr>
          <w:u w:val="single"/>
        </w:rPr>
        <w:t>Piezīme</w:t>
      </w:r>
      <w:r w:rsidR="00C65076" w:rsidRPr="00770485">
        <w:rPr>
          <w:u w:val="single"/>
        </w:rPr>
        <w:t>s</w:t>
      </w:r>
      <w:r w:rsidR="00ED7830">
        <w:t>:</w:t>
      </w:r>
      <w:r w:rsidR="00ED7830">
        <w:tab/>
        <w:t>a) </w:t>
      </w:r>
      <w:r w:rsidRPr="00770485">
        <w:t>a</w:t>
      </w:r>
      <w:r w:rsidR="00A11DDE" w:rsidRPr="00770485">
        <w:t>pakškla</w:t>
      </w:r>
      <w:r w:rsidR="00C90059" w:rsidRPr="00770485">
        <w:t>s</w:t>
      </w:r>
      <w:r w:rsidR="00ED7830">
        <w:t xml:space="preserve">ē ietilpst visu veidu un </w:t>
      </w:r>
      <w:r w:rsidR="00C90059" w:rsidRPr="00770485">
        <w:t>jebkādiem</w:t>
      </w:r>
      <w:r w:rsidR="00A11DDE" w:rsidRPr="00770485">
        <w:t xml:space="preserve"> </w:t>
      </w:r>
      <w:r w:rsidR="00C90059" w:rsidRPr="00770485">
        <w:t>mērķiem paredzētas atsperes</w:t>
      </w:r>
      <w:r w:rsidR="00C65076" w:rsidRPr="00770485">
        <w:t>,</w:t>
      </w:r>
    </w:p>
    <w:p w14:paraId="4EABA754" w14:textId="77777777" w:rsidR="005063F7" w:rsidRPr="00770485" w:rsidRDefault="00ED7830" w:rsidP="00ED7830">
      <w:pPr>
        <w:pStyle w:val="APKLPIEZ"/>
        <w:rPr>
          <w:b/>
        </w:rPr>
      </w:pPr>
      <w:r>
        <w:tab/>
        <w:t>b) </w:t>
      </w:r>
      <w:r w:rsidR="00C90059" w:rsidRPr="00770485">
        <w:t>a</w:t>
      </w:r>
      <w:r w:rsidR="00A11DDE" w:rsidRPr="00770485">
        <w:t xml:space="preserve">pakšklasē neietilpst ierīces durvju </w:t>
      </w:r>
      <w:r w:rsidR="00C90059" w:rsidRPr="00770485">
        <w:t>aizvēršanai (sk</w:t>
      </w:r>
      <w:r w:rsidR="00A11DDE" w:rsidRPr="00770485">
        <w:t>.</w:t>
      </w:r>
      <w:r>
        <w:t> </w:t>
      </w:r>
      <w:r w:rsidR="00C90059" w:rsidRPr="00770485">
        <w:t>15.1.25</w:t>
      </w:r>
      <w:r>
        <w:t> </w:t>
      </w:r>
      <w:r w:rsidR="00A11DDE" w:rsidRPr="00770485">
        <w:t>apakšklasi)</w:t>
      </w:r>
      <w:r w:rsidR="00C65076" w:rsidRPr="00770485">
        <w:t>.</w:t>
      </w:r>
    </w:p>
    <w:p w14:paraId="2A3F10CB" w14:textId="77777777" w:rsidR="005063F7" w:rsidRPr="00770485" w:rsidRDefault="00C90059" w:rsidP="00ED7830">
      <w:pPr>
        <w:pStyle w:val="KL"/>
      </w:pPr>
      <w:r w:rsidRPr="00770485">
        <w:t>14.5</w:t>
      </w:r>
      <w:r w:rsidRPr="00770485">
        <w:tab/>
      </w:r>
      <w:r w:rsidR="00A11DDE" w:rsidRPr="00770485">
        <w:t>Atslēgas, slēdzenes, piekaramās atslēgas</w:t>
      </w:r>
    </w:p>
    <w:p w14:paraId="5073F5F7" w14:textId="77777777" w:rsidR="005063F7" w:rsidRPr="00770485" w:rsidRDefault="005063F7" w:rsidP="00AC0AA5">
      <w:pPr>
        <w:pStyle w:val="APKL"/>
        <w:rPr>
          <w:b/>
        </w:rPr>
      </w:pPr>
      <w:r w:rsidRPr="00770485">
        <w:t>*14.5.1</w:t>
      </w:r>
      <w:r w:rsidRPr="00770485">
        <w:tab/>
      </w:r>
      <w:r w:rsidR="00A11DDE" w:rsidRPr="00770485">
        <w:t>Atslēgas, atslēgu daļas</w:t>
      </w:r>
    </w:p>
    <w:p w14:paraId="0BAFE3BE" w14:textId="77777777" w:rsidR="005063F7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14.5.2</w:t>
      </w:r>
      <w:r w:rsidR="00ED7830">
        <w:tab/>
      </w:r>
      <w:r w:rsidR="00A11DDE" w:rsidRPr="00770485">
        <w:t>Vien</w:t>
      </w:r>
      <w:r w:rsidR="00ED7830">
        <w:t xml:space="preserve">a </w:t>
      </w:r>
      <w:r w:rsidR="00A11DDE" w:rsidRPr="00770485">
        <w:t>atslēga</w:t>
      </w:r>
    </w:p>
    <w:p w14:paraId="75C0AFC9" w14:textId="77777777" w:rsidR="005063F7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14.5.3</w:t>
      </w:r>
      <w:r w:rsidR="00A11DDE" w:rsidRPr="00770485">
        <w:tab/>
        <w:t>Divas atslēgas</w:t>
      </w:r>
    </w:p>
    <w:p w14:paraId="7C24A1F6" w14:textId="77777777" w:rsidR="005063F7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14.5.6</w:t>
      </w:r>
      <w:r w:rsidR="00A11DDE" w:rsidRPr="00770485">
        <w:tab/>
        <w:t>Vairāk kā divas atslēgas</w:t>
      </w:r>
    </w:p>
    <w:p w14:paraId="24664298" w14:textId="77777777" w:rsidR="005063F7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14.5.9</w:t>
      </w:r>
      <w:r w:rsidR="00A11DDE" w:rsidRPr="00770485">
        <w:tab/>
        <w:t>Atslēgu daļas</w:t>
      </w:r>
    </w:p>
    <w:p w14:paraId="02158E2D" w14:textId="77777777" w:rsidR="005063F7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14.5.12</w:t>
      </w:r>
      <w:r w:rsidR="005063F7" w:rsidRPr="00770485">
        <w:tab/>
        <w:t xml:space="preserve">Atslēgas ar </w:t>
      </w:r>
      <w:r w:rsidR="00A11DDE" w:rsidRPr="00770485">
        <w:t>apaļas, ovālas vai saspiest</w:t>
      </w:r>
      <w:r w:rsidR="00ED7830">
        <w:t xml:space="preserve">a </w:t>
      </w:r>
      <w:r w:rsidR="00A11DDE" w:rsidRPr="00770485">
        <w:t>ovāl</w:t>
      </w:r>
      <w:r w:rsidR="00ED7830">
        <w:t xml:space="preserve">a </w:t>
      </w:r>
      <w:r w:rsidR="00A11DDE" w:rsidRPr="00770485">
        <w:t xml:space="preserve">formas </w:t>
      </w:r>
      <w:r w:rsidR="005063F7" w:rsidRPr="00770485">
        <w:t>galvu (augšējo daļu)</w:t>
      </w:r>
    </w:p>
    <w:p w14:paraId="0FFBF65E" w14:textId="77777777" w:rsidR="005063F7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14.5.13</w:t>
      </w:r>
      <w:r w:rsidR="00A11DDE" w:rsidRPr="00770485">
        <w:tab/>
        <w:t>Atslēgas ar vairākās d</w:t>
      </w:r>
      <w:r w:rsidR="005063F7" w:rsidRPr="00770485">
        <w:t>aļās sadalītu galvu (augšējo daļu)</w:t>
      </w:r>
    </w:p>
    <w:p w14:paraId="50273975" w14:textId="77777777" w:rsidR="00B42613" w:rsidRPr="00770485" w:rsidRDefault="00474A7F" w:rsidP="00F931AB">
      <w:pPr>
        <w:pStyle w:val="APKL"/>
        <w:rPr>
          <w:b/>
        </w:rPr>
      </w:pPr>
      <w:r>
        <w:t>A </w:t>
      </w:r>
      <w:r w:rsidR="005063F7" w:rsidRPr="00770485">
        <w:t>14.5.14</w:t>
      </w:r>
      <w:r w:rsidR="00D470A5" w:rsidRPr="00770485">
        <w:tab/>
        <w:t>Atslēgas ar romb</w:t>
      </w:r>
      <w:r w:rsidR="00F931AB">
        <w:t xml:space="preserve">a </w:t>
      </w:r>
      <w:r w:rsidR="00A11DDE" w:rsidRPr="00770485">
        <w:t>vai cita</w:t>
      </w:r>
      <w:r w:rsidR="00D470A5" w:rsidRPr="00770485">
        <w:t>s formas galvu</w:t>
      </w:r>
      <w:r w:rsidR="00A11DDE" w:rsidRPr="00770485">
        <w:t>, taisnām vai ieliektām malām</w:t>
      </w:r>
    </w:p>
    <w:p w14:paraId="0BD42F06" w14:textId="77777777" w:rsidR="00B42613" w:rsidRPr="00770485" w:rsidRDefault="00474A7F" w:rsidP="00F931AB">
      <w:pPr>
        <w:pStyle w:val="APKL"/>
        <w:rPr>
          <w:b/>
        </w:rPr>
      </w:pPr>
      <w:r>
        <w:t>A </w:t>
      </w:r>
      <w:r w:rsidR="00B42613" w:rsidRPr="00770485">
        <w:t>14.5.15</w:t>
      </w:r>
      <w:r w:rsidR="00B42613" w:rsidRPr="00770485">
        <w:tab/>
        <w:t>C</w:t>
      </w:r>
      <w:r w:rsidR="00A11DDE" w:rsidRPr="00770485">
        <w:t>itas formas atslēgas</w:t>
      </w:r>
    </w:p>
    <w:p w14:paraId="661CB3C6" w14:textId="61F62E4C" w:rsidR="00B42613" w:rsidRPr="00770485" w:rsidRDefault="00474A7F" w:rsidP="00F931AB">
      <w:pPr>
        <w:pStyle w:val="APKL"/>
        <w:rPr>
          <w:b/>
        </w:rPr>
      </w:pPr>
      <w:r>
        <w:t>A </w:t>
      </w:r>
      <w:r w:rsidR="00B42613" w:rsidRPr="00770485">
        <w:t>14.5.</w:t>
      </w:r>
      <w:r w:rsidR="000F5908" w:rsidRPr="00770485">
        <w:t>1</w:t>
      </w:r>
      <w:r w:rsidR="000F5908">
        <w:t>8</w:t>
      </w:r>
      <w:r w:rsidR="00A11DDE" w:rsidRPr="00770485">
        <w:tab/>
        <w:t>Plakanas atslēgas</w:t>
      </w:r>
    </w:p>
    <w:p w14:paraId="76298E6A" w14:textId="77777777" w:rsidR="00B42613" w:rsidRPr="00770485" w:rsidRDefault="00474A7F" w:rsidP="00F931AB">
      <w:pPr>
        <w:pStyle w:val="APKL"/>
        <w:rPr>
          <w:b/>
        </w:rPr>
      </w:pPr>
      <w:r>
        <w:t>A </w:t>
      </w:r>
      <w:r w:rsidR="00B42613" w:rsidRPr="00770485">
        <w:t>14.5.19</w:t>
      </w:r>
      <w:r w:rsidR="00A11DDE" w:rsidRPr="00770485">
        <w:tab/>
        <w:t>Cit</w:t>
      </w:r>
      <w:r w:rsidR="00F931AB">
        <w:t xml:space="preserve">a </w:t>
      </w:r>
      <w:r w:rsidR="00A11DDE" w:rsidRPr="00770485">
        <w:t>veid</w:t>
      </w:r>
      <w:r w:rsidR="00F931AB">
        <w:t xml:space="preserve">a </w:t>
      </w:r>
      <w:r w:rsidR="00A11DDE" w:rsidRPr="00770485">
        <w:t>atslēgas</w:t>
      </w:r>
    </w:p>
    <w:p w14:paraId="33497065" w14:textId="77777777" w:rsidR="00B42613" w:rsidRPr="00770485" w:rsidRDefault="00B42613" w:rsidP="00F931AB">
      <w:pPr>
        <w:pStyle w:val="APKL"/>
        <w:rPr>
          <w:b/>
        </w:rPr>
      </w:pPr>
      <w:r w:rsidRPr="00770485">
        <w:t>14.5.20</w:t>
      </w:r>
      <w:r w:rsidRPr="00770485">
        <w:tab/>
        <w:t>Atslēgu gredzeni</w:t>
      </w:r>
      <w:r w:rsidR="00A11DDE" w:rsidRPr="00770485">
        <w:t xml:space="preserve"> ar vai bez atslēgām</w:t>
      </w:r>
    </w:p>
    <w:p w14:paraId="23699E25" w14:textId="2A811E41" w:rsidR="00B42613" w:rsidRPr="00770485" w:rsidRDefault="00B42613" w:rsidP="00F931AB">
      <w:pPr>
        <w:pStyle w:val="APKL"/>
        <w:rPr>
          <w:b/>
        </w:rPr>
      </w:pPr>
      <w:r w:rsidRPr="00770485">
        <w:t>14.5.21</w:t>
      </w:r>
      <w:r w:rsidR="00A11DDE" w:rsidRPr="00770485">
        <w:tab/>
        <w:t>Slēdzene</w:t>
      </w:r>
      <w:r w:rsidRPr="00770485">
        <w:t>s, slēdzeņu</w:t>
      </w:r>
      <w:r w:rsidR="00A11DDE" w:rsidRPr="00770485">
        <w:t xml:space="preserve"> vairogi</w:t>
      </w:r>
      <w:r w:rsidR="00244CAA">
        <w:t>, atslēgu  caurumi</w:t>
      </w:r>
    </w:p>
    <w:p w14:paraId="25E4C7E9" w14:textId="77777777" w:rsidR="00B42613" w:rsidRPr="00770485" w:rsidRDefault="00B42613" w:rsidP="00F931AB">
      <w:pPr>
        <w:pStyle w:val="APKL"/>
        <w:rPr>
          <w:b/>
        </w:rPr>
      </w:pPr>
      <w:r w:rsidRPr="00770485">
        <w:t>14.5.23</w:t>
      </w:r>
      <w:r w:rsidR="00A11DDE" w:rsidRPr="00770485">
        <w:tab/>
        <w:t>Piekaramās atslēgas</w:t>
      </w:r>
    </w:p>
    <w:p w14:paraId="54D600A6" w14:textId="77777777" w:rsidR="00B42613" w:rsidRPr="00770485" w:rsidRDefault="00B42613" w:rsidP="00F931AB">
      <w:pPr>
        <w:pStyle w:val="KL"/>
      </w:pPr>
      <w:r w:rsidRPr="00770485">
        <w:t>14.7</w:t>
      </w:r>
      <w:r w:rsidRPr="00770485">
        <w:tab/>
      </w:r>
      <w:r w:rsidR="00A11DDE" w:rsidRPr="00770485">
        <w:t>Instrumenti</w:t>
      </w:r>
    </w:p>
    <w:p w14:paraId="30E3B354" w14:textId="77777777" w:rsidR="006F7D1B" w:rsidRPr="00770485" w:rsidRDefault="00B42613" w:rsidP="00F931AB">
      <w:pPr>
        <w:pStyle w:val="KLPIEZ"/>
      </w:pPr>
      <w:r w:rsidRPr="00770485">
        <w:rPr>
          <w:u w:val="single"/>
        </w:rPr>
        <w:t>Piezīme</w:t>
      </w:r>
      <w:r w:rsidR="00C65076" w:rsidRPr="00770485">
        <w:rPr>
          <w:u w:val="single"/>
        </w:rPr>
        <w:t>s</w:t>
      </w:r>
      <w:r w:rsidRPr="00770485">
        <w:t>:</w:t>
      </w:r>
      <w:r w:rsidRPr="00770485">
        <w:tab/>
      </w:r>
      <w:r w:rsidR="00F931AB">
        <w:t>a) </w:t>
      </w:r>
      <w:r w:rsidR="006F7D1B" w:rsidRPr="00770485">
        <w:t>klasē ietilpst arī instrumentu rokturi</w:t>
      </w:r>
      <w:r w:rsidR="00C65076" w:rsidRPr="00770485">
        <w:t>,</w:t>
      </w:r>
    </w:p>
    <w:p w14:paraId="2A635AE2" w14:textId="77777777" w:rsidR="00B42613" w:rsidRPr="00770485" w:rsidRDefault="00F931AB" w:rsidP="00F931AB">
      <w:pPr>
        <w:pStyle w:val="KLPIEZ"/>
        <w:rPr>
          <w:b/>
        </w:rPr>
      </w:pPr>
      <w:r>
        <w:tab/>
        <w:t>b) </w:t>
      </w:r>
      <w:r w:rsidR="00B42613" w:rsidRPr="00770485">
        <w:t>k</w:t>
      </w:r>
      <w:r w:rsidR="00A11DDE" w:rsidRPr="00770485">
        <w:t>lasē ne</w:t>
      </w:r>
      <w:r w:rsidR="00B42613" w:rsidRPr="00770485">
        <w:t>ietilpst lauksaimniecības darba</w:t>
      </w:r>
      <w:r w:rsidR="00A11DDE" w:rsidRPr="00770485">
        <w:t>rīki un dārz</w:t>
      </w:r>
      <w:r>
        <w:t xml:space="preserve">a </w:t>
      </w:r>
      <w:r w:rsidR="00B42613" w:rsidRPr="00770485">
        <w:t>inventārs (sk.</w:t>
      </w:r>
      <w:r>
        <w:t> 14.9 </w:t>
      </w:r>
      <w:r w:rsidR="00B42613" w:rsidRPr="00770485">
        <w:t>klasi)</w:t>
      </w:r>
      <w:r w:rsidR="00C65076" w:rsidRPr="00770485">
        <w:t>.</w:t>
      </w:r>
    </w:p>
    <w:p w14:paraId="40A260E0" w14:textId="77777777" w:rsidR="006F7D1B" w:rsidRPr="00770485" w:rsidRDefault="00B42613" w:rsidP="00F931AB">
      <w:pPr>
        <w:pStyle w:val="APKL"/>
        <w:rPr>
          <w:b/>
        </w:rPr>
      </w:pPr>
      <w:r w:rsidRPr="00770485">
        <w:t>*14.7.1</w:t>
      </w:r>
      <w:r w:rsidR="00A11DDE" w:rsidRPr="00770485">
        <w:tab/>
        <w:t>Āmuri, uzsitējveseri (kuvaldas), kok</w:t>
      </w:r>
      <w:r w:rsidR="00BD5B06">
        <w:t xml:space="preserve">a </w:t>
      </w:r>
      <w:r w:rsidR="00A11DDE" w:rsidRPr="00770485">
        <w:t>āmuri</w:t>
      </w:r>
    </w:p>
    <w:p w14:paraId="306B43DF" w14:textId="77777777" w:rsidR="006F7D1B" w:rsidRPr="00770485" w:rsidRDefault="006F7D1B" w:rsidP="00F931AB">
      <w:pPr>
        <w:pStyle w:val="APKL"/>
        <w:rPr>
          <w:b/>
        </w:rPr>
      </w:pPr>
      <w:r w:rsidRPr="00770485">
        <w:t>*14.7.2</w:t>
      </w:r>
      <w:r w:rsidR="00A11DDE" w:rsidRPr="00770485">
        <w:tab/>
        <w:t>Cirvji</w:t>
      </w:r>
    </w:p>
    <w:p w14:paraId="1E179B54" w14:textId="77777777" w:rsidR="006F7D1B" w:rsidRPr="00770485" w:rsidRDefault="00474A7F" w:rsidP="00F931AB">
      <w:pPr>
        <w:pStyle w:val="APKL"/>
        <w:rPr>
          <w:b/>
        </w:rPr>
      </w:pPr>
      <w:r>
        <w:t>A </w:t>
      </w:r>
      <w:r w:rsidR="006F7D1B" w:rsidRPr="00770485">
        <w:t>14.7.3</w:t>
      </w:r>
      <w:r w:rsidR="00A11DDE" w:rsidRPr="00770485">
        <w:tab/>
        <w:t>Divi sak</w:t>
      </w:r>
      <w:r w:rsidR="006F7D1B" w:rsidRPr="00770485">
        <w:t>rustoti āmuri, divi sakrustoti</w:t>
      </w:r>
      <w:r w:rsidR="00A11DDE" w:rsidRPr="00770485">
        <w:t xml:space="preserve"> uzsitējveseri (kuvaldas) vai cirvji</w:t>
      </w:r>
    </w:p>
    <w:p w14:paraId="0AAEACC7" w14:textId="77777777" w:rsidR="006F7D1B" w:rsidRPr="00770485" w:rsidRDefault="00F931AB" w:rsidP="00F931AB">
      <w:pPr>
        <w:pStyle w:val="APKL"/>
        <w:rPr>
          <w:b/>
        </w:rPr>
      </w:pPr>
      <w:r>
        <w:t>14.7.4</w:t>
      </w:r>
      <w:r>
        <w:tab/>
      </w:r>
      <w:r w:rsidR="006F7D1B" w:rsidRPr="00770485">
        <w:t>Laktas, kurpnieku</w:t>
      </w:r>
      <w:r w:rsidR="00A11DDE" w:rsidRPr="00770485">
        <w:t xml:space="preserve"> liestes</w:t>
      </w:r>
    </w:p>
    <w:p w14:paraId="6A26F7CD" w14:textId="77777777" w:rsidR="006F7D1B" w:rsidRPr="00770485" w:rsidRDefault="006F7D1B" w:rsidP="00F931AB">
      <w:pPr>
        <w:pStyle w:val="APKL"/>
        <w:rPr>
          <w:b/>
        </w:rPr>
      </w:pPr>
      <w:r w:rsidRPr="00770485">
        <w:t>*14.7.6</w:t>
      </w:r>
      <w:r w:rsidR="00A11DDE" w:rsidRPr="00770485">
        <w:tab/>
        <w:t xml:space="preserve">Citi instrumenti (izņemot </w:t>
      </w:r>
      <w:r w:rsidR="00C65076" w:rsidRPr="00770485">
        <w:t>1</w:t>
      </w:r>
      <w:r w:rsidR="00F931AB">
        <w:t>4.7.18 -</w:t>
      </w:r>
      <w:r w:rsidR="00B96433">
        <w:t xml:space="preserve"> </w:t>
      </w:r>
      <w:r w:rsidR="00F931AB">
        <w:t>14.7.23 </w:t>
      </w:r>
      <w:r w:rsidR="00A11DDE" w:rsidRPr="00770485">
        <w:t xml:space="preserve">apakšklasēs </w:t>
      </w:r>
      <w:r w:rsidRPr="00770485">
        <w:t>ietilpstošos)</w:t>
      </w:r>
    </w:p>
    <w:p w14:paraId="73FD6570" w14:textId="77777777" w:rsidR="006F7D1B" w:rsidRPr="00770485" w:rsidRDefault="00474A7F" w:rsidP="00F931AB">
      <w:pPr>
        <w:pStyle w:val="APKL"/>
        <w:rPr>
          <w:b/>
        </w:rPr>
      </w:pPr>
      <w:r>
        <w:t>A </w:t>
      </w:r>
      <w:r w:rsidR="006F7D1B" w:rsidRPr="00770485">
        <w:t>14.7.7</w:t>
      </w:r>
      <w:r w:rsidR="006F7D1B" w:rsidRPr="00770485">
        <w:tab/>
        <w:t>Knaibles, spīles</w:t>
      </w:r>
    </w:p>
    <w:p w14:paraId="5B295E17" w14:textId="77777777" w:rsidR="00DF2295" w:rsidRPr="00770485" w:rsidRDefault="00474A7F" w:rsidP="00F931AB">
      <w:pPr>
        <w:pStyle w:val="APKL"/>
        <w:rPr>
          <w:b/>
        </w:rPr>
      </w:pPr>
      <w:r>
        <w:t>A </w:t>
      </w:r>
      <w:r w:rsidR="006F7D1B" w:rsidRPr="00770485">
        <w:t>14.7.8</w:t>
      </w:r>
      <w:r w:rsidR="006F7D1B" w:rsidRPr="00770485">
        <w:tab/>
        <w:t>Pincetes</w:t>
      </w:r>
    </w:p>
    <w:p w14:paraId="5D0B817A" w14:textId="77777777" w:rsidR="00DF2295" w:rsidRPr="00770485" w:rsidRDefault="00474A7F" w:rsidP="00F931AB">
      <w:pPr>
        <w:pStyle w:val="APKL"/>
        <w:rPr>
          <w:b/>
        </w:rPr>
      </w:pPr>
      <w:r>
        <w:lastRenderedPageBreak/>
        <w:t>A </w:t>
      </w:r>
      <w:r w:rsidR="00DF2295" w:rsidRPr="00770485">
        <w:t>14.7.9</w:t>
      </w:r>
      <w:r w:rsidR="00A11DDE" w:rsidRPr="00770485">
        <w:tab/>
        <w:t>Ķīļatslēgas, uzgriežņatslēgas</w:t>
      </w:r>
      <w:r w:rsidR="00DF2295" w:rsidRPr="00770485">
        <w:t>, skrūvgieži</w:t>
      </w:r>
    </w:p>
    <w:p w14:paraId="1D731F75" w14:textId="77777777" w:rsidR="00DF2295" w:rsidRPr="00770485" w:rsidRDefault="00474A7F" w:rsidP="00F931AB">
      <w:pPr>
        <w:pStyle w:val="APKL"/>
        <w:rPr>
          <w:b/>
        </w:rPr>
      </w:pPr>
      <w:r>
        <w:t>A </w:t>
      </w:r>
      <w:r w:rsidR="00DF2295" w:rsidRPr="00770485">
        <w:t>14.7.11</w:t>
      </w:r>
      <w:r w:rsidR="00A11DDE" w:rsidRPr="00770485">
        <w:tab/>
        <w:t>Kloķurbji, svī</w:t>
      </w:r>
      <w:r w:rsidR="00DF2295" w:rsidRPr="00770485">
        <w:t>ķurbji, darbgaldu kloķi, rokas urbjmašīnas</w:t>
      </w:r>
    </w:p>
    <w:p w14:paraId="648A81D3" w14:textId="77777777" w:rsidR="00DF2295" w:rsidRPr="00770485" w:rsidRDefault="00474A7F" w:rsidP="00F931AB">
      <w:pPr>
        <w:pStyle w:val="APKL"/>
        <w:rPr>
          <w:b/>
        </w:rPr>
      </w:pPr>
      <w:r>
        <w:t>A </w:t>
      </w:r>
      <w:r w:rsidR="00DF2295" w:rsidRPr="00770485">
        <w:t>14.7.12</w:t>
      </w:r>
      <w:r w:rsidR="00A11DDE" w:rsidRPr="00770485">
        <w:tab/>
        <w:t>Mehāniskie urbji, pneimatiskie veseri</w:t>
      </w:r>
    </w:p>
    <w:p w14:paraId="30A36FF1" w14:textId="77777777" w:rsidR="00DF2295" w:rsidRPr="00770485" w:rsidRDefault="00474A7F" w:rsidP="00F931AB">
      <w:pPr>
        <w:pStyle w:val="APKL"/>
        <w:rPr>
          <w:b/>
        </w:rPr>
      </w:pPr>
      <w:r>
        <w:t>A </w:t>
      </w:r>
      <w:r w:rsidR="00A11DDE" w:rsidRPr="00770485">
        <w:t>14.7.</w:t>
      </w:r>
      <w:r w:rsidR="00DF2295" w:rsidRPr="00770485">
        <w:t>13</w:t>
      </w:r>
      <w:r w:rsidR="00DF2295" w:rsidRPr="00770485">
        <w:tab/>
        <w:t>Urbju centrsmaiļi</w:t>
      </w:r>
      <w:r w:rsidR="00A11DDE" w:rsidRPr="00770485">
        <w:t>, urbji</w:t>
      </w:r>
    </w:p>
    <w:p w14:paraId="090A46CC" w14:textId="77777777" w:rsidR="00C05FB3" w:rsidRPr="00770485" w:rsidRDefault="00474A7F" w:rsidP="00F931AB">
      <w:pPr>
        <w:pStyle w:val="APKL"/>
        <w:rPr>
          <w:b/>
        </w:rPr>
      </w:pPr>
      <w:r>
        <w:t>A </w:t>
      </w:r>
      <w:r w:rsidR="00DF2295" w:rsidRPr="00770485">
        <w:t>14.7.14</w:t>
      </w:r>
      <w:r w:rsidR="00A11DDE" w:rsidRPr="00770485">
        <w:tab/>
        <w:t>Galodas, tecīlas</w:t>
      </w:r>
    </w:p>
    <w:p w14:paraId="6A4AB635" w14:textId="77777777" w:rsidR="00C05FB3" w:rsidRPr="00770485" w:rsidRDefault="00474A7F" w:rsidP="00F931AB">
      <w:pPr>
        <w:pStyle w:val="APKL"/>
        <w:rPr>
          <w:b/>
        </w:rPr>
      </w:pPr>
      <w:r>
        <w:t>A </w:t>
      </w:r>
      <w:r w:rsidR="00C05FB3" w:rsidRPr="00770485">
        <w:t>14.7.15</w:t>
      </w:r>
      <w:r w:rsidR="00A11DDE" w:rsidRPr="00770485">
        <w:tab/>
        <w:t>Zāģi, zāģēšanas darbgaldi</w:t>
      </w:r>
    </w:p>
    <w:p w14:paraId="4F3CEEA3" w14:textId="77777777" w:rsidR="00C05FB3" w:rsidRPr="00770485" w:rsidRDefault="00C05FB3" w:rsidP="00F931AB">
      <w:pPr>
        <w:pStyle w:val="APKL"/>
        <w:rPr>
          <w:b/>
        </w:rPr>
      </w:pPr>
      <w:r w:rsidRPr="00770485">
        <w:t>14.7.16</w:t>
      </w:r>
      <w:r w:rsidR="00A11DDE" w:rsidRPr="00770485">
        <w:tab/>
        <w:t>Lentzāģu plātnes vai lentes</w:t>
      </w:r>
    </w:p>
    <w:p w14:paraId="6F9BC5D1" w14:textId="77777777" w:rsidR="00C05FB3" w:rsidRPr="00770485" w:rsidRDefault="00C05FB3" w:rsidP="00F931AB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</w:t>
      </w:r>
      <w:r w:rsidRPr="00770485">
        <w:t>kšklasē neieti</w:t>
      </w:r>
      <w:r w:rsidR="00F931AB">
        <w:t xml:space="preserve">lpst zāģveidīgi diski un </w:t>
      </w:r>
      <w:r w:rsidRPr="00770485">
        <w:t>rip</w:t>
      </w:r>
      <w:r w:rsidR="00A11DDE" w:rsidRPr="00770485">
        <w:t>zāģu diski</w:t>
      </w:r>
      <w:r w:rsidR="00C65076" w:rsidRPr="00770485">
        <w:t>.</w:t>
      </w:r>
    </w:p>
    <w:p w14:paraId="4600E4A0" w14:textId="77777777" w:rsidR="00C05FB3" w:rsidRPr="00770485" w:rsidRDefault="00C05FB3" w:rsidP="00F931AB">
      <w:pPr>
        <w:pStyle w:val="APKL"/>
        <w:rPr>
          <w:b/>
        </w:rPr>
      </w:pPr>
      <w:r w:rsidRPr="00770485">
        <w:t>*14.7.18</w:t>
      </w:r>
      <w:r w:rsidR="00A11DDE" w:rsidRPr="00770485">
        <w:tab/>
        <w:t>Nažu izstrādājumi</w:t>
      </w:r>
    </w:p>
    <w:p w14:paraId="2B4FB826" w14:textId="77777777" w:rsidR="00C05FB3" w:rsidRPr="00770485" w:rsidRDefault="00C05FB3" w:rsidP="00F931AB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bārdas naži (atvāzti) </w:t>
      </w:r>
      <w:r w:rsidR="00F931AB">
        <w:t>(sk. 10.5.4 </w:t>
      </w:r>
      <w:r w:rsidR="00A11DDE" w:rsidRPr="00770485">
        <w:t>apakšklasi), gald</w:t>
      </w:r>
      <w:r w:rsidR="00F931AB">
        <w:t xml:space="preserve">a </w:t>
      </w:r>
      <w:r w:rsidR="00A11DDE" w:rsidRPr="00770485">
        <w:t>naži (sk.</w:t>
      </w:r>
      <w:r w:rsidR="00F931AB">
        <w:t> 11.1.1 apakšklasi) un dunči (sk. </w:t>
      </w:r>
      <w:r w:rsidRPr="00770485">
        <w:t>23.1.1</w:t>
      </w:r>
      <w:r w:rsidR="00F931AB">
        <w:t> </w:t>
      </w:r>
      <w:r w:rsidR="00A11DDE" w:rsidRPr="00770485">
        <w:t>apakšklasi)</w:t>
      </w:r>
      <w:r w:rsidR="00C65076" w:rsidRPr="00770485">
        <w:t>.</w:t>
      </w:r>
    </w:p>
    <w:p w14:paraId="2C586478" w14:textId="77777777" w:rsidR="00C05FB3" w:rsidRPr="00770485" w:rsidRDefault="00474A7F" w:rsidP="00F931AB">
      <w:pPr>
        <w:pStyle w:val="APKL"/>
      </w:pPr>
      <w:r>
        <w:t>A </w:t>
      </w:r>
      <w:r w:rsidR="00C05FB3" w:rsidRPr="00770485">
        <w:t>14.7.19</w:t>
      </w:r>
      <w:r w:rsidR="00C05FB3" w:rsidRPr="00770485">
        <w:tab/>
      </w:r>
      <w:r w:rsidR="00A11DDE" w:rsidRPr="00770485">
        <w:t>Naži</w:t>
      </w:r>
      <w:r w:rsidR="00C05FB3" w:rsidRPr="00770485">
        <w:t>, kurpnieku naži</w:t>
      </w:r>
    </w:p>
    <w:p w14:paraId="56132131" w14:textId="77777777" w:rsidR="00D92180" w:rsidRPr="00770485" w:rsidRDefault="00D92180" w:rsidP="00F931AB">
      <w:pPr>
        <w:pStyle w:val="APKLPIEZ"/>
        <w:rPr>
          <w:u w:val="single"/>
        </w:rPr>
      </w:pPr>
      <w:r w:rsidRPr="00770485">
        <w:rPr>
          <w:u w:val="single"/>
        </w:rPr>
        <w:t>Piezīme</w:t>
      </w:r>
      <w:r w:rsidR="00C7328B" w:rsidRPr="00770485">
        <w:rPr>
          <w:u w:val="single"/>
        </w:rPr>
        <w:t>:</w:t>
      </w:r>
      <w:r w:rsidR="00C7328B" w:rsidRPr="00770485">
        <w:tab/>
        <w:t>Arī multifunkcionāli naži</w:t>
      </w:r>
    </w:p>
    <w:p w14:paraId="36ED2739" w14:textId="77777777" w:rsidR="00C05FB3" w:rsidRPr="00770485" w:rsidRDefault="00474A7F" w:rsidP="00F931AB">
      <w:pPr>
        <w:pStyle w:val="APKL"/>
      </w:pPr>
      <w:r>
        <w:t>A </w:t>
      </w:r>
      <w:r w:rsidR="00F931AB">
        <w:t>14.7.20</w:t>
      </w:r>
      <w:r w:rsidR="00C05FB3" w:rsidRPr="00770485">
        <w:tab/>
      </w:r>
      <w:r w:rsidR="00A11DDE" w:rsidRPr="00770485">
        <w:t>Šķ</w:t>
      </w:r>
      <w:r w:rsidR="00C05FB3" w:rsidRPr="00770485">
        <w:t xml:space="preserve">ēres (izņemot </w:t>
      </w:r>
      <w:r>
        <w:t>A </w:t>
      </w:r>
      <w:r w:rsidR="00F931AB">
        <w:t>14.7.21 </w:t>
      </w:r>
      <w:r w:rsidR="00A11DDE" w:rsidRPr="00770485">
        <w:t>apakšklasē</w:t>
      </w:r>
      <w:r w:rsidR="00C05FB3" w:rsidRPr="00770485">
        <w:t xml:space="preserve"> ietilpstošās)</w:t>
      </w:r>
    </w:p>
    <w:p w14:paraId="4306880E" w14:textId="77777777" w:rsidR="00317051" w:rsidRPr="00770485" w:rsidRDefault="00474A7F" w:rsidP="00F931AB">
      <w:pPr>
        <w:pStyle w:val="APKL"/>
      </w:pPr>
      <w:r>
        <w:t>A </w:t>
      </w:r>
      <w:r w:rsidR="00F931AB">
        <w:t>14.7.21</w:t>
      </w:r>
      <w:r w:rsidR="00C05FB3" w:rsidRPr="00770485">
        <w:tab/>
      </w:r>
      <w:r w:rsidR="00A11DDE" w:rsidRPr="00770485">
        <w:t>Dzirkles</w:t>
      </w:r>
    </w:p>
    <w:p w14:paraId="6C9E4C76" w14:textId="77777777" w:rsidR="00317051" w:rsidRPr="00770485" w:rsidRDefault="00317051" w:rsidP="00F931AB">
      <w:pPr>
        <w:pStyle w:val="APKL"/>
        <w:rPr>
          <w:b/>
        </w:rPr>
      </w:pPr>
      <w:r w:rsidRPr="00770485">
        <w:t>14.7.23</w:t>
      </w:r>
      <w:r w:rsidRPr="00770485">
        <w:tab/>
        <w:t>Mūrnieku ķelles un javturi, lāp</w:t>
      </w:r>
      <w:r w:rsidR="00F931AB">
        <w:t>stiņas (izņemot mākslinieku vajadzībām; sk. 20.1.1 klasi)</w:t>
      </w:r>
    </w:p>
    <w:p w14:paraId="0FE840BC" w14:textId="77777777" w:rsidR="00317051" w:rsidRPr="00F931AB" w:rsidRDefault="00317051" w:rsidP="00F931AB">
      <w:pPr>
        <w:pStyle w:val="KL"/>
      </w:pPr>
      <w:r w:rsidRPr="00770485">
        <w:t>14.9</w:t>
      </w:r>
      <w:r w:rsidRPr="00770485">
        <w:tab/>
      </w:r>
      <w:r w:rsidR="00A11DDE" w:rsidRPr="00770485">
        <w:t>Lauksaimniecības darbarīki, dārz</w:t>
      </w:r>
      <w:r w:rsidR="00F931AB">
        <w:t xml:space="preserve">a </w:t>
      </w:r>
      <w:r w:rsidR="00A11DDE" w:rsidRPr="00770485">
        <w:t>inv</w:t>
      </w:r>
      <w:r w:rsidR="00E0479F" w:rsidRPr="00770485">
        <w:t>entārs, leduscirtņi</w:t>
      </w:r>
    </w:p>
    <w:p w14:paraId="5C081522" w14:textId="77777777" w:rsidR="00317051" w:rsidRPr="00770485" w:rsidRDefault="00A11DDE" w:rsidP="00F931AB">
      <w:pPr>
        <w:pStyle w:val="APKL"/>
        <w:rPr>
          <w:b/>
        </w:rPr>
      </w:pPr>
      <w:r w:rsidRPr="00770485">
        <w:t>*14.9.1</w:t>
      </w:r>
      <w:r w:rsidRPr="00770485">
        <w:tab/>
        <w:t>Lāpstas</w:t>
      </w:r>
    </w:p>
    <w:p w14:paraId="3D1F92F7" w14:textId="77777777" w:rsidR="00754E71" w:rsidRPr="00770485" w:rsidRDefault="00474A7F" w:rsidP="00F931AB">
      <w:pPr>
        <w:pStyle w:val="APKL"/>
        <w:rPr>
          <w:b/>
        </w:rPr>
      </w:pPr>
      <w:r>
        <w:t>A </w:t>
      </w:r>
      <w:r w:rsidR="00754E71" w:rsidRPr="00770485">
        <w:t>14.9.2</w:t>
      </w:r>
      <w:r w:rsidR="00754E71" w:rsidRPr="00770485">
        <w:tab/>
        <w:t>Lāpstas ar apaļu vai smailu asmeni</w:t>
      </w:r>
    </w:p>
    <w:p w14:paraId="7F55F0DB" w14:textId="77777777" w:rsidR="00754E71" w:rsidRPr="00770485" w:rsidRDefault="00474A7F" w:rsidP="00F931AB">
      <w:pPr>
        <w:pStyle w:val="APKL"/>
        <w:rPr>
          <w:b/>
        </w:rPr>
      </w:pPr>
      <w:r>
        <w:t>A </w:t>
      </w:r>
      <w:r w:rsidR="00A11DDE" w:rsidRPr="00770485">
        <w:t>14.9.3</w:t>
      </w:r>
      <w:r w:rsidR="00A11DDE" w:rsidRPr="00770485">
        <w:tab/>
        <w:t>Lāpsta</w:t>
      </w:r>
      <w:r w:rsidR="00754E71" w:rsidRPr="00770485">
        <w:t>s ar taisnstūr</w:t>
      </w:r>
      <w:r w:rsidR="00F931AB">
        <w:t xml:space="preserve">a </w:t>
      </w:r>
      <w:r w:rsidR="00754E71" w:rsidRPr="00770485">
        <w:t>vai kvadrāt</w:t>
      </w:r>
      <w:r w:rsidR="00F931AB">
        <w:t xml:space="preserve">a </w:t>
      </w:r>
      <w:r w:rsidR="00754E71" w:rsidRPr="00770485">
        <w:t>formas asmeni</w:t>
      </w:r>
    </w:p>
    <w:p w14:paraId="1F060DAD" w14:textId="77777777" w:rsidR="00754E71" w:rsidRPr="00770485" w:rsidRDefault="00A11DDE" w:rsidP="00F931AB">
      <w:pPr>
        <w:pStyle w:val="APKL"/>
        <w:rPr>
          <w:b/>
        </w:rPr>
      </w:pPr>
      <w:r w:rsidRPr="00770485">
        <w:t>14.9.5</w:t>
      </w:r>
      <w:r w:rsidR="00754E71" w:rsidRPr="00770485">
        <w:tab/>
      </w:r>
      <w:r w:rsidR="00E0479F" w:rsidRPr="00770485">
        <w:t>Kapļi, ledus cirvji (alpīnistu leduscirtņi</w:t>
      </w:r>
      <w:r w:rsidRPr="00770485">
        <w:t>)</w:t>
      </w:r>
    </w:p>
    <w:p w14:paraId="46477319" w14:textId="77777777" w:rsidR="00754E71" w:rsidRPr="00770485" w:rsidRDefault="00A11DDE" w:rsidP="00F931AB">
      <w:pPr>
        <w:pStyle w:val="APKL"/>
        <w:rPr>
          <w:b/>
        </w:rPr>
      </w:pPr>
      <w:r w:rsidRPr="00770485">
        <w:t>14.9.7</w:t>
      </w:r>
      <w:r w:rsidR="00F931AB">
        <w:tab/>
      </w:r>
      <w:r w:rsidR="00754E71" w:rsidRPr="00770485">
        <w:t>Izkaptis, sirp</w:t>
      </w:r>
      <w:r w:rsidRPr="00770485">
        <w:t>ji</w:t>
      </w:r>
    </w:p>
    <w:p w14:paraId="3E176A56" w14:textId="13EFEA28" w:rsidR="00754E71" w:rsidRDefault="00A11DDE" w:rsidP="00F931AB">
      <w:pPr>
        <w:pStyle w:val="APKL"/>
      </w:pPr>
      <w:r w:rsidRPr="00770485">
        <w:t>*14.9.10</w:t>
      </w:r>
      <w:r w:rsidRPr="00770485">
        <w:tab/>
        <w:t>Citi</w:t>
      </w:r>
      <w:r w:rsidR="00754E71" w:rsidRPr="00770485">
        <w:t xml:space="preserve"> lauksaimniecības darbarīki, dārz</w:t>
      </w:r>
      <w:r w:rsidR="00F931AB">
        <w:t xml:space="preserve">a </w:t>
      </w:r>
      <w:r w:rsidR="00754E71" w:rsidRPr="00770485">
        <w:t>inventārs vai</w:t>
      </w:r>
      <w:r w:rsidRPr="00770485">
        <w:t xml:space="preserve"> instrumenti</w:t>
      </w:r>
    </w:p>
    <w:p w14:paraId="75F6CE01" w14:textId="03357416" w:rsidR="00150810" w:rsidRPr="00770485" w:rsidRDefault="00150810" w:rsidP="00F931AB">
      <w:pPr>
        <w:pStyle w:val="APKL"/>
        <w:rPr>
          <w:b/>
        </w:rPr>
      </w:pPr>
      <w:r>
        <w:tab/>
      </w:r>
      <w:r w:rsidRPr="00770485">
        <w:rPr>
          <w:u w:val="single"/>
        </w:rPr>
        <w:t>Piezīme</w:t>
      </w:r>
      <w:r>
        <w:rPr>
          <w:u w:val="single"/>
        </w:rPr>
        <w:t xml:space="preserve">: apakšklasē neietilpst apūdeņošanas šļūtenes </w:t>
      </w:r>
    </w:p>
    <w:p w14:paraId="2357406F" w14:textId="77777777" w:rsidR="00754E71" w:rsidRPr="00770485" w:rsidRDefault="00474A7F" w:rsidP="00F931AB">
      <w:pPr>
        <w:pStyle w:val="APKL"/>
        <w:rPr>
          <w:b/>
        </w:rPr>
      </w:pPr>
      <w:r>
        <w:t>A </w:t>
      </w:r>
      <w:r w:rsidR="00A11DDE" w:rsidRPr="00770485">
        <w:t>14.9.11</w:t>
      </w:r>
      <w:r w:rsidR="00A11DDE" w:rsidRPr="00770485">
        <w:tab/>
        <w:t>Grābekļi</w:t>
      </w:r>
    </w:p>
    <w:p w14:paraId="654F97F9" w14:textId="77777777" w:rsidR="00E0479F" w:rsidRPr="00770485" w:rsidRDefault="00474A7F" w:rsidP="00F931AB">
      <w:pPr>
        <w:pStyle w:val="APKL"/>
        <w:rPr>
          <w:b/>
        </w:rPr>
      </w:pPr>
      <w:r>
        <w:t>A </w:t>
      </w:r>
      <w:r w:rsidR="00A11DDE" w:rsidRPr="00770485">
        <w:t>14.9.13</w:t>
      </w:r>
      <w:r w:rsidR="00A11DDE" w:rsidRPr="00770485">
        <w:tab/>
        <w:t>Arkli, arklu lemeši</w:t>
      </w:r>
    </w:p>
    <w:p w14:paraId="39860765" w14:textId="77777777" w:rsidR="00754E71" w:rsidRPr="00770485" w:rsidRDefault="00E0479F" w:rsidP="00F931AB">
      <w:pPr>
        <w:pStyle w:val="KL"/>
      </w:pPr>
      <w:r w:rsidRPr="00770485">
        <w:t>14.11</w:t>
      </w:r>
      <w:r w:rsidRPr="00770485">
        <w:tab/>
      </w:r>
      <w:r w:rsidR="00754E71" w:rsidRPr="00770485">
        <w:t>Kāpnes</w:t>
      </w:r>
    </w:p>
    <w:p w14:paraId="65D682A8" w14:textId="77777777" w:rsidR="00754E71" w:rsidRPr="00770485" w:rsidRDefault="00754E71" w:rsidP="00F931AB">
      <w:pPr>
        <w:pStyle w:val="APKL"/>
        <w:rPr>
          <w:b/>
        </w:rPr>
      </w:pPr>
      <w:r w:rsidRPr="00770485">
        <w:t>*14.11.1</w:t>
      </w:r>
      <w:r w:rsidRPr="00770485">
        <w:tab/>
        <w:t>Kāpnes</w:t>
      </w:r>
    </w:p>
    <w:p w14:paraId="715F667B" w14:textId="77777777" w:rsidR="00754E71" w:rsidRPr="00770485" w:rsidRDefault="00474A7F" w:rsidP="00F931AB">
      <w:pPr>
        <w:pStyle w:val="APKL"/>
        <w:rPr>
          <w:b/>
        </w:rPr>
      </w:pPr>
      <w:r>
        <w:t>A </w:t>
      </w:r>
      <w:r w:rsidR="00A11DDE" w:rsidRPr="00770485">
        <w:t>14.1</w:t>
      </w:r>
      <w:r w:rsidR="00754E71" w:rsidRPr="00770485">
        <w:t>1.2</w:t>
      </w:r>
      <w:r w:rsidR="00754E71" w:rsidRPr="00770485">
        <w:tab/>
        <w:t>Vienas kāpnes (pieslienamās)</w:t>
      </w:r>
    </w:p>
    <w:p w14:paraId="73EB7BC2" w14:textId="77777777" w:rsidR="00754E71" w:rsidRPr="00770485" w:rsidRDefault="00474A7F" w:rsidP="00F931AB">
      <w:pPr>
        <w:pStyle w:val="APKL"/>
        <w:rPr>
          <w:b/>
        </w:rPr>
      </w:pPr>
      <w:r>
        <w:t>A </w:t>
      </w:r>
      <w:r w:rsidR="00A11DDE" w:rsidRPr="00770485">
        <w:t>14.11.3</w:t>
      </w:r>
      <w:r w:rsidR="00A11DDE" w:rsidRPr="00770485">
        <w:tab/>
      </w:r>
      <w:r w:rsidR="00754E71" w:rsidRPr="00770485">
        <w:t>Divas kāpnes (pieslienamās)</w:t>
      </w:r>
    </w:p>
    <w:p w14:paraId="2BF7C414" w14:textId="77777777" w:rsidR="00754E71" w:rsidRPr="00770485" w:rsidRDefault="00A11DDE" w:rsidP="00F931AB">
      <w:pPr>
        <w:pStyle w:val="APKL"/>
        <w:rPr>
          <w:b/>
        </w:rPr>
      </w:pPr>
      <w:r w:rsidRPr="00770485">
        <w:t>A14.11.4</w:t>
      </w:r>
      <w:r w:rsidRPr="00770485">
        <w:tab/>
        <w:t>Sastatņu kāpnes</w:t>
      </w:r>
    </w:p>
    <w:p w14:paraId="5B29FDD1" w14:textId="77777777" w:rsidR="00A11DDE" w:rsidRPr="00F931AB" w:rsidRDefault="00474A7F" w:rsidP="00F931AB">
      <w:pPr>
        <w:pStyle w:val="APKL"/>
        <w:rPr>
          <w:b/>
        </w:rPr>
      </w:pPr>
      <w:r>
        <w:t>A </w:t>
      </w:r>
      <w:r w:rsidR="00754E71" w:rsidRPr="00770485">
        <w:t>14.11.5</w:t>
      </w:r>
      <w:r w:rsidR="00754E71" w:rsidRPr="00770485">
        <w:tab/>
        <w:t>Peldbaseinu</w:t>
      </w:r>
      <w:r w:rsidR="00A11DDE" w:rsidRPr="00770485">
        <w:t xml:space="preserve"> kāpnes</w:t>
      </w:r>
    </w:p>
    <w:p w14:paraId="74FB30DC" w14:textId="77777777" w:rsidR="00754E71" w:rsidRPr="00770485" w:rsidRDefault="00754E71" w:rsidP="00B2712F">
      <w:pPr>
        <w:pStyle w:val="KAT"/>
      </w:pPr>
      <w:r w:rsidRPr="00770485">
        <w:br w:type="page"/>
      </w:r>
      <w:r w:rsidRPr="00770485">
        <w:lastRenderedPageBreak/>
        <w:t>15.</w:t>
      </w:r>
      <w:r w:rsidRPr="00770485">
        <w:tab/>
        <w:t>MAŠĪNAS,</w:t>
      </w:r>
      <w:r w:rsidR="005C677C">
        <w:t xml:space="preserve"> MEHĀNISMI,</w:t>
      </w:r>
      <w:r w:rsidRPr="00770485">
        <w:t xml:space="preserve"> MOTORI, DZINĒJI</w:t>
      </w:r>
    </w:p>
    <w:p w14:paraId="638E6460" w14:textId="77777777" w:rsidR="00754E71" w:rsidRPr="00B2712F" w:rsidRDefault="00754E71" w:rsidP="00B2712F">
      <w:pPr>
        <w:pStyle w:val="KATSAT"/>
      </w:pPr>
      <w:r w:rsidRPr="00770485">
        <w:t>15.1</w:t>
      </w:r>
      <w:r w:rsidRPr="00770485">
        <w:tab/>
        <w:t xml:space="preserve">MAŠĪNAS </w:t>
      </w:r>
      <w:r w:rsidR="005A4BDD">
        <w:t xml:space="preserve">rūpnieciskiem </w:t>
      </w:r>
      <w:r w:rsidR="00B2712F">
        <w:t xml:space="preserve">VAI LAUKSAIMNIECĪBAS NOLŪKIEM, </w:t>
      </w:r>
      <w:r w:rsidRPr="00770485">
        <w:t>RŪPNIECĪBAS IEKĀRTAS, MOTOR</w:t>
      </w:r>
      <w:r w:rsidR="00B2712F">
        <w:t xml:space="preserve">I, DZINĒJI, DAŽĀDAS MEHĀNISKAS </w:t>
      </w:r>
      <w:r w:rsidRPr="00770485">
        <w:t>IERĪCES</w:t>
      </w:r>
    </w:p>
    <w:p w14:paraId="68ADABD6" w14:textId="77777777" w:rsidR="00754E71" w:rsidRPr="00770485" w:rsidRDefault="00B2712F" w:rsidP="00B2712F">
      <w:pPr>
        <w:pStyle w:val="KATSAT"/>
      </w:pPr>
      <w:r>
        <w:t>15.3</w:t>
      </w:r>
      <w:r w:rsidR="00754E71" w:rsidRPr="00770485">
        <w:tab/>
        <w:t>MĀJSAIMNIECĪBAS MAŠĪNAS, VĒRPJAMIE RATIŅI</w:t>
      </w:r>
    </w:p>
    <w:p w14:paraId="69A61F56" w14:textId="77777777" w:rsidR="00754E71" w:rsidRPr="00770485" w:rsidRDefault="00B2712F" w:rsidP="00B2712F">
      <w:pPr>
        <w:pStyle w:val="KATSAT"/>
      </w:pPr>
      <w:r>
        <w:t>15.5</w:t>
      </w:r>
      <w:r w:rsidR="009758AB" w:rsidRPr="00770485">
        <w:tab/>
        <w:t>BIROJ</w:t>
      </w:r>
      <w:r w:rsidR="00B60928">
        <w:t xml:space="preserve">A </w:t>
      </w:r>
      <w:r w:rsidR="009758AB" w:rsidRPr="00770485">
        <w:t>TEHNIKA</w:t>
      </w:r>
    </w:p>
    <w:p w14:paraId="250D03FB" w14:textId="77777777" w:rsidR="00754E71" w:rsidRPr="00770485" w:rsidRDefault="00B2712F" w:rsidP="00B2712F">
      <w:pPr>
        <w:pStyle w:val="KATSAT"/>
      </w:pPr>
      <w:r>
        <w:t>15.7</w:t>
      </w:r>
      <w:r w:rsidR="00754E71" w:rsidRPr="00770485">
        <w:tab/>
        <w:t>RITEŅI, GULTŅI</w:t>
      </w:r>
    </w:p>
    <w:p w14:paraId="7F5E7092" w14:textId="77777777" w:rsidR="00B73243" w:rsidRPr="00770485" w:rsidRDefault="00B2712F" w:rsidP="00B2712F">
      <w:pPr>
        <w:pStyle w:val="KATSAT"/>
      </w:pPr>
      <w:r>
        <w:t>15.9</w:t>
      </w:r>
      <w:r w:rsidR="00754E71" w:rsidRPr="00770485">
        <w:tab/>
        <w:t>ELEKTROIERĪCES</w:t>
      </w:r>
    </w:p>
    <w:p w14:paraId="6511A0AD" w14:textId="77777777" w:rsidR="00B73243" w:rsidRPr="00B2712F" w:rsidRDefault="00B73243" w:rsidP="00B2712F">
      <w:pPr>
        <w:pStyle w:val="KL"/>
      </w:pPr>
      <w:r w:rsidRPr="00770485">
        <w:t>15.1</w:t>
      </w:r>
      <w:r w:rsidRPr="00770485">
        <w:tab/>
      </w:r>
      <w:r w:rsidR="00A11DDE" w:rsidRPr="00770485">
        <w:t xml:space="preserve">Mašīnas </w:t>
      </w:r>
      <w:r w:rsidR="00F656E8">
        <w:t xml:space="preserve">rūpnieciskiem </w:t>
      </w:r>
      <w:r w:rsidR="00A11DDE" w:rsidRPr="00770485">
        <w:t>vai lauksaimniecības nolūkiem, rūpniecības iekārtas, motori, dzinēji, dažādas mehāniskas ierīces</w:t>
      </w:r>
    </w:p>
    <w:p w14:paraId="704DEEA0" w14:textId="77777777" w:rsidR="009758AB" w:rsidRPr="00770485" w:rsidRDefault="00B73243" w:rsidP="00B2712F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</w:r>
      <w:r w:rsidR="00A11DDE" w:rsidRPr="00770485">
        <w:t xml:space="preserve">klasē neietilpst mājsaimniecībā lietojamās mašīnas un vērpjamie </w:t>
      </w:r>
      <w:r w:rsidR="00F10CC2" w:rsidRPr="00770485">
        <w:t>rati</w:t>
      </w:r>
      <w:r w:rsidR="009758AB" w:rsidRPr="00770485">
        <w:t>ņi (sk</w:t>
      </w:r>
      <w:r w:rsidR="00B2712F">
        <w:t>. 15.3 </w:t>
      </w:r>
      <w:r w:rsidR="00A11DDE" w:rsidRPr="00770485">
        <w:t>klasi</w:t>
      </w:r>
      <w:r w:rsidR="009758AB" w:rsidRPr="00770485">
        <w:t>) un biroj</w:t>
      </w:r>
      <w:r w:rsidR="00B2712F">
        <w:t xml:space="preserve">a </w:t>
      </w:r>
      <w:r w:rsidR="009758AB" w:rsidRPr="00770485">
        <w:t>tehnik</w:t>
      </w:r>
      <w:r w:rsidR="00B2712F">
        <w:t xml:space="preserve">a </w:t>
      </w:r>
      <w:r w:rsidR="009758AB" w:rsidRPr="00770485">
        <w:t>(sk</w:t>
      </w:r>
      <w:r w:rsidR="00B2712F">
        <w:t>. 15.5 </w:t>
      </w:r>
      <w:r w:rsidR="00A11DDE" w:rsidRPr="00770485">
        <w:t>klasi)</w:t>
      </w:r>
      <w:r w:rsidR="00C65076" w:rsidRPr="00770485">
        <w:t>.</w:t>
      </w:r>
    </w:p>
    <w:p w14:paraId="78C871E6" w14:textId="77777777" w:rsidR="009758AB" w:rsidRPr="00770485" w:rsidRDefault="00B2712F" w:rsidP="007A3851">
      <w:pPr>
        <w:pStyle w:val="APKL"/>
        <w:rPr>
          <w:b/>
        </w:rPr>
      </w:pPr>
      <w:r>
        <w:t>15.1.1</w:t>
      </w:r>
      <w:r>
        <w:tab/>
      </w:r>
      <w:r w:rsidR="00A11DDE" w:rsidRPr="00770485">
        <w:t>Mašīnas rūpniecības nolūkiem un rūpniecības iekārtas (</w:t>
      </w:r>
      <w:r w:rsidR="009758AB" w:rsidRPr="00770485">
        <w:t xml:space="preserve">piem., </w:t>
      </w:r>
      <w:r w:rsidR="00A11DDE" w:rsidRPr="00770485">
        <w:t>presēšanai, malšanai</w:t>
      </w:r>
      <w:r w:rsidR="009758AB" w:rsidRPr="00770485">
        <w:t>, samaisīšanai, destilācijai,</w:t>
      </w:r>
      <w:r w:rsidR="00A11DDE" w:rsidRPr="00770485">
        <w:t xml:space="preserve"> rakšanai)</w:t>
      </w:r>
    </w:p>
    <w:p w14:paraId="3CC67579" w14:textId="77777777" w:rsidR="009758AB" w:rsidRPr="00770485" w:rsidRDefault="00A11DDE" w:rsidP="007A3851">
      <w:pPr>
        <w:pStyle w:val="APKL"/>
        <w:rPr>
          <w:b/>
        </w:rPr>
      </w:pPr>
      <w:r w:rsidRPr="00770485">
        <w:t>15.1.7</w:t>
      </w:r>
      <w:r w:rsidRPr="00770485">
        <w:tab/>
        <w:t>Konveijer</w:t>
      </w:r>
      <w:r w:rsidR="00B2712F">
        <w:t xml:space="preserve">a </w:t>
      </w:r>
      <w:r w:rsidRPr="00770485">
        <w:t>lente</w:t>
      </w:r>
      <w:r w:rsidR="009758AB" w:rsidRPr="00770485">
        <w:t>s</w:t>
      </w:r>
    </w:p>
    <w:p w14:paraId="2495729C" w14:textId="77777777" w:rsidR="009758AB" w:rsidRPr="00770485" w:rsidRDefault="00A11DDE" w:rsidP="007A3851">
      <w:pPr>
        <w:pStyle w:val="APKL"/>
        <w:rPr>
          <w:b/>
        </w:rPr>
      </w:pPr>
      <w:r w:rsidRPr="00770485">
        <w:t>15.1.11</w:t>
      </w:r>
      <w:r w:rsidRPr="00770485">
        <w:tab/>
        <w:t>Motori, dzinēji</w:t>
      </w:r>
    </w:p>
    <w:p w14:paraId="145A815F" w14:textId="77777777" w:rsidR="009758AB" w:rsidRPr="00770485" w:rsidRDefault="00A11DDE" w:rsidP="007A3851">
      <w:pPr>
        <w:pStyle w:val="APKL"/>
        <w:rPr>
          <w:b/>
        </w:rPr>
      </w:pPr>
      <w:r w:rsidRPr="00770485">
        <w:t>15.1.13</w:t>
      </w:r>
      <w:r w:rsidRPr="00770485">
        <w:tab/>
        <w:t>Propelleri, ventil</w:t>
      </w:r>
      <w:r w:rsidR="009758AB" w:rsidRPr="00770485">
        <w:t>atori, pūtēji, gaislaides, turbīna</w:t>
      </w:r>
      <w:r w:rsidRPr="00770485">
        <w:t>s, degļi</w:t>
      </w:r>
    </w:p>
    <w:p w14:paraId="6F21E3EA" w14:textId="77777777" w:rsidR="009758AB" w:rsidRPr="00770485" w:rsidRDefault="009758AB" w:rsidP="007A3851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vis</w:t>
      </w:r>
      <w:r w:rsidR="00B2712F">
        <w:t xml:space="preserve">a </w:t>
      </w:r>
      <w:r w:rsidR="00A11DDE" w:rsidRPr="00770485">
        <w:t>veid</w:t>
      </w:r>
      <w:r w:rsidR="00B2712F">
        <w:t xml:space="preserve">a </w:t>
      </w:r>
      <w:r w:rsidR="00A11DDE" w:rsidRPr="00770485">
        <w:t xml:space="preserve">propelleri, arī </w:t>
      </w:r>
      <w:r w:rsidRPr="00770485">
        <w:t>lidaparātiem un</w:t>
      </w:r>
      <w:r w:rsidR="00A11DDE" w:rsidRPr="00770485">
        <w:t xml:space="preserve"> kuģiem</w:t>
      </w:r>
      <w:r w:rsidR="00C65076" w:rsidRPr="00770485">
        <w:t>.</w:t>
      </w:r>
    </w:p>
    <w:p w14:paraId="02317003" w14:textId="77777777" w:rsidR="009758AB" w:rsidRPr="00770485" w:rsidRDefault="009758AB" w:rsidP="007A3851">
      <w:pPr>
        <w:pStyle w:val="APKL"/>
        <w:rPr>
          <w:b/>
        </w:rPr>
      </w:pPr>
      <w:r w:rsidRPr="00770485">
        <w:t>15.1.17</w:t>
      </w:r>
      <w:r w:rsidRPr="00770485">
        <w:tab/>
        <w:t>Rūpniecības un</w:t>
      </w:r>
      <w:r w:rsidR="00A11DDE" w:rsidRPr="00770485">
        <w:t xml:space="preserve"> lauks</w:t>
      </w:r>
      <w:r w:rsidR="00B2712F">
        <w:t xml:space="preserve">aimniecības mašīnu daļas, </w:t>
      </w:r>
      <w:r w:rsidRPr="00770485">
        <w:t>rūpniecības iekārtu (arī robotu) daļas,</w:t>
      </w:r>
      <w:r w:rsidR="00A11DDE" w:rsidRPr="00770485">
        <w:t xml:space="preserve"> motoru un</w:t>
      </w:r>
      <w:r w:rsidRPr="00770485">
        <w:t xml:space="preserve"> dzinēju </w:t>
      </w:r>
      <w:r w:rsidR="00A11DDE" w:rsidRPr="00770485">
        <w:t>daļas</w:t>
      </w:r>
    </w:p>
    <w:p w14:paraId="3DA2DB10" w14:textId="77777777" w:rsidR="004415B4" w:rsidRPr="00770485" w:rsidRDefault="004415B4" w:rsidP="007A3851">
      <w:pPr>
        <w:pStyle w:val="APKL"/>
        <w:rPr>
          <w:b/>
        </w:rPr>
      </w:pPr>
      <w:r w:rsidRPr="00770485">
        <w:t>15.1.19</w:t>
      </w:r>
      <w:r w:rsidRPr="00770485">
        <w:tab/>
        <w:t xml:space="preserve">Celtņi, trīši </w:t>
      </w:r>
      <w:r w:rsidR="000908B7">
        <w:t xml:space="preserve">un </w:t>
      </w:r>
      <w:r w:rsidRPr="00770485">
        <w:t>polispasti, grieztuves</w:t>
      </w:r>
    </w:p>
    <w:p w14:paraId="2BBAC298" w14:textId="77777777" w:rsidR="004415B4" w:rsidRPr="00770485" w:rsidRDefault="00A11DDE" w:rsidP="007A3851">
      <w:pPr>
        <w:pStyle w:val="APKL"/>
        <w:rPr>
          <w:b/>
        </w:rPr>
      </w:pPr>
      <w:r w:rsidRPr="00770485">
        <w:t>15.1.21</w:t>
      </w:r>
      <w:r w:rsidRPr="00770485">
        <w:tab/>
        <w:t xml:space="preserve">Izsmidzinātāji (sprauslas), krāsas izsmidzināšanas </w:t>
      </w:r>
      <w:r w:rsidR="004415B4" w:rsidRPr="00770485">
        <w:t>pistoles, ugunsdzēsības</w:t>
      </w:r>
      <w:r w:rsidRPr="00770485">
        <w:t xml:space="preserve"> aparāti, ūdens smidzinātāji</w:t>
      </w:r>
    </w:p>
    <w:p w14:paraId="36C7FA2A" w14:textId="77777777" w:rsidR="004415B4" w:rsidRPr="00770485" w:rsidRDefault="00A11DDE" w:rsidP="007A3851">
      <w:pPr>
        <w:pStyle w:val="APKL"/>
        <w:rPr>
          <w:b/>
        </w:rPr>
      </w:pPr>
      <w:r w:rsidRPr="00770485">
        <w:t>15.1.22</w:t>
      </w:r>
      <w:r w:rsidRPr="00770485">
        <w:tab/>
        <w:t>Mašīnas lauksaimniecības nolūkiem</w:t>
      </w:r>
    </w:p>
    <w:p w14:paraId="30D4F8E5" w14:textId="77777777" w:rsidR="004415B4" w:rsidRPr="00770485" w:rsidRDefault="00A11DDE" w:rsidP="007A3851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B2712F">
        <w:t>:</w:t>
      </w:r>
      <w:r w:rsidR="00B2712F">
        <w:tab/>
        <w:t>a) </w:t>
      </w:r>
      <w:r w:rsidR="004415B4" w:rsidRPr="00770485">
        <w:t>a</w:t>
      </w:r>
      <w:r w:rsidRPr="00770485">
        <w:t>pakš</w:t>
      </w:r>
      <w:r w:rsidR="004415B4" w:rsidRPr="00770485">
        <w:t>klasē ietilpst arī dārz</w:t>
      </w:r>
      <w:r w:rsidR="00B2712F">
        <w:t xml:space="preserve">a </w:t>
      </w:r>
      <w:r w:rsidR="004415B4" w:rsidRPr="00770485">
        <w:t>pļauj</w:t>
      </w:r>
      <w:r w:rsidRPr="00770485">
        <w:t xml:space="preserve">mašīnas </w:t>
      </w:r>
      <w:r w:rsidR="004415B4" w:rsidRPr="00770485">
        <w:t>un citas mašīnas dārzkopības nolūkie</w:t>
      </w:r>
      <w:r w:rsidRPr="00770485">
        <w:t>m</w:t>
      </w:r>
    </w:p>
    <w:p w14:paraId="755D48A6" w14:textId="77777777" w:rsidR="004415B4" w:rsidRPr="00770485" w:rsidRDefault="004415B4" w:rsidP="007A3851">
      <w:pPr>
        <w:pStyle w:val="APKLPIEZ"/>
        <w:rPr>
          <w:b/>
        </w:rPr>
      </w:pPr>
      <w:r w:rsidRPr="00770485">
        <w:rPr>
          <w:b/>
        </w:rPr>
        <w:tab/>
      </w:r>
      <w:r w:rsidR="00A11DDE" w:rsidRPr="00770485">
        <w:t>b)</w:t>
      </w:r>
      <w:r w:rsidR="007A3851">
        <w:t> </w:t>
      </w:r>
      <w:r w:rsidRPr="00770485">
        <w:t>l</w:t>
      </w:r>
      <w:r w:rsidR="00A11DDE" w:rsidRPr="00770485">
        <w:t xml:space="preserve">auksaimniecības darbarīki, instrumenti ietilpst </w:t>
      </w:r>
      <w:r w:rsidR="007A3851">
        <w:t>14.9 </w:t>
      </w:r>
      <w:r w:rsidRPr="00770485">
        <w:t>klasē</w:t>
      </w:r>
      <w:r w:rsidR="00C65076" w:rsidRPr="00770485">
        <w:t>.</w:t>
      </w:r>
    </w:p>
    <w:p w14:paraId="16B8F1E2" w14:textId="77777777" w:rsidR="004415B4" w:rsidRPr="00770485" w:rsidRDefault="00A11DDE" w:rsidP="007A3851">
      <w:pPr>
        <w:pStyle w:val="APKL"/>
        <w:rPr>
          <w:b/>
        </w:rPr>
      </w:pPr>
      <w:r w:rsidRPr="00770485">
        <w:t>15.1.23</w:t>
      </w:r>
      <w:r w:rsidRPr="00770485">
        <w:tab/>
        <w:t>Naftas sūkņi</w:t>
      </w:r>
    </w:p>
    <w:p w14:paraId="50241C07" w14:textId="20360890" w:rsidR="004415B4" w:rsidRPr="00770485" w:rsidRDefault="00A11DDE" w:rsidP="007A3851">
      <w:pPr>
        <w:pStyle w:val="APKL"/>
        <w:rPr>
          <w:b/>
        </w:rPr>
      </w:pPr>
      <w:r w:rsidRPr="00770485">
        <w:t>15.1.</w:t>
      </w:r>
      <w:r w:rsidR="004415B4" w:rsidRPr="00770485">
        <w:t>24</w:t>
      </w:r>
      <w:r w:rsidR="004415B4" w:rsidRPr="00770485">
        <w:tab/>
        <w:t>Automātiskās sadales ierīces</w:t>
      </w:r>
      <w:r w:rsidRPr="00770485">
        <w:t xml:space="preserve">, </w:t>
      </w:r>
      <w:r w:rsidR="004415B4" w:rsidRPr="00770485">
        <w:t>ar na</w:t>
      </w:r>
      <w:r w:rsidR="007A3851">
        <w:t xml:space="preserve">udu darbināmi </w:t>
      </w:r>
      <w:r w:rsidRPr="00770485">
        <w:t>tirdzniecības auto</w:t>
      </w:r>
      <w:r w:rsidR="007A3851">
        <w:t>māti (izņemot 15.1.23 </w:t>
      </w:r>
      <w:r w:rsidRPr="00770485">
        <w:t>apakšklasē</w:t>
      </w:r>
      <w:r w:rsidR="007A3851">
        <w:t xml:space="preserve"> </w:t>
      </w:r>
      <w:r w:rsidR="004415B4" w:rsidRPr="00770485">
        <w:t>ietilpstošos</w:t>
      </w:r>
      <w:r w:rsidRPr="00770485">
        <w:t>), kases aparāti</w:t>
      </w:r>
      <w:r w:rsidR="001933A3">
        <w:t>, elektronisk</w:t>
      </w:r>
      <w:r w:rsidR="00EB166B">
        <w:t>i</w:t>
      </w:r>
      <w:r w:rsidR="001933A3">
        <w:t xml:space="preserve"> maksājumu aparāti</w:t>
      </w:r>
    </w:p>
    <w:p w14:paraId="145429D6" w14:textId="77777777" w:rsidR="004415B4" w:rsidRPr="00770485" w:rsidRDefault="004415B4" w:rsidP="007A3851">
      <w:pPr>
        <w:pStyle w:val="APKL"/>
        <w:rPr>
          <w:b/>
        </w:rPr>
      </w:pPr>
      <w:r w:rsidRPr="00770485">
        <w:t>15.1.25</w:t>
      </w:r>
      <w:r w:rsidRPr="00770485">
        <w:tab/>
        <w:t>Citas</w:t>
      </w:r>
      <w:r w:rsidR="00A11DDE" w:rsidRPr="00770485">
        <w:t xml:space="preserve"> mehāniskas ierīces</w:t>
      </w:r>
    </w:p>
    <w:p w14:paraId="7BD5C2CB" w14:textId="77777777" w:rsidR="00AF5518" w:rsidRPr="00770485" w:rsidRDefault="004415B4" w:rsidP="007A3851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C65076" w:rsidRPr="00770485">
        <w:rPr>
          <w:u w:val="single"/>
        </w:rPr>
        <w:t>s</w:t>
      </w:r>
      <w:r w:rsidRPr="00770485">
        <w:t>:</w:t>
      </w:r>
      <w:r w:rsidRPr="00770485">
        <w:tab/>
      </w:r>
      <w:r w:rsidR="00A11DDE" w:rsidRPr="00770485">
        <w:t>a)</w:t>
      </w:r>
      <w:r w:rsidR="007A3851">
        <w:t> </w:t>
      </w:r>
      <w:r w:rsidRPr="00770485">
        <w:t>a</w:t>
      </w:r>
      <w:r w:rsidR="00A11DDE" w:rsidRPr="00770485">
        <w:t>pakšklasē ietilpst arī iekārtas durvju aizslēgšanai</w:t>
      </w:r>
      <w:r w:rsidR="00C65076" w:rsidRPr="00770485">
        <w:t>,</w:t>
      </w:r>
    </w:p>
    <w:p w14:paraId="529ECD99" w14:textId="77777777" w:rsidR="00AF5518" w:rsidRPr="00770485" w:rsidRDefault="00AF5518" w:rsidP="007A3851">
      <w:pPr>
        <w:pStyle w:val="APKLPIEZ"/>
        <w:rPr>
          <w:b/>
        </w:rPr>
      </w:pPr>
      <w:r w:rsidRPr="00770485">
        <w:rPr>
          <w:b/>
        </w:rPr>
        <w:tab/>
      </w:r>
      <w:r w:rsidR="007A3851">
        <w:t>b) </w:t>
      </w:r>
      <w:r w:rsidRPr="00770485">
        <w:t>a</w:t>
      </w:r>
      <w:r w:rsidR="00A11DDE" w:rsidRPr="00770485">
        <w:t xml:space="preserve">pakšklasē neietilpst mehāniskie urbji un </w:t>
      </w:r>
      <w:r w:rsidRPr="00770485">
        <w:t>pneimatiskie veseri (sk.</w:t>
      </w:r>
      <w:r w:rsidR="007A3851">
        <w:t> 14.7.6 </w:t>
      </w:r>
      <w:r w:rsidR="00A11DDE" w:rsidRPr="00770485">
        <w:t>apakšklasi)</w:t>
      </w:r>
      <w:r w:rsidR="00C65076" w:rsidRPr="00770485">
        <w:t>.</w:t>
      </w:r>
    </w:p>
    <w:p w14:paraId="31423722" w14:textId="77777777" w:rsidR="00AF5518" w:rsidRPr="007A3851" w:rsidRDefault="0090040E" w:rsidP="00653754">
      <w:pPr>
        <w:pStyle w:val="KL"/>
      </w:pPr>
      <w:r w:rsidRPr="00770485">
        <w:lastRenderedPageBreak/>
        <w:t>15.3</w:t>
      </w:r>
      <w:r w:rsidRPr="00770485">
        <w:tab/>
        <w:t>Mā</w:t>
      </w:r>
      <w:r w:rsidR="00A11DDE" w:rsidRPr="00770485">
        <w:t>jsaimniecības mašīnas, vērpjamie ratiņi</w:t>
      </w:r>
    </w:p>
    <w:p w14:paraId="5449D0F1" w14:textId="77777777" w:rsidR="00AF5518" w:rsidRPr="00770485" w:rsidRDefault="00AF5518" w:rsidP="00653754">
      <w:pPr>
        <w:pStyle w:val="APKL"/>
        <w:keepNext/>
        <w:rPr>
          <w:b/>
        </w:rPr>
      </w:pPr>
      <w:r w:rsidRPr="00770485">
        <w:t>*15.3.1</w:t>
      </w:r>
      <w:r w:rsidRPr="00770485">
        <w:tab/>
      </w:r>
      <w:r w:rsidR="00A11DDE" w:rsidRPr="00770485">
        <w:t>Mašīnas mājsaimniecības vajadzībām</w:t>
      </w:r>
    </w:p>
    <w:p w14:paraId="2EE1933B" w14:textId="77777777" w:rsidR="00AF5518" w:rsidRPr="00770485" w:rsidRDefault="00A11DDE" w:rsidP="00BB1BCF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AF5518" w:rsidRPr="00770485">
        <w:t>:</w:t>
      </w:r>
      <w:r w:rsidR="00AF5518" w:rsidRPr="00770485">
        <w:tab/>
        <w:t>a</w:t>
      </w:r>
      <w:r w:rsidRPr="00770485">
        <w:t>pakšklasē n</w:t>
      </w:r>
      <w:r w:rsidR="00AF5518" w:rsidRPr="00770485">
        <w:t>eietilpst virtuves mašīnas (sk</w:t>
      </w:r>
      <w:r w:rsidRPr="00770485">
        <w:t>.</w:t>
      </w:r>
      <w:r w:rsidR="007A3851">
        <w:t> </w:t>
      </w:r>
      <w:r w:rsidR="00AF5518" w:rsidRPr="00770485">
        <w:t>11.1.10</w:t>
      </w:r>
      <w:r w:rsidR="007A3851">
        <w:t> </w:t>
      </w:r>
      <w:r w:rsidRPr="00770485">
        <w:t xml:space="preserve">apakšklasi), </w:t>
      </w:r>
      <w:r w:rsidR="00AF5518" w:rsidRPr="00770485">
        <w:t xml:space="preserve">veļas </w:t>
      </w:r>
      <w:r w:rsidR="007A3851">
        <w:t>mazgājamās mašīnas (sk. </w:t>
      </w:r>
      <w:r w:rsidR="00BB1BCF">
        <w:t>13.3.23 </w:t>
      </w:r>
      <w:r w:rsidRPr="00770485">
        <w:t xml:space="preserve">apakšklasi) un </w:t>
      </w:r>
      <w:r w:rsidR="00AF5518" w:rsidRPr="00770485">
        <w:t xml:space="preserve">žāvēšanas ierīces </w:t>
      </w:r>
      <w:r w:rsidR="00BB1BCF">
        <w:t>mājsaimniecības vajadzībām (sk. </w:t>
      </w:r>
      <w:r w:rsidR="00AF5518" w:rsidRPr="00770485">
        <w:t>13.3.24</w:t>
      </w:r>
      <w:r w:rsidR="00BB1BCF">
        <w:t> </w:t>
      </w:r>
      <w:r w:rsidRPr="00770485">
        <w:t>apakšklasi)</w:t>
      </w:r>
      <w:r w:rsidR="00C65076" w:rsidRPr="00770485">
        <w:t>.</w:t>
      </w:r>
    </w:p>
    <w:p w14:paraId="1EDA0492" w14:textId="77777777" w:rsidR="00AF5518" w:rsidRPr="00770485" w:rsidRDefault="00474A7F" w:rsidP="00BB1BCF">
      <w:pPr>
        <w:pStyle w:val="APKL"/>
        <w:rPr>
          <w:b/>
        </w:rPr>
      </w:pPr>
      <w:r>
        <w:t>A </w:t>
      </w:r>
      <w:r w:rsidR="00A11DDE" w:rsidRPr="00770485">
        <w:t>15.3.3</w:t>
      </w:r>
      <w:r w:rsidR="00A11DDE" w:rsidRPr="00770485">
        <w:tab/>
        <w:t>Šujmašīnas</w:t>
      </w:r>
    </w:p>
    <w:p w14:paraId="2CEE091E" w14:textId="77777777" w:rsidR="00AF5518" w:rsidRPr="00770485" w:rsidRDefault="00474A7F" w:rsidP="00BB1BCF">
      <w:pPr>
        <w:pStyle w:val="APKL"/>
        <w:rPr>
          <w:b/>
        </w:rPr>
      </w:pPr>
      <w:r>
        <w:t>A </w:t>
      </w:r>
      <w:r w:rsidR="00A11DDE" w:rsidRPr="00770485">
        <w:t>15.3.5</w:t>
      </w:r>
      <w:r w:rsidR="00A11DDE" w:rsidRPr="00770485">
        <w:tab/>
        <w:t>Putekļsūcēji</w:t>
      </w:r>
    </w:p>
    <w:p w14:paraId="42E08097" w14:textId="77777777" w:rsidR="00AF5518" w:rsidRPr="00770485" w:rsidRDefault="00474A7F" w:rsidP="00BB1BCF">
      <w:pPr>
        <w:pStyle w:val="APKL"/>
        <w:rPr>
          <w:b/>
        </w:rPr>
      </w:pPr>
      <w:r>
        <w:t>A </w:t>
      </w:r>
      <w:r w:rsidR="00A11DDE" w:rsidRPr="00770485">
        <w:t>15.3.9</w:t>
      </w:r>
      <w:r w:rsidR="00A11DDE" w:rsidRPr="00770485">
        <w:tab/>
        <w:t>Citas mājsaimniecības mašīnas</w:t>
      </w:r>
    </w:p>
    <w:p w14:paraId="39B1FFA4" w14:textId="77777777" w:rsidR="00AF5518" w:rsidRPr="00770485" w:rsidRDefault="00A11DDE" w:rsidP="00BB1BCF">
      <w:pPr>
        <w:pStyle w:val="APKL"/>
        <w:rPr>
          <w:b/>
        </w:rPr>
      </w:pPr>
      <w:r w:rsidRPr="00770485">
        <w:t>15.3.11</w:t>
      </w:r>
      <w:r w:rsidRPr="00770485">
        <w:tab/>
        <w:t>Vērpjamie rati</w:t>
      </w:r>
      <w:r w:rsidR="00AF5518" w:rsidRPr="00770485">
        <w:t xml:space="preserve">ņi, vērpjamo ratiņu kodaļas, </w:t>
      </w:r>
      <w:r w:rsidRPr="00770485">
        <w:t>stelles</w:t>
      </w:r>
    </w:p>
    <w:p w14:paraId="7CA907CC" w14:textId="77777777" w:rsidR="00AF5518" w:rsidRDefault="00AF5518" w:rsidP="00BB1BCF">
      <w:pPr>
        <w:pStyle w:val="KL"/>
      </w:pPr>
      <w:r w:rsidRPr="00770485">
        <w:t>15.5</w:t>
      </w:r>
      <w:r w:rsidRPr="00770485">
        <w:tab/>
        <w:t>Biroj</w:t>
      </w:r>
      <w:r w:rsidR="00BB1BCF">
        <w:t xml:space="preserve">a </w:t>
      </w:r>
      <w:r w:rsidRPr="00770485">
        <w:t>tehnika</w:t>
      </w:r>
    </w:p>
    <w:p w14:paraId="7B9D1969" w14:textId="77777777" w:rsidR="000D54B1" w:rsidRPr="00770485" w:rsidRDefault="00A815D9" w:rsidP="00BB1BCF">
      <w:pPr>
        <w:pStyle w:val="KL"/>
      </w:pPr>
      <w:r>
        <w:t xml:space="preserve">          </w:t>
      </w:r>
      <w:r w:rsidR="000D54B1">
        <w:t>Piezīme:</w:t>
      </w:r>
      <w:r w:rsidR="00733063">
        <w:tab/>
      </w:r>
      <w:r w:rsidR="000D54B1">
        <w:t>klas</w:t>
      </w:r>
      <w:r>
        <w:t>ē neietilpst faksa aparāti, printeri, skeneri un fotokopēšanas aparāti (A 16.1.12)</w:t>
      </w:r>
    </w:p>
    <w:p w14:paraId="54E4DE89" w14:textId="77777777" w:rsidR="00AF5518" w:rsidRPr="00770485" w:rsidRDefault="00BB1BCF" w:rsidP="00BB1BCF">
      <w:pPr>
        <w:pStyle w:val="APKL"/>
      </w:pPr>
      <w:r>
        <w:t>15.5.1</w:t>
      </w:r>
      <w:r>
        <w:tab/>
      </w:r>
      <w:r w:rsidR="00AF5518" w:rsidRPr="00770485">
        <w:t>Rakstāmmašīnas</w:t>
      </w:r>
    </w:p>
    <w:p w14:paraId="6B39FE51" w14:textId="77777777" w:rsidR="00AF5518" w:rsidRPr="00770485" w:rsidRDefault="00AF5518" w:rsidP="00BB1BC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tekst</w:t>
      </w:r>
      <w:r w:rsidRPr="00770485">
        <w:t xml:space="preserve">u </w:t>
      </w:r>
      <w:r w:rsidR="00A11DDE" w:rsidRPr="00770485">
        <w:t xml:space="preserve">apstrādes </w:t>
      </w:r>
      <w:r w:rsidRPr="00770485">
        <w:t>ierīces (sk</w:t>
      </w:r>
      <w:r w:rsidR="00BB1BCF">
        <w:t>. 16.1.4 </w:t>
      </w:r>
      <w:r w:rsidR="00A11DDE" w:rsidRPr="00770485">
        <w:t>apakšklasi)</w:t>
      </w:r>
    </w:p>
    <w:p w14:paraId="2ADE4D62" w14:textId="77777777" w:rsidR="00D83B19" w:rsidRPr="00770485" w:rsidRDefault="00AF5518" w:rsidP="00BB1BCF">
      <w:pPr>
        <w:pStyle w:val="APKL"/>
        <w:rPr>
          <w:b/>
        </w:rPr>
      </w:pPr>
      <w:r w:rsidRPr="00770485">
        <w:t>15.5.25</w:t>
      </w:r>
      <w:r w:rsidRPr="00770485">
        <w:tab/>
        <w:t>Cit</w:t>
      </w:r>
      <w:r w:rsidR="00BB1BCF">
        <w:t xml:space="preserve">a </w:t>
      </w:r>
      <w:r w:rsidRPr="00770485">
        <w:t>veid</w:t>
      </w:r>
      <w:r w:rsidR="00BB1BCF">
        <w:t xml:space="preserve">a </w:t>
      </w:r>
      <w:r w:rsidRPr="00770485">
        <w:t>biroj</w:t>
      </w:r>
      <w:r w:rsidR="00BB1BCF">
        <w:t xml:space="preserve">a </w:t>
      </w:r>
      <w:r w:rsidRPr="00770485">
        <w:t>tehnika</w:t>
      </w:r>
    </w:p>
    <w:p w14:paraId="2D4B6811" w14:textId="77777777" w:rsidR="003C4429" w:rsidRPr="00BB1BCF" w:rsidRDefault="00D83B19" w:rsidP="00BB1BCF">
      <w:pPr>
        <w:pStyle w:val="KL"/>
      </w:pPr>
      <w:r w:rsidRPr="00770485">
        <w:t>15.7</w:t>
      </w:r>
      <w:r w:rsidRPr="00770485">
        <w:tab/>
      </w:r>
      <w:r w:rsidR="00A11DDE" w:rsidRPr="00770485">
        <w:t>Riteņi, gultņi</w:t>
      </w:r>
    </w:p>
    <w:p w14:paraId="40E4283F" w14:textId="77777777" w:rsidR="00F36802" w:rsidRPr="00770485" w:rsidRDefault="00F36802" w:rsidP="00BB1BCF">
      <w:pPr>
        <w:pStyle w:val="APKL"/>
        <w:rPr>
          <w:b/>
        </w:rPr>
      </w:pPr>
      <w:r w:rsidRPr="00770485">
        <w:t>*15.7.1</w:t>
      </w:r>
      <w:r w:rsidRPr="00770485">
        <w:tab/>
        <w:t>Zobrati, zobratu zobi</w:t>
      </w:r>
    </w:p>
    <w:p w14:paraId="0BE8CB16" w14:textId="77777777" w:rsidR="00F36802" w:rsidRPr="00770485" w:rsidRDefault="00474A7F" w:rsidP="00BB1BCF">
      <w:pPr>
        <w:pStyle w:val="APKL"/>
        <w:rPr>
          <w:b/>
        </w:rPr>
      </w:pPr>
      <w:r>
        <w:t>A </w:t>
      </w:r>
      <w:r w:rsidR="00F36802" w:rsidRPr="00770485">
        <w:t>15.7.2</w:t>
      </w:r>
      <w:r w:rsidR="00A11DDE" w:rsidRPr="00770485">
        <w:tab/>
      </w:r>
      <w:r w:rsidR="00F36802" w:rsidRPr="00770485">
        <w:t>Zāģveidīgi diski, rip</w:t>
      </w:r>
      <w:r w:rsidR="00A11DDE" w:rsidRPr="00770485">
        <w:t>zāģu diski</w:t>
      </w:r>
    </w:p>
    <w:p w14:paraId="7CC3C86E" w14:textId="77777777" w:rsidR="00F36802" w:rsidRPr="00770485" w:rsidRDefault="00474A7F" w:rsidP="00BB1BCF">
      <w:pPr>
        <w:pStyle w:val="APKL"/>
        <w:rPr>
          <w:b/>
        </w:rPr>
      </w:pPr>
      <w:r>
        <w:t>A </w:t>
      </w:r>
      <w:r w:rsidR="00F36802" w:rsidRPr="00770485">
        <w:t>15.7.3</w:t>
      </w:r>
      <w:r w:rsidR="00A11DDE" w:rsidRPr="00770485">
        <w:tab/>
        <w:t>Zobratu segmenti</w:t>
      </w:r>
      <w:r w:rsidR="00F36802" w:rsidRPr="00770485">
        <w:t>,</w:t>
      </w:r>
      <w:r w:rsidR="00A11DDE" w:rsidRPr="00770485">
        <w:t xml:space="preserve"> </w:t>
      </w:r>
      <w:r w:rsidR="00F36802" w:rsidRPr="00770485">
        <w:t>zobratu zobi</w:t>
      </w:r>
    </w:p>
    <w:p w14:paraId="7DED2210" w14:textId="77777777" w:rsidR="00F36802" w:rsidRPr="00770485" w:rsidRDefault="00474A7F" w:rsidP="00BB1BCF">
      <w:pPr>
        <w:pStyle w:val="APKL"/>
        <w:rPr>
          <w:b/>
        </w:rPr>
      </w:pPr>
      <w:r>
        <w:t>A </w:t>
      </w:r>
      <w:r w:rsidR="00F36802" w:rsidRPr="00770485">
        <w:t>15.7.4</w:t>
      </w:r>
      <w:r w:rsidR="00A11DDE" w:rsidRPr="00770485">
        <w:tab/>
        <w:t>Zobrati vai to fragmenti ko</w:t>
      </w:r>
      <w:r w:rsidR="00F36802" w:rsidRPr="00770485">
        <w:t>pā</w:t>
      </w:r>
      <w:r w:rsidR="00A11DDE" w:rsidRPr="00770485">
        <w:t xml:space="preserve"> ar spieķiem</w:t>
      </w:r>
    </w:p>
    <w:p w14:paraId="0D40B4A1" w14:textId="77777777" w:rsidR="00F36802" w:rsidRPr="00770485" w:rsidRDefault="00F36802" w:rsidP="00BB1BCF">
      <w:pPr>
        <w:pStyle w:val="APKL"/>
        <w:rPr>
          <w:b/>
        </w:rPr>
      </w:pPr>
      <w:r w:rsidRPr="00770485">
        <w:t>*15.7.7</w:t>
      </w:r>
      <w:r w:rsidR="00A11DDE" w:rsidRPr="00770485">
        <w:tab/>
        <w:t>Dzenskrūves</w:t>
      </w:r>
      <w:r w:rsidRPr="00770485">
        <w:t>, kabestāni, dzenrati</w:t>
      </w:r>
    </w:p>
    <w:p w14:paraId="065E3EDC" w14:textId="77777777" w:rsidR="00F36802" w:rsidRPr="00770485" w:rsidRDefault="00F36802" w:rsidP="00BB1BCF">
      <w:pPr>
        <w:pStyle w:val="APKL"/>
        <w:rPr>
          <w:b/>
        </w:rPr>
      </w:pPr>
      <w:r w:rsidRPr="00770485">
        <w:t>*15.7.9</w:t>
      </w:r>
      <w:r w:rsidRPr="00770485">
        <w:tab/>
        <w:t>Citi rati</w:t>
      </w:r>
      <w:r w:rsidR="00A11DDE" w:rsidRPr="00770485">
        <w:t xml:space="preserve"> ar vai bez spieķiem</w:t>
      </w:r>
    </w:p>
    <w:p w14:paraId="689E4481" w14:textId="77777777" w:rsidR="00FB2AA8" w:rsidRPr="00770485" w:rsidRDefault="00F36802" w:rsidP="00BB1BCF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BB1BCF">
        <w:t>:</w:t>
      </w:r>
      <w:r w:rsidRPr="00770485">
        <w:tab/>
        <w:t>a</w:t>
      </w:r>
      <w:r w:rsidR="00A11DDE" w:rsidRPr="00770485">
        <w:t>pakšklasē neietilp</w:t>
      </w:r>
      <w:r w:rsidR="00FB2AA8" w:rsidRPr="00770485">
        <w:t>st riteņi ar riepām</w:t>
      </w:r>
      <w:r w:rsidRPr="00770485">
        <w:t>, kā arī</w:t>
      </w:r>
      <w:r w:rsidR="00A11DDE" w:rsidRPr="00770485">
        <w:t xml:space="preserve"> transpo</w:t>
      </w:r>
      <w:r w:rsidR="00FB2AA8" w:rsidRPr="00770485">
        <w:t>rt</w:t>
      </w:r>
      <w:r w:rsidR="00BB1BCF">
        <w:t xml:space="preserve">a </w:t>
      </w:r>
      <w:r w:rsidR="00FB2AA8" w:rsidRPr="00770485">
        <w:t>līdzekļu riteņi, kas uzmontēti</w:t>
      </w:r>
      <w:r w:rsidR="00A11DDE" w:rsidRPr="00770485">
        <w:t xml:space="preserve"> uz asīm</w:t>
      </w:r>
      <w:r w:rsidR="00C65076" w:rsidRPr="00770485">
        <w:t>.</w:t>
      </w:r>
    </w:p>
    <w:p w14:paraId="1AB6E6C0" w14:textId="77777777" w:rsidR="00FB2AA8" w:rsidRPr="00770485" w:rsidRDefault="00FB2AA8" w:rsidP="00077408">
      <w:pPr>
        <w:pStyle w:val="APKL"/>
        <w:rPr>
          <w:b/>
        </w:rPr>
      </w:pPr>
      <w:r w:rsidRPr="00770485">
        <w:t>*15.7.11</w:t>
      </w:r>
      <w:r w:rsidRPr="00770485">
        <w:tab/>
        <w:t>Lodīšu gultņi un cit</w:t>
      </w:r>
      <w:r w:rsidR="00BB1BCF">
        <w:t xml:space="preserve">a </w:t>
      </w:r>
      <w:r w:rsidRPr="00770485">
        <w:t>veid</w:t>
      </w:r>
      <w:r w:rsidR="00BB1BCF">
        <w:t xml:space="preserve">a </w:t>
      </w:r>
      <w:r w:rsidR="00A11DDE" w:rsidRPr="00770485">
        <w:t>gultņi</w:t>
      </w:r>
    </w:p>
    <w:p w14:paraId="75BF1E13" w14:textId="77777777" w:rsidR="00FB2AA8" w:rsidRPr="00770485" w:rsidRDefault="00FB2AA8" w:rsidP="00077408">
      <w:pPr>
        <w:pStyle w:val="APKL"/>
        <w:rPr>
          <w:b/>
        </w:rPr>
      </w:pPr>
      <w:r w:rsidRPr="00770485">
        <w:t>*15.7.15</w:t>
      </w:r>
      <w:r w:rsidR="00A11DDE" w:rsidRPr="00770485">
        <w:tab/>
        <w:t>Zobpārvadi, vai</w:t>
      </w:r>
      <w:r w:rsidRPr="00770485">
        <w:t>rāki savstarpēji savienoti rati,</w:t>
      </w:r>
      <w:r w:rsidR="00A11DDE" w:rsidRPr="00770485">
        <w:t xml:space="preserve"> </w:t>
      </w:r>
      <w:r w:rsidRPr="00770485">
        <w:t>ratu transmisijas</w:t>
      </w:r>
    </w:p>
    <w:p w14:paraId="3FF1C64C" w14:textId="77777777" w:rsidR="00FB2AA8" w:rsidRPr="00770485" w:rsidRDefault="00FB2AA8" w:rsidP="00077408">
      <w:pPr>
        <w:pStyle w:val="APKL"/>
        <w:rPr>
          <w:b/>
        </w:rPr>
      </w:pPr>
      <w:r w:rsidRPr="00770485">
        <w:t>*15.7.17</w:t>
      </w:r>
      <w:r w:rsidRPr="00770485">
        <w:tab/>
        <w:t>Riteņi</w:t>
      </w:r>
      <w:r w:rsidR="00A11DDE" w:rsidRPr="00770485">
        <w:t xml:space="preserve"> vai riteņu fragmenti </w:t>
      </w:r>
      <w:r w:rsidRPr="00770485">
        <w:t xml:space="preserve">kopā </w:t>
      </w:r>
      <w:r w:rsidR="00A11DDE" w:rsidRPr="00770485">
        <w:t>ar spārniem</w:t>
      </w:r>
    </w:p>
    <w:p w14:paraId="39513424" w14:textId="77777777" w:rsidR="00776E7E" w:rsidRPr="00770485" w:rsidRDefault="00474A7F" w:rsidP="00077408">
      <w:pPr>
        <w:pStyle w:val="APKL"/>
        <w:rPr>
          <w:b/>
        </w:rPr>
      </w:pPr>
      <w:r>
        <w:t>A </w:t>
      </w:r>
      <w:r w:rsidR="00FB2AA8" w:rsidRPr="00770485">
        <w:t>15.7.18</w:t>
      </w:r>
      <w:r w:rsidR="00776E7E" w:rsidRPr="00770485">
        <w:tab/>
        <w:t>Riteņi vai gultņi bez</w:t>
      </w:r>
      <w:r w:rsidR="00A11DDE" w:rsidRPr="00770485">
        <w:t xml:space="preserve"> uzrakst</w:t>
      </w:r>
      <w:r w:rsidR="00BB1BCF">
        <w:t xml:space="preserve">a </w:t>
      </w:r>
      <w:r w:rsidR="00A11DDE" w:rsidRPr="00770485">
        <w:t>vai zīmējuma</w:t>
      </w:r>
    </w:p>
    <w:p w14:paraId="7B4A1D72" w14:textId="77777777" w:rsidR="00776E7E" w:rsidRPr="00770485" w:rsidRDefault="00474A7F" w:rsidP="00077408">
      <w:pPr>
        <w:pStyle w:val="APKL"/>
        <w:rPr>
          <w:b/>
        </w:rPr>
      </w:pPr>
      <w:r>
        <w:t>A </w:t>
      </w:r>
      <w:r w:rsidR="00776E7E" w:rsidRPr="00770485">
        <w:t>15.7.19</w:t>
      </w:r>
      <w:r w:rsidR="00A11DDE" w:rsidRPr="00770485">
        <w:tab/>
        <w:t>Riteņi vai gultņi ar uzrakstu</w:t>
      </w:r>
    </w:p>
    <w:p w14:paraId="65588C7B" w14:textId="77777777" w:rsidR="00776E7E" w:rsidRPr="00770485" w:rsidRDefault="00474A7F" w:rsidP="00077408">
      <w:pPr>
        <w:pStyle w:val="APKL"/>
        <w:rPr>
          <w:b/>
        </w:rPr>
      </w:pPr>
      <w:r>
        <w:t>A </w:t>
      </w:r>
      <w:r w:rsidR="00776E7E" w:rsidRPr="00770485">
        <w:t>15.7.20</w:t>
      </w:r>
      <w:r w:rsidR="00A11DDE" w:rsidRPr="00770485">
        <w:tab/>
        <w:t xml:space="preserve">Riteņi vai gultņi ar </w:t>
      </w:r>
      <w:r w:rsidR="00776E7E" w:rsidRPr="00770485">
        <w:t>cilvēka, dzīvnieku vai augu attēlojumu</w:t>
      </w:r>
    </w:p>
    <w:p w14:paraId="11124472" w14:textId="77777777" w:rsidR="00776E7E" w:rsidRPr="00770485" w:rsidRDefault="00474A7F" w:rsidP="00077408">
      <w:pPr>
        <w:pStyle w:val="APKL"/>
        <w:rPr>
          <w:b/>
        </w:rPr>
      </w:pPr>
      <w:r>
        <w:t>A </w:t>
      </w:r>
      <w:r w:rsidR="00776E7E" w:rsidRPr="00770485">
        <w:t>15.7.21</w:t>
      </w:r>
      <w:r w:rsidR="00A11DDE" w:rsidRPr="00770485">
        <w:tab/>
        <w:t>Riteņi vai gultņi ar citiem grafiskiem elementiem</w:t>
      </w:r>
    </w:p>
    <w:p w14:paraId="04D88343" w14:textId="77777777" w:rsidR="00776E7E" w:rsidRPr="00077408" w:rsidRDefault="00776E7E" w:rsidP="00077408">
      <w:pPr>
        <w:pStyle w:val="KL"/>
      </w:pPr>
      <w:r w:rsidRPr="00770485">
        <w:t>15.9</w:t>
      </w:r>
      <w:r w:rsidRPr="00770485">
        <w:tab/>
      </w:r>
      <w:r w:rsidR="00A11DDE" w:rsidRPr="00770485">
        <w:t>Elektroierīces</w:t>
      </w:r>
    </w:p>
    <w:p w14:paraId="01305D83" w14:textId="77777777" w:rsidR="00776E7E" w:rsidRPr="00770485" w:rsidRDefault="00776E7E" w:rsidP="00077408">
      <w:pPr>
        <w:pStyle w:val="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elektriskās lampas un radiolampas </w:t>
      </w:r>
      <w:r w:rsidR="00077408">
        <w:t>(sk. 13.1.6 </w:t>
      </w:r>
      <w:r w:rsidR="00A11DDE" w:rsidRPr="00770485">
        <w:t>apakšklasi</w:t>
      </w:r>
      <w:r w:rsidRPr="00770485">
        <w:t>) un</w:t>
      </w:r>
      <w:r w:rsidR="00A11DDE" w:rsidRPr="00770485">
        <w:t xml:space="preserve"> elektriskie kabeļi (skat.</w:t>
      </w:r>
      <w:r w:rsidR="00077408">
        <w:t> </w:t>
      </w:r>
      <w:r w:rsidRPr="00770485">
        <w:t>14.1.5</w:t>
      </w:r>
      <w:r w:rsidR="00077408">
        <w:t> </w:t>
      </w:r>
      <w:r w:rsidR="00A11DDE" w:rsidRPr="00770485">
        <w:t>apakšklasi)</w:t>
      </w:r>
      <w:r w:rsidR="00C65076" w:rsidRPr="00770485">
        <w:t>.</w:t>
      </w:r>
    </w:p>
    <w:p w14:paraId="37801899" w14:textId="77777777" w:rsidR="00776E7E" w:rsidRPr="00770485" w:rsidRDefault="00776E7E" w:rsidP="00077408">
      <w:pPr>
        <w:pStyle w:val="APKL"/>
      </w:pPr>
      <w:r w:rsidRPr="00770485">
        <w:t>*15.9.1</w:t>
      </w:r>
      <w:r w:rsidR="00A11DDE" w:rsidRPr="00770485">
        <w:tab/>
        <w:t>Elektroierīces</w:t>
      </w:r>
    </w:p>
    <w:p w14:paraId="483C6D4A" w14:textId="77777777" w:rsidR="00776E7E" w:rsidRPr="00770485" w:rsidRDefault="00474A7F" w:rsidP="00077408">
      <w:pPr>
        <w:pStyle w:val="APKL"/>
      </w:pPr>
      <w:r>
        <w:t>A </w:t>
      </w:r>
      <w:r w:rsidR="00776E7E" w:rsidRPr="00770485">
        <w:t>15.9.2</w:t>
      </w:r>
      <w:r w:rsidR="00A11DDE" w:rsidRPr="00770485">
        <w:tab/>
      </w:r>
      <w:r w:rsidR="00776E7E" w:rsidRPr="00770485">
        <w:t>Akumulatoru baterijas</w:t>
      </w:r>
      <w:r w:rsidR="00A11DDE" w:rsidRPr="00770485">
        <w:t>, sausie elementi ("baterijas")</w:t>
      </w:r>
    </w:p>
    <w:p w14:paraId="51398EAB" w14:textId="77777777" w:rsidR="00776E7E" w:rsidRPr="00770485" w:rsidRDefault="00474A7F" w:rsidP="00077408">
      <w:pPr>
        <w:pStyle w:val="APKL"/>
      </w:pPr>
      <w:r>
        <w:t>A </w:t>
      </w:r>
      <w:r w:rsidR="00776E7E" w:rsidRPr="00770485">
        <w:t>15.9.3</w:t>
      </w:r>
      <w:r w:rsidR="00A11DDE" w:rsidRPr="00770485">
        <w:tab/>
        <w:t>Aizdedzes sveces</w:t>
      </w:r>
    </w:p>
    <w:p w14:paraId="28230758" w14:textId="77777777" w:rsidR="00776E7E" w:rsidRPr="00770485" w:rsidRDefault="00474A7F" w:rsidP="00077408">
      <w:pPr>
        <w:pStyle w:val="APKL"/>
      </w:pPr>
      <w:r>
        <w:t>A </w:t>
      </w:r>
      <w:r w:rsidR="00776E7E" w:rsidRPr="00770485">
        <w:t>15.9.9</w:t>
      </w:r>
      <w:r w:rsidR="00A11DDE" w:rsidRPr="00770485">
        <w:tab/>
        <w:t>Transport</w:t>
      </w:r>
      <w:r w:rsidR="00B704AA">
        <w:t xml:space="preserve">a </w:t>
      </w:r>
      <w:r w:rsidR="00A11DDE" w:rsidRPr="00770485">
        <w:t xml:space="preserve">līdzekļu elektroierīces (izņemot </w:t>
      </w:r>
      <w:r>
        <w:t>A </w:t>
      </w:r>
      <w:r w:rsidR="00776E7E" w:rsidRPr="00770485">
        <w:t xml:space="preserve">15.9.2 un </w:t>
      </w:r>
      <w:r>
        <w:t>A </w:t>
      </w:r>
      <w:r w:rsidR="00077408">
        <w:t>15.9.3 </w:t>
      </w:r>
      <w:r w:rsidR="00A11DDE" w:rsidRPr="00770485">
        <w:t>apakšklasē</w:t>
      </w:r>
      <w:r w:rsidR="00776E7E" w:rsidRPr="00770485">
        <w:t xml:space="preserve"> ietilpstošos</w:t>
      </w:r>
      <w:r w:rsidR="00A11DDE" w:rsidRPr="00770485">
        <w:t>)</w:t>
      </w:r>
    </w:p>
    <w:p w14:paraId="62DD90E9" w14:textId="77777777" w:rsidR="00E60E3A" w:rsidRPr="00770485" w:rsidRDefault="00776E7E" w:rsidP="00077408">
      <w:pPr>
        <w:pStyle w:val="APKLPIEZ"/>
      </w:pPr>
      <w:r w:rsidRPr="00770485">
        <w:rPr>
          <w:u w:val="single"/>
        </w:rPr>
        <w:lastRenderedPageBreak/>
        <w:t>Piezīme</w:t>
      </w:r>
      <w:r w:rsidRPr="00770485">
        <w:t>:</w:t>
      </w:r>
      <w:r w:rsidRPr="00770485">
        <w:tab/>
      </w:r>
      <w:r w:rsidR="00E60E3A" w:rsidRPr="00770485">
        <w:t>a</w:t>
      </w:r>
      <w:r w:rsidR="00A11DDE" w:rsidRPr="00770485">
        <w:t xml:space="preserve">pakšklasē neietilpst mirgojošas </w:t>
      </w:r>
      <w:r w:rsidR="00E60E3A" w:rsidRPr="00770485">
        <w:t>signālugunis (sk</w:t>
      </w:r>
      <w:r w:rsidR="00E6244F">
        <w:t>. </w:t>
      </w:r>
      <w:r w:rsidR="00077408">
        <w:t>13.1.6 </w:t>
      </w:r>
      <w:r w:rsidR="00A11DDE" w:rsidRPr="00770485">
        <w:t>apakšklasi) un transport</w:t>
      </w:r>
      <w:r w:rsidR="00B704AA">
        <w:t xml:space="preserve">a </w:t>
      </w:r>
      <w:r w:rsidR="00E60E3A" w:rsidRPr="00770485">
        <w:t>līdzekļu lukturi (sk</w:t>
      </w:r>
      <w:r w:rsidR="00E6244F">
        <w:t>. </w:t>
      </w:r>
      <w:r w:rsidR="00077408">
        <w:t>13.1.6 </w:t>
      </w:r>
      <w:r w:rsidR="00A11DDE" w:rsidRPr="00770485">
        <w:t>apakšklasi)</w:t>
      </w:r>
      <w:r w:rsidR="00C65076" w:rsidRPr="00770485">
        <w:t>.</w:t>
      </w:r>
    </w:p>
    <w:p w14:paraId="690D2198" w14:textId="77777777" w:rsidR="00472579" w:rsidRPr="00770485" w:rsidRDefault="00474A7F" w:rsidP="00077408">
      <w:pPr>
        <w:pStyle w:val="APKL"/>
      </w:pPr>
      <w:r>
        <w:t>A </w:t>
      </w:r>
      <w:r w:rsidR="00E60E3A" w:rsidRPr="00770485">
        <w:t>15.9.10</w:t>
      </w:r>
      <w:r w:rsidR="00A11DDE" w:rsidRPr="00770485">
        <w:tab/>
        <w:t>Elektriskās kontaktligzdas</w:t>
      </w:r>
    </w:p>
    <w:p w14:paraId="37CEB416" w14:textId="77777777" w:rsidR="00472579" w:rsidRPr="00770485" w:rsidRDefault="00474A7F" w:rsidP="00077408">
      <w:pPr>
        <w:pStyle w:val="APKL"/>
      </w:pPr>
      <w:r>
        <w:t>A </w:t>
      </w:r>
      <w:r w:rsidR="00472579" w:rsidRPr="00770485">
        <w:t>15.9.11</w:t>
      </w:r>
      <w:r w:rsidR="00A11DDE" w:rsidRPr="00770485">
        <w:tab/>
        <w:t>Slēdži</w:t>
      </w:r>
    </w:p>
    <w:p w14:paraId="0FDF911A" w14:textId="77777777" w:rsidR="00472579" w:rsidRPr="00770485" w:rsidRDefault="00474A7F" w:rsidP="00077408">
      <w:pPr>
        <w:pStyle w:val="APKL"/>
      </w:pPr>
      <w:r>
        <w:t>A </w:t>
      </w:r>
      <w:r w:rsidR="00472579" w:rsidRPr="00770485">
        <w:t>15.9.15</w:t>
      </w:r>
      <w:r w:rsidR="00A11DDE" w:rsidRPr="00770485">
        <w:tab/>
        <w:t>Izolatori</w:t>
      </w:r>
    </w:p>
    <w:p w14:paraId="0ECE5582" w14:textId="77777777" w:rsidR="004D7BC5" w:rsidRPr="00770485" w:rsidRDefault="00474A7F" w:rsidP="00077408">
      <w:pPr>
        <w:pStyle w:val="APKL"/>
      </w:pPr>
      <w:r>
        <w:t>A </w:t>
      </w:r>
      <w:r w:rsidR="004D7BC5" w:rsidRPr="00770485">
        <w:t>15.9.16</w:t>
      </w:r>
      <w:r w:rsidR="004D7BC5" w:rsidRPr="00770485">
        <w:tab/>
        <w:t>Tranzistori, diodes, rezistori un magnēti</w:t>
      </w:r>
    </w:p>
    <w:p w14:paraId="1CB32582" w14:textId="3A2D4A51" w:rsidR="004D7BC5" w:rsidRDefault="00474A7F" w:rsidP="00077408">
      <w:pPr>
        <w:pStyle w:val="APKL"/>
      </w:pPr>
      <w:r>
        <w:t>A </w:t>
      </w:r>
      <w:r w:rsidR="004D7BC5" w:rsidRPr="00770485">
        <w:t>15.9.18</w:t>
      </w:r>
      <w:r w:rsidR="004D7BC5" w:rsidRPr="00770485">
        <w:tab/>
        <w:t>Integrētās shēmas, datoru čipi</w:t>
      </w:r>
    </w:p>
    <w:p w14:paraId="7688C869" w14:textId="6D22AC4B" w:rsidR="003E2EBB" w:rsidRPr="00770485" w:rsidRDefault="003E2EBB" w:rsidP="00077408">
      <w:pPr>
        <w:pStyle w:val="APKL"/>
      </w:pPr>
      <w:r>
        <w:tab/>
      </w:r>
      <w:r w:rsidRPr="00770485">
        <w:rPr>
          <w:u w:val="single"/>
        </w:rPr>
        <w:t>Piezīme</w:t>
      </w:r>
      <w:r w:rsidRPr="00770485">
        <w:t>:</w:t>
      </w:r>
      <w:r>
        <w:t xml:space="preserve"> apakšklasē ietilpst arī atmiņas čipi un kartes</w:t>
      </w:r>
    </w:p>
    <w:p w14:paraId="1FB2B86E" w14:textId="77777777" w:rsidR="00A11DDE" w:rsidRPr="00770485" w:rsidRDefault="00474A7F" w:rsidP="00077408">
      <w:pPr>
        <w:pStyle w:val="APKL"/>
      </w:pPr>
      <w:r>
        <w:t>A </w:t>
      </w:r>
      <w:r w:rsidR="00472579" w:rsidRPr="00770485">
        <w:t>15.9.25</w:t>
      </w:r>
      <w:r w:rsidR="00A11DDE" w:rsidRPr="00770485">
        <w:tab/>
        <w:t>Citas elektroierīces</w:t>
      </w:r>
    </w:p>
    <w:p w14:paraId="265A2363" w14:textId="77777777" w:rsidR="00472579" w:rsidRPr="00770485" w:rsidRDefault="00472579" w:rsidP="00077408">
      <w:pPr>
        <w:pStyle w:val="KAT"/>
      </w:pPr>
      <w:r w:rsidRPr="00770485">
        <w:br w:type="page"/>
      </w:r>
      <w:r w:rsidR="00077408">
        <w:lastRenderedPageBreak/>
        <w:t>16.</w:t>
      </w:r>
      <w:r w:rsidR="00077408">
        <w:tab/>
      </w:r>
      <w:r w:rsidRPr="00770485">
        <w:t>TĀLSAKARU, SKAŅAS IERAKST</w:t>
      </w:r>
      <w:r w:rsidR="00F21546">
        <w:t xml:space="preserve">A </w:t>
      </w:r>
      <w:r w:rsidR="00077408">
        <w:t xml:space="preserve">VAI REPRODUCĒŠANAS IERĪCES UN </w:t>
      </w:r>
      <w:r w:rsidRPr="00770485">
        <w:t>INSTRUMENTI, DATORI, FOT</w:t>
      </w:r>
      <w:r w:rsidR="00077408">
        <w:t xml:space="preserve">OGRĀFISKĀS, KINEMATOGRĀFISKĀS, </w:t>
      </w:r>
      <w:r w:rsidRPr="00770485">
        <w:t>OPTISKĀS IERĪCES UN INSTRUMENTI</w:t>
      </w:r>
    </w:p>
    <w:p w14:paraId="6B0C551E" w14:textId="77777777" w:rsidR="00472579" w:rsidRPr="00077408" w:rsidRDefault="00472579" w:rsidP="00077408">
      <w:pPr>
        <w:pStyle w:val="KATSAT"/>
      </w:pPr>
      <w:r w:rsidRPr="00770485">
        <w:t>16.1</w:t>
      </w:r>
      <w:r w:rsidRPr="00770485">
        <w:tab/>
        <w:t>TĀLSAKARU, SKAŅAS IERAKST</w:t>
      </w:r>
      <w:r w:rsidR="00F21546">
        <w:t xml:space="preserve">A </w:t>
      </w:r>
      <w:r w:rsidR="00077408">
        <w:t xml:space="preserve">VAI REPRODUCĒŠANAS IERĪCES UN </w:t>
      </w:r>
      <w:r w:rsidRPr="00770485">
        <w:t>INSTRUMENTI, DATORI</w:t>
      </w:r>
    </w:p>
    <w:p w14:paraId="532A5D07" w14:textId="77777777" w:rsidR="00472579" w:rsidRPr="00770485" w:rsidRDefault="00077408" w:rsidP="00077408">
      <w:pPr>
        <w:pStyle w:val="KATSAT"/>
      </w:pPr>
      <w:r>
        <w:t>16.3</w:t>
      </w:r>
      <w:r>
        <w:tab/>
      </w:r>
      <w:r w:rsidR="00472579" w:rsidRPr="00770485">
        <w:t>FOTOGRĀFISKĀS, KINEMATOGR</w:t>
      </w:r>
      <w:r>
        <w:t xml:space="preserve">ĀFISKĀS UN OPTISKĀS IERĪCES UN </w:t>
      </w:r>
      <w:r w:rsidR="00472579" w:rsidRPr="00770485">
        <w:t>INSTRUMENTI</w:t>
      </w:r>
    </w:p>
    <w:p w14:paraId="1B3FBC92" w14:textId="77777777" w:rsidR="00472579" w:rsidRPr="00770485" w:rsidRDefault="00472579" w:rsidP="00077408">
      <w:pPr>
        <w:pStyle w:val="KL"/>
      </w:pPr>
      <w:r w:rsidRPr="00770485">
        <w:t>16.1</w:t>
      </w:r>
      <w:r w:rsidRPr="00770485">
        <w:tab/>
        <w:t>Tālsakaru, skaņas ierakst</w:t>
      </w:r>
      <w:r w:rsidR="00077408">
        <w:t xml:space="preserve">a </w:t>
      </w:r>
      <w:r w:rsidRPr="00770485">
        <w:t>vai reproducēšanas ierīces</w:t>
      </w:r>
      <w:r w:rsidR="00A11DDE" w:rsidRPr="00770485">
        <w:t>, datori</w:t>
      </w:r>
    </w:p>
    <w:p w14:paraId="7731FD82" w14:textId="77777777" w:rsidR="00472579" w:rsidRPr="00770485" w:rsidRDefault="00077408" w:rsidP="00E70E32">
      <w:pPr>
        <w:pStyle w:val="APKL"/>
      </w:pPr>
      <w:r>
        <w:t>16.1.1</w:t>
      </w:r>
      <w:r>
        <w:tab/>
      </w:r>
      <w:r w:rsidR="00472579" w:rsidRPr="00770485">
        <w:t>A</w:t>
      </w:r>
      <w:r w:rsidR="00A11DDE" w:rsidRPr="00770485">
        <w:t>ntenas, satelīt</w:t>
      </w:r>
      <w:r w:rsidR="00E70E32">
        <w:t xml:space="preserve">a </w:t>
      </w:r>
      <w:r w:rsidR="00A11DDE" w:rsidRPr="00770485">
        <w:t>šķīvji, telefon</w:t>
      </w:r>
      <w:r w:rsidR="00E70E32">
        <w:t xml:space="preserve">a </w:t>
      </w:r>
      <w:r>
        <w:t xml:space="preserve">vai elektrības līnijas un </w:t>
      </w:r>
      <w:r w:rsidR="00472579" w:rsidRPr="00770485">
        <w:t>stabi</w:t>
      </w:r>
    </w:p>
    <w:p w14:paraId="53D76793" w14:textId="77777777" w:rsidR="00167B67" w:rsidRPr="00770485" w:rsidRDefault="00472579" w:rsidP="00E70E32">
      <w:pPr>
        <w:pStyle w:val="APKL"/>
      </w:pPr>
      <w:r w:rsidRPr="00770485">
        <w:t>*16.1.4</w:t>
      </w:r>
      <w:r w:rsidR="00167B67" w:rsidRPr="00770485">
        <w:tab/>
        <w:t>Tālsakaru aparāti</w:t>
      </w:r>
      <w:r w:rsidR="00A11DDE" w:rsidRPr="00770485">
        <w:t xml:space="preserve"> un iekārtas, televīzija</w:t>
      </w:r>
      <w:r w:rsidRPr="00770485">
        <w:t>s aparāti</w:t>
      </w:r>
      <w:r w:rsidR="00A11DDE" w:rsidRPr="00770485">
        <w:t xml:space="preserve">, </w:t>
      </w:r>
      <w:r w:rsidRPr="00770485">
        <w:t>skaņas ierakstu vai reproducēšanas aparāti un ierīces</w:t>
      </w:r>
      <w:r w:rsidR="00F10CC2" w:rsidRPr="00770485">
        <w:t>,</w:t>
      </w:r>
      <w:r w:rsidR="00A11DDE" w:rsidRPr="00770485">
        <w:t xml:space="preserve"> datori</w:t>
      </w:r>
    </w:p>
    <w:p w14:paraId="09AD5C48" w14:textId="77777777" w:rsidR="00167B67" w:rsidRPr="00770485" w:rsidRDefault="00474A7F" w:rsidP="00E70E32">
      <w:pPr>
        <w:pStyle w:val="APKL"/>
      </w:pPr>
      <w:r>
        <w:t>A </w:t>
      </w:r>
      <w:r w:rsidR="00167B67" w:rsidRPr="00770485">
        <w:t>16.1.5</w:t>
      </w:r>
      <w:r w:rsidR="00167B67" w:rsidRPr="00770485">
        <w:tab/>
        <w:t>Radio vai televīzijas aparāti</w:t>
      </w:r>
    </w:p>
    <w:p w14:paraId="5AB9DC85" w14:textId="77777777" w:rsidR="00167B67" w:rsidRPr="00770485" w:rsidRDefault="00167B67" w:rsidP="006E5C8B">
      <w:pPr>
        <w:pStyle w:val="APKLPIEZ"/>
      </w:pPr>
      <w:r w:rsidRPr="00770485">
        <w:rPr>
          <w:u w:val="single"/>
        </w:rPr>
        <w:t>Piezīme</w:t>
      </w:r>
      <w:r w:rsidR="00077408">
        <w:t>:</w:t>
      </w:r>
      <w:r w:rsidR="00077408">
        <w:tab/>
        <w:t>a) </w:t>
      </w:r>
      <w:r w:rsidRPr="00770485">
        <w:t xml:space="preserve">apakšklasē ietilpst arī </w:t>
      </w:r>
      <w:r w:rsidR="00A11DDE" w:rsidRPr="00770485">
        <w:t>attēl</w:t>
      </w:r>
      <w:r w:rsidR="00077408">
        <w:t xml:space="preserve">a </w:t>
      </w:r>
      <w:r w:rsidRPr="00770485">
        <w:t>reproducēšanas aparāti</w:t>
      </w:r>
      <w:r w:rsidR="00A11DDE" w:rsidRPr="00770485">
        <w:t xml:space="preserve"> (video</w:t>
      </w:r>
      <w:r w:rsidRPr="00770485">
        <w:t>aparatūra</w:t>
      </w:r>
      <w:r w:rsidR="00A11DDE" w:rsidRPr="00770485">
        <w:t>)</w:t>
      </w:r>
    </w:p>
    <w:p w14:paraId="274DB428" w14:textId="77777777" w:rsidR="00167B67" w:rsidRPr="00770485" w:rsidRDefault="006E5C8B" w:rsidP="006E5C8B">
      <w:pPr>
        <w:pStyle w:val="APKLPIEZ"/>
      </w:pPr>
      <w:r>
        <w:tab/>
      </w:r>
      <w:r w:rsidR="00167B67" w:rsidRPr="00770485">
        <w:t>b)</w:t>
      </w:r>
      <w:r>
        <w:t> </w:t>
      </w:r>
      <w:r w:rsidR="00167B67" w:rsidRPr="00770485">
        <w:t>a</w:t>
      </w:r>
      <w:r w:rsidR="00A11DDE" w:rsidRPr="00770485">
        <w:t>pakšklasē neieti</w:t>
      </w:r>
      <w:r>
        <w:t>lpst radiolampas (sk. 13.1.6 </w:t>
      </w:r>
      <w:r w:rsidR="00A11DDE" w:rsidRPr="00770485">
        <w:t>apakšklasi</w:t>
      </w:r>
      <w:r w:rsidR="00167B67" w:rsidRPr="00770485">
        <w:t>)</w:t>
      </w:r>
      <w:r w:rsidR="00C65076" w:rsidRPr="00770485">
        <w:t>.</w:t>
      </w:r>
    </w:p>
    <w:p w14:paraId="6B053433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16.1.6</w:t>
      </w:r>
      <w:r w:rsidR="00167B67" w:rsidRPr="00770485">
        <w:tab/>
        <w:t>Datori, tekst</w:t>
      </w:r>
      <w:r w:rsidR="00B64C74">
        <w:t xml:space="preserve">a </w:t>
      </w:r>
      <w:r w:rsidR="00167B67" w:rsidRPr="00770485">
        <w:t>apstrādes ierīces</w:t>
      </w:r>
    </w:p>
    <w:p w14:paraId="41B08848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16.1.7</w:t>
      </w:r>
      <w:r w:rsidR="00167B67" w:rsidRPr="00770485">
        <w:tab/>
        <w:t>Datoru peles</w:t>
      </w:r>
    </w:p>
    <w:p w14:paraId="2C690075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16.1.8</w:t>
      </w:r>
      <w:r w:rsidR="00167B67" w:rsidRPr="00770485">
        <w:tab/>
        <w:t>Datoru tastatūras</w:t>
      </w:r>
      <w:r w:rsidR="000908B7">
        <w:t>, cipartastatūras, viens taustiņš vai vairāki taustiņi</w:t>
      </w:r>
    </w:p>
    <w:p w14:paraId="53435B39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16.1.11</w:t>
      </w:r>
      <w:r w:rsidR="00167B67" w:rsidRPr="00770485">
        <w:tab/>
        <w:t>Telefon</w:t>
      </w:r>
      <w:r w:rsidR="00B64C74">
        <w:t xml:space="preserve">a </w:t>
      </w:r>
      <w:r w:rsidR="00167B67" w:rsidRPr="00770485">
        <w:t>aparāti</w:t>
      </w:r>
    </w:p>
    <w:p w14:paraId="5A0F87ED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16.1.12</w:t>
      </w:r>
      <w:r w:rsidR="00167B67" w:rsidRPr="00770485">
        <w:tab/>
        <w:t>Faks</w:t>
      </w:r>
      <w:r w:rsidR="00B64C74">
        <w:t xml:space="preserve">a </w:t>
      </w:r>
      <w:r w:rsidR="00167B67" w:rsidRPr="00770485">
        <w:t>aparāti</w:t>
      </w:r>
      <w:r w:rsidR="00F121D0">
        <w:t>, printeri, skeneri, fotokopētāji</w:t>
      </w:r>
    </w:p>
    <w:p w14:paraId="20DE705B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16.1.13</w:t>
      </w:r>
      <w:r w:rsidR="00167B67" w:rsidRPr="00770485">
        <w:tab/>
        <w:t>Mikrofoni</w:t>
      </w:r>
    </w:p>
    <w:p w14:paraId="1089240F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16.1.14</w:t>
      </w:r>
      <w:r w:rsidR="00167B67" w:rsidRPr="00770485">
        <w:tab/>
        <w:t>Austiņas</w:t>
      </w:r>
    </w:p>
    <w:p w14:paraId="7839147C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16.1.15</w:t>
      </w:r>
      <w:r w:rsidR="00167B67" w:rsidRPr="00770485">
        <w:tab/>
        <w:t>A</w:t>
      </w:r>
      <w:r w:rsidR="00A11DDE" w:rsidRPr="00770485">
        <w:t>tskaņotāji</w:t>
      </w:r>
    </w:p>
    <w:p w14:paraId="40D3CC5D" w14:textId="77777777" w:rsidR="00167B67" w:rsidRPr="00770485" w:rsidRDefault="00474A7F" w:rsidP="006E5C8B">
      <w:pPr>
        <w:pStyle w:val="APKL"/>
      </w:pPr>
      <w:r>
        <w:t>A </w:t>
      </w:r>
      <w:r w:rsidR="00167B67" w:rsidRPr="00770485">
        <w:t>16.1.16</w:t>
      </w:r>
      <w:r w:rsidR="00A11DDE" w:rsidRPr="00770485">
        <w:tab/>
        <w:t>Diski skaņas, attēl</w:t>
      </w:r>
      <w:r w:rsidR="00B64C74">
        <w:t xml:space="preserve">a </w:t>
      </w:r>
      <w:r w:rsidR="006E5C8B">
        <w:t xml:space="preserve">un datu ierakstīšanai un </w:t>
      </w:r>
      <w:r w:rsidR="00167B67" w:rsidRPr="00770485">
        <w:t>reproducē</w:t>
      </w:r>
      <w:r w:rsidR="00A11DDE" w:rsidRPr="00770485">
        <w:t>šanai; disku apvāki un kastes</w:t>
      </w:r>
    </w:p>
    <w:p w14:paraId="1853D43E" w14:textId="323FCD69" w:rsidR="00167B67" w:rsidRDefault="00474A7F" w:rsidP="006E5C8B">
      <w:pPr>
        <w:pStyle w:val="APKL"/>
      </w:pPr>
      <w:r>
        <w:t>A </w:t>
      </w:r>
      <w:r w:rsidR="00167B67" w:rsidRPr="00770485">
        <w:t>16.1.17</w:t>
      </w:r>
      <w:r w:rsidR="00A11DDE" w:rsidRPr="00770485">
        <w:tab/>
        <w:t>Ierakstu lentes, kasetes ierakstu lentēm</w:t>
      </w:r>
    </w:p>
    <w:p w14:paraId="54B802FE" w14:textId="2581CDAE" w:rsidR="002717FE" w:rsidRPr="00770485" w:rsidRDefault="002717FE" w:rsidP="006E5C8B">
      <w:pPr>
        <w:pStyle w:val="APKL"/>
      </w:pPr>
      <w:r>
        <w:t>A 16.1.20</w:t>
      </w:r>
      <w:r>
        <w:tab/>
        <w:t>Mobilie telefoni, viedtālruņi, planšetdatori</w:t>
      </w:r>
    </w:p>
    <w:p w14:paraId="63021ACC" w14:textId="77777777" w:rsidR="00C65076" w:rsidRPr="00770485" w:rsidRDefault="00474A7F" w:rsidP="006E5C8B">
      <w:pPr>
        <w:pStyle w:val="APKL"/>
      </w:pPr>
      <w:r>
        <w:t>A </w:t>
      </w:r>
      <w:r w:rsidR="00167B67" w:rsidRPr="00770485">
        <w:t>16.1.25</w:t>
      </w:r>
      <w:r w:rsidR="00167B67" w:rsidRPr="00770485">
        <w:tab/>
        <w:t>Citi aparāti un ierīces tālsak</w:t>
      </w:r>
      <w:r w:rsidR="006E5C8B">
        <w:t xml:space="preserve">ariem, skaņas ierakstam vai </w:t>
      </w:r>
      <w:r w:rsidR="00167B67" w:rsidRPr="00770485">
        <w:t>reproducēšanai</w:t>
      </w:r>
    </w:p>
    <w:p w14:paraId="62CB00DD" w14:textId="77777777" w:rsidR="004D7BC5" w:rsidRPr="006E5C8B" w:rsidRDefault="00167B67" w:rsidP="006E5C8B">
      <w:pPr>
        <w:pStyle w:val="KL"/>
      </w:pPr>
      <w:r w:rsidRPr="00770485">
        <w:t>16.3</w:t>
      </w:r>
      <w:r w:rsidRPr="00770485">
        <w:tab/>
      </w:r>
      <w:r w:rsidR="00A11DDE" w:rsidRPr="00770485">
        <w:t>Fo</w:t>
      </w:r>
      <w:r w:rsidRPr="00770485">
        <w:t>togrāfiskās, kinematogrāfiskās un optiskās ierīces un instrumenti</w:t>
      </w:r>
    </w:p>
    <w:p w14:paraId="20ED08B0" w14:textId="77777777" w:rsidR="004D7BC5" w:rsidRPr="00770485" w:rsidRDefault="00A11DDE" w:rsidP="006E5C8B">
      <w:pPr>
        <w:pStyle w:val="APKL"/>
        <w:rPr>
          <w:b/>
        </w:rPr>
      </w:pPr>
      <w:r w:rsidRPr="00770485">
        <w:t>*16.3.1</w:t>
      </w:r>
      <w:r w:rsidRPr="00770485">
        <w:tab/>
        <w:t>Foto</w:t>
      </w:r>
      <w:r w:rsidR="0090040E" w:rsidRPr="00770485">
        <w:t>aparāti vai kinoaparāti, proje</w:t>
      </w:r>
      <w:r w:rsidR="004D7BC5" w:rsidRPr="00770485">
        <w:t>cēšanas</w:t>
      </w:r>
      <w:r w:rsidRPr="00770485">
        <w:t xml:space="preserve"> aparāti un </w:t>
      </w:r>
      <w:r w:rsidR="004D7BC5" w:rsidRPr="00770485">
        <w:t>lampas</w:t>
      </w:r>
    </w:p>
    <w:p w14:paraId="4072F8B7" w14:textId="77777777" w:rsidR="004D7BC5" w:rsidRPr="006E5C8B" w:rsidRDefault="00A11DDE" w:rsidP="006E5C8B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4D7BC5" w:rsidRPr="00770485">
        <w:t>:</w:t>
      </w:r>
      <w:r w:rsidR="004D7BC5" w:rsidRPr="00770485">
        <w:tab/>
        <w:t xml:space="preserve">apakšklasē ietilpst </w:t>
      </w:r>
      <w:r w:rsidR="00733063" w:rsidRPr="00770485">
        <w:t>ar</w:t>
      </w:r>
      <w:r w:rsidR="00733063">
        <w:t>ī</w:t>
      </w:r>
      <w:r w:rsidR="00733063" w:rsidRPr="00770485">
        <w:t xml:space="preserve"> </w:t>
      </w:r>
      <w:r w:rsidR="004D7BC5" w:rsidRPr="00770485">
        <w:t>video</w:t>
      </w:r>
      <w:r w:rsidR="0090040E" w:rsidRPr="00770485">
        <w:t>k</w:t>
      </w:r>
      <w:r w:rsidRPr="00770485">
        <w:t>ameras un fotoobjektīvi</w:t>
      </w:r>
      <w:r w:rsidR="00C65076" w:rsidRPr="00770485">
        <w:t>.</w:t>
      </w:r>
    </w:p>
    <w:p w14:paraId="15BC67D7" w14:textId="77777777" w:rsidR="004D7BC5" w:rsidRPr="00770485" w:rsidRDefault="00474A7F" w:rsidP="006E5C8B">
      <w:pPr>
        <w:pStyle w:val="APKL"/>
      </w:pPr>
      <w:r>
        <w:t>A </w:t>
      </w:r>
      <w:r w:rsidR="00C65076" w:rsidRPr="00770485">
        <w:t>16.3.3</w:t>
      </w:r>
      <w:r w:rsidR="00C65076" w:rsidRPr="00770485">
        <w:tab/>
        <w:t xml:space="preserve">Kino un foto uzņemšanas </w:t>
      </w:r>
      <w:r w:rsidR="004D7BC5" w:rsidRPr="00770485">
        <w:t>diafragmas</w:t>
      </w:r>
    </w:p>
    <w:p w14:paraId="77E85109" w14:textId="77777777" w:rsidR="004D7BC5" w:rsidRPr="00770485" w:rsidRDefault="00474A7F" w:rsidP="006E5C8B">
      <w:pPr>
        <w:pStyle w:val="APKL"/>
      </w:pPr>
      <w:r>
        <w:t>A </w:t>
      </w:r>
      <w:r w:rsidR="004D7BC5" w:rsidRPr="00770485">
        <w:t>16.3.5</w:t>
      </w:r>
      <w:r w:rsidR="00A11DDE" w:rsidRPr="00770485">
        <w:tab/>
        <w:t>Filmas, filmu trauciņi</w:t>
      </w:r>
    </w:p>
    <w:p w14:paraId="2679AD5F" w14:textId="77777777" w:rsidR="004D7BC5" w:rsidRPr="00770485" w:rsidRDefault="004D7BC5" w:rsidP="006E5C8B">
      <w:pPr>
        <w:pStyle w:val="APKL"/>
      </w:pPr>
      <w:r w:rsidRPr="00770485">
        <w:t>16.3.11</w:t>
      </w:r>
      <w:r w:rsidRPr="00770485">
        <w:tab/>
        <w:t xml:space="preserve">Citi fotogrāfiskie vai kinematogrāfiskie </w:t>
      </w:r>
      <w:r w:rsidR="00A11DDE" w:rsidRPr="00770485">
        <w:t>ap</w:t>
      </w:r>
      <w:r w:rsidRPr="00770485">
        <w:t>arāti</w:t>
      </w:r>
    </w:p>
    <w:p w14:paraId="24FCECF4" w14:textId="77777777" w:rsidR="004D7BC5" w:rsidRPr="00770485" w:rsidRDefault="004D7BC5" w:rsidP="006E5C8B">
      <w:pPr>
        <w:pStyle w:val="APKL"/>
      </w:pPr>
      <w:r w:rsidRPr="00770485">
        <w:t>16.3.13</w:t>
      </w:r>
      <w:r w:rsidRPr="00770485">
        <w:tab/>
        <w:t>Brilles, briļļu ietvari</w:t>
      </w:r>
    </w:p>
    <w:p w14:paraId="161B2582" w14:textId="77777777" w:rsidR="004D7BC5" w:rsidRPr="00770485" w:rsidRDefault="004D7BC5" w:rsidP="006E5C8B">
      <w:pPr>
        <w:pStyle w:val="APKL"/>
      </w:pPr>
      <w:r w:rsidRPr="00770485">
        <w:t>16.3.15</w:t>
      </w:r>
      <w:r w:rsidR="00A11DDE" w:rsidRPr="00770485">
        <w:tab/>
        <w:t>Binokļi, teleskopi, lauk</w:t>
      </w:r>
      <w:r w:rsidR="006E5C8B">
        <w:t xml:space="preserve">a </w:t>
      </w:r>
      <w:r w:rsidR="00A11DDE" w:rsidRPr="00770485">
        <w:t>binokļi, mikroskopi</w:t>
      </w:r>
    </w:p>
    <w:p w14:paraId="2A7AB00A" w14:textId="77777777" w:rsidR="004D7BC5" w:rsidRPr="00770485" w:rsidRDefault="004D7BC5" w:rsidP="006E5C8B">
      <w:pPr>
        <w:pStyle w:val="APKL"/>
      </w:pPr>
      <w:r w:rsidRPr="00770485">
        <w:t>16.3.17</w:t>
      </w:r>
      <w:r w:rsidR="00A11DDE" w:rsidRPr="00770485">
        <w:tab/>
        <w:t>Lupas ar rokturi</w:t>
      </w:r>
    </w:p>
    <w:p w14:paraId="3FC031DF" w14:textId="77777777" w:rsidR="004D7BC5" w:rsidRPr="00770485" w:rsidRDefault="004D7BC5" w:rsidP="006E5C8B">
      <w:pPr>
        <w:pStyle w:val="APKL"/>
      </w:pPr>
      <w:r w:rsidRPr="00770485">
        <w:t>16.3.19</w:t>
      </w:r>
      <w:r w:rsidR="00A11DDE" w:rsidRPr="00770485">
        <w:tab/>
        <w:t>Optiskās lēcas, briļļu lēcas, kontaktlēcas</w:t>
      </w:r>
    </w:p>
    <w:p w14:paraId="4B46015E" w14:textId="77777777" w:rsidR="00A11DDE" w:rsidRPr="00770485" w:rsidRDefault="004D7BC5" w:rsidP="006E5C8B">
      <w:pPr>
        <w:pStyle w:val="APKL"/>
      </w:pPr>
      <w:r w:rsidRPr="00770485">
        <w:t>16.3.25</w:t>
      </w:r>
      <w:r w:rsidR="00A11DDE" w:rsidRPr="00770485">
        <w:tab/>
        <w:t>Citi optiski</w:t>
      </w:r>
      <w:r w:rsidRPr="00770485">
        <w:t>e aparāti un instrumenti</w:t>
      </w:r>
    </w:p>
    <w:p w14:paraId="57AF4651" w14:textId="77777777" w:rsidR="00E351DD" w:rsidRPr="006E5C8B" w:rsidRDefault="00FA5E54" w:rsidP="006E5C8B">
      <w:pPr>
        <w:pStyle w:val="KAT"/>
      </w:pPr>
      <w:r w:rsidRPr="00770485">
        <w:br w:type="page"/>
      </w:r>
      <w:r w:rsidR="006E5C8B">
        <w:lastRenderedPageBreak/>
        <w:t>17.</w:t>
      </w:r>
      <w:r w:rsidR="006E5C8B">
        <w:tab/>
      </w:r>
      <w:r w:rsidRPr="00770485">
        <w:t>PULKSTEŅI, JUVELIERIZSTRĀDĀJUMI, SVARI UN MĒRINSTRUMENTI</w:t>
      </w:r>
    </w:p>
    <w:p w14:paraId="7A298317" w14:textId="77777777" w:rsidR="00FA5E54" w:rsidRPr="00770485" w:rsidRDefault="006E5C8B" w:rsidP="006E5C8B">
      <w:pPr>
        <w:pStyle w:val="KATSAT"/>
        <w:rPr>
          <w:b/>
        </w:rPr>
      </w:pPr>
      <w:r>
        <w:t>17.1</w:t>
      </w:r>
      <w:r>
        <w:tab/>
      </w:r>
      <w:r w:rsidR="00FA5E54" w:rsidRPr="00770485">
        <w:t>PUL</w:t>
      </w:r>
      <w:r w:rsidR="002E6BD9" w:rsidRPr="00770485">
        <w:t>K</w:t>
      </w:r>
      <w:r w:rsidR="00FA5E54" w:rsidRPr="00770485">
        <w:t>STEŅI UN CITAS LAIK</w:t>
      </w:r>
      <w:r>
        <w:t xml:space="preserve">A </w:t>
      </w:r>
      <w:r w:rsidR="00FA5E54" w:rsidRPr="00770485">
        <w:t>SKAITĪŠANAS IERĪCES</w:t>
      </w:r>
    </w:p>
    <w:p w14:paraId="2596F840" w14:textId="77777777" w:rsidR="00FA5E54" w:rsidRPr="00770485" w:rsidRDefault="006E5C8B" w:rsidP="006E5C8B">
      <w:pPr>
        <w:pStyle w:val="KATSAT"/>
      </w:pPr>
      <w:r>
        <w:t>17.2</w:t>
      </w:r>
      <w:r>
        <w:tab/>
      </w:r>
      <w:r w:rsidR="00FA5E54" w:rsidRPr="00770485">
        <w:t>JUVELIERIZSTRĀDĀJUMI</w:t>
      </w:r>
    </w:p>
    <w:p w14:paraId="2BBE827F" w14:textId="77777777" w:rsidR="00FA5E54" w:rsidRPr="00770485" w:rsidRDefault="006E5C8B" w:rsidP="006E5C8B">
      <w:pPr>
        <w:pStyle w:val="KATSAT"/>
      </w:pPr>
      <w:r>
        <w:t>17.3</w:t>
      </w:r>
      <w:r>
        <w:tab/>
      </w:r>
      <w:r w:rsidR="00FA5E54" w:rsidRPr="00770485">
        <w:t>SVARI, ATSVARI</w:t>
      </w:r>
    </w:p>
    <w:p w14:paraId="46A11468" w14:textId="77777777" w:rsidR="00FA5E54" w:rsidRPr="00770485" w:rsidRDefault="006E5C8B" w:rsidP="006E5C8B">
      <w:pPr>
        <w:pStyle w:val="KATSAT"/>
      </w:pPr>
      <w:r>
        <w:t>17.5</w:t>
      </w:r>
      <w:r>
        <w:tab/>
      </w:r>
      <w:r w:rsidR="00FA5E54" w:rsidRPr="00770485">
        <w:t>MĒRINSTRUMENTI</w:t>
      </w:r>
    </w:p>
    <w:p w14:paraId="2C98C48E" w14:textId="77777777" w:rsidR="00AD3FB5" w:rsidRPr="006E5C8B" w:rsidRDefault="00FA5E54" w:rsidP="006E5C8B">
      <w:pPr>
        <w:pStyle w:val="KL"/>
      </w:pPr>
      <w:r w:rsidRPr="00770485">
        <w:t>17.1</w:t>
      </w:r>
      <w:r w:rsidRPr="00770485">
        <w:tab/>
      </w:r>
      <w:r w:rsidR="002E6BD9" w:rsidRPr="00770485">
        <w:t>Pulksteņi un citas laik</w:t>
      </w:r>
      <w:r w:rsidR="006E5C8B">
        <w:t xml:space="preserve">a </w:t>
      </w:r>
      <w:r w:rsidR="002E6BD9" w:rsidRPr="00770485">
        <w:t>skaitīšanas ierīces</w:t>
      </w:r>
    </w:p>
    <w:p w14:paraId="7BB94F34" w14:textId="77777777" w:rsidR="00AD3FB5" w:rsidRPr="00770485" w:rsidRDefault="002E6BD9" w:rsidP="006E5C8B">
      <w:pPr>
        <w:pStyle w:val="APKL"/>
        <w:rPr>
          <w:b/>
        </w:rPr>
      </w:pPr>
      <w:r w:rsidRPr="00770485">
        <w:t>17</w:t>
      </w:r>
      <w:r w:rsidR="00FA5E54" w:rsidRPr="00770485">
        <w:t>.1.1</w:t>
      </w:r>
      <w:r w:rsidRPr="00770485">
        <w:t>*</w:t>
      </w:r>
      <w:r w:rsidRPr="00770485">
        <w:tab/>
      </w:r>
      <w:r w:rsidR="00A11DDE" w:rsidRPr="00770485">
        <w:t>Laikrāži</w:t>
      </w:r>
    </w:p>
    <w:p w14:paraId="0F207302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2E6BD9" w:rsidRPr="00770485">
        <w:t>17.1.2</w:t>
      </w:r>
      <w:r w:rsidR="00A11DDE" w:rsidRPr="00770485">
        <w:tab/>
      </w:r>
      <w:r w:rsidR="002E6BD9" w:rsidRPr="00770485">
        <w:t>Apaļas ciparnīcas</w:t>
      </w:r>
      <w:r w:rsidR="00F10CC2" w:rsidRPr="00770485">
        <w:t xml:space="preserve"> ar vai bez rā</w:t>
      </w:r>
      <w:r w:rsidR="00A11DDE" w:rsidRPr="00770485">
        <w:t>dītājiem</w:t>
      </w:r>
    </w:p>
    <w:p w14:paraId="6AE8C39A" w14:textId="77777777" w:rsidR="00AD3FB5" w:rsidRPr="00770485" w:rsidRDefault="002E6BD9" w:rsidP="006E5C8B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vienīgi laikrāžu </w:t>
      </w:r>
      <w:r w:rsidRPr="00770485">
        <w:t>ciparn</w:t>
      </w:r>
      <w:r w:rsidR="006E5C8B">
        <w:t xml:space="preserve">īcas (attiecībā uz citu </w:t>
      </w:r>
      <w:r w:rsidRPr="00770485">
        <w:t>mērinstrumentu ciparnīcām</w:t>
      </w:r>
      <w:r w:rsidR="006E5C8B">
        <w:t xml:space="preserve"> sk. 17.5.1 </w:t>
      </w:r>
      <w:r w:rsidR="00A11DDE" w:rsidRPr="00770485">
        <w:t>apakšklasi)</w:t>
      </w:r>
      <w:r w:rsidR="00E351DD" w:rsidRPr="00770485">
        <w:t>.</w:t>
      </w:r>
    </w:p>
    <w:p w14:paraId="7EA4EDC4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720693" w:rsidRPr="00770485">
        <w:t>17.1.3</w:t>
      </w:r>
      <w:r w:rsidR="00A11DDE" w:rsidRPr="00770485">
        <w:tab/>
        <w:t>Ciparnīcas, kas nav apaļas</w:t>
      </w:r>
    </w:p>
    <w:p w14:paraId="18427E1A" w14:textId="77777777" w:rsidR="00AD3FB5" w:rsidRPr="00770485" w:rsidRDefault="00720693" w:rsidP="006E5C8B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tikai laikrāžu </w:t>
      </w:r>
      <w:r w:rsidRPr="00770485">
        <w:t xml:space="preserve">ciparnīcas </w:t>
      </w:r>
      <w:r w:rsidR="00A11DDE" w:rsidRPr="00770485">
        <w:t>(</w:t>
      </w:r>
      <w:r w:rsidR="006E5C8B">
        <w:t xml:space="preserve">attiecībā uz citu </w:t>
      </w:r>
      <w:r w:rsidRPr="00770485">
        <w:t>mērins</w:t>
      </w:r>
      <w:r w:rsidR="006E5C8B">
        <w:t>trumentu ciparnīcām sk. 17.5.1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49EC75B3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720693" w:rsidRPr="00770485">
        <w:t>17.1.5</w:t>
      </w:r>
      <w:r w:rsidR="00A11DDE" w:rsidRPr="00770485">
        <w:tab/>
        <w:t>Laikrāžu rādītāji</w:t>
      </w:r>
    </w:p>
    <w:p w14:paraId="0F6C2E18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A11DDE" w:rsidRPr="00770485">
        <w:t>1</w:t>
      </w:r>
      <w:r w:rsidR="00720693" w:rsidRPr="00770485">
        <w:t>7.1.6</w:t>
      </w:r>
      <w:r w:rsidR="00720693" w:rsidRPr="00770485">
        <w:tab/>
        <w:t>Citas laikrāžu daļas</w:t>
      </w:r>
    </w:p>
    <w:p w14:paraId="44310EEF" w14:textId="77777777" w:rsidR="00AD3FB5" w:rsidRPr="00770485" w:rsidRDefault="00720693" w:rsidP="006E5C8B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spirālveid</w:t>
      </w:r>
      <w:r w:rsidR="006E5C8B">
        <w:t xml:space="preserve">a </w:t>
      </w:r>
      <w:r w:rsidR="00A11DDE" w:rsidRPr="00770485">
        <w:t xml:space="preserve">atsperes </w:t>
      </w:r>
      <w:r w:rsidR="006E5C8B">
        <w:t>(sk. 14.3.21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2916B3DA" w14:textId="77777777" w:rsidR="00AD3FB5" w:rsidRPr="00770485" w:rsidRDefault="00474A7F" w:rsidP="006E5C8B">
      <w:pPr>
        <w:pStyle w:val="APKL"/>
      </w:pPr>
      <w:r>
        <w:t>A </w:t>
      </w:r>
      <w:r w:rsidR="00A11DDE" w:rsidRPr="00770485">
        <w:t>1</w:t>
      </w:r>
      <w:r w:rsidR="00AD3FB5" w:rsidRPr="00770485">
        <w:t>7.1.7</w:t>
      </w:r>
      <w:r w:rsidR="00AD3FB5" w:rsidRPr="00770485">
        <w:tab/>
        <w:t>Kabatas un rokas pulksteņi</w:t>
      </w:r>
    </w:p>
    <w:p w14:paraId="66FE818B" w14:textId="77777777" w:rsidR="009375DF" w:rsidRPr="00770485" w:rsidRDefault="006E5C8B" w:rsidP="006E5C8B">
      <w:pPr>
        <w:pStyle w:val="APKL"/>
        <w:rPr>
          <w:b/>
        </w:rPr>
      </w:pPr>
      <w:r>
        <w:t>17.1.8</w:t>
      </w:r>
      <w:r>
        <w:tab/>
        <w:t>Hronometri</w:t>
      </w:r>
    </w:p>
    <w:p w14:paraId="4CBC990C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AD3FB5" w:rsidRPr="00770485">
        <w:t>17.1.9</w:t>
      </w:r>
      <w:r w:rsidR="00A11DDE" w:rsidRPr="00770485">
        <w:tab/>
        <w:t>Sienas pulksteņi, gald</w:t>
      </w:r>
      <w:r w:rsidR="006E5C8B">
        <w:t xml:space="preserve">a </w:t>
      </w:r>
      <w:r w:rsidR="00AD3FB5" w:rsidRPr="00770485">
        <w:t>pulksteņi</w:t>
      </w:r>
      <w:r w:rsidR="00A11DDE" w:rsidRPr="00770485">
        <w:t>, torņu pulksteņi, modinātāji</w:t>
      </w:r>
    </w:p>
    <w:p w14:paraId="7A483C3F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AD3FB5" w:rsidRPr="00770485">
        <w:t>17.1.13</w:t>
      </w:r>
      <w:r w:rsidR="00A11DDE" w:rsidRPr="00770485">
        <w:tab/>
        <w:t>Rokas pulksteņu ķēdītes</w:t>
      </w:r>
    </w:p>
    <w:p w14:paraId="403C2364" w14:textId="77777777" w:rsidR="00AD3FB5" w:rsidRPr="00770485" w:rsidRDefault="00AD3FB5" w:rsidP="006E5C8B">
      <w:pPr>
        <w:pStyle w:val="APKL"/>
        <w:rPr>
          <w:b/>
        </w:rPr>
      </w:pPr>
      <w:r w:rsidRPr="00770485">
        <w:t>17.1.17</w:t>
      </w:r>
      <w:r w:rsidR="00A11DDE" w:rsidRPr="00770485">
        <w:tab/>
        <w:t>Saules pulksteņi</w:t>
      </w:r>
    </w:p>
    <w:p w14:paraId="5E267962" w14:textId="77777777" w:rsidR="00AD3FB5" w:rsidRPr="00770485" w:rsidRDefault="00AD3FB5" w:rsidP="006E5C8B">
      <w:pPr>
        <w:pStyle w:val="APKL"/>
        <w:rPr>
          <w:b/>
        </w:rPr>
      </w:pPr>
      <w:r w:rsidRPr="00770485">
        <w:t>17.1.19</w:t>
      </w:r>
      <w:r w:rsidR="00A11DDE" w:rsidRPr="00770485">
        <w:tab/>
        <w:t>Smilšu pulksteņi</w:t>
      </w:r>
    </w:p>
    <w:p w14:paraId="050B9E70" w14:textId="77777777" w:rsidR="00AD3FB5" w:rsidRPr="00770485" w:rsidRDefault="00AD3FB5" w:rsidP="006E5C8B">
      <w:pPr>
        <w:pStyle w:val="APKL"/>
        <w:rPr>
          <w:b/>
        </w:rPr>
      </w:pPr>
      <w:r w:rsidRPr="00770485">
        <w:t>17.1.25</w:t>
      </w:r>
      <w:r w:rsidR="00A11DDE" w:rsidRPr="00770485">
        <w:tab/>
        <w:t>Citas laik</w:t>
      </w:r>
      <w:r w:rsidR="006E5C8B">
        <w:t xml:space="preserve">a </w:t>
      </w:r>
      <w:r w:rsidR="00A11DDE" w:rsidRPr="00770485">
        <w:t>skaitīšanas ierīces</w:t>
      </w:r>
    </w:p>
    <w:p w14:paraId="29C9EF81" w14:textId="77777777" w:rsidR="00AD3FB5" w:rsidRPr="006E5C8B" w:rsidRDefault="00AD3FB5" w:rsidP="006E5C8B">
      <w:pPr>
        <w:pStyle w:val="KL"/>
      </w:pPr>
      <w:r w:rsidRPr="00770485">
        <w:t>17.2</w:t>
      </w:r>
      <w:r w:rsidRPr="00770485">
        <w:tab/>
      </w:r>
      <w:r w:rsidR="00A11DDE" w:rsidRPr="00770485">
        <w:t>Juvelierizstrādājumi</w:t>
      </w:r>
    </w:p>
    <w:p w14:paraId="42F5DFE9" w14:textId="77777777" w:rsidR="00AD3FB5" w:rsidRPr="00770485" w:rsidRDefault="00AD3FB5" w:rsidP="006E5C8B">
      <w:pPr>
        <w:pStyle w:val="APKL"/>
        <w:rPr>
          <w:b/>
        </w:rPr>
      </w:pPr>
      <w:r w:rsidRPr="00770485">
        <w:t>17.2.1</w:t>
      </w:r>
      <w:r w:rsidRPr="00770485">
        <w:tab/>
      </w:r>
      <w:r w:rsidR="00A11DDE" w:rsidRPr="00770485">
        <w:t>Dārgakmeņi</w:t>
      </w:r>
    </w:p>
    <w:p w14:paraId="6D9BC263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AD3FB5" w:rsidRPr="00770485">
        <w:t>17.2.2</w:t>
      </w:r>
      <w:r w:rsidR="00A11DDE" w:rsidRPr="00770485">
        <w:tab/>
        <w:t>Slīpēti dārgakmeņi</w:t>
      </w:r>
    </w:p>
    <w:p w14:paraId="0B7D3A84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AD3FB5" w:rsidRPr="00770485">
        <w:t>17.2.4</w:t>
      </w:r>
      <w:r w:rsidR="00A11DDE" w:rsidRPr="00770485">
        <w:tab/>
      </w:r>
      <w:r w:rsidR="00AD3FB5" w:rsidRPr="00770485">
        <w:t>Citā veidā attēloti dārgakmeņi</w:t>
      </w:r>
    </w:p>
    <w:p w14:paraId="5E3A98D1" w14:textId="77777777" w:rsidR="00AD3FB5" w:rsidRPr="00770485" w:rsidRDefault="00A11DDE" w:rsidP="006E5C8B">
      <w:pPr>
        <w:pStyle w:val="APKL"/>
        <w:rPr>
          <w:b/>
        </w:rPr>
      </w:pPr>
      <w:r w:rsidRPr="00770485">
        <w:t>17.2.5.</w:t>
      </w:r>
      <w:r w:rsidRPr="00770485">
        <w:tab/>
        <w:t>Pērles</w:t>
      </w:r>
    </w:p>
    <w:p w14:paraId="090572FB" w14:textId="77777777" w:rsidR="00AD3FB5" w:rsidRPr="00770485" w:rsidRDefault="00474A7F" w:rsidP="006E5C8B">
      <w:pPr>
        <w:pStyle w:val="APKL"/>
        <w:rPr>
          <w:b/>
        </w:rPr>
      </w:pPr>
      <w:r>
        <w:t>A </w:t>
      </w:r>
      <w:r w:rsidR="00AD3FB5" w:rsidRPr="00770485">
        <w:t>17.2.6</w:t>
      </w:r>
      <w:r w:rsidR="00A11DDE" w:rsidRPr="00770485">
        <w:tab/>
        <w:t>Pērle</w:t>
      </w:r>
      <w:r w:rsidR="00AD3FB5" w:rsidRPr="00770485">
        <w:t>s vai dārgakmeņi</w:t>
      </w:r>
      <w:r w:rsidR="00A11DDE" w:rsidRPr="00770485">
        <w:t xml:space="preserve"> gl</w:t>
      </w:r>
      <w:r w:rsidR="00AD3FB5" w:rsidRPr="00770485">
        <w:t>iemežnīcā</w:t>
      </w:r>
    </w:p>
    <w:p w14:paraId="3118ADA0" w14:textId="77777777" w:rsidR="00AD3FB5" w:rsidRPr="00770485" w:rsidRDefault="00AD3FB5" w:rsidP="006E5C8B">
      <w:pPr>
        <w:pStyle w:val="APKL"/>
        <w:rPr>
          <w:b/>
        </w:rPr>
      </w:pPr>
      <w:r w:rsidRPr="00770485">
        <w:t>17.2.13</w:t>
      </w:r>
      <w:r w:rsidR="00A11DDE" w:rsidRPr="00770485">
        <w:tab/>
        <w:t>Kaklarotas, rokassprādzes, ķēdītes</w:t>
      </w:r>
    </w:p>
    <w:p w14:paraId="1AC98D92" w14:textId="77777777" w:rsidR="00E351DD" w:rsidRPr="00770485" w:rsidRDefault="00AD3FB5" w:rsidP="006E5C8B">
      <w:pPr>
        <w:pStyle w:val="APKL"/>
        <w:rPr>
          <w:b/>
        </w:rPr>
      </w:pPr>
      <w:r w:rsidRPr="00770485">
        <w:t>17.2.17</w:t>
      </w:r>
      <w:r w:rsidR="00A11DDE" w:rsidRPr="00770485">
        <w:tab/>
        <w:t>Gredzeni, laulības gredzeni</w:t>
      </w:r>
    </w:p>
    <w:p w14:paraId="4148E797" w14:textId="77777777" w:rsidR="00AD3FB5" w:rsidRPr="00770485" w:rsidRDefault="00AD3FB5" w:rsidP="006E5C8B">
      <w:pPr>
        <w:pStyle w:val="APKL"/>
        <w:rPr>
          <w:b/>
        </w:rPr>
      </w:pPr>
      <w:r w:rsidRPr="00770485">
        <w:t>17.2.25</w:t>
      </w:r>
      <w:r w:rsidR="00A11DDE" w:rsidRPr="00770485">
        <w:tab/>
        <w:t>Citi juvelierizstrādājumi</w:t>
      </w:r>
    </w:p>
    <w:p w14:paraId="24E9659F" w14:textId="77777777" w:rsidR="00E351DD" w:rsidRPr="00770485" w:rsidRDefault="003F070C" w:rsidP="006E5C8B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90040E" w:rsidRPr="00770485">
        <w:t>pakšklas</w:t>
      </w:r>
      <w:r w:rsidR="00A11DDE" w:rsidRPr="00770485">
        <w:t>ē ietilpst arī aproču pogas, kaklasaišu un cepuru piespraudes</w:t>
      </w:r>
    </w:p>
    <w:p w14:paraId="28EC4F78" w14:textId="77777777" w:rsidR="00590419" w:rsidRPr="006E5C8B" w:rsidRDefault="00590419" w:rsidP="006E5C8B">
      <w:pPr>
        <w:pStyle w:val="KL"/>
      </w:pPr>
      <w:r w:rsidRPr="00770485">
        <w:t>17.3</w:t>
      </w:r>
      <w:r w:rsidRPr="00770485">
        <w:tab/>
      </w:r>
      <w:r w:rsidR="00A11DDE" w:rsidRPr="00770485">
        <w:t>Svari, atsvari</w:t>
      </w:r>
    </w:p>
    <w:p w14:paraId="0CB165BF" w14:textId="77777777" w:rsidR="00590419" w:rsidRPr="00770485" w:rsidRDefault="00590419" w:rsidP="006E5C8B">
      <w:pPr>
        <w:pStyle w:val="APKL"/>
        <w:rPr>
          <w:b/>
        </w:rPr>
      </w:pPr>
      <w:r w:rsidRPr="00770485">
        <w:t>*17.3.1</w:t>
      </w:r>
      <w:r w:rsidR="00A11DDE" w:rsidRPr="00770485">
        <w:tab/>
        <w:t>Svari, atsvari</w:t>
      </w:r>
    </w:p>
    <w:p w14:paraId="0C98F7E1" w14:textId="77777777" w:rsidR="00590419" w:rsidRPr="00770485" w:rsidRDefault="00474A7F" w:rsidP="006E5C8B">
      <w:pPr>
        <w:pStyle w:val="APKL"/>
        <w:rPr>
          <w:b/>
        </w:rPr>
      </w:pPr>
      <w:r>
        <w:t>A </w:t>
      </w:r>
      <w:r w:rsidR="00590419" w:rsidRPr="00770485">
        <w:t>17.3.2</w:t>
      </w:r>
      <w:r w:rsidR="00590419" w:rsidRPr="00770485">
        <w:tab/>
        <w:t>S</w:t>
      </w:r>
      <w:r w:rsidR="00A11DDE" w:rsidRPr="00770485">
        <w:t>vari ar diviem kausiem</w:t>
      </w:r>
    </w:p>
    <w:p w14:paraId="636A1BA6" w14:textId="77777777" w:rsidR="00590419" w:rsidRPr="00770485" w:rsidRDefault="00474A7F" w:rsidP="006E5C8B">
      <w:pPr>
        <w:pStyle w:val="APKL"/>
        <w:rPr>
          <w:b/>
        </w:rPr>
      </w:pPr>
      <w:r>
        <w:t>A </w:t>
      </w:r>
      <w:r w:rsidR="00590419" w:rsidRPr="00770485">
        <w:t>17.3.3</w:t>
      </w:r>
      <w:r w:rsidR="00590419" w:rsidRPr="00770485">
        <w:tab/>
        <w:t>Cit</w:t>
      </w:r>
      <w:r w:rsidR="006E5C8B">
        <w:t xml:space="preserve">a </w:t>
      </w:r>
      <w:r w:rsidR="00590419" w:rsidRPr="00770485">
        <w:t>veid</w:t>
      </w:r>
      <w:r w:rsidR="006E5C8B">
        <w:t xml:space="preserve">a </w:t>
      </w:r>
      <w:r w:rsidR="00590419" w:rsidRPr="00770485">
        <w:t>s</w:t>
      </w:r>
      <w:r w:rsidR="00A11DDE" w:rsidRPr="00770485">
        <w:t>vari</w:t>
      </w:r>
    </w:p>
    <w:p w14:paraId="78B38FE2" w14:textId="77777777" w:rsidR="00590419" w:rsidRPr="00770485" w:rsidRDefault="006E5C8B" w:rsidP="006E5C8B">
      <w:pPr>
        <w:pStyle w:val="APKL"/>
        <w:rPr>
          <w:b/>
        </w:rPr>
      </w:pPr>
      <w:r>
        <w:t>A </w:t>
      </w:r>
      <w:r w:rsidR="00590419" w:rsidRPr="00770485">
        <w:t>17.3.5</w:t>
      </w:r>
      <w:r w:rsidR="00590419" w:rsidRPr="00770485">
        <w:tab/>
        <w:t>S</w:t>
      </w:r>
      <w:r w:rsidR="00A11DDE" w:rsidRPr="00770485">
        <w:t>varu daļas</w:t>
      </w:r>
    </w:p>
    <w:p w14:paraId="1BA3D67A" w14:textId="77777777" w:rsidR="00590419" w:rsidRPr="00770485" w:rsidRDefault="00474A7F" w:rsidP="006E5C8B">
      <w:pPr>
        <w:pStyle w:val="APKL"/>
        <w:rPr>
          <w:b/>
        </w:rPr>
      </w:pPr>
      <w:r>
        <w:t>A </w:t>
      </w:r>
      <w:r w:rsidR="00590419" w:rsidRPr="00770485">
        <w:t>17.3.11</w:t>
      </w:r>
      <w:r w:rsidR="00A11DDE" w:rsidRPr="00770485">
        <w:tab/>
      </w:r>
      <w:r w:rsidR="00590419" w:rsidRPr="00770485">
        <w:t>Ats</w:t>
      </w:r>
      <w:r w:rsidR="00A11DDE" w:rsidRPr="00770485">
        <w:t>vari</w:t>
      </w:r>
    </w:p>
    <w:p w14:paraId="7767C615" w14:textId="77777777" w:rsidR="00590419" w:rsidRPr="006E5C8B" w:rsidRDefault="00590419" w:rsidP="006E5C8B">
      <w:pPr>
        <w:pStyle w:val="KL"/>
      </w:pPr>
      <w:r w:rsidRPr="00770485">
        <w:lastRenderedPageBreak/>
        <w:t>17.5</w:t>
      </w:r>
      <w:r w:rsidRPr="00770485">
        <w:tab/>
      </w:r>
      <w:r w:rsidR="00A11DDE" w:rsidRPr="00770485">
        <w:t>Mērinstrumenti</w:t>
      </w:r>
    </w:p>
    <w:p w14:paraId="63270392" w14:textId="77777777" w:rsidR="00593F65" w:rsidRPr="00770485" w:rsidRDefault="00590419" w:rsidP="00C60C4A">
      <w:pPr>
        <w:pStyle w:val="APKL"/>
      </w:pPr>
      <w:r w:rsidRPr="00770485">
        <w:t>*17.5.1</w:t>
      </w:r>
      <w:r w:rsidR="00593F65" w:rsidRPr="00770485">
        <w:tab/>
        <w:t>Mērinstrumenti</w:t>
      </w:r>
    </w:p>
    <w:p w14:paraId="6AC0E043" w14:textId="77777777" w:rsidR="00593F65" w:rsidRPr="00770485" w:rsidRDefault="00593F65" w:rsidP="00C60C4A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laik</w:t>
      </w:r>
      <w:r w:rsidR="006E5C8B">
        <w:t xml:space="preserve">a </w:t>
      </w:r>
      <w:r w:rsidR="00A11DDE" w:rsidRPr="00770485">
        <w:t>skaitīšanas ierīces</w:t>
      </w:r>
      <w:r w:rsidR="00590419" w:rsidRPr="00770485">
        <w:t xml:space="preserve"> (sk</w:t>
      </w:r>
      <w:r w:rsidR="006E5C8B">
        <w:t>. 17.1 </w:t>
      </w:r>
      <w:r w:rsidR="00F10CC2" w:rsidRPr="00770485">
        <w:t xml:space="preserve">klasi), </w:t>
      </w:r>
      <w:r w:rsidR="00590419" w:rsidRPr="00770485">
        <w:t>svari</w:t>
      </w:r>
      <w:r w:rsidR="00F10CC2" w:rsidRPr="00770485">
        <w:t xml:space="preserve"> un </w:t>
      </w:r>
      <w:r w:rsidRPr="00770485">
        <w:t>atsvari</w:t>
      </w:r>
      <w:r w:rsidR="006E5C8B">
        <w:t xml:space="preserve"> (sk. 17.3 </w:t>
      </w:r>
      <w:r w:rsidR="00590419" w:rsidRPr="00770485">
        <w:t>klasi)</w:t>
      </w:r>
      <w:r w:rsidR="00E351DD" w:rsidRPr="00770485">
        <w:t>.</w:t>
      </w:r>
    </w:p>
    <w:p w14:paraId="04685D95" w14:textId="77777777" w:rsidR="00593F65" w:rsidRPr="00770485" w:rsidRDefault="00474A7F" w:rsidP="00C60C4A">
      <w:pPr>
        <w:pStyle w:val="APKL"/>
        <w:rPr>
          <w:b/>
        </w:rPr>
      </w:pPr>
      <w:r>
        <w:t>A </w:t>
      </w:r>
      <w:r w:rsidR="00593F65" w:rsidRPr="00770485">
        <w:t>17.5.2</w:t>
      </w:r>
      <w:r w:rsidR="00A11DDE" w:rsidRPr="00770485">
        <w:tab/>
        <w:t>Instrumenti lineāriem mērījumiem (metrmēri, graduētie lineāli,</w:t>
      </w:r>
      <w:r w:rsidR="00593F65" w:rsidRPr="00770485">
        <w:t xml:space="preserve"> mērl</w:t>
      </w:r>
      <w:r w:rsidR="0090040E" w:rsidRPr="00770485">
        <w:t>entes (ruletes), salokamie metr</w:t>
      </w:r>
      <w:r w:rsidR="00593F65" w:rsidRPr="00770485">
        <w:t>mēri</w:t>
      </w:r>
      <w:r w:rsidR="00A11DDE" w:rsidRPr="00770485">
        <w:t>)</w:t>
      </w:r>
    </w:p>
    <w:p w14:paraId="32DADE8B" w14:textId="77777777" w:rsidR="00593F65" w:rsidRPr="00770485" w:rsidRDefault="00474A7F" w:rsidP="00C60C4A">
      <w:pPr>
        <w:pStyle w:val="APKL"/>
        <w:rPr>
          <w:b/>
        </w:rPr>
      </w:pPr>
      <w:r>
        <w:t>A </w:t>
      </w:r>
      <w:r w:rsidR="00593F65" w:rsidRPr="00770485">
        <w:t>17.5.3</w:t>
      </w:r>
      <w:r w:rsidR="00593F65" w:rsidRPr="00770485">
        <w:tab/>
        <w:t>Logaritmiskie lineāli</w:t>
      </w:r>
      <w:r w:rsidR="00A11DDE" w:rsidRPr="00770485">
        <w:t>, skaitļotāju un skaitītāju diski un cilindri</w:t>
      </w:r>
    </w:p>
    <w:p w14:paraId="119843EE" w14:textId="77777777" w:rsidR="00593F65" w:rsidRPr="00770485" w:rsidRDefault="00474A7F" w:rsidP="00C60C4A">
      <w:pPr>
        <w:pStyle w:val="APKL"/>
        <w:rPr>
          <w:b/>
        </w:rPr>
      </w:pPr>
      <w:r>
        <w:t>A </w:t>
      </w:r>
      <w:r w:rsidR="00A11DDE" w:rsidRPr="00770485">
        <w:t>17.5.4</w:t>
      </w:r>
      <w:r w:rsidR="00A11DDE" w:rsidRPr="00770485">
        <w:tab/>
        <w:t>Skaitāmie kauliņi</w:t>
      </w:r>
    </w:p>
    <w:p w14:paraId="1972B53D" w14:textId="77777777" w:rsidR="00593F65" w:rsidRPr="00770485" w:rsidRDefault="00474A7F" w:rsidP="00C60C4A">
      <w:pPr>
        <w:pStyle w:val="APKL"/>
        <w:rPr>
          <w:b/>
        </w:rPr>
      </w:pPr>
      <w:r>
        <w:t>A </w:t>
      </w:r>
      <w:r w:rsidR="00593F65" w:rsidRPr="00770485">
        <w:t>17.5.5</w:t>
      </w:r>
      <w:r w:rsidR="00593F65" w:rsidRPr="00770485">
        <w:tab/>
        <w:t>Mērog</w:t>
      </w:r>
      <w:r w:rsidR="006E5C8B">
        <w:t xml:space="preserve">a </w:t>
      </w:r>
      <w:r w:rsidR="00593F65" w:rsidRPr="00770485">
        <w:t>mēri, bīdmēri, mikrometri</w:t>
      </w:r>
    </w:p>
    <w:p w14:paraId="609FAC57" w14:textId="77777777" w:rsidR="00593F65" w:rsidRPr="00770485" w:rsidRDefault="00474A7F" w:rsidP="00C60C4A">
      <w:pPr>
        <w:pStyle w:val="APKL"/>
        <w:rPr>
          <w:b/>
        </w:rPr>
      </w:pPr>
      <w:r>
        <w:t>A </w:t>
      </w:r>
      <w:r w:rsidR="00593F65" w:rsidRPr="00770485">
        <w:t>17.5.7</w:t>
      </w:r>
      <w:r w:rsidR="00A11DDE" w:rsidRPr="00770485">
        <w:tab/>
        <w:t>Celtniecības un rasēšanas cirkuļi</w:t>
      </w:r>
    </w:p>
    <w:p w14:paraId="68A374DF" w14:textId="77777777" w:rsidR="00593F65" w:rsidRPr="00770485" w:rsidRDefault="00474A7F" w:rsidP="00C60C4A">
      <w:pPr>
        <w:pStyle w:val="APKL"/>
        <w:rPr>
          <w:b/>
        </w:rPr>
      </w:pPr>
      <w:r>
        <w:t>A </w:t>
      </w:r>
      <w:r w:rsidR="00A11DDE" w:rsidRPr="00770485">
        <w:t>17.5.9</w:t>
      </w:r>
      <w:r w:rsidR="00A11DDE" w:rsidRPr="00770485">
        <w:tab/>
        <w:t>Stūreņi, lekāli, sliedes</w:t>
      </w:r>
    </w:p>
    <w:p w14:paraId="61C78519" w14:textId="77777777" w:rsidR="002B75A6" w:rsidRPr="00770485" w:rsidRDefault="00474A7F" w:rsidP="00C60C4A">
      <w:pPr>
        <w:pStyle w:val="APKL"/>
        <w:rPr>
          <w:b/>
        </w:rPr>
      </w:pPr>
      <w:r>
        <w:t>A </w:t>
      </w:r>
      <w:r w:rsidR="00593F65" w:rsidRPr="00770485">
        <w:t>17.5.13</w:t>
      </w:r>
      <w:r w:rsidR="00A11DDE" w:rsidRPr="00770485">
        <w:tab/>
        <w:t>Svērteņi, svērteņu atsvari</w:t>
      </w:r>
    </w:p>
    <w:p w14:paraId="3E49F41D" w14:textId="77777777" w:rsidR="002B75A6" w:rsidRPr="00770485" w:rsidRDefault="00474A7F" w:rsidP="00C60C4A">
      <w:pPr>
        <w:pStyle w:val="APKL"/>
      </w:pPr>
      <w:r>
        <w:t>A </w:t>
      </w:r>
      <w:r w:rsidR="002B75A6" w:rsidRPr="00770485">
        <w:t>17.5.15</w:t>
      </w:r>
      <w:r w:rsidR="002B75A6" w:rsidRPr="00770485">
        <w:tab/>
        <w:t>Līmeņrāži</w:t>
      </w:r>
    </w:p>
    <w:p w14:paraId="3626C2D2" w14:textId="77777777" w:rsidR="002B75A6" w:rsidRPr="00770485" w:rsidRDefault="00474A7F" w:rsidP="00C60C4A">
      <w:pPr>
        <w:pStyle w:val="APKL"/>
        <w:rPr>
          <w:b/>
        </w:rPr>
      </w:pPr>
      <w:r>
        <w:t>A </w:t>
      </w:r>
      <w:r w:rsidR="00A11DDE" w:rsidRPr="00770485">
        <w:t>17</w:t>
      </w:r>
      <w:r w:rsidR="002B75A6" w:rsidRPr="00770485">
        <w:t>.5.17</w:t>
      </w:r>
      <w:r w:rsidR="00A11DDE" w:rsidRPr="00770485">
        <w:tab/>
        <w:t>Mērinstrumentu skalas</w:t>
      </w:r>
    </w:p>
    <w:p w14:paraId="080CB44E" w14:textId="77777777" w:rsidR="002B75A6" w:rsidRPr="00770485" w:rsidRDefault="002B75A6" w:rsidP="00C60C4A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</w:t>
      </w:r>
      <w:r w:rsidR="00C60C4A">
        <w:t>tilpst laikrāžu ciparnīcas (sk. </w:t>
      </w:r>
      <w:r w:rsidR="00A11DDE" w:rsidRPr="00770485">
        <w:t>17.1.1</w:t>
      </w:r>
      <w:r w:rsidR="00C60C4A">
        <w:t>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6A6DC8C9" w14:textId="77777777" w:rsidR="002B75A6" w:rsidRPr="00770485" w:rsidRDefault="00474A7F" w:rsidP="00C60C4A">
      <w:pPr>
        <w:pStyle w:val="APKL"/>
        <w:rPr>
          <w:b/>
        </w:rPr>
      </w:pPr>
      <w:r>
        <w:t>A </w:t>
      </w:r>
      <w:r w:rsidR="002B75A6" w:rsidRPr="00770485">
        <w:t>17.5.19</w:t>
      </w:r>
      <w:r w:rsidR="00A11DDE" w:rsidRPr="00770485">
        <w:tab/>
        <w:t>Termometri</w:t>
      </w:r>
    </w:p>
    <w:p w14:paraId="10BCA68E" w14:textId="77777777" w:rsidR="002B75A6" w:rsidRPr="00770485" w:rsidRDefault="00474A7F" w:rsidP="00C60C4A">
      <w:pPr>
        <w:pStyle w:val="APKL"/>
        <w:rPr>
          <w:b/>
        </w:rPr>
      </w:pPr>
      <w:r>
        <w:t>A </w:t>
      </w:r>
      <w:r w:rsidR="002B75A6" w:rsidRPr="00770485">
        <w:t>17.5.21</w:t>
      </w:r>
      <w:r w:rsidR="00A11DDE" w:rsidRPr="00770485">
        <w:tab/>
        <w:t>Kompasi, navigācijas kompasi</w:t>
      </w:r>
    </w:p>
    <w:p w14:paraId="304E5FC4" w14:textId="77777777" w:rsidR="002B75A6" w:rsidRPr="00770485" w:rsidRDefault="002B75A6" w:rsidP="00C60C4A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kompasu kartuša</w:t>
      </w:r>
      <w:r w:rsidR="00C60C4A">
        <w:t>s (sk. 1.1.17 </w:t>
      </w:r>
      <w:r w:rsidRPr="00770485">
        <w:t>apakšklasi)</w:t>
      </w:r>
      <w:r w:rsidR="00E351DD" w:rsidRPr="00770485">
        <w:t>.</w:t>
      </w:r>
    </w:p>
    <w:p w14:paraId="49BCB54C" w14:textId="77777777" w:rsidR="00A11DDE" w:rsidRPr="00770485" w:rsidRDefault="00474A7F" w:rsidP="00C60C4A">
      <w:pPr>
        <w:pStyle w:val="APKL"/>
      </w:pPr>
      <w:r>
        <w:t>A </w:t>
      </w:r>
      <w:r w:rsidR="002B75A6" w:rsidRPr="00770485">
        <w:t>17.5.25</w:t>
      </w:r>
      <w:r w:rsidR="00A11DDE" w:rsidRPr="00770485">
        <w:tab/>
        <w:t>Citi mērinstrumenti, marķieri</w:t>
      </w:r>
      <w:r w:rsidR="002B75A6" w:rsidRPr="00770485">
        <w:t>, v</w:t>
      </w:r>
      <w:r w:rsidR="00C60C4A">
        <w:t xml:space="preserve">ējrāži, anemometri (aparāti </w:t>
      </w:r>
      <w:r w:rsidR="002B75A6" w:rsidRPr="00770485">
        <w:t>vēj</w:t>
      </w:r>
      <w:r w:rsidR="00C60C4A">
        <w:t xml:space="preserve">a </w:t>
      </w:r>
      <w:r w:rsidR="002B75A6" w:rsidRPr="00770485">
        <w:t>ātrum</w:t>
      </w:r>
      <w:r w:rsidR="00C60C4A">
        <w:t xml:space="preserve">a </w:t>
      </w:r>
      <w:r w:rsidR="002B75A6" w:rsidRPr="00770485">
        <w:t>un virzien</w:t>
      </w:r>
      <w:r w:rsidR="00C60C4A">
        <w:t xml:space="preserve">a </w:t>
      </w:r>
      <w:r w:rsidR="002B75A6" w:rsidRPr="00770485">
        <w:t>noteikšanai), vējkonusi</w:t>
      </w:r>
    </w:p>
    <w:p w14:paraId="67840F4E" w14:textId="77777777" w:rsidR="00E351DD" w:rsidRPr="00C60C4A" w:rsidRDefault="002B75A6" w:rsidP="00C60C4A">
      <w:pPr>
        <w:pStyle w:val="KAT"/>
      </w:pPr>
      <w:r w:rsidRPr="00770485">
        <w:br w:type="page"/>
      </w:r>
      <w:r w:rsidR="00C60C4A">
        <w:lastRenderedPageBreak/>
        <w:t>18.</w:t>
      </w:r>
      <w:r w:rsidR="00C60C4A">
        <w:tab/>
      </w:r>
      <w:r w:rsidRPr="00770485">
        <w:t>TRANSPORT</w:t>
      </w:r>
      <w:r w:rsidR="0027708D">
        <w:t xml:space="preserve">A </w:t>
      </w:r>
      <w:r w:rsidRPr="00770485">
        <w:t>LĪDZEKĻI, DZĪVNIEKU INVENTĀRS</w:t>
      </w:r>
    </w:p>
    <w:p w14:paraId="504C165A" w14:textId="77777777" w:rsidR="002B75A6" w:rsidRPr="00770485" w:rsidRDefault="002B75A6" w:rsidP="00C60C4A">
      <w:pPr>
        <w:pStyle w:val="KATSAT"/>
        <w:rPr>
          <w:b/>
        </w:rPr>
      </w:pPr>
      <w:r w:rsidRPr="00770485">
        <w:t>18.1</w:t>
      </w:r>
      <w:r w:rsidR="00C60C4A">
        <w:tab/>
      </w:r>
      <w:r w:rsidRPr="00770485">
        <w:t>SAUSZEMES TRANSPORT</w:t>
      </w:r>
      <w:r w:rsidR="00DA5CB4">
        <w:t xml:space="preserve">A </w:t>
      </w:r>
      <w:r w:rsidRPr="00770485">
        <w:t>LĪDZEKĻI</w:t>
      </w:r>
    </w:p>
    <w:p w14:paraId="12024D92" w14:textId="77777777" w:rsidR="002B75A6" w:rsidRPr="00770485" w:rsidRDefault="00C60C4A" w:rsidP="00C60C4A">
      <w:pPr>
        <w:pStyle w:val="KATSAT"/>
      </w:pPr>
      <w:r>
        <w:t>18.2</w:t>
      </w:r>
      <w:r>
        <w:tab/>
      </w:r>
      <w:r w:rsidR="002B75A6" w:rsidRPr="00770485">
        <w:t>DZĪVNIEKU INVENTĀRS</w:t>
      </w:r>
    </w:p>
    <w:p w14:paraId="7D668977" w14:textId="77777777" w:rsidR="002B75A6" w:rsidRPr="00770485" w:rsidRDefault="00C60C4A" w:rsidP="00C60C4A">
      <w:pPr>
        <w:pStyle w:val="KATSAT"/>
      </w:pPr>
      <w:r>
        <w:t>18.3</w:t>
      </w:r>
      <w:r>
        <w:tab/>
      </w:r>
      <w:r w:rsidR="002B75A6" w:rsidRPr="00770485">
        <w:t>ŪDENS TRANSPORT</w:t>
      </w:r>
      <w:r w:rsidR="00DA5CB4">
        <w:t xml:space="preserve">A </w:t>
      </w:r>
      <w:r w:rsidR="002B75A6" w:rsidRPr="00770485">
        <w:t>LĪDZEKĻI, AMFĪBIJAS</w:t>
      </w:r>
    </w:p>
    <w:p w14:paraId="61B4999B" w14:textId="77777777" w:rsidR="002B75A6" w:rsidRPr="00770485" w:rsidRDefault="00C60C4A" w:rsidP="00C60C4A">
      <w:pPr>
        <w:pStyle w:val="KATSAT"/>
      </w:pPr>
      <w:r>
        <w:t>18.4</w:t>
      </w:r>
      <w:r>
        <w:tab/>
      </w:r>
      <w:r w:rsidR="002B75A6" w:rsidRPr="00770485">
        <w:t>ENKURI, BOJAS, GLĀBŠANAS JOSTAS</w:t>
      </w:r>
    </w:p>
    <w:p w14:paraId="6875C76B" w14:textId="77777777" w:rsidR="002B75A6" w:rsidRPr="00770485" w:rsidRDefault="00C60C4A" w:rsidP="00C60C4A">
      <w:pPr>
        <w:pStyle w:val="KATSAT"/>
      </w:pPr>
      <w:r>
        <w:t>18.5.</w:t>
      </w:r>
      <w:r>
        <w:tab/>
      </w:r>
      <w:r w:rsidR="002B75A6" w:rsidRPr="00770485">
        <w:t>GAIS</w:t>
      </w:r>
      <w:r w:rsidR="007B7D53">
        <w:t xml:space="preserve">A </w:t>
      </w:r>
      <w:r w:rsidR="002B75A6" w:rsidRPr="00770485">
        <w:t>VAI KOSMISKIE TRANSPORT</w:t>
      </w:r>
      <w:r w:rsidR="00DA5CB4">
        <w:t xml:space="preserve">A </w:t>
      </w:r>
      <w:r w:rsidR="002B75A6" w:rsidRPr="00770485">
        <w:t>LĪDZEKĻI</w:t>
      </w:r>
    </w:p>
    <w:p w14:paraId="0970343C" w14:textId="77777777" w:rsidR="004B0A34" w:rsidRPr="00770485" w:rsidRDefault="00C60C4A" w:rsidP="00C60C4A">
      <w:pPr>
        <w:pStyle w:val="KATSAT"/>
      </w:pPr>
      <w:r>
        <w:t>18.7.</w:t>
      </w:r>
      <w:r>
        <w:tab/>
      </w:r>
      <w:r w:rsidR="0080357A" w:rsidRPr="00770485">
        <w:t>CEĻA</w:t>
      </w:r>
      <w:r w:rsidR="002B75A6" w:rsidRPr="00770485">
        <w:t>ZĪMES, NORĀŽU PLĀKSNES</w:t>
      </w:r>
    </w:p>
    <w:p w14:paraId="3090858A" w14:textId="77777777" w:rsidR="004B0A34" w:rsidRPr="00770485" w:rsidRDefault="004B0A34" w:rsidP="00C60C4A">
      <w:pPr>
        <w:pStyle w:val="KL"/>
      </w:pPr>
      <w:r w:rsidRPr="00770485">
        <w:t>18.1</w:t>
      </w:r>
      <w:r w:rsidRPr="00770485">
        <w:tab/>
      </w:r>
      <w:r w:rsidR="00A11DDE" w:rsidRPr="00770485">
        <w:t>Sauszemes transport</w:t>
      </w:r>
      <w:r w:rsidR="00C60C4A">
        <w:t xml:space="preserve">a </w:t>
      </w:r>
      <w:r w:rsidR="00A11DDE" w:rsidRPr="00770485">
        <w:t>līdzekļi</w:t>
      </w:r>
    </w:p>
    <w:p w14:paraId="335FCB43" w14:textId="77777777" w:rsidR="004B0A34" w:rsidRPr="00770485" w:rsidRDefault="004B0A34" w:rsidP="00C60C4A">
      <w:pPr>
        <w:pStyle w:val="APKL"/>
        <w:rPr>
          <w:b/>
        </w:rPr>
      </w:pPr>
      <w:r w:rsidRPr="00770485">
        <w:t>*18.1.1</w:t>
      </w:r>
      <w:r w:rsidRPr="00770485">
        <w:tab/>
      </w:r>
      <w:r w:rsidR="00A11DDE" w:rsidRPr="00770485">
        <w:t>Transport</w:t>
      </w:r>
      <w:r w:rsidR="007B0379">
        <w:t xml:space="preserve">a </w:t>
      </w:r>
      <w:r w:rsidR="00A11DDE" w:rsidRPr="00770485">
        <w:t xml:space="preserve">līdzekļi, kas darbināmi ar cilvēku vai dzīvnieku muskuļu spēku (izņemot </w:t>
      </w:r>
      <w:r w:rsidRPr="00770485">
        <w:t>18.1.5 un 18.1.14</w:t>
      </w:r>
      <w:r w:rsidR="00C60C4A">
        <w:t> </w:t>
      </w:r>
      <w:r w:rsidR="00A11DDE" w:rsidRPr="00770485">
        <w:t>apakšklasēs</w:t>
      </w:r>
      <w:r w:rsidR="00C60C4A">
        <w:t xml:space="preserve"> </w:t>
      </w:r>
      <w:r w:rsidRPr="00770485">
        <w:t>ietilpstošos</w:t>
      </w:r>
      <w:r w:rsidR="00A11DDE" w:rsidRPr="00770485">
        <w:t>)</w:t>
      </w:r>
    </w:p>
    <w:p w14:paraId="7D0591CB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18.1.2</w:t>
      </w:r>
      <w:r w:rsidR="00A11DDE" w:rsidRPr="00770485">
        <w:tab/>
        <w:t>Sacensību vai kaujas rati</w:t>
      </w:r>
      <w:r w:rsidR="004B0A34" w:rsidRPr="00770485">
        <w:t>, zirgu iejūg</w:t>
      </w:r>
      <w:r w:rsidR="00C60C4A">
        <w:t xml:space="preserve">a rati uz diviem </w:t>
      </w:r>
      <w:r w:rsidR="004B0A34" w:rsidRPr="00770485">
        <w:t>riteņiem</w:t>
      </w:r>
    </w:p>
    <w:p w14:paraId="59B70B63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18.1.3</w:t>
      </w:r>
      <w:r w:rsidR="00A11DDE" w:rsidRPr="00770485">
        <w:tab/>
      </w:r>
      <w:r w:rsidR="004B0A34" w:rsidRPr="00770485">
        <w:t>Zirgu iejūg</w:t>
      </w:r>
      <w:r w:rsidR="00C60C4A">
        <w:t xml:space="preserve">a </w:t>
      </w:r>
      <w:r w:rsidR="004B0A34" w:rsidRPr="00770485">
        <w:t>r</w:t>
      </w:r>
      <w:r w:rsidR="00A11DDE" w:rsidRPr="00770485">
        <w:t xml:space="preserve">ati ar četriem </w:t>
      </w:r>
      <w:r w:rsidR="004B0A34" w:rsidRPr="00770485">
        <w:t>vai vairāk riteņiem</w:t>
      </w:r>
    </w:p>
    <w:p w14:paraId="5E3CAB81" w14:textId="7825DC09" w:rsidR="004B0A34" w:rsidRDefault="00C60C4A" w:rsidP="00C60C4A">
      <w:pPr>
        <w:pStyle w:val="APKL"/>
      </w:pPr>
      <w:r>
        <w:t>18.1.5</w:t>
      </w:r>
      <w:r w:rsidR="00A11DDE" w:rsidRPr="00770485">
        <w:tab/>
        <w:t>Velosipēdi, motocikli, motorolleri</w:t>
      </w:r>
      <w:r w:rsidR="004B0A34" w:rsidRPr="00770485">
        <w:t xml:space="preserve"> (skūteri)</w:t>
      </w:r>
      <w:r w:rsidR="00A11DDE" w:rsidRPr="00770485">
        <w:t>, trīsriteņi</w:t>
      </w:r>
      <w:r w:rsidR="004B0A34" w:rsidRPr="00770485">
        <w:t>, tricikli</w:t>
      </w:r>
    </w:p>
    <w:p w14:paraId="5F774997" w14:textId="46537189" w:rsidR="00452E86" w:rsidRPr="00770485" w:rsidRDefault="00452E86" w:rsidP="00C60C4A">
      <w:pPr>
        <w:pStyle w:val="APKL"/>
        <w:rPr>
          <w:b/>
        </w:rPr>
      </w:pPr>
      <w:r>
        <w:t>A 18.1.6</w:t>
      </w:r>
      <w:r>
        <w:tab/>
      </w:r>
      <w:r w:rsidR="00401A5C">
        <w:t>Blakusvāģi, velosipēdu piekabes</w:t>
      </w:r>
    </w:p>
    <w:p w14:paraId="588C6C32" w14:textId="77777777" w:rsidR="004B0A34" w:rsidRPr="00770485" w:rsidRDefault="004B0A34" w:rsidP="00C60C4A">
      <w:pPr>
        <w:pStyle w:val="APKL"/>
        <w:rPr>
          <w:b/>
        </w:rPr>
      </w:pPr>
      <w:r w:rsidRPr="00770485">
        <w:t>*18.1.7</w:t>
      </w:r>
      <w:r w:rsidR="00A11DDE" w:rsidRPr="00770485">
        <w:tab/>
        <w:t>Motorizēti transport</w:t>
      </w:r>
      <w:r w:rsidR="00C60C4A">
        <w:t>a līdzekļi</w:t>
      </w:r>
    </w:p>
    <w:p w14:paraId="1E1FAF6E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18.1.8</w:t>
      </w:r>
      <w:r w:rsidR="004B0A34" w:rsidRPr="00770485">
        <w:tab/>
        <w:t>Kravas automobiļi</w:t>
      </w:r>
      <w:r w:rsidR="00A11DDE" w:rsidRPr="00770485">
        <w:t>, starptautiskās satik</w:t>
      </w:r>
      <w:r w:rsidR="00C60C4A">
        <w:t xml:space="preserve">smes autobusi, </w:t>
      </w:r>
      <w:r w:rsidR="00A11DDE" w:rsidRPr="00770485">
        <w:t>traktori, trolejbusi</w:t>
      </w:r>
    </w:p>
    <w:p w14:paraId="4099CCB4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18.1.9</w:t>
      </w:r>
      <w:r w:rsidR="00A11DDE" w:rsidRPr="00770485">
        <w:tab/>
        <w:t>Vieglie automobiļi</w:t>
      </w:r>
    </w:p>
    <w:p w14:paraId="674EE2A4" w14:textId="77777777" w:rsidR="004B0A34" w:rsidRPr="00770485" w:rsidRDefault="004B0A34" w:rsidP="00C60C4A">
      <w:pPr>
        <w:pStyle w:val="APKL"/>
        <w:rPr>
          <w:b/>
        </w:rPr>
      </w:pPr>
      <w:r w:rsidRPr="00770485">
        <w:t>*18.1.11</w:t>
      </w:r>
      <w:r w:rsidR="00A11DDE" w:rsidRPr="00770485">
        <w:tab/>
        <w:t>Dzelzceļ</w:t>
      </w:r>
      <w:r w:rsidR="00C60C4A">
        <w:t xml:space="preserve">a </w:t>
      </w:r>
      <w:r w:rsidR="00A11DDE" w:rsidRPr="00770485">
        <w:t>transport</w:t>
      </w:r>
      <w:r w:rsidR="00C60C4A">
        <w:t xml:space="preserve">a </w:t>
      </w:r>
      <w:r w:rsidR="00A11DDE" w:rsidRPr="00770485">
        <w:t>līdzekļi, vilcieni, tramvaj</w:t>
      </w:r>
      <w:r w:rsidR="00C60C4A">
        <w:t xml:space="preserve">a </w:t>
      </w:r>
      <w:r w:rsidR="00A11DDE" w:rsidRPr="00770485">
        <w:t>vagoni</w:t>
      </w:r>
    </w:p>
    <w:p w14:paraId="585991D5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18.1.12</w:t>
      </w:r>
      <w:r w:rsidR="00A11DDE" w:rsidRPr="00770485">
        <w:tab/>
        <w:t>Lokomotīves</w:t>
      </w:r>
    </w:p>
    <w:p w14:paraId="7F3C7390" w14:textId="77777777" w:rsidR="004B0A34" w:rsidRPr="00770485" w:rsidRDefault="004B0A34" w:rsidP="00C60C4A">
      <w:pPr>
        <w:pStyle w:val="APKL"/>
        <w:rPr>
          <w:b/>
        </w:rPr>
      </w:pPr>
      <w:r w:rsidRPr="00770485">
        <w:t>*18.1.14</w:t>
      </w:r>
      <w:r w:rsidR="00A11DDE" w:rsidRPr="00770485">
        <w:tab/>
        <w:t>Citi sauszemes transport</w:t>
      </w:r>
      <w:r w:rsidR="00C60C4A">
        <w:t xml:space="preserve">a </w:t>
      </w:r>
      <w:r w:rsidR="00A11DDE" w:rsidRPr="00770485">
        <w:t>līdzekļi</w:t>
      </w:r>
    </w:p>
    <w:p w14:paraId="4D2A5DB0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18.1.15</w:t>
      </w:r>
      <w:r w:rsidR="00A11DDE" w:rsidRPr="00770485">
        <w:tab/>
        <w:t>Ceļ</w:t>
      </w:r>
      <w:r w:rsidR="00C60C4A">
        <w:t xml:space="preserve">a </w:t>
      </w:r>
      <w:r w:rsidR="00A11DDE" w:rsidRPr="00770485">
        <w:t>ruļļi, celtniecībā vai ceļu būvniecī</w:t>
      </w:r>
      <w:r w:rsidR="004B0A34" w:rsidRPr="00770485">
        <w:t>bā izmantojami</w:t>
      </w:r>
      <w:r w:rsidR="00A11DDE" w:rsidRPr="00770485">
        <w:t xml:space="preserve"> pašgājēji transport</w:t>
      </w:r>
      <w:r w:rsidR="00C60C4A">
        <w:t xml:space="preserve">a </w:t>
      </w:r>
      <w:r w:rsidR="00A11DDE" w:rsidRPr="00770485">
        <w:t>līdzekļi un mašīnas</w:t>
      </w:r>
    </w:p>
    <w:p w14:paraId="6D5904DF" w14:textId="3C5AFDA4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18.1.16</w:t>
      </w:r>
      <w:r w:rsidR="00A11DDE" w:rsidRPr="00770485">
        <w:tab/>
        <w:t>Pacēlāji, autokrāvēji</w:t>
      </w:r>
    </w:p>
    <w:p w14:paraId="0B1CDA59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18.1.17</w:t>
      </w:r>
      <w:r w:rsidR="00A11DDE" w:rsidRPr="00770485">
        <w:tab/>
        <w:t>Kamanas, citi transport</w:t>
      </w:r>
      <w:r w:rsidR="00C60C4A">
        <w:t xml:space="preserve">a </w:t>
      </w:r>
      <w:r w:rsidR="00A11DDE" w:rsidRPr="00770485">
        <w:t xml:space="preserve">līdzekļi </w:t>
      </w:r>
      <w:r w:rsidR="00C60C4A">
        <w:t xml:space="preserve">un pašgājējmašīnas </w:t>
      </w:r>
      <w:r w:rsidR="004B0A34" w:rsidRPr="00770485">
        <w:t>braukšanai</w:t>
      </w:r>
      <w:r w:rsidR="00A11DDE" w:rsidRPr="00770485">
        <w:t xml:space="preserve"> p</w:t>
      </w:r>
      <w:r w:rsidR="00C60C4A">
        <w:t xml:space="preserve">a </w:t>
      </w:r>
      <w:r w:rsidR="00A11DDE" w:rsidRPr="00770485">
        <w:t>sniegu</w:t>
      </w:r>
    </w:p>
    <w:p w14:paraId="6CF13B35" w14:textId="77777777" w:rsidR="004B0A34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18.1.18</w:t>
      </w:r>
      <w:r w:rsidR="004B0A34" w:rsidRPr="00770485">
        <w:tab/>
        <w:t>Furgoni, autopiekabes, treileri</w:t>
      </w:r>
    </w:p>
    <w:p w14:paraId="7D7946E7" w14:textId="5E79706C" w:rsidR="009009CD" w:rsidRPr="00770485" w:rsidRDefault="00474A7F" w:rsidP="00C60C4A">
      <w:pPr>
        <w:pStyle w:val="APKL"/>
        <w:rPr>
          <w:b/>
        </w:rPr>
      </w:pPr>
      <w:r>
        <w:t>A </w:t>
      </w:r>
      <w:r w:rsidR="004B0A34" w:rsidRPr="00770485">
        <w:t>18.1.19</w:t>
      </w:r>
      <w:r w:rsidR="00A11DDE" w:rsidRPr="00770485">
        <w:tab/>
        <w:t xml:space="preserve">Bērnu ratiņi, </w:t>
      </w:r>
      <w:r w:rsidR="00B40D0C">
        <w:t xml:space="preserve">saliekamie bērnu ratiņi, </w:t>
      </w:r>
      <w:r w:rsidR="00A11DDE" w:rsidRPr="00770485">
        <w:t>,</w:t>
      </w:r>
      <w:r w:rsidR="004B0A34" w:rsidRPr="00770485">
        <w:t xml:space="preserve"> </w:t>
      </w:r>
      <w:r w:rsidR="00A11DDE" w:rsidRPr="00770485">
        <w:t>pirkumu somas</w:t>
      </w:r>
      <w:r w:rsidR="00C60C4A">
        <w:t xml:space="preserve"> uz </w:t>
      </w:r>
      <w:r w:rsidR="009009CD" w:rsidRPr="00770485">
        <w:t>ritentiņiem, bērnu skrejriteņi</w:t>
      </w:r>
      <w:r w:rsidR="00A11DDE" w:rsidRPr="00770485">
        <w:t xml:space="preserve"> lielveikalu iepirkumu ratiņi</w:t>
      </w:r>
      <w:r w:rsidR="00B40D0C">
        <w:t>, ķerras</w:t>
      </w:r>
    </w:p>
    <w:p w14:paraId="30A2066D" w14:textId="77777777" w:rsidR="009009CD" w:rsidRPr="00770485" w:rsidRDefault="009009CD" w:rsidP="00C60C4A">
      <w:pPr>
        <w:pStyle w:val="APKL"/>
        <w:rPr>
          <w:b/>
        </w:rPr>
      </w:pPr>
      <w:r w:rsidRPr="00770485">
        <w:t>18.1.21</w:t>
      </w:r>
      <w:r w:rsidR="00A11DDE" w:rsidRPr="00770485">
        <w:tab/>
        <w:t>Riepas, riepu nospiedumi, snieg</w:t>
      </w:r>
      <w:r w:rsidR="00C60C4A">
        <w:t xml:space="preserve">a </w:t>
      </w:r>
      <w:r w:rsidR="00A11DDE" w:rsidRPr="00770485">
        <w:t xml:space="preserve">ķēdes, asis ar riteņiem </w:t>
      </w:r>
      <w:r w:rsidRPr="00770485">
        <w:t>vai bez tiem, stūres rati</w:t>
      </w:r>
      <w:r w:rsidR="00A11DDE" w:rsidRPr="00770485">
        <w:t>, izpūtēji, radiatori, sauszemes transport</w:t>
      </w:r>
      <w:r w:rsidR="00C60C4A">
        <w:t xml:space="preserve">a </w:t>
      </w:r>
      <w:r w:rsidR="00A11DDE" w:rsidRPr="00770485">
        <w:t>līdzekļu amortizatori</w:t>
      </w:r>
    </w:p>
    <w:p w14:paraId="52DD5CD6" w14:textId="77777777" w:rsidR="009009CD" w:rsidRPr="00770485" w:rsidRDefault="009009CD" w:rsidP="00C60C4A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arī citas sauszemes transport</w:t>
      </w:r>
      <w:r w:rsidR="00C60C4A">
        <w:t xml:space="preserve">a </w:t>
      </w:r>
      <w:r w:rsidR="00A11DDE" w:rsidRPr="00770485">
        <w:t>līdzekļu daļas, j</w:t>
      </w:r>
      <w:r w:rsidR="00C60C4A">
        <w:t xml:space="preserve">a </w:t>
      </w:r>
      <w:r w:rsidR="00A11DDE" w:rsidRPr="00770485">
        <w:t xml:space="preserve">tās nav klasificētas citās </w:t>
      </w:r>
      <w:r w:rsidRPr="00770485">
        <w:t>klasēs vai apakšklasēs</w:t>
      </w:r>
      <w:r w:rsidR="00E351DD" w:rsidRPr="00770485">
        <w:t>.</w:t>
      </w:r>
    </w:p>
    <w:p w14:paraId="113F6466" w14:textId="77777777" w:rsidR="009009CD" w:rsidRPr="00770485" w:rsidRDefault="009009CD" w:rsidP="00C60C4A">
      <w:pPr>
        <w:pStyle w:val="APKL"/>
        <w:rPr>
          <w:b/>
        </w:rPr>
      </w:pPr>
      <w:r w:rsidRPr="00770485">
        <w:t>18.1.23</w:t>
      </w:r>
      <w:r w:rsidR="00A11DDE" w:rsidRPr="00770485">
        <w:tab/>
        <w:t>Stilizēti sauszemes transport</w:t>
      </w:r>
      <w:r w:rsidR="00C60C4A">
        <w:t xml:space="preserve">a </w:t>
      </w:r>
      <w:r w:rsidRPr="00770485">
        <w:t>līdzekļi</w:t>
      </w:r>
    </w:p>
    <w:p w14:paraId="47FB4AB0" w14:textId="77777777" w:rsidR="009009CD" w:rsidRPr="00770485" w:rsidRDefault="009009CD" w:rsidP="00C60C4A">
      <w:pPr>
        <w:pStyle w:val="APKL"/>
        <w:rPr>
          <w:b/>
        </w:rPr>
      </w:pPr>
      <w:r w:rsidRPr="00770485">
        <w:t>18.1.25</w:t>
      </w:r>
      <w:r w:rsidR="00A11DDE" w:rsidRPr="00770485">
        <w:tab/>
        <w:t>Citi transport</w:t>
      </w:r>
      <w:r w:rsidR="00C60C4A">
        <w:t xml:space="preserve">a </w:t>
      </w:r>
      <w:r w:rsidR="00A11DDE" w:rsidRPr="00770485">
        <w:t>līdzekļi, kas neietilpst</w:t>
      </w:r>
      <w:r w:rsidR="00C60C4A">
        <w:t xml:space="preserve"> 18.3 un 18.5 </w:t>
      </w:r>
      <w:r w:rsidRPr="00770485">
        <w:t>klasē</w:t>
      </w:r>
    </w:p>
    <w:p w14:paraId="0E6D0D2B" w14:textId="77777777" w:rsidR="009009CD" w:rsidRPr="00770485" w:rsidRDefault="009009CD" w:rsidP="00C60C4A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351DD" w:rsidRPr="00770485">
        <w:rPr>
          <w:u w:val="single"/>
        </w:rPr>
        <w:t>s</w:t>
      </w:r>
      <w:r w:rsidR="00C60C4A">
        <w:t>:</w:t>
      </w:r>
      <w:r w:rsidR="00C60C4A">
        <w:tab/>
        <w:t>a) </w:t>
      </w:r>
      <w:r w:rsidRPr="00770485">
        <w:t>a</w:t>
      </w:r>
      <w:r w:rsidR="00A11DDE" w:rsidRPr="00770485">
        <w:t xml:space="preserve">pakšklasē ietilpst arī trošu ceļu kabīnes </w:t>
      </w:r>
      <w:r w:rsidR="00E351DD" w:rsidRPr="00770485">
        <w:t>un pacēlāji kalnu slēpotajiem,</w:t>
      </w:r>
    </w:p>
    <w:p w14:paraId="089EEC30" w14:textId="77777777" w:rsidR="009009CD" w:rsidRPr="00770485" w:rsidRDefault="009009CD" w:rsidP="00C60C4A">
      <w:pPr>
        <w:pStyle w:val="APKLPIEZ"/>
        <w:rPr>
          <w:b/>
        </w:rPr>
      </w:pPr>
      <w:r w:rsidRPr="00770485">
        <w:rPr>
          <w:b/>
        </w:rPr>
        <w:tab/>
      </w:r>
      <w:r w:rsidR="00C60C4A">
        <w:t>b) </w:t>
      </w:r>
      <w:r w:rsidRPr="00770485">
        <w:t>a</w:t>
      </w:r>
      <w:r w:rsidR="00A11DDE" w:rsidRPr="00770485">
        <w:t>pakšklasē neietilpst es</w:t>
      </w:r>
      <w:r w:rsidR="001D2FB5">
        <w:t>kalatori (sk. </w:t>
      </w:r>
      <w:r w:rsidR="00C60C4A">
        <w:t>7.3.15 </w:t>
      </w:r>
      <w:r w:rsidRPr="00770485">
        <w:t>apakšklasi</w:t>
      </w:r>
      <w:r w:rsidR="00A11DDE" w:rsidRPr="00770485">
        <w:t>) un lenšu transpo</w:t>
      </w:r>
      <w:r w:rsidR="00C60C4A">
        <w:t>rtieri (sk. 15.1.7 </w:t>
      </w:r>
      <w:r w:rsidRPr="00770485">
        <w:t>apakšklasi)</w:t>
      </w:r>
      <w:r w:rsidR="00E351DD" w:rsidRPr="00770485">
        <w:t>.</w:t>
      </w:r>
    </w:p>
    <w:p w14:paraId="53D79E71" w14:textId="77777777" w:rsidR="009009CD" w:rsidRPr="00C60C4A" w:rsidRDefault="009009CD" w:rsidP="00653754">
      <w:pPr>
        <w:pStyle w:val="KL"/>
      </w:pPr>
      <w:r w:rsidRPr="00770485">
        <w:lastRenderedPageBreak/>
        <w:t>18.2</w:t>
      </w:r>
      <w:r w:rsidRPr="00770485">
        <w:tab/>
      </w:r>
      <w:r w:rsidR="00A11DDE" w:rsidRPr="00770485">
        <w:t>Dzīvnieku inventārs</w:t>
      </w:r>
    </w:p>
    <w:p w14:paraId="11E626F3" w14:textId="77777777" w:rsidR="009009CD" w:rsidRPr="00770485" w:rsidRDefault="009009CD" w:rsidP="00653754">
      <w:pPr>
        <w:pStyle w:val="APKL"/>
        <w:keepNext/>
        <w:rPr>
          <w:b/>
        </w:rPr>
      </w:pPr>
      <w:r w:rsidRPr="00770485">
        <w:t>*18.2.1</w:t>
      </w:r>
      <w:r w:rsidR="00A11DDE" w:rsidRPr="00770485">
        <w:tab/>
        <w:t>Pakavi</w:t>
      </w:r>
    </w:p>
    <w:p w14:paraId="45710035" w14:textId="77777777" w:rsidR="009009CD" w:rsidRPr="00770485" w:rsidRDefault="009009CD" w:rsidP="008C5E5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</w:t>
      </w:r>
      <w:r w:rsidRPr="00770485">
        <w:t>klasē ietilpst arī pakavveidīgi</w:t>
      </w:r>
      <w:r w:rsidR="00A11DDE" w:rsidRPr="00770485">
        <w:t xml:space="preserve"> magnēti</w:t>
      </w:r>
      <w:r w:rsidR="00E351DD" w:rsidRPr="00770485">
        <w:t>.</w:t>
      </w:r>
    </w:p>
    <w:p w14:paraId="1B21D97B" w14:textId="77777777" w:rsidR="009009CD" w:rsidRPr="00770485" w:rsidRDefault="00C60C4A" w:rsidP="008C5E5F">
      <w:pPr>
        <w:pStyle w:val="APKL"/>
        <w:rPr>
          <w:b/>
        </w:rPr>
      </w:pPr>
      <w:r>
        <w:t>18.2.7</w:t>
      </w:r>
      <w:r>
        <w:tab/>
        <w:t>Zirglietas (izņemot 18.2.1 </w:t>
      </w:r>
      <w:r w:rsidR="00A11DDE" w:rsidRPr="00770485">
        <w:t>apakšklasē</w:t>
      </w:r>
      <w:r w:rsidR="009009CD" w:rsidRPr="00770485">
        <w:t xml:space="preserve"> ietilpstošās</w:t>
      </w:r>
      <w:r w:rsidR="00A11DDE" w:rsidRPr="00770485">
        <w:t>)</w:t>
      </w:r>
    </w:p>
    <w:p w14:paraId="7CA1108F" w14:textId="77777777" w:rsidR="009009CD" w:rsidRPr="00770485" w:rsidRDefault="00474A7F" w:rsidP="008C5E5F">
      <w:pPr>
        <w:pStyle w:val="APKL"/>
        <w:rPr>
          <w:b/>
        </w:rPr>
      </w:pPr>
      <w:r>
        <w:t>A </w:t>
      </w:r>
      <w:r w:rsidR="009009CD" w:rsidRPr="00770485">
        <w:t>18.2.9</w:t>
      </w:r>
      <w:r w:rsidR="00A11DDE" w:rsidRPr="00770485">
        <w:tab/>
        <w:t>Kāpšļi, pieši</w:t>
      </w:r>
    </w:p>
    <w:p w14:paraId="4A0525BA" w14:textId="77777777" w:rsidR="009009CD" w:rsidRPr="00770485" w:rsidRDefault="00474A7F" w:rsidP="008C5E5F">
      <w:pPr>
        <w:pStyle w:val="APKL"/>
        <w:rPr>
          <w:b/>
        </w:rPr>
      </w:pPr>
      <w:r>
        <w:t>A </w:t>
      </w:r>
      <w:r w:rsidR="009009CD" w:rsidRPr="00770485">
        <w:t>18.2.11</w:t>
      </w:r>
      <w:r w:rsidR="009009CD" w:rsidRPr="00770485">
        <w:tab/>
        <w:t>Iejūgi</w:t>
      </w:r>
    </w:p>
    <w:p w14:paraId="42851A13" w14:textId="77777777" w:rsidR="009009CD" w:rsidRPr="00770485" w:rsidRDefault="00474A7F" w:rsidP="008C5E5F">
      <w:pPr>
        <w:pStyle w:val="APKL"/>
        <w:rPr>
          <w:b/>
        </w:rPr>
      </w:pPr>
      <w:r>
        <w:t>A </w:t>
      </w:r>
      <w:r w:rsidR="009009CD" w:rsidRPr="00770485">
        <w:t>18.2.13</w:t>
      </w:r>
      <w:r w:rsidR="00A11DDE" w:rsidRPr="00770485">
        <w:tab/>
        <w:t>Segli</w:t>
      </w:r>
    </w:p>
    <w:p w14:paraId="07462C03" w14:textId="77777777" w:rsidR="009009CD" w:rsidRPr="00770485" w:rsidRDefault="00474A7F" w:rsidP="008C5E5F">
      <w:pPr>
        <w:pStyle w:val="APKL"/>
        <w:rPr>
          <w:b/>
        </w:rPr>
      </w:pPr>
      <w:r>
        <w:t>A </w:t>
      </w:r>
      <w:r w:rsidR="009009CD" w:rsidRPr="00770485">
        <w:t>18.2.15</w:t>
      </w:r>
      <w:r w:rsidR="00A11DDE" w:rsidRPr="00770485">
        <w:tab/>
        <w:t>Pātagas, rīkstes, mednieku pātagas</w:t>
      </w:r>
    </w:p>
    <w:p w14:paraId="2A133227" w14:textId="77777777" w:rsidR="009009CD" w:rsidRPr="00770485" w:rsidRDefault="009009CD" w:rsidP="008C5E5F">
      <w:pPr>
        <w:pStyle w:val="APKL"/>
        <w:rPr>
          <w:b/>
        </w:rPr>
      </w:pPr>
      <w:r w:rsidRPr="00770485">
        <w:t>*18.2.17</w:t>
      </w:r>
      <w:r w:rsidRPr="00770485">
        <w:tab/>
        <w:t>Suņu un kaķu inventārs</w:t>
      </w:r>
    </w:p>
    <w:p w14:paraId="3D77CB73" w14:textId="77777777" w:rsidR="009009CD" w:rsidRPr="00770485" w:rsidRDefault="00474A7F" w:rsidP="008C5E5F">
      <w:pPr>
        <w:pStyle w:val="APKL"/>
        <w:rPr>
          <w:b/>
        </w:rPr>
      </w:pPr>
      <w:r>
        <w:t>A </w:t>
      </w:r>
      <w:r w:rsidR="009009CD" w:rsidRPr="00770485">
        <w:t>18.2.18</w:t>
      </w:r>
      <w:r w:rsidR="009009CD" w:rsidRPr="00770485">
        <w:tab/>
        <w:t>Suņu un kaķu kakl</w:t>
      </w:r>
      <w:r w:rsidR="00C60C4A">
        <w:t xml:space="preserve">a </w:t>
      </w:r>
      <w:r w:rsidR="00A11DDE" w:rsidRPr="00770485">
        <w:t>siksnas un saites</w:t>
      </w:r>
    </w:p>
    <w:p w14:paraId="37C4C6FB" w14:textId="77777777" w:rsidR="009009CD" w:rsidRPr="00770485" w:rsidRDefault="00A11DDE" w:rsidP="008C5E5F">
      <w:pPr>
        <w:pStyle w:val="APKL"/>
        <w:rPr>
          <w:b/>
        </w:rPr>
      </w:pPr>
      <w:r w:rsidRPr="00770485">
        <w:t>18.2.25</w:t>
      </w:r>
      <w:r w:rsidRPr="00770485">
        <w:tab/>
        <w:t>Citu dzīvnieku inventārs</w:t>
      </w:r>
    </w:p>
    <w:p w14:paraId="13125A9C" w14:textId="77777777" w:rsidR="009009CD" w:rsidRPr="008C5E5F" w:rsidRDefault="009009CD" w:rsidP="008C5E5F">
      <w:pPr>
        <w:pStyle w:val="KL"/>
      </w:pPr>
      <w:r w:rsidRPr="00770485">
        <w:t>18.3</w:t>
      </w:r>
      <w:r w:rsidRPr="00770485">
        <w:tab/>
      </w:r>
      <w:r w:rsidR="00A11DDE" w:rsidRPr="00770485">
        <w:t>Ūdens</w:t>
      </w:r>
      <w:r w:rsidRPr="00770485">
        <w:t xml:space="preserve"> </w:t>
      </w:r>
      <w:r w:rsidR="00A11DDE" w:rsidRPr="00770485">
        <w:t>transport</w:t>
      </w:r>
      <w:r w:rsidR="008C5E5F">
        <w:t xml:space="preserve">a </w:t>
      </w:r>
      <w:r w:rsidR="00A11DDE" w:rsidRPr="00770485">
        <w:t>līdzekļi, amfībijas</w:t>
      </w:r>
    </w:p>
    <w:p w14:paraId="422ADAD4" w14:textId="77777777" w:rsidR="009009CD" w:rsidRPr="00770485" w:rsidRDefault="009009CD" w:rsidP="008C5E5F">
      <w:pPr>
        <w:pStyle w:val="APKL"/>
        <w:rPr>
          <w:b/>
        </w:rPr>
      </w:pPr>
      <w:r w:rsidRPr="00770485">
        <w:t>18.3.1</w:t>
      </w:r>
      <w:r w:rsidRPr="00770485">
        <w:tab/>
      </w:r>
      <w:r w:rsidR="00A11DDE" w:rsidRPr="00770485">
        <w:t>Airu laivas, kanoe</w:t>
      </w:r>
      <w:r w:rsidRPr="00770485">
        <w:t xml:space="preserve"> laivas</w:t>
      </w:r>
      <w:r w:rsidR="00A11DDE" w:rsidRPr="00770485">
        <w:t>, gondolas, piepūšamās gumijas laivas, kajaki</w:t>
      </w:r>
    </w:p>
    <w:p w14:paraId="0119CDC9" w14:textId="77777777" w:rsidR="009009CD" w:rsidRPr="00770485" w:rsidRDefault="009009CD" w:rsidP="008C5E5F">
      <w:pPr>
        <w:pStyle w:val="APKL"/>
        <w:rPr>
          <w:b/>
        </w:rPr>
      </w:pPr>
      <w:r w:rsidRPr="00770485">
        <w:t>*18.3.2</w:t>
      </w:r>
      <w:r w:rsidRPr="00770485">
        <w:tab/>
        <w:t>Buru</w:t>
      </w:r>
      <w:r w:rsidR="00A11DDE" w:rsidRPr="00770485">
        <w:t>laivas, vējdēļi</w:t>
      </w:r>
    </w:p>
    <w:p w14:paraId="55F85888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9009CD" w:rsidRPr="00770485">
        <w:t>18.3.3</w:t>
      </w:r>
      <w:r w:rsidR="00E5492E" w:rsidRPr="00770485">
        <w:tab/>
        <w:t>Vikingu laivas, galeras,</w:t>
      </w:r>
      <w:r w:rsidR="00A11DDE" w:rsidRPr="00770485">
        <w:t xml:space="preserve"> laivas</w:t>
      </w:r>
      <w:r w:rsidR="00E5492E" w:rsidRPr="00770485">
        <w:t xml:space="preserve"> (kuģi)</w:t>
      </w:r>
      <w:r w:rsidR="00A11DDE" w:rsidRPr="00770485">
        <w:t xml:space="preserve"> ar vienu kvadrātveid</w:t>
      </w:r>
      <w:r w:rsidR="008C5E5F">
        <w:t xml:space="preserve">a </w:t>
      </w:r>
      <w:r w:rsidR="00A11DDE" w:rsidRPr="00770485">
        <w:t>buru (paceltu virs rajas, horizontāli atvirzītu no masta)</w:t>
      </w:r>
    </w:p>
    <w:p w14:paraId="3369424F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18.3.5</w:t>
      </w:r>
      <w:r w:rsidR="00E5492E" w:rsidRPr="00770485">
        <w:tab/>
        <w:t>Senlaicīgi buru</w:t>
      </w:r>
      <w:r w:rsidR="00A11DDE" w:rsidRPr="00770485">
        <w:t>kuģi ar stingri izteiktiem bortiem un augstām virsklāj</w:t>
      </w:r>
      <w:r w:rsidR="008C5E5F">
        <w:t xml:space="preserve">a </w:t>
      </w:r>
      <w:r w:rsidR="00A11DDE" w:rsidRPr="00770485">
        <w:t>būvēm kuģ</w:t>
      </w:r>
      <w:r w:rsidR="008C5E5F">
        <w:t xml:space="preserve">a </w:t>
      </w:r>
      <w:r w:rsidR="00A11DDE" w:rsidRPr="00770485">
        <w:t>priekšgalā un aizmugurē</w:t>
      </w:r>
    </w:p>
    <w:p w14:paraId="68219B07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18.3.7</w:t>
      </w:r>
      <w:r w:rsidR="00E5492E" w:rsidRPr="00770485">
        <w:tab/>
        <w:t>Lieli buru</w:t>
      </w:r>
      <w:r w:rsidR="00A11DDE" w:rsidRPr="00770485">
        <w:t xml:space="preserve">kuģi, </w:t>
      </w:r>
      <w:r w:rsidR="00E5492E" w:rsidRPr="00770485">
        <w:t xml:space="preserve">kas </w:t>
      </w:r>
      <w:r w:rsidR="00A11DDE" w:rsidRPr="00770485">
        <w:t xml:space="preserve">zīmēti </w:t>
      </w:r>
      <w:r w:rsidR="00E5492E" w:rsidRPr="00770485">
        <w:t xml:space="preserve">ar </w:t>
      </w:r>
      <w:r w:rsidR="00A11DDE" w:rsidRPr="00770485">
        <w:t>tievām, pagarinātām līnijām, kliperi</w:t>
      </w:r>
    </w:p>
    <w:p w14:paraId="6C453C93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18.3.9</w:t>
      </w:r>
      <w:r w:rsidR="00E5492E" w:rsidRPr="00770485">
        <w:tab/>
        <w:t>Citi buru</w:t>
      </w:r>
      <w:r w:rsidR="00A11DDE" w:rsidRPr="00770485">
        <w:t>kuģi</w:t>
      </w:r>
    </w:p>
    <w:p w14:paraId="3731B5DC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A11DDE" w:rsidRPr="00770485">
        <w:t>18.3.10</w:t>
      </w:r>
      <w:r w:rsidR="00A11DDE" w:rsidRPr="00770485">
        <w:tab/>
        <w:t>Vējdēļi, sērfošanas dēļi</w:t>
      </w:r>
    </w:p>
    <w:p w14:paraId="091A867A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18.3.13</w:t>
      </w:r>
      <w:r w:rsidR="00A11DDE" w:rsidRPr="00770485">
        <w:tab/>
        <w:t>Jaukt</w:t>
      </w:r>
      <w:r w:rsidR="008C5E5F">
        <w:t xml:space="preserve">a </w:t>
      </w:r>
      <w:r w:rsidR="00A11DDE" w:rsidRPr="00770485">
        <w:t>veid</w:t>
      </w:r>
      <w:r w:rsidR="008C5E5F">
        <w:t xml:space="preserve">a </w:t>
      </w:r>
      <w:r w:rsidR="00A11DDE" w:rsidRPr="00770485">
        <w:t>kuģi (tvaik</w:t>
      </w:r>
      <w:r w:rsidR="008C5E5F">
        <w:t xml:space="preserve">a </w:t>
      </w:r>
      <w:r w:rsidR="00A11DDE" w:rsidRPr="00770485">
        <w:t>un buru)</w:t>
      </w:r>
    </w:p>
    <w:p w14:paraId="59A5A9B8" w14:textId="77777777" w:rsidR="00E5492E" w:rsidRPr="00770485" w:rsidRDefault="00E5492E" w:rsidP="008C5E5F">
      <w:pPr>
        <w:pStyle w:val="APKL"/>
        <w:rPr>
          <w:b/>
        </w:rPr>
      </w:pPr>
      <w:r w:rsidRPr="00770485">
        <w:t>*18.3.14</w:t>
      </w:r>
      <w:r w:rsidR="00A11DDE" w:rsidRPr="00770485">
        <w:tab/>
        <w:t>Motorlaivas un kuģi</w:t>
      </w:r>
    </w:p>
    <w:p w14:paraId="436CE8E9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18.3.15</w:t>
      </w:r>
      <w:r w:rsidR="00A11DDE" w:rsidRPr="00770485">
        <w:tab/>
        <w:t>Laineri</w:t>
      </w:r>
    </w:p>
    <w:p w14:paraId="44301028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A11DDE" w:rsidRPr="00770485">
        <w:t>18.3.16</w:t>
      </w:r>
      <w:r w:rsidR="00A11DDE" w:rsidRPr="00770485">
        <w:tab/>
        <w:t>Zemūdenes</w:t>
      </w:r>
    </w:p>
    <w:p w14:paraId="02E89C63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18.3.17</w:t>
      </w:r>
      <w:r w:rsidR="00A11DDE" w:rsidRPr="00770485">
        <w:tab/>
        <w:t>Citas motorlaivas vai kuģi ar dzinējiem, traleri, velkoņi</w:t>
      </w:r>
    </w:p>
    <w:p w14:paraId="30C42AE0" w14:textId="77777777" w:rsidR="00E5492E" w:rsidRPr="00770485" w:rsidRDefault="00A11DDE" w:rsidP="008C5E5F">
      <w:pPr>
        <w:pStyle w:val="APKLPIEZ"/>
      </w:pPr>
      <w:r w:rsidRPr="00770485">
        <w:rPr>
          <w:u w:val="single"/>
        </w:rPr>
        <w:t>Piezīme</w:t>
      </w:r>
      <w:r w:rsidR="00E5492E" w:rsidRPr="00770485">
        <w:t>:</w:t>
      </w:r>
      <w:r w:rsidR="00E5492E" w:rsidRPr="00770485">
        <w:tab/>
        <w:t>a</w:t>
      </w:r>
      <w:r w:rsidRPr="00770485">
        <w:t xml:space="preserve">pakšklasē ietilpst arī baržas (ar motoru vai </w:t>
      </w:r>
      <w:r w:rsidR="00E5492E" w:rsidRPr="00770485">
        <w:t>bez tā)</w:t>
      </w:r>
      <w:r w:rsidR="00E351DD" w:rsidRPr="00770485">
        <w:t>.</w:t>
      </w:r>
    </w:p>
    <w:p w14:paraId="70ADB3F5" w14:textId="77777777" w:rsidR="00E5492E" w:rsidRPr="00770485" w:rsidRDefault="00474A7F" w:rsidP="008C5E5F">
      <w:pPr>
        <w:pStyle w:val="APKL"/>
        <w:rPr>
          <w:b/>
        </w:rPr>
      </w:pPr>
      <w:r>
        <w:t>A </w:t>
      </w:r>
      <w:r w:rsidR="00E5492E" w:rsidRPr="00770485">
        <w:t>18.3.18</w:t>
      </w:r>
      <w:r w:rsidR="00A11DDE" w:rsidRPr="00770485">
        <w:tab/>
        <w:t>Kuģu skursteņi</w:t>
      </w:r>
    </w:p>
    <w:p w14:paraId="52DDB404" w14:textId="77777777" w:rsidR="00E5492E" w:rsidRPr="00770485" w:rsidRDefault="00E5492E" w:rsidP="008C5E5F">
      <w:pPr>
        <w:pStyle w:val="APKL"/>
        <w:rPr>
          <w:b/>
        </w:rPr>
      </w:pPr>
      <w:r w:rsidRPr="00770485">
        <w:t>18.3.21</w:t>
      </w:r>
      <w:r w:rsidR="00A11DDE" w:rsidRPr="00770485">
        <w:tab/>
        <w:t>Buras</w:t>
      </w:r>
      <w:r w:rsidR="000223BC" w:rsidRPr="00770485">
        <w:t>, iluminatori, airi</w:t>
      </w:r>
    </w:p>
    <w:p w14:paraId="1E4FDA97" w14:textId="77777777" w:rsidR="00E5492E" w:rsidRPr="00770485" w:rsidRDefault="00E5492E" w:rsidP="008C5E5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ari visas citas laivu daļas, </w:t>
      </w:r>
      <w:r w:rsidRPr="00770485">
        <w:t>kas neattiecas uz</w:t>
      </w:r>
      <w:r w:rsidR="00A11DDE" w:rsidRPr="00770485">
        <w:t xml:space="preserve"> </w:t>
      </w:r>
      <w:r w:rsidR="008C5E5F">
        <w:t xml:space="preserve">citām kategorijām, klasēm </w:t>
      </w:r>
      <w:r w:rsidRPr="00770485">
        <w:t>un</w:t>
      </w:r>
      <w:r w:rsidR="00A11DDE" w:rsidRPr="00770485">
        <w:t xml:space="preserve"> </w:t>
      </w:r>
      <w:r w:rsidRPr="00770485">
        <w:t>ap</w:t>
      </w:r>
      <w:r w:rsidR="0090040E" w:rsidRPr="00770485">
        <w:t>a</w:t>
      </w:r>
      <w:r w:rsidRPr="00770485">
        <w:t>kšklasēm</w:t>
      </w:r>
      <w:r w:rsidR="00E351DD" w:rsidRPr="00770485">
        <w:t>.</w:t>
      </w:r>
    </w:p>
    <w:p w14:paraId="7881A439" w14:textId="77777777" w:rsidR="00E5492E" w:rsidRPr="00770485" w:rsidRDefault="0080357A" w:rsidP="008C5E5F">
      <w:pPr>
        <w:pStyle w:val="APKL"/>
      </w:pPr>
      <w:r w:rsidRPr="00770485">
        <w:t>18.3.23</w:t>
      </w:r>
      <w:r w:rsidRPr="00770485">
        <w:tab/>
        <w:t>Fantastiski (nereāli)</w:t>
      </w:r>
      <w:r w:rsidR="00E5492E" w:rsidRPr="00770485">
        <w:t xml:space="preserve"> vai stilizēti kuģi</w:t>
      </w:r>
    </w:p>
    <w:p w14:paraId="208628F4" w14:textId="77777777" w:rsidR="00E5492E" w:rsidRPr="00770485" w:rsidRDefault="00E5492E" w:rsidP="008C5E5F">
      <w:pPr>
        <w:pStyle w:val="APKL"/>
      </w:pPr>
      <w:r w:rsidRPr="00770485">
        <w:t>18.3.25</w:t>
      </w:r>
      <w:r w:rsidR="00A11DDE" w:rsidRPr="00770485">
        <w:tab/>
        <w:t>Citi ūdens</w:t>
      </w:r>
      <w:r w:rsidRPr="00770485">
        <w:t xml:space="preserve"> </w:t>
      </w:r>
      <w:r w:rsidR="00A11DDE" w:rsidRPr="00770485">
        <w:t>transport</w:t>
      </w:r>
      <w:r w:rsidR="008C5E5F">
        <w:t xml:space="preserve">a </w:t>
      </w:r>
      <w:r w:rsidR="00A11DDE" w:rsidRPr="00770485">
        <w:t>līdzekļi</w:t>
      </w:r>
    </w:p>
    <w:p w14:paraId="55DDD110" w14:textId="73DABEC4" w:rsidR="00E5492E" w:rsidRPr="00770485" w:rsidRDefault="00E5492E" w:rsidP="008C5E5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arī peldošie doki, amfībijas un </w:t>
      </w:r>
      <w:r w:rsidR="00B74E2E">
        <w:t>transportlīdzekļi</w:t>
      </w:r>
      <w:r w:rsidR="00B74E2E" w:rsidRPr="00770485">
        <w:t xml:space="preserve"> </w:t>
      </w:r>
      <w:r w:rsidR="00A11DDE" w:rsidRPr="00770485">
        <w:t>uz gais</w:t>
      </w:r>
      <w:r w:rsidR="008C5E5F">
        <w:t xml:space="preserve">a </w:t>
      </w:r>
      <w:r w:rsidR="00A11DDE" w:rsidRPr="00770485">
        <w:t>spilvena</w:t>
      </w:r>
      <w:r w:rsidR="000900D0" w:rsidRPr="00770485">
        <w:t>.</w:t>
      </w:r>
    </w:p>
    <w:p w14:paraId="39AA2409" w14:textId="77777777" w:rsidR="00E5492E" w:rsidRPr="008C5E5F" w:rsidRDefault="00E5492E" w:rsidP="008C5E5F">
      <w:pPr>
        <w:pStyle w:val="KL"/>
      </w:pPr>
      <w:r w:rsidRPr="00770485">
        <w:t>18.4</w:t>
      </w:r>
      <w:r w:rsidRPr="00770485">
        <w:tab/>
      </w:r>
      <w:r w:rsidR="00A11DDE" w:rsidRPr="00770485">
        <w:t>Enkuri, bojas, glābšanas jostas</w:t>
      </w:r>
    </w:p>
    <w:p w14:paraId="4F354336" w14:textId="77777777" w:rsidR="0068568D" w:rsidRPr="00770485" w:rsidRDefault="00A11DDE" w:rsidP="008C5E5F">
      <w:pPr>
        <w:pStyle w:val="APKL"/>
        <w:rPr>
          <w:b/>
        </w:rPr>
      </w:pPr>
      <w:r w:rsidRPr="00770485">
        <w:t>*18</w:t>
      </w:r>
      <w:r w:rsidR="00E5492E" w:rsidRPr="00770485">
        <w:t>.4.1</w:t>
      </w:r>
      <w:r w:rsidRPr="00770485">
        <w:tab/>
        <w:t>Enkuri, bojas, glābšanas jostas</w:t>
      </w:r>
    </w:p>
    <w:p w14:paraId="49605592" w14:textId="77777777" w:rsidR="0068568D" w:rsidRPr="00770485" w:rsidRDefault="00474A7F" w:rsidP="008C5E5F">
      <w:pPr>
        <w:pStyle w:val="APKL"/>
        <w:rPr>
          <w:b/>
        </w:rPr>
      </w:pPr>
      <w:r>
        <w:t>A </w:t>
      </w:r>
      <w:r w:rsidR="0068568D" w:rsidRPr="00770485">
        <w:t>18.4.2</w:t>
      </w:r>
      <w:r w:rsidR="00A11DDE" w:rsidRPr="00770485">
        <w:tab/>
        <w:t>Enkuri</w:t>
      </w:r>
    </w:p>
    <w:p w14:paraId="0FBF8B8C" w14:textId="77777777" w:rsidR="0068568D" w:rsidRPr="00770485" w:rsidRDefault="00474A7F" w:rsidP="008C5E5F">
      <w:pPr>
        <w:pStyle w:val="APKL"/>
        <w:rPr>
          <w:b/>
        </w:rPr>
      </w:pPr>
      <w:r>
        <w:t>A </w:t>
      </w:r>
      <w:r w:rsidR="00A11DDE" w:rsidRPr="00770485">
        <w:t>18.4.3</w:t>
      </w:r>
      <w:r w:rsidR="00A11DDE" w:rsidRPr="00770485">
        <w:tab/>
        <w:t>Sakrustoti enkuri</w:t>
      </w:r>
    </w:p>
    <w:p w14:paraId="4259349A" w14:textId="77777777" w:rsidR="0068568D" w:rsidRPr="00770485" w:rsidRDefault="00474A7F" w:rsidP="008C5E5F">
      <w:pPr>
        <w:pStyle w:val="APKL"/>
        <w:rPr>
          <w:b/>
        </w:rPr>
      </w:pPr>
      <w:r>
        <w:t>A </w:t>
      </w:r>
      <w:r w:rsidR="0068568D" w:rsidRPr="00770485">
        <w:t>18.4.11</w:t>
      </w:r>
      <w:r w:rsidR="00A11DDE" w:rsidRPr="00770485">
        <w:tab/>
        <w:t>Bojas, glābšanas jostas</w:t>
      </w:r>
    </w:p>
    <w:p w14:paraId="7343E15E" w14:textId="77777777" w:rsidR="0068568D" w:rsidRPr="008C5E5F" w:rsidRDefault="0068568D" w:rsidP="00653754">
      <w:pPr>
        <w:pStyle w:val="KL"/>
      </w:pPr>
      <w:r w:rsidRPr="00770485">
        <w:t>18.5</w:t>
      </w:r>
      <w:r w:rsidRPr="00770485">
        <w:tab/>
      </w:r>
      <w:r w:rsidR="00A11DDE" w:rsidRPr="00770485">
        <w:t>Gais</w:t>
      </w:r>
      <w:r w:rsidR="008C5E5F">
        <w:t xml:space="preserve">a </w:t>
      </w:r>
      <w:r w:rsidR="00A11DDE" w:rsidRPr="00770485">
        <w:t>vai kosmiskie transport</w:t>
      </w:r>
      <w:r w:rsidR="008C5E5F">
        <w:t xml:space="preserve">a </w:t>
      </w:r>
      <w:r w:rsidR="00A11DDE" w:rsidRPr="00770485">
        <w:t>līdzekļi</w:t>
      </w:r>
    </w:p>
    <w:p w14:paraId="0E29C2CC" w14:textId="77777777" w:rsidR="0068568D" w:rsidRPr="00770485" w:rsidRDefault="0068568D" w:rsidP="00653754">
      <w:pPr>
        <w:pStyle w:val="APKL"/>
        <w:keepNext/>
      </w:pPr>
      <w:r w:rsidRPr="00770485">
        <w:t>*18.5.1</w:t>
      </w:r>
      <w:r w:rsidR="00A11DDE" w:rsidRPr="00770485">
        <w:tab/>
        <w:t>Lidmašīnas, helikopteri</w:t>
      </w:r>
    </w:p>
    <w:p w14:paraId="7322B218" w14:textId="77777777" w:rsidR="001C7AAE" w:rsidRPr="008C5E5F" w:rsidRDefault="001C7AAE" w:rsidP="008C5E5F">
      <w:pPr>
        <w:pStyle w:val="APKLPIEZ"/>
      </w:pPr>
      <w:r w:rsidRPr="008C5E5F">
        <w:t>Piezīme</w:t>
      </w:r>
      <w:r w:rsidR="008C5E5F" w:rsidRPr="008C5E5F">
        <w:t>:</w:t>
      </w:r>
      <w:r w:rsidR="008C5E5F" w:rsidRPr="008C5E5F">
        <w:tab/>
        <w:t>a) </w:t>
      </w:r>
      <w:r w:rsidRPr="008C5E5F">
        <w:t>ieskaitot lidma</w:t>
      </w:r>
      <w:r w:rsidR="000A3963">
        <w:t xml:space="preserve">šīnu daļas (astes, spārni </w:t>
      </w:r>
      <w:r w:rsidRPr="008C5E5F">
        <w:t>u.tml.)</w:t>
      </w:r>
    </w:p>
    <w:p w14:paraId="15174672" w14:textId="77777777" w:rsidR="001C7AAE" w:rsidRPr="008C5E5F" w:rsidRDefault="008C5E5F" w:rsidP="008C5E5F">
      <w:pPr>
        <w:pStyle w:val="APKLPIEZ"/>
      </w:pPr>
      <w:r w:rsidRPr="008C5E5F">
        <w:lastRenderedPageBreak/>
        <w:tab/>
        <w:t>b) </w:t>
      </w:r>
      <w:r w:rsidR="003D4C55" w:rsidRPr="008C5E5F">
        <w:t>neieskaitot lidmašīnu propellerus</w:t>
      </w:r>
      <w:r w:rsidR="001C7AAE" w:rsidRPr="008C5E5F">
        <w:t>.</w:t>
      </w:r>
    </w:p>
    <w:p w14:paraId="38F6437A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68568D" w:rsidRPr="00770485">
        <w:t>18.5.3</w:t>
      </w:r>
      <w:r w:rsidR="0068568D" w:rsidRPr="00770485">
        <w:tab/>
        <w:t>Stilizētas lidmašīnas</w:t>
      </w:r>
    </w:p>
    <w:p w14:paraId="5A8784C6" w14:textId="77777777" w:rsidR="003D1C96" w:rsidRPr="00770485" w:rsidRDefault="00A11DDE" w:rsidP="008C5E5F">
      <w:pPr>
        <w:pStyle w:val="APKL"/>
        <w:rPr>
          <w:b/>
        </w:rPr>
      </w:pPr>
      <w:r w:rsidRPr="00770485">
        <w:t>*1</w:t>
      </w:r>
      <w:r w:rsidR="003D1C96" w:rsidRPr="00770485">
        <w:t>8.5.5</w:t>
      </w:r>
      <w:r w:rsidRPr="00770485">
        <w:tab/>
        <w:t>Citi gais</w:t>
      </w:r>
      <w:r w:rsidR="008C5E5F">
        <w:t xml:space="preserve">a </w:t>
      </w:r>
      <w:r w:rsidRPr="00770485">
        <w:t>transportlīdzekļi</w:t>
      </w:r>
    </w:p>
    <w:p w14:paraId="1BFD7786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18.5.6</w:t>
      </w:r>
      <w:r w:rsidR="00A11DDE" w:rsidRPr="00770485">
        <w:tab/>
        <w:t>Gais</w:t>
      </w:r>
      <w:r w:rsidR="008C5E5F">
        <w:t xml:space="preserve">a </w:t>
      </w:r>
      <w:r w:rsidR="003D1C96" w:rsidRPr="00770485">
        <w:t>baloni, aerostati, pietauvoti vai</w:t>
      </w:r>
      <w:r w:rsidR="00A11DDE" w:rsidRPr="00770485">
        <w:t xml:space="preserve"> piezemēti aerostati, dirižabļi</w:t>
      </w:r>
    </w:p>
    <w:p w14:paraId="65DF101E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18.5.7</w:t>
      </w:r>
      <w:r w:rsidR="00A11DDE" w:rsidRPr="00770485">
        <w:tab/>
        <w:t>Gais</w:t>
      </w:r>
      <w:r w:rsidR="008C5E5F">
        <w:t xml:space="preserve">a </w:t>
      </w:r>
      <w:r w:rsidR="00A11DDE" w:rsidRPr="00770485">
        <w:t>pūķi, planieri ar trīsstūrveid</w:t>
      </w:r>
      <w:r w:rsidR="008C5E5F">
        <w:t xml:space="preserve">a </w:t>
      </w:r>
      <w:r w:rsidR="00A11DDE" w:rsidRPr="00770485">
        <w:t>spārniem</w:t>
      </w:r>
    </w:p>
    <w:p w14:paraId="397A30D5" w14:textId="26F43986" w:rsidR="003D1C96" w:rsidRDefault="00474A7F" w:rsidP="008C5E5F">
      <w:pPr>
        <w:pStyle w:val="APKL"/>
      </w:pPr>
      <w:r>
        <w:t>A </w:t>
      </w:r>
      <w:r w:rsidR="003D1C96" w:rsidRPr="00770485">
        <w:t>18.5.8</w:t>
      </w:r>
      <w:r w:rsidR="00A11DDE" w:rsidRPr="00770485">
        <w:tab/>
        <w:t>Izpletņi</w:t>
      </w:r>
    </w:p>
    <w:p w14:paraId="024F8D1F" w14:textId="21F44E25" w:rsidR="00FD5EB6" w:rsidRPr="00770485" w:rsidRDefault="00FD5EB6" w:rsidP="008C5E5F">
      <w:pPr>
        <w:pStyle w:val="APKL"/>
        <w:rPr>
          <w:b/>
        </w:rPr>
      </w:pPr>
      <w:r>
        <w:t>A 18.5.9</w:t>
      </w:r>
      <w:r>
        <w:tab/>
      </w:r>
      <w:r w:rsidR="00175B34">
        <w:t>B</w:t>
      </w:r>
      <w:r w:rsidR="00C92C19">
        <w:t>ezpilota lidaparāti</w:t>
      </w:r>
      <w:r w:rsidR="00175B34">
        <w:t xml:space="preserve"> ar </w:t>
      </w:r>
      <w:r w:rsidR="006223B3">
        <w:t>četriem propelleriem</w:t>
      </w:r>
    </w:p>
    <w:p w14:paraId="1FB01E5E" w14:textId="205B165C" w:rsidR="003D1C96" w:rsidRDefault="003D1C96" w:rsidP="008C5E5F">
      <w:pPr>
        <w:pStyle w:val="APKL"/>
      </w:pPr>
      <w:r w:rsidRPr="00770485">
        <w:t>18.5</w:t>
      </w:r>
      <w:r w:rsidR="00D80325">
        <w:t>.</w:t>
      </w:r>
      <w:r w:rsidRPr="00770485">
        <w:t>10</w:t>
      </w:r>
      <w:r w:rsidR="00A11DDE" w:rsidRPr="00770485">
        <w:tab/>
        <w:t>Kosmiskās raķetes un kapsulas, mākslīgie zemes pavadoņi</w:t>
      </w:r>
    </w:p>
    <w:p w14:paraId="61758D54" w14:textId="55368AA9" w:rsidR="00D80325" w:rsidRPr="00770485" w:rsidRDefault="00D80325" w:rsidP="008C5E5F">
      <w:pPr>
        <w:pStyle w:val="APKL"/>
        <w:rPr>
          <w:b/>
        </w:rPr>
      </w:pPr>
      <w:r>
        <w:t>18.5.11</w:t>
      </w:r>
      <w:r>
        <w:tab/>
      </w:r>
      <w:r w:rsidR="00D03198">
        <w:t xml:space="preserve">Fantastiski </w:t>
      </w:r>
      <w:r w:rsidR="00703E6B">
        <w:t xml:space="preserve">kosmosa </w:t>
      </w:r>
      <w:r w:rsidR="00D03198">
        <w:t>kuģi, “lidojošie šķīvīši”</w:t>
      </w:r>
    </w:p>
    <w:p w14:paraId="4289BE76" w14:textId="77777777" w:rsidR="003D1C96" w:rsidRPr="008C5E5F" w:rsidRDefault="003D1C96" w:rsidP="008C5E5F">
      <w:pPr>
        <w:pStyle w:val="KL"/>
      </w:pPr>
      <w:r w:rsidRPr="00770485">
        <w:t xml:space="preserve">18.7 </w:t>
      </w:r>
      <w:r w:rsidR="0080357A" w:rsidRPr="00770485">
        <w:t>Ceļa</w:t>
      </w:r>
      <w:r w:rsidR="00A11DDE" w:rsidRPr="00770485">
        <w:t>zīmes, norāžu plāksnes</w:t>
      </w:r>
    </w:p>
    <w:p w14:paraId="395C8531" w14:textId="77777777" w:rsidR="003D1C96" w:rsidRPr="00770485" w:rsidRDefault="003D1C96" w:rsidP="008C5E5F">
      <w:pPr>
        <w:pStyle w:val="APKL"/>
        <w:rPr>
          <w:b/>
        </w:rPr>
      </w:pPr>
      <w:r w:rsidRPr="00770485">
        <w:t>*18.7.1</w:t>
      </w:r>
      <w:r w:rsidRPr="00770485">
        <w:tab/>
        <w:t>Ceļa</w:t>
      </w:r>
      <w:r w:rsidR="0090040E" w:rsidRPr="00770485">
        <w:t>zīmes autoceļiem vai dzelz</w:t>
      </w:r>
      <w:r w:rsidR="00A11DDE" w:rsidRPr="00770485">
        <w:t>ceļiem</w:t>
      </w:r>
    </w:p>
    <w:p w14:paraId="2D6E77DA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18.7.9</w:t>
      </w:r>
      <w:r w:rsidR="00A11DDE" w:rsidRPr="00770485">
        <w:tab/>
        <w:t>Virzien</w:t>
      </w:r>
      <w:r w:rsidR="008C5E5F">
        <w:t xml:space="preserve">a </w:t>
      </w:r>
      <w:r w:rsidR="00A11DDE" w:rsidRPr="00770485">
        <w:t xml:space="preserve">norāžu plāksnes, </w:t>
      </w:r>
      <w:r w:rsidR="003D1C96" w:rsidRPr="00770485">
        <w:t>ceļa</w:t>
      </w:r>
      <w:r w:rsidR="00A11DDE" w:rsidRPr="00770485">
        <w:t xml:space="preserve">stabi, ielu nosaukumu un </w:t>
      </w:r>
      <w:r w:rsidR="003D1C96" w:rsidRPr="00770485">
        <w:t>namu numuru plāksnītes</w:t>
      </w:r>
      <w:r w:rsidR="008C5E5F">
        <w:t xml:space="preserve">, uzņēmumu nosaukumu </w:t>
      </w:r>
      <w:r w:rsidR="00B20F77" w:rsidRPr="00770485">
        <w:t>plāksnītes</w:t>
      </w:r>
    </w:p>
    <w:p w14:paraId="01F8B1E1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90040E" w:rsidRPr="00770485">
        <w:t>18.7.11</w:t>
      </w:r>
      <w:r w:rsidR="0090040E" w:rsidRPr="00770485">
        <w:tab/>
        <w:t>Autoceļu vai dzelz</w:t>
      </w:r>
      <w:r w:rsidR="00A11DDE" w:rsidRPr="00770485">
        <w:t>ceļu luksofori</w:t>
      </w:r>
    </w:p>
    <w:p w14:paraId="3CCCA362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18.7.13</w:t>
      </w:r>
      <w:r w:rsidR="003D1C96" w:rsidRPr="00770485">
        <w:tab/>
        <w:t>Ceļ</w:t>
      </w:r>
      <w:r w:rsidR="008C5E5F">
        <w:t xml:space="preserve">a </w:t>
      </w:r>
      <w:r w:rsidR="003D1C96" w:rsidRPr="00770485">
        <w:t>attālum</w:t>
      </w:r>
      <w:r w:rsidR="008C5E5F">
        <w:t xml:space="preserve">a </w:t>
      </w:r>
      <w:r w:rsidR="003D1C96" w:rsidRPr="00770485">
        <w:t>norādes</w:t>
      </w:r>
    </w:p>
    <w:p w14:paraId="11A4CB9C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18.7.19</w:t>
      </w:r>
      <w:r w:rsidR="00A11DDE" w:rsidRPr="00770485">
        <w:tab/>
        <w:t>Semafori</w:t>
      </w:r>
    </w:p>
    <w:p w14:paraId="7A23E474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18.7.20</w:t>
      </w:r>
      <w:r w:rsidR="003D1C96" w:rsidRPr="00770485">
        <w:tab/>
        <w:t>Cita</w:t>
      </w:r>
      <w:r w:rsidR="0090040E" w:rsidRPr="00770485">
        <w:t>s ceļazīmes (autoceļu vai dzelz</w:t>
      </w:r>
      <w:r w:rsidR="003D1C96" w:rsidRPr="00770485">
        <w:t>ceļa</w:t>
      </w:r>
      <w:r w:rsidR="00A11DDE" w:rsidRPr="00770485">
        <w:t>)</w:t>
      </w:r>
    </w:p>
    <w:p w14:paraId="4E002C9A" w14:textId="77777777" w:rsidR="003D1C96" w:rsidRPr="00770485" w:rsidRDefault="003D1C96" w:rsidP="008C5E5F">
      <w:pPr>
        <w:pStyle w:val="APKL"/>
        <w:rPr>
          <w:b/>
        </w:rPr>
      </w:pPr>
      <w:r w:rsidRPr="00770485">
        <w:t>*18.7.22</w:t>
      </w:r>
      <w:r w:rsidR="00A11DDE" w:rsidRPr="00770485">
        <w:tab/>
        <w:t>Zīmes, kas regulē ūd</w:t>
      </w:r>
      <w:r w:rsidR="0080357A" w:rsidRPr="00770485">
        <w:t>ens vai gais</w:t>
      </w:r>
      <w:r w:rsidR="008C5E5F">
        <w:t xml:space="preserve">a </w:t>
      </w:r>
      <w:r w:rsidR="0080357A" w:rsidRPr="00770485">
        <w:t>transport</w:t>
      </w:r>
      <w:r w:rsidR="008C5E5F">
        <w:t xml:space="preserve">a </w:t>
      </w:r>
      <w:r w:rsidR="0080357A" w:rsidRPr="00770485">
        <w:t>satiksmi</w:t>
      </w:r>
    </w:p>
    <w:p w14:paraId="77BBF086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18.7.23</w:t>
      </w:r>
      <w:r w:rsidR="00A11DDE" w:rsidRPr="00770485">
        <w:tab/>
        <w:t>Signālbojas</w:t>
      </w:r>
    </w:p>
    <w:p w14:paraId="00074A0E" w14:textId="77777777" w:rsidR="003D1C96" w:rsidRPr="00770485" w:rsidRDefault="00474A7F" w:rsidP="008C5E5F">
      <w:pPr>
        <w:pStyle w:val="APKL"/>
        <w:rPr>
          <w:b/>
        </w:rPr>
      </w:pPr>
      <w:r>
        <w:t>A </w:t>
      </w:r>
      <w:r w:rsidR="003D1C96" w:rsidRPr="00770485">
        <w:t>18.7.25</w:t>
      </w:r>
      <w:r w:rsidR="00A11DDE" w:rsidRPr="00770485">
        <w:tab/>
        <w:t>Citas zīmes, kas regulē ga</w:t>
      </w:r>
      <w:r w:rsidR="0080357A" w:rsidRPr="00770485">
        <w:t>is</w:t>
      </w:r>
      <w:r w:rsidR="008C5E5F">
        <w:t xml:space="preserve">a </w:t>
      </w:r>
      <w:r w:rsidR="0080357A" w:rsidRPr="00770485">
        <w:t>vai ūdens transport</w:t>
      </w:r>
      <w:r w:rsidR="008C5E5F">
        <w:t xml:space="preserve">a </w:t>
      </w:r>
      <w:r w:rsidR="0080357A" w:rsidRPr="00770485">
        <w:t>satiksmi</w:t>
      </w:r>
    </w:p>
    <w:p w14:paraId="32B0BADA" w14:textId="77777777" w:rsidR="00E351DD" w:rsidRPr="008C5E5F" w:rsidRDefault="003D1C96" w:rsidP="008C5E5F">
      <w:pPr>
        <w:pStyle w:val="KAT"/>
      </w:pPr>
      <w:r w:rsidRPr="00770485">
        <w:br w:type="page"/>
      </w:r>
      <w:r w:rsidR="008C5E5F">
        <w:lastRenderedPageBreak/>
        <w:t>19.</w:t>
      </w:r>
      <w:r w:rsidR="008C5E5F">
        <w:tab/>
      </w:r>
      <w:r w:rsidRPr="00770485">
        <w:t>TVERTNES, TILPNES UN I</w:t>
      </w:r>
      <w:r w:rsidR="008C5E5F">
        <w:t xml:space="preserve">EPAKOJUMS, DAŽĀDU IZSTRĀDĀJUMU </w:t>
      </w:r>
      <w:r w:rsidRPr="00770485">
        <w:t>ATTĒLOJUMS</w:t>
      </w:r>
    </w:p>
    <w:p w14:paraId="40FD06C7" w14:textId="77777777" w:rsidR="003D1C96" w:rsidRPr="00770485" w:rsidRDefault="00BA3FBC" w:rsidP="008C5E5F">
      <w:pPr>
        <w:pStyle w:val="KATSAT"/>
        <w:rPr>
          <w:b/>
        </w:rPr>
      </w:pPr>
      <w:r w:rsidRPr="00770485">
        <w:t>19</w:t>
      </w:r>
      <w:r w:rsidR="008C5E5F">
        <w:t>.1</w:t>
      </w:r>
      <w:r w:rsidR="008C5E5F">
        <w:tab/>
      </w:r>
      <w:r w:rsidRPr="00770485">
        <w:t>LIEL</w:t>
      </w:r>
      <w:r w:rsidR="008C5E5F">
        <w:t xml:space="preserve">A </w:t>
      </w:r>
      <w:r w:rsidRPr="00770485">
        <w:t>IZMĒR</w:t>
      </w:r>
      <w:r w:rsidR="008C5E5F">
        <w:t xml:space="preserve">A </w:t>
      </w:r>
      <w:r w:rsidRPr="00770485">
        <w:t>KONTEINERI UN TILPNES</w:t>
      </w:r>
    </w:p>
    <w:p w14:paraId="45F9CFA4" w14:textId="77777777" w:rsidR="003D1C96" w:rsidRPr="00770485" w:rsidRDefault="00BA3FBC" w:rsidP="008C5E5F">
      <w:pPr>
        <w:pStyle w:val="KATSAT"/>
      </w:pPr>
      <w:r w:rsidRPr="00770485">
        <w:t>19</w:t>
      </w:r>
      <w:r w:rsidR="00494850" w:rsidRPr="00770485">
        <w:t>.3</w:t>
      </w:r>
      <w:r w:rsidR="008C5E5F">
        <w:tab/>
      </w:r>
      <w:r w:rsidRPr="00770485">
        <w:t>MAZ</w:t>
      </w:r>
      <w:r w:rsidR="008C5E5F">
        <w:t xml:space="preserve">A </w:t>
      </w:r>
      <w:r w:rsidRPr="00770485">
        <w:t>IZMĒR</w:t>
      </w:r>
      <w:r w:rsidR="008C5E5F">
        <w:t xml:space="preserve">A </w:t>
      </w:r>
      <w:r w:rsidRPr="00770485">
        <w:t>TILPNES</w:t>
      </w:r>
    </w:p>
    <w:p w14:paraId="1B9FAE22" w14:textId="77777777" w:rsidR="003D1C96" w:rsidRPr="00770485" w:rsidRDefault="00BA3FBC" w:rsidP="008C5E5F">
      <w:pPr>
        <w:pStyle w:val="KATSAT"/>
      </w:pPr>
      <w:r w:rsidRPr="00770485">
        <w:t>19.7</w:t>
      </w:r>
      <w:r w:rsidR="008C5E5F">
        <w:tab/>
      </w:r>
      <w:r w:rsidRPr="00770485">
        <w:t>PUDELES, BLAŠĶES, FLAKONI, FLAKONIŅI</w:t>
      </w:r>
    </w:p>
    <w:p w14:paraId="57E802E0" w14:textId="77777777" w:rsidR="003D1C96" w:rsidRPr="00770485" w:rsidRDefault="00BA3FBC" w:rsidP="008C5E5F">
      <w:pPr>
        <w:pStyle w:val="KATSAT"/>
      </w:pPr>
      <w:r w:rsidRPr="00770485">
        <w:t>19.8</w:t>
      </w:r>
      <w:r w:rsidR="008C5E5F">
        <w:tab/>
      </w:r>
      <w:r w:rsidRPr="00770485">
        <w:t>PUDEĻU DAĻAS UN PIEDERUMI</w:t>
      </w:r>
    </w:p>
    <w:p w14:paraId="7AC331E0" w14:textId="77777777" w:rsidR="003D1C96" w:rsidRPr="00770485" w:rsidRDefault="00BA3FBC" w:rsidP="008C5E5F">
      <w:pPr>
        <w:pStyle w:val="KATSAT"/>
      </w:pPr>
      <w:r w:rsidRPr="00770485">
        <w:t>19.9</w:t>
      </w:r>
      <w:r w:rsidR="003D1C96" w:rsidRPr="00770485">
        <w:tab/>
      </w:r>
      <w:r w:rsidRPr="00770485">
        <w:t>AMFORAS, KAUSI, VĀZES</w:t>
      </w:r>
      <w:r w:rsidR="00297905" w:rsidRPr="00770485">
        <w:t>, PUĶUPODI, PUĶU PALIKŅI (BALSTI</w:t>
      </w:r>
      <w:r w:rsidRPr="00770485">
        <w:t>)</w:t>
      </w:r>
    </w:p>
    <w:p w14:paraId="2D5D4ACC" w14:textId="77777777" w:rsidR="00BA3FBC" w:rsidRPr="00770485" w:rsidRDefault="00BA3FBC" w:rsidP="008C5E5F">
      <w:pPr>
        <w:pStyle w:val="KATSAT"/>
      </w:pPr>
      <w:r w:rsidRPr="00770485">
        <w:t>19.11</w:t>
      </w:r>
      <w:r w:rsidRPr="00770485">
        <w:tab/>
        <w:t>LABORATORIJAS UN FARMACEITISKIE TRAUKI</w:t>
      </w:r>
    </w:p>
    <w:p w14:paraId="6F0B47A7" w14:textId="77777777" w:rsidR="00BA3FBC" w:rsidRPr="00770485" w:rsidRDefault="00BE7062" w:rsidP="008C5E5F">
      <w:pPr>
        <w:pStyle w:val="KATSAT"/>
      </w:pPr>
      <w:r w:rsidRPr="00770485">
        <w:t>19.13</w:t>
      </w:r>
      <w:r w:rsidRPr="00770485">
        <w:tab/>
        <w:t>MEDICĪNISKIE UN</w:t>
      </w:r>
      <w:r w:rsidR="00BA3FBC" w:rsidRPr="00770485">
        <w:t xml:space="preserve"> ĶIRURĢI</w:t>
      </w:r>
      <w:r w:rsidR="008C5E5F">
        <w:t xml:space="preserve">SKIE APARĀTI, INSTRUMENTI UN </w:t>
      </w:r>
      <w:r w:rsidR="00BA3FBC" w:rsidRPr="00770485">
        <w:t>PIEDERUMI, PROTĒZES, ZĀLES</w:t>
      </w:r>
    </w:p>
    <w:p w14:paraId="1EC8BFD1" w14:textId="77777777" w:rsidR="00BA3FBC" w:rsidRPr="00770485" w:rsidRDefault="00BA3FBC" w:rsidP="008C5E5F">
      <w:pPr>
        <w:pStyle w:val="KATSAT"/>
      </w:pPr>
      <w:r w:rsidRPr="00770485">
        <w:t>19.19</w:t>
      </w:r>
      <w:r w:rsidRPr="00770485">
        <w:tab/>
        <w:t>DAŽĀDU IZSTRĀDĀJUMU ATTĒLOJUMS</w:t>
      </w:r>
    </w:p>
    <w:p w14:paraId="16736901" w14:textId="77777777" w:rsidR="00BA3FBC" w:rsidRPr="00770485" w:rsidRDefault="00BA3FBC" w:rsidP="008C5E5F">
      <w:pPr>
        <w:pStyle w:val="KL"/>
      </w:pPr>
      <w:r w:rsidRPr="00770485">
        <w:t>19.1</w:t>
      </w:r>
      <w:r w:rsidRPr="00770485">
        <w:tab/>
        <w:t>Liel</w:t>
      </w:r>
      <w:r w:rsidR="008C5E5F">
        <w:t xml:space="preserve">a </w:t>
      </w:r>
      <w:r w:rsidRPr="00770485">
        <w:t>izmēr</w:t>
      </w:r>
      <w:r w:rsidR="008C5E5F">
        <w:t xml:space="preserve">a </w:t>
      </w:r>
      <w:r w:rsidRPr="00770485">
        <w:t>konteineri un tilpnes</w:t>
      </w:r>
    </w:p>
    <w:p w14:paraId="6490080E" w14:textId="77777777" w:rsidR="00BA3FBC" w:rsidRPr="00770485" w:rsidRDefault="00A11DDE" w:rsidP="008C5E5F">
      <w:pPr>
        <w:pStyle w:val="KLPIEZ"/>
      </w:pPr>
      <w:r w:rsidRPr="00770485">
        <w:rPr>
          <w:u w:val="single"/>
        </w:rPr>
        <w:t>Piezīme</w:t>
      </w:r>
      <w:r w:rsidR="00BA3FBC" w:rsidRPr="00770485">
        <w:t>:</w:t>
      </w:r>
      <w:r w:rsidR="00BA3FBC" w:rsidRPr="00770485">
        <w:tab/>
        <w:t>klasē neietilpst konteineri un tilpnes, kas minētas</w:t>
      </w:r>
      <w:r w:rsidRPr="00770485">
        <w:t xml:space="preserve"> </w:t>
      </w:r>
      <w:r w:rsidR="008C5E5F">
        <w:t>19.9 </w:t>
      </w:r>
      <w:r w:rsidR="00BA3FBC" w:rsidRPr="00770485">
        <w:t>klasē</w:t>
      </w:r>
      <w:r w:rsidR="00E351DD" w:rsidRPr="00770485">
        <w:t>.</w:t>
      </w:r>
    </w:p>
    <w:p w14:paraId="0491DFE0" w14:textId="77777777" w:rsidR="005B02A3" w:rsidRPr="00770485" w:rsidRDefault="00A11DDE" w:rsidP="008C5E5F">
      <w:pPr>
        <w:pStyle w:val="APKL"/>
      </w:pPr>
      <w:r w:rsidRPr="00770485">
        <w:t>*1</w:t>
      </w:r>
      <w:r w:rsidR="002748A4" w:rsidRPr="00770485">
        <w:t>9.1.1</w:t>
      </w:r>
      <w:r w:rsidR="005B02A3" w:rsidRPr="00770485">
        <w:tab/>
        <w:t>Liel</w:t>
      </w:r>
      <w:r w:rsidR="008C5E5F">
        <w:t xml:space="preserve">a </w:t>
      </w:r>
      <w:r w:rsidR="005B02A3" w:rsidRPr="00770485">
        <w:t>izmēr</w:t>
      </w:r>
      <w:r w:rsidR="008C5E5F">
        <w:t xml:space="preserve">a </w:t>
      </w:r>
      <w:r w:rsidR="005B02A3" w:rsidRPr="00770485">
        <w:t>cilindriskas</w:t>
      </w:r>
      <w:r w:rsidRPr="00770485">
        <w:t xml:space="preserve"> v</w:t>
      </w:r>
      <w:r w:rsidR="005B02A3" w:rsidRPr="00770485">
        <w:t>ai eliptiskas formas konteineri un</w:t>
      </w:r>
      <w:r w:rsidRPr="00770485">
        <w:t xml:space="preserve"> tilpnes (</w:t>
      </w:r>
      <w:r w:rsidR="005B02A3" w:rsidRPr="00770485">
        <w:t xml:space="preserve">piem., </w:t>
      </w:r>
      <w:r w:rsidRPr="00770485">
        <w:t>cisternas,</w:t>
      </w:r>
      <w:r w:rsidR="00C9577A">
        <w:t xml:space="preserve"> tvertnes, tilpnes,</w:t>
      </w:r>
      <w:r w:rsidR="005D2CB8">
        <w:t xml:space="preserve"> skābekļa tvertnes,</w:t>
      </w:r>
      <w:r w:rsidRPr="00770485">
        <w:t xml:space="preserve"> gāzes baloni, mucas)</w:t>
      </w:r>
    </w:p>
    <w:p w14:paraId="6B463F3B" w14:textId="77777777" w:rsidR="005B02A3" w:rsidRPr="00770485" w:rsidRDefault="005B02A3" w:rsidP="008C5E5F">
      <w:pPr>
        <w:pStyle w:val="APKL"/>
      </w:pPr>
      <w:r w:rsidRPr="00770485">
        <w:t>*19.1.3</w:t>
      </w:r>
      <w:r w:rsidR="00A11DDE" w:rsidRPr="00770485">
        <w:tab/>
        <w:t>Liel</w:t>
      </w:r>
      <w:r w:rsidR="008C5E5F">
        <w:t xml:space="preserve">a </w:t>
      </w:r>
      <w:r w:rsidR="00A11DDE" w:rsidRPr="00770485">
        <w:t>izmēr</w:t>
      </w:r>
      <w:r w:rsidR="008C5E5F">
        <w:t xml:space="preserve">a </w:t>
      </w:r>
      <w:r w:rsidR="00A11DDE" w:rsidRPr="00770485">
        <w:t xml:space="preserve">necilindriskas vai neeliptiskas formas </w:t>
      </w:r>
      <w:r w:rsidRPr="00770485">
        <w:t>konteineri un</w:t>
      </w:r>
      <w:r w:rsidR="00A11DDE" w:rsidRPr="00770485">
        <w:t xml:space="preserve"> tilpnes (</w:t>
      </w:r>
      <w:r w:rsidRPr="00770485">
        <w:t xml:space="preserve">piem., </w:t>
      </w:r>
      <w:r w:rsidR="00A11DDE" w:rsidRPr="00770485">
        <w:t>kastes, kārbas, būri)</w:t>
      </w:r>
    </w:p>
    <w:p w14:paraId="00F4B6BE" w14:textId="77777777" w:rsidR="005B02A3" w:rsidRPr="00770485" w:rsidRDefault="005B02A3" w:rsidP="008C5E5F">
      <w:pPr>
        <w:pStyle w:val="APKL"/>
      </w:pPr>
      <w:r w:rsidRPr="00770485">
        <w:t>*19.1.4</w:t>
      </w:r>
      <w:r w:rsidR="00563E19" w:rsidRPr="00770485">
        <w:tab/>
        <w:t>Skārd</w:t>
      </w:r>
      <w:r w:rsidR="008C5E5F">
        <w:t xml:space="preserve">a </w:t>
      </w:r>
      <w:r w:rsidR="00563E19" w:rsidRPr="00770485">
        <w:t>kārbas</w:t>
      </w:r>
      <w:r w:rsidR="00A11DDE" w:rsidRPr="00770485">
        <w:t>, spaiņi, kannas, lejkannas</w:t>
      </w:r>
    </w:p>
    <w:p w14:paraId="471357B0" w14:textId="77777777" w:rsidR="005B02A3" w:rsidRPr="00770485" w:rsidRDefault="005B02A3" w:rsidP="008C5E5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hermētiski slēgtas </w:t>
      </w:r>
      <w:r w:rsidR="008C5E5F">
        <w:t>konservu kārbas (sk. 19.3.1 vai 19.3.3 </w:t>
      </w:r>
      <w:r w:rsidR="00A11DDE" w:rsidRPr="00770485">
        <w:t>apakšklases)</w:t>
      </w:r>
      <w:r w:rsidR="00E351DD" w:rsidRPr="00770485">
        <w:t>.</w:t>
      </w:r>
    </w:p>
    <w:p w14:paraId="4C17CB69" w14:textId="77777777" w:rsidR="005B02A3" w:rsidRPr="00770485" w:rsidRDefault="00474A7F" w:rsidP="008C5E5F">
      <w:pPr>
        <w:pStyle w:val="APKL"/>
      </w:pPr>
      <w:r>
        <w:t>A </w:t>
      </w:r>
      <w:r w:rsidR="005B02A3" w:rsidRPr="00770485">
        <w:t>19.1.5</w:t>
      </w:r>
      <w:r w:rsidR="00A11DDE" w:rsidRPr="00770485">
        <w:tab/>
        <w:t>Horizontāli guļošas mucas</w:t>
      </w:r>
    </w:p>
    <w:p w14:paraId="47E36398" w14:textId="77777777" w:rsidR="005B02A3" w:rsidRPr="00770485" w:rsidRDefault="00474A7F" w:rsidP="008C5E5F">
      <w:pPr>
        <w:pStyle w:val="APKL"/>
      </w:pPr>
      <w:r>
        <w:t>A </w:t>
      </w:r>
      <w:r w:rsidR="005B02A3" w:rsidRPr="00770485">
        <w:t>19.1.6</w:t>
      </w:r>
      <w:r w:rsidR="00A11DDE" w:rsidRPr="00770485">
        <w:tab/>
        <w:t>Vertikāli stāvošas mucas</w:t>
      </w:r>
    </w:p>
    <w:p w14:paraId="79709FFF" w14:textId="77777777" w:rsidR="005B02A3" w:rsidRPr="00770485" w:rsidRDefault="00474A7F" w:rsidP="008C5E5F">
      <w:pPr>
        <w:pStyle w:val="APKL"/>
      </w:pPr>
      <w:r>
        <w:t>A </w:t>
      </w:r>
      <w:r w:rsidR="005B02A3" w:rsidRPr="00770485">
        <w:t>19.1.7</w:t>
      </w:r>
      <w:r w:rsidR="005B02A3" w:rsidRPr="00770485">
        <w:tab/>
        <w:t>Mucas pretskatā</w:t>
      </w:r>
    </w:p>
    <w:p w14:paraId="70B6FB69" w14:textId="77777777" w:rsidR="005B02A3" w:rsidRPr="00770485" w:rsidRDefault="00474A7F" w:rsidP="008C5E5F">
      <w:pPr>
        <w:pStyle w:val="APKL"/>
      </w:pPr>
      <w:r>
        <w:t>A </w:t>
      </w:r>
      <w:r w:rsidR="005B02A3" w:rsidRPr="00770485">
        <w:t>19.1.8</w:t>
      </w:r>
      <w:r w:rsidR="00A11DDE" w:rsidRPr="00770485">
        <w:tab/>
        <w:t>Kok</w:t>
      </w:r>
      <w:r w:rsidR="008C5E5F">
        <w:t xml:space="preserve">a </w:t>
      </w:r>
      <w:r w:rsidR="00A11DDE" w:rsidRPr="00770485">
        <w:t>sp</w:t>
      </w:r>
      <w:r w:rsidR="005B02A3" w:rsidRPr="00770485">
        <w:t>aiņi, pien</w:t>
      </w:r>
      <w:r w:rsidR="008C5E5F">
        <w:t xml:space="preserve">a </w:t>
      </w:r>
      <w:r w:rsidR="005B02A3" w:rsidRPr="00770485">
        <w:t>spaiņi</w:t>
      </w:r>
      <w:r w:rsidR="00A11DDE" w:rsidRPr="00770485">
        <w:t>, kubli</w:t>
      </w:r>
    </w:p>
    <w:p w14:paraId="36D7DC10" w14:textId="77777777" w:rsidR="00563E19" w:rsidRPr="00770485" w:rsidRDefault="00474A7F" w:rsidP="008C5E5F">
      <w:pPr>
        <w:pStyle w:val="APKL"/>
      </w:pPr>
      <w:r>
        <w:t>A </w:t>
      </w:r>
      <w:r w:rsidR="005B02A3" w:rsidRPr="00770485">
        <w:t>19.1.11</w:t>
      </w:r>
      <w:r w:rsidR="00A11DDE" w:rsidRPr="00770485">
        <w:tab/>
        <w:t>Lieli maisi preču transportēšanai</w:t>
      </w:r>
    </w:p>
    <w:p w14:paraId="12222177" w14:textId="77777777" w:rsidR="00563E19" w:rsidRPr="00770485" w:rsidRDefault="00474A7F" w:rsidP="008C5E5F">
      <w:pPr>
        <w:pStyle w:val="APKL"/>
      </w:pPr>
      <w:r>
        <w:t>A </w:t>
      </w:r>
      <w:r w:rsidR="00A11DDE" w:rsidRPr="00770485">
        <w:t>19</w:t>
      </w:r>
      <w:r w:rsidR="00563E19" w:rsidRPr="00770485">
        <w:t>.1.12</w:t>
      </w:r>
      <w:r w:rsidR="00563E19" w:rsidRPr="00770485">
        <w:tab/>
        <w:t>Grozi, arī</w:t>
      </w:r>
      <w:r w:rsidR="00A11DDE" w:rsidRPr="00770485">
        <w:t xml:space="preserve"> uz muguras</w:t>
      </w:r>
      <w:r w:rsidR="00563E19" w:rsidRPr="00770485">
        <w:t xml:space="preserve"> nesami </w:t>
      </w:r>
      <w:r w:rsidR="008C5E5F">
        <w:t xml:space="preserve">grozi, redeļu kastes pudeļu </w:t>
      </w:r>
      <w:r w:rsidR="00563E19" w:rsidRPr="00770485">
        <w:t>transportēšanai</w:t>
      </w:r>
    </w:p>
    <w:p w14:paraId="426A88EE" w14:textId="77777777" w:rsidR="00563E19" w:rsidRPr="00770485" w:rsidRDefault="00474A7F" w:rsidP="008C5E5F">
      <w:pPr>
        <w:pStyle w:val="APKL"/>
      </w:pPr>
      <w:r>
        <w:t>A </w:t>
      </w:r>
      <w:r w:rsidR="00563E19" w:rsidRPr="00770485">
        <w:t>19.1.25</w:t>
      </w:r>
      <w:r w:rsidR="00563E19" w:rsidRPr="00770485">
        <w:tab/>
        <w:t>Citi liel</w:t>
      </w:r>
      <w:r w:rsidR="008C5E5F">
        <w:t xml:space="preserve">a </w:t>
      </w:r>
      <w:r w:rsidR="00563E19" w:rsidRPr="00770485">
        <w:t>izmēr</w:t>
      </w:r>
      <w:r w:rsidR="008C5E5F">
        <w:t xml:space="preserve">a </w:t>
      </w:r>
      <w:r w:rsidR="00563E19" w:rsidRPr="00770485">
        <w:t>konteineri un</w:t>
      </w:r>
      <w:r w:rsidR="00A11DDE" w:rsidRPr="00770485">
        <w:t xml:space="preserve"> tilpnes</w:t>
      </w:r>
    </w:p>
    <w:p w14:paraId="0C13DCDE" w14:textId="77777777" w:rsidR="00563E19" w:rsidRPr="008C5E5F" w:rsidRDefault="00563E19" w:rsidP="008C5E5F">
      <w:pPr>
        <w:pStyle w:val="KL"/>
      </w:pPr>
      <w:r w:rsidRPr="00770485">
        <w:t>19.3</w:t>
      </w:r>
      <w:r w:rsidRPr="00770485">
        <w:tab/>
      </w:r>
      <w:r w:rsidR="00A11DDE" w:rsidRPr="00770485">
        <w:t>Maz</w:t>
      </w:r>
      <w:r w:rsidR="008C5E5F">
        <w:t xml:space="preserve">a </w:t>
      </w:r>
      <w:r w:rsidR="00A11DDE" w:rsidRPr="00770485">
        <w:t>izmēr</w:t>
      </w:r>
      <w:r w:rsidR="008C5E5F">
        <w:t xml:space="preserve">a </w:t>
      </w:r>
      <w:r w:rsidR="00A11DDE" w:rsidRPr="00770485">
        <w:t>tilpnes</w:t>
      </w:r>
    </w:p>
    <w:p w14:paraId="710CF248" w14:textId="77777777" w:rsidR="00563E19" w:rsidRPr="00770485" w:rsidRDefault="00563E19" w:rsidP="008C5E5F">
      <w:pPr>
        <w:pStyle w:val="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izņemot</w:t>
      </w:r>
      <w:r w:rsidR="00A11DDE" w:rsidRPr="00770485">
        <w:t xml:space="preserve"> </w:t>
      </w:r>
      <w:r w:rsidRPr="00770485">
        <w:t>11.3, 1</w:t>
      </w:r>
      <w:r w:rsidR="00131C01">
        <w:t>9.7, 19.9 un 19.11 </w:t>
      </w:r>
      <w:r w:rsidR="008C5E5F">
        <w:t xml:space="preserve">klasēs </w:t>
      </w:r>
      <w:r w:rsidRPr="00770485">
        <w:t>ietilpstošās tilpnes</w:t>
      </w:r>
      <w:r w:rsidR="00E351DD" w:rsidRPr="00770485">
        <w:t>.</w:t>
      </w:r>
    </w:p>
    <w:p w14:paraId="18B7B8DB" w14:textId="77777777" w:rsidR="00563E19" w:rsidRPr="00770485" w:rsidRDefault="00563E19" w:rsidP="008C5E5F">
      <w:pPr>
        <w:pStyle w:val="APKL"/>
        <w:rPr>
          <w:b/>
        </w:rPr>
      </w:pPr>
      <w:r w:rsidRPr="00770485">
        <w:t>*19.3.1</w:t>
      </w:r>
      <w:r w:rsidR="00A11DDE" w:rsidRPr="00770485">
        <w:tab/>
        <w:t>Maz</w:t>
      </w:r>
      <w:r w:rsidR="008C5E5F">
        <w:t xml:space="preserve">a </w:t>
      </w:r>
      <w:r w:rsidR="00A11DDE" w:rsidRPr="00770485">
        <w:t>izmēr</w:t>
      </w:r>
      <w:r w:rsidR="008C5E5F">
        <w:t xml:space="preserve">a </w:t>
      </w:r>
      <w:r w:rsidR="00A11DDE" w:rsidRPr="00770485">
        <w:t>cilindriskas vai eliptiskas formas tilpnes (</w:t>
      </w:r>
      <w:r w:rsidRPr="00770485">
        <w:t xml:space="preserve">piem., </w:t>
      </w:r>
      <w:r w:rsidR="00A11DDE" w:rsidRPr="00770485">
        <w:t>zāļu pudelītes, lūpukrāsu tūbiņas, krēmu trauciņi, konservu kārbas, burciņas</w:t>
      </w:r>
      <w:r w:rsidR="00066A7F" w:rsidRPr="00770485">
        <w:t>, metāl</w:t>
      </w:r>
      <w:r w:rsidR="008C5E5F">
        <w:t xml:space="preserve">a </w:t>
      </w:r>
      <w:r w:rsidR="00066A7F" w:rsidRPr="00770485">
        <w:t>bundž</w:t>
      </w:r>
      <w:r w:rsidRPr="00770485">
        <w:t>iņas</w:t>
      </w:r>
      <w:r w:rsidR="00A11DDE" w:rsidRPr="00770485">
        <w:t>)</w:t>
      </w:r>
    </w:p>
    <w:p w14:paraId="5B3B7768" w14:textId="77777777" w:rsidR="00563E19" w:rsidRPr="00770485" w:rsidRDefault="00563E19" w:rsidP="008C5E5F">
      <w:pPr>
        <w:pStyle w:val="APKL"/>
        <w:rPr>
          <w:b/>
        </w:rPr>
      </w:pPr>
      <w:r w:rsidRPr="00770485">
        <w:t>*19.3.3</w:t>
      </w:r>
      <w:r w:rsidR="00A11DDE" w:rsidRPr="00770485">
        <w:tab/>
        <w:t>Maz</w:t>
      </w:r>
      <w:r w:rsidR="008C5E5F">
        <w:t xml:space="preserve">a </w:t>
      </w:r>
      <w:r w:rsidR="00A11DDE" w:rsidRPr="00770485">
        <w:t>izmēr</w:t>
      </w:r>
      <w:r w:rsidR="008C5E5F">
        <w:t xml:space="preserve">a </w:t>
      </w:r>
      <w:r w:rsidR="00A11DDE" w:rsidRPr="00770485">
        <w:t>necilindriskas vai neeliptiskas formas tilpnes</w:t>
      </w:r>
    </w:p>
    <w:p w14:paraId="1360C66C" w14:textId="77777777" w:rsidR="00563E19" w:rsidRPr="00770485" w:rsidRDefault="00474A7F" w:rsidP="008C5E5F">
      <w:pPr>
        <w:pStyle w:val="APKL"/>
        <w:rPr>
          <w:b/>
        </w:rPr>
      </w:pPr>
      <w:r>
        <w:t>A </w:t>
      </w:r>
      <w:r w:rsidR="00563E19" w:rsidRPr="00770485">
        <w:t>19.3.4</w:t>
      </w:r>
      <w:r w:rsidR="00A11DDE" w:rsidRPr="00770485">
        <w:tab/>
        <w:t>Pastkastītes</w:t>
      </w:r>
    </w:p>
    <w:p w14:paraId="02A8D775" w14:textId="77777777" w:rsidR="00716696" w:rsidRPr="00770485" w:rsidRDefault="00474A7F" w:rsidP="008C5E5F">
      <w:pPr>
        <w:pStyle w:val="APKL"/>
      </w:pPr>
      <w:r>
        <w:t>A </w:t>
      </w:r>
      <w:r w:rsidR="00563E19" w:rsidRPr="00770485">
        <w:t>19.3.5</w:t>
      </w:r>
      <w:r w:rsidR="00563E19" w:rsidRPr="00770485">
        <w:tab/>
        <w:t>Šampūnu, krēmu</w:t>
      </w:r>
      <w:r w:rsidR="00716696" w:rsidRPr="00770485">
        <w:t xml:space="preserve"> paciņas (vienr</w:t>
      </w:r>
      <w:r w:rsidR="00131C01">
        <w:t xml:space="preserve">eizējai </w:t>
      </w:r>
      <w:r w:rsidR="008C5E5F">
        <w:t xml:space="preserve">lietošanai), sauso </w:t>
      </w:r>
      <w:r w:rsidR="00716696" w:rsidRPr="00770485">
        <w:t>smaržu</w:t>
      </w:r>
      <w:r w:rsidR="00563E19" w:rsidRPr="00770485">
        <w:t xml:space="preserve"> maisiņi</w:t>
      </w:r>
    </w:p>
    <w:p w14:paraId="225E5C27" w14:textId="77777777" w:rsidR="00AE0B13" w:rsidRPr="00770485" w:rsidRDefault="00474A7F" w:rsidP="008C5E5F">
      <w:pPr>
        <w:pStyle w:val="APKL"/>
      </w:pPr>
      <w:r>
        <w:t>A </w:t>
      </w:r>
      <w:r w:rsidR="00AE0B13" w:rsidRPr="00770485">
        <w:t>19.3.6</w:t>
      </w:r>
      <w:r w:rsidR="00AE0B13" w:rsidRPr="00770485">
        <w:tab/>
        <w:t>Kafijas vai tējas pakas</w:t>
      </w:r>
    </w:p>
    <w:p w14:paraId="190203F0" w14:textId="77777777" w:rsidR="00AE0B13" w:rsidRPr="00770485" w:rsidRDefault="00474A7F" w:rsidP="008C5E5F">
      <w:pPr>
        <w:pStyle w:val="APKL"/>
      </w:pPr>
      <w:r>
        <w:t>A </w:t>
      </w:r>
      <w:r w:rsidR="00AE0B13" w:rsidRPr="00770485">
        <w:t>19.3.8</w:t>
      </w:r>
      <w:r w:rsidR="00AE0B13" w:rsidRPr="00770485">
        <w:tab/>
        <w:t>Krājkasītes, naudas kastītes</w:t>
      </w:r>
    </w:p>
    <w:p w14:paraId="7D5DC867" w14:textId="3B50B44F" w:rsidR="00716696" w:rsidRDefault="00474A7F" w:rsidP="008C5E5F">
      <w:pPr>
        <w:pStyle w:val="APKL"/>
      </w:pPr>
      <w:r>
        <w:t>A </w:t>
      </w:r>
      <w:r w:rsidR="00716696" w:rsidRPr="00770485">
        <w:t>19.3.9</w:t>
      </w:r>
      <w:r w:rsidR="00A11DDE" w:rsidRPr="00770485">
        <w:tab/>
        <w:t>Atvērtas maz</w:t>
      </w:r>
      <w:r w:rsidR="008C5E5F">
        <w:t xml:space="preserve">a </w:t>
      </w:r>
      <w:r w:rsidR="00A11DDE" w:rsidRPr="00770485">
        <w:t>izmēr</w:t>
      </w:r>
      <w:r w:rsidR="008C5E5F">
        <w:t xml:space="preserve">a </w:t>
      </w:r>
      <w:r w:rsidR="00A11DDE" w:rsidRPr="00770485">
        <w:t>tilpnes</w:t>
      </w:r>
    </w:p>
    <w:p w14:paraId="2222034F" w14:textId="4C1B33F0" w:rsidR="0024412E" w:rsidRPr="00770485" w:rsidRDefault="0024412E" w:rsidP="008C5E5F">
      <w:pPr>
        <w:pStyle w:val="APKL"/>
        <w:rPr>
          <w:b/>
        </w:rPr>
      </w:pPr>
      <w:r>
        <w:lastRenderedPageBreak/>
        <w:t>A 19.3.11</w:t>
      </w:r>
      <w:r>
        <w:tab/>
        <w:t>Iesaiņotas dāvanas</w:t>
      </w:r>
    </w:p>
    <w:p w14:paraId="11DE1CCB" w14:textId="77777777" w:rsidR="00716696" w:rsidRPr="00770485" w:rsidRDefault="00474A7F" w:rsidP="008C5E5F">
      <w:pPr>
        <w:pStyle w:val="APKL"/>
        <w:rPr>
          <w:b/>
        </w:rPr>
      </w:pPr>
      <w:r>
        <w:t>A </w:t>
      </w:r>
      <w:r w:rsidR="00716696" w:rsidRPr="00770485">
        <w:t>19.3.15</w:t>
      </w:r>
      <w:r w:rsidR="00716696" w:rsidRPr="00770485">
        <w:tab/>
        <w:t>T</w:t>
      </w:r>
      <w:r w:rsidR="00A11DDE" w:rsidRPr="00770485">
        <w:t>ūbiņas vai pudelītes ar</w:t>
      </w:r>
      <w:r w:rsidR="00716696" w:rsidRPr="00770485">
        <w:t xml:space="preserve"> to</w:t>
      </w:r>
      <w:r w:rsidR="00A11DDE" w:rsidRPr="00770485">
        <w:t xml:space="preserve"> iesaiņojumu</w:t>
      </w:r>
    </w:p>
    <w:p w14:paraId="11035783" w14:textId="77777777" w:rsidR="00716696" w:rsidRPr="00770485" w:rsidRDefault="00474A7F" w:rsidP="008C5E5F">
      <w:pPr>
        <w:pStyle w:val="APKL"/>
      </w:pPr>
      <w:r>
        <w:t>A </w:t>
      </w:r>
      <w:r w:rsidR="00716696" w:rsidRPr="00770485">
        <w:t>19.3.21</w:t>
      </w:r>
      <w:r w:rsidR="00716696" w:rsidRPr="00770485">
        <w:tab/>
        <w:t>Vienā galā saplacinātas</w:t>
      </w:r>
      <w:r w:rsidR="00A11DDE" w:rsidRPr="00770485">
        <w:t xml:space="preserve"> tūbiņas</w:t>
      </w:r>
    </w:p>
    <w:p w14:paraId="4841062B" w14:textId="77777777" w:rsidR="00716696" w:rsidRPr="00770485" w:rsidRDefault="00474A7F" w:rsidP="008C5E5F">
      <w:pPr>
        <w:pStyle w:val="APKL"/>
        <w:rPr>
          <w:b/>
        </w:rPr>
      </w:pPr>
      <w:r>
        <w:t>A </w:t>
      </w:r>
      <w:r w:rsidR="00716696" w:rsidRPr="00770485">
        <w:t>19.3.24</w:t>
      </w:r>
      <w:r w:rsidR="00716696" w:rsidRPr="00770485">
        <w:tab/>
        <w:t>Papīrs var kartons, kas sagatavots neliel</w:t>
      </w:r>
      <w:r w:rsidR="008C5E5F">
        <w:t xml:space="preserve">a </w:t>
      </w:r>
      <w:r w:rsidR="00716696" w:rsidRPr="00770485">
        <w:t>izmēr</w:t>
      </w:r>
      <w:r w:rsidR="008C5E5F">
        <w:t xml:space="preserve">a tilpņu </w:t>
      </w:r>
      <w:r w:rsidR="00716696" w:rsidRPr="00770485">
        <w:t>izgatavošanai</w:t>
      </w:r>
    </w:p>
    <w:p w14:paraId="019687B3" w14:textId="77777777" w:rsidR="00716696" w:rsidRPr="00770485" w:rsidRDefault="00474A7F" w:rsidP="008C5E5F">
      <w:pPr>
        <w:pStyle w:val="APKL"/>
        <w:rPr>
          <w:b/>
        </w:rPr>
      </w:pPr>
      <w:r>
        <w:t>A </w:t>
      </w:r>
      <w:r w:rsidR="00716696" w:rsidRPr="00770485">
        <w:t>19.3.25</w:t>
      </w:r>
      <w:r w:rsidR="00A11DDE" w:rsidRPr="00770485">
        <w:tab/>
        <w:t>Citas maz</w:t>
      </w:r>
      <w:r w:rsidR="008C5E5F">
        <w:t xml:space="preserve">a </w:t>
      </w:r>
      <w:r w:rsidR="00A11DDE" w:rsidRPr="00770485">
        <w:t>izmēr</w:t>
      </w:r>
      <w:r w:rsidR="008C5E5F">
        <w:t xml:space="preserve">a </w:t>
      </w:r>
      <w:r w:rsidR="00A11DDE" w:rsidRPr="00770485">
        <w:t>tilpnes</w:t>
      </w:r>
    </w:p>
    <w:p w14:paraId="06E09CF9" w14:textId="77777777" w:rsidR="007653C7" w:rsidRPr="00C643E3" w:rsidRDefault="00716696" w:rsidP="00C643E3">
      <w:pPr>
        <w:pStyle w:val="KL"/>
      </w:pPr>
      <w:r w:rsidRPr="00770485">
        <w:t>19.7</w:t>
      </w:r>
      <w:r w:rsidRPr="00770485">
        <w:tab/>
      </w:r>
      <w:r w:rsidR="00A11DDE" w:rsidRPr="00770485">
        <w:t>Pudeles, blašķes, flakoni, flakoniņi</w:t>
      </w:r>
    </w:p>
    <w:p w14:paraId="71F29FBF" w14:textId="77777777" w:rsidR="007653C7" w:rsidRPr="00770485" w:rsidRDefault="007653C7" w:rsidP="00C643E3">
      <w:pPr>
        <w:pStyle w:val="APKL"/>
        <w:rPr>
          <w:b/>
        </w:rPr>
      </w:pPr>
      <w:r w:rsidRPr="00770485">
        <w:t>*19.7.1</w:t>
      </w:r>
      <w:r w:rsidR="00A11DDE" w:rsidRPr="00770485">
        <w:tab/>
        <w:t>Apaļas vai eli</w:t>
      </w:r>
      <w:r w:rsidR="00066A7F" w:rsidRPr="00770485">
        <w:t>ptiskas formas pudeles vai</w:t>
      </w:r>
      <w:r w:rsidR="00A11DDE" w:rsidRPr="00770485">
        <w:t xml:space="preserve"> flakoni horizontālā griezumā</w:t>
      </w:r>
    </w:p>
    <w:p w14:paraId="03E75CF0" w14:textId="77777777" w:rsidR="007653C7" w:rsidRPr="00770485" w:rsidRDefault="00A11DDE" w:rsidP="00C643E3">
      <w:pPr>
        <w:pStyle w:val="APKL"/>
        <w:rPr>
          <w:b/>
        </w:rPr>
      </w:pPr>
      <w:r w:rsidRPr="00770485">
        <w:t>*19.7.</w:t>
      </w:r>
      <w:r w:rsidR="007653C7" w:rsidRPr="00770485">
        <w:t>2</w:t>
      </w:r>
      <w:r w:rsidRPr="00770485">
        <w:tab/>
        <w:t>Neapaļas vai neeliptiskas formas pudeles, blašķes, flakoni horizontālā griezumā</w:t>
      </w:r>
    </w:p>
    <w:p w14:paraId="5DE50654" w14:textId="77777777" w:rsidR="007653C7" w:rsidRPr="00770485" w:rsidRDefault="007653C7" w:rsidP="00C643E3">
      <w:pPr>
        <w:pStyle w:val="APKL"/>
      </w:pPr>
      <w:r w:rsidRPr="00770485">
        <w:t>*19.7.6</w:t>
      </w:r>
      <w:r w:rsidR="00A11DDE" w:rsidRPr="00770485">
        <w:tab/>
        <w:t>Pudeles cilvēka, dzīvnieka, cilvēk</w:t>
      </w:r>
      <w:r w:rsidR="00C643E3">
        <w:t xml:space="preserve">a </w:t>
      </w:r>
      <w:r w:rsidR="00A11DDE" w:rsidRPr="00770485">
        <w:t>vai dzīvniek</w:t>
      </w:r>
      <w:r w:rsidR="00C643E3">
        <w:t xml:space="preserve">a </w:t>
      </w:r>
      <w:r w:rsidR="00A11DDE" w:rsidRPr="00770485">
        <w:t>ķermeņ</w:t>
      </w:r>
      <w:r w:rsidR="00C643E3">
        <w:t xml:space="preserve">a </w:t>
      </w:r>
      <w:r w:rsidR="00A11DDE" w:rsidRPr="00770485">
        <w:t>daļas vai kād</w:t>
      </w:r>
      <w:r w:rsidR="00C643E3">
        <w:t xml:space="preserve">a </w:t>
      </w:r>
      <w:r w:rsidRPr="00770485">
        <w:t>cita, nedzīv</w:t>
      </w:r>
      <w:r w:rsidR="00C643E3">
        <w:t xml:space="preserve">a </w:t>
      </w:r>
      <w:r w:rsidRPr="00770485">
        <w:t>priekšmet</w:t>
      </w:r>
      <w:r w:rsidR="00C643E3">
        <w:t xml:space="preserve">a </w:t>
      </w:r>
      <w:r w:rsidRPr="00770485">
        <w:t>formā</w:t>
      </w:r>
    </w:p>
    <w:p w14:paraId="3630A5A0" w14:textId="77777777" w:rsidR="007653C7" w:rsidRPr="00770485" w:rsidRDefault="007653C7" w:rsidP="00C643E3">
      <w:pPr>
        <w:pStyle w:val="APKL"/>
        <w:rPr>
          <w:b/>
        </w:rPr>
      </w:pPr>
      <w:r w:rsidRPr="00770485">
        <w:t>*19.7.7</w:t>
      </w:r>
      <w:r w:rsidRPr="00770485">
        <w:tab/>
        <w:t>Pudeles vai flakoni ar rokturi</w:t>
      </w:r>
    </w:p>
    <w:p w14:paraId="034EAE31" w14:textId="77777777" w:rsidR="007653C7" w:rsidRPr="00770485" w:rsidRDefault="00474A7F" w:rsidP="00C643E3">
      <w:pPr>
        <w:pStyle w:val="APKL"/>
        <w:rPr>
          <w:b/>
        </w:rPr>
      </w:pPr>
      <w:r>
        <w:t>A </w:t>
      </w:r>
      <w:r w:rsidR="007653C7" w:rsidRPr="00770485">
        <w:t>19.7.9</w:t>
      </w:r>
      <w:r w:rsidR="007653C7" w:rsidRPr="00770485">
        <w:tab/>
        <w:t>Slaidas pudeles vai</w:t>
      </w:r>
      <w:r w:rsidR="00066A7F" w:rsidRPr="00770485">
        <w:t xml:space="preserve"> flakoni</w:t>
      </w:r>
    </w:p>
    <w:p w14:paraId="7C7D30B7" w14:textId="77777777" w:rsidR="007653C7" w:rsidRPr="00770485" w:rsidRDefault="00474A7F" w:rsidP="00C643E3">
      <w:pPr>
        <w:pStyle w:val="APKL"/>
        <w:rPr>
          <w:b/>
        </w:rPr>
      </w:pPr>
      <w:r>
        <w:t>A </w:t>
      </w:r>
      <w:r w:rsidR="007653C7" w:rsidRPr="00770485">
        <w:t>19.7.10</w:t>
      </w:r>
      <w:r w:rsidR="007653C7" w:rsidRPr="00770485">
        <w:tab/>
        <w:t>Drukn</w:t>
      </w:r>
      <w:r w:rsidR="00066A7F" w:rsidRPr="00770485">
        <w:t>as pudeles vai flakoni</w:t>
      </w:r>
    </w:p>
    <w:p w14:paraId="69C2CF0C" w14:textId="77777777" w:rsidR="007653C7" w:rsidRPr="00770485" w:rsidRDefault="00474A7F" w:rsidP="00C643E3">
      <w:pPr>
        <w:pStyle w:val="APKL"/>
        <w:rPr>
          <w:b/>
        </w:rPr>
      </w:pPr>
      <w:r>
        <w:t>A </w:t>
      </w:r>
      <w:r w:rsidR="007653C7" w:rsidRPr="00770485">
        <w:t>19.7.12</w:t>
      </w:r>
      <w:r w:rsidR="00066A7F" w:rsidRPr="00770485">
        <w:tab/>
        <w:t>Pudeles, blašķes vai flakoni</w:t>
      </w:r>
      <w:r w:rsidR="007653C7" w:rsidRPr="00770485">
        <w:t xml:space="preserve"> ar maz izteiktu kakl</w:t>
      </w:r>
      <w:r w:rsidR="00132614">
        <w:t xml:space="preserve">a </w:t>
      </w:r>
      <w:r w:rsidR="007653C7" w:rsidRPr="00770485">
        <w:t>daļu</w:t>
      </w:r>
    </w:p>
    <w:p w14:paraId="718DE5C9" w14:textId="77777777" w:rsidR="007653C7" w:rsidRPr="00770485" w:rsidRDefault="00474A7F" w:rsidP="00C643E3">
      <w:pPr>
        <w:pStyle w:val="APKL"/>
      </w:pPr>
      <w:r>
        <w:t>A </w:t>
      </w:r>
      <w:r w:rsidR="007653C7" w:rsidRPr="00770485">
        <w:t>19.7.13</w:t>
      </w:r>
      <w:r w:rsidR="00A11DDE" w:rsidRPr="00770485">
        <w:tab/>
      </w:r>
      <w:r w:rsidR="00066A7F" w:rsidRPr="00770485">
        <w:t>Pudeles vai flakoni</w:t>
      </w:r>
      <w:r w:rsidR="00A11DDE" w:rsidRPr="00770485">
        <w:t xml:space="preserve"> ar izliektu (slīpu, šķību) vai horizontāli </w:t>
      </w:r>
      <w:r w:rsidR="007653C7" w:rsidRPr="00770485">
        <w:t>novietotu kakliņu</w:t>
      </w:r>
    </w:p>
    <w:p w14:paraId="6BB53578" w14:textId="77777777" w:rsidR="007653C7" w:rsidRPr="00770485" w:rsidRDefault="00474A7F" w:rsidP="00C643E3">
      <w:pPr>
        <w:pStyle w:val="APKL"/>
        <w:rPr>
          <w:b/>
        </w:rPr>
      </w:pPr>
      <w:r>
        <w:t>A </w:t>
      </w:r>
      <w:r w:rsidR="007653C7" w:rsidRPr="00770485">
        <w:t>19.7.16</w:t>
      </w:r>
      <w:r w:rsidR="00A11DDE" w:rsidRPr="00770485">
        <w:tab/>
        <w:t>Pudeles vai</w:t>
      </w:r>
      <w:r w:rsidR="00066A7F" w:rsidRPr="00770485">
        <w:t xml:space="preserve"> flakoni</w:t>
      </w:r>
      <w:r w:rsidR="007653C7" w:rsidRPr="00770485">
        <w:t xml:space="preserve"> ar u</w:t>
      </w:r>
      <w:r w:rsidR="0080357A" w:rsidRPr="00770485">
        <w:t>z ie</w:t>
      </w:r>
      <w:r w:rsidR="007653C7" w:rsidRPr="00770485">
        <w:t>liektām</w:t>
      </w:r>
      <w:r w:rsidR="00A11DDE" w:rsidRPr="00770485">
        <w:t xml:space="preserve"> sānu virsmām</w:t>
      </w:r>
    </w:p>
    <w:p w14:paraId="21D13AB3" w14:textId="77777777" w:rsidR="00066A7F" w:rsidRPr="00770485" w:rsidRDefault="00474A7F" w:rsidP="00C643E3">
      <w:pPr>
        <w:pStyle w:val="APKL"/>
        <w:rPr>
          <w:b/>
        </w:rPr>
      </w:pPr>
      <w:r>
        <w:t>A </w:t>
      </w:r>
      <w:r w:rsidR="007653C7" w:rsidRPr="00770485">
        <w:t>19.7.17</w:t>
      </w:r>
      <w:r w:rsidR="00066A7F" w:rsidRPr="00770485">
        <w:tab/>
        <w:t>Pudeles vai flakoni</w:t>
      </w:r>
      <w:r w:rsidR="0080357A" w:rsidRPr="00770485">
        <w:t xml:space="preserve"> ar </w:t>
      </w:r>
      <w:r w:rsidR="00A11DDE" w:rsidRPr="00770485">
        <w:t xml:space="preserve">izliektām, izvirzītām vai </w:t>
      </w:r>
      <w:r w:rsidR="0080357A" w:rsidRPr="00770485">
        <w:t>noapaļotam sā</w:t>
      </w:r>
      <w:r w:rsidR="00A11DDE" w:rsidRPr="00770485">
        <w:t>nu virsmām</w:t>
      </w:r>
    </w:p>
    <w:p w14:paraId="72C5B379" w14:textId="77777777" w:rsidR="00066A7F" w:rsidRPr="00770485" w:rsidRDefault="00474A7F" w:rsidP="00C643E3">
      <w:pPr>
        <w:pStyle w:val="APKL"/>
        <w:rPr>
          <w:b/>
        </w:rPr>
      </w:pPr>
      <w:r>
        <w:t>A </w:t>
      </w:r>
      <w:r w:rsidR="00066A7F" w:rsidRPr="00770485">
        <w:t>19.7.20</w:t>
      </w:r>
      <w:r w:rsidR="00A11DDE" w:rsidRPr="00770485">
        <w:tab/>
        <w:t>Koniskas for</w:t>
      </w:r>
      <w:r w:rsidR="00066A7F" w:rsidRPr="00770485">
        <w:t>mas pudeles vai flakoni</w:t>
      </w:r>
    </w:p>
    <w:p w14:paraId="25832FFB" w14:textId="77777777" w:rsidR="00066A7F" w:rsidRPr="00770485" w:rsidRDefault="00474A7F" w:rsidP="00C643E3">
      <w:pPr>
        <w:pStyle w:val="APKL"/>
        <w:rPr>
          <w:b/>
        </w:rPr>
      </w:pPr>
      <w:r>
        <w:t>A </w:t>
      </w:r>
      <w:r w:rsidR="00066A7F" w:rsidRPr="00770485">
        <w:t>19.7.22</w:t>
      </w:r>
      <w:r w:rsidR="00066A7F" w:rsidRPr="00770485">
        <w:tab/>
        <w:t>P</w:t>
      </w:r>
      <w:r w:rsidR="00A11DDE" w:rsidRPr="00770485">
        <w:t>udeles</w:t>
      </w:r>
      <w:r w:rsidR="00066A7F" w:rsidRPr="00770485">
        <w:t xml:space="preserve"> vai flakoni</w:t>
      </w:r>
      <w:r w:rsidR="00A11DDE" w:rsidRPr="00770485">
        <w:t xml:space="preserve"> ar vertikāli, horizontāli vai citādi izvietotām ribām</w:t>
      </w:r>
    </w:p>
    <w:p w14:paraId="34D46FF3" w14:textId="77777777" w:rsidR="00066A7F" w:rsidRPr="00770485" w:rsidRDefault="00474A7F" w:rsidP="00C643E3">
      <w:pPr>
        <w:pStyle w:val="APKL"/>
        <w:rPr>
          <w:b/>
        </w:rPr>
      </w:pPr>
      <w:r>
        <w:t>A </w:t>
      </w:r>
      <w:r w:rsidR="00066A7F" w:rsidRPr="00770485">
        <w:t>19.7.23</w:t>
      </w:r>
      <w:r w:rsidR="00066A7F" w:rsidRPr="00770485">
        <w:tab/>
        <w:t>P</w:t>
      </w:r>
      <w:r w:rsidR="00A11DDE" w:rsidRPr="00770485">
        <w:t>udeles</w:t>
      </w:r>
      <w:r w:rsidR="00066A7F" w:rsidRPr="00770485">
        <w:t xml:space="preserve"> vai flakoni</w:t>
      </w:r>
      <w:r w:rsidR="00A11DDE" w:rsidRPr="00770485">
        <w:t xml:space="preserve"> ar reljefu virsmu</w:t>
      </w:r>
    </w:p>
    <w:p w14:paraId="54D786DB" w14:textId="77777777" w:rsidR="00066A7F" w:rsidRPr="00770485" w:rsidRDefault="00474A7F" w:rsidP="00C643E3">
      <w:pPr>
        <w:pStyle w:val="APKL"/>
        <w:rPr>
          <w:b/>
        </w:rPr>
      </w:pPr>
      <w:r>
        <w:t>A </w:t>
      </w:r>
      <w:r w:rsidR="00066A7F" w:rsidRPr="00770485">
        <w:t>19.7.24</w:t>
      </w:r>
      <w:r w:rsidR="00066A7F" w:rsidRPr="00770485">
        <w:tab/>
        <w:t>P</w:t>
      </w:r>
      <w:r w:rsidR="00A11DDE" w:rsidRPr="00770485">
        <w:t>udeles</w:t>
      </w:r>
      <w:r w:rsidR="00066A7F" w:rsidRPr="00770485">
        <w:t xml:space="preserve"> vai flakoni pītā apvalkā</w:t>
      </w:r>
    </w:p>
    <w:p w14:paraId="6B5D67A2" w14:textId="77777777" w:rsidR="00066A7F" w:rsidRPr="00770485" w:rsidRDefault="00066A7F" w:rsidP="00C643E3">
      <w:pPr>
        <w:pStyle w:val="APKL"/>
        <w:rPr>
          <w:b/>
        </w:rPr>
      </w:pPr>
      <w:r w:rsidRPr="00770485">
        <w:t>19.7.25</w:t>
      </w:r>
      <w:r w:rsidRPr="00770485">
        <w:tab/>
        <w:t xml:space="preserve">Citas pudeles, </w:t>
      </w:r>
      <w:r w:rsidR="00A11DDE" w:rsidRPr="00770485">
        <w:t>blašķes</w:t>
      </w:r>
      <w:r w:rsidRPr="00770485">
        <w:t xml:space="preserve"> vai flakoni</w:t>
      </w:r>
    </w:p>
    <w:p w14:paraId="795D9727" w14:textId="77777777" w:rsidR="00066A7F" w:rsidRPr="00770485" w:rsidRDefault="00066A7F" w:rsidP="00C643E3">
      <w:pPr>
        <w:pStyle w:val="APKL"/>
        <w:rPr>
          <w:b/>
        </w:rPr>
      </w:pPr>
      <w:r w:rsidRPr="00770485">
        <w:t>19.</w:t>
      </w:r>
      <w:r w:rsidR="00A11DDE" w:rsidRPr="00770485">
        <w:t>7.26</w:t>
      </w:r>
      <w:r w:rsidR="00A11DDE" w:rsidRPr="00770485">
        <w:tab/>
        <w:t>Zīdaiņu pudelītes</w:t>
      </w:r>
    </w:p>
    <w:p w14:paraId="167CA330" w14:textId="77777777" w:rsidR="00066A7F" w:rsidRPr="00770485" w:rsidRDefault="00066A7F" w:rsidP="00C643E3">
      <w:pPr>
        <w:pStyle w:val="KL"/>
      </w:pPr>
      <w:r w:rsidRPr="00770485">
        <w:t>19.8</w:t>
      </w:r>
      <w:r w:rsidRPr="00770485">
        <w:tab/>
      </w:r>
      <w:r w:rsidR="00A11DDE" w:rsidRPr="00770485">
        <w:t>Pud</w:t>
      </w:r>
      <w:r w:rsidRPr="00770485">
        <w:t>eļu daļas un piederumi</w:t>
      </w:r>
    </w:p>
    <w:p w14:paraId="468D3131" w14:textId="77777777" w:rsidR="00066A7F" w:rsidRPr="00770485" w:rsidRDefault="00066A7F" w:rsidP="00C643E3">
      <w:pPr>
        <w:pStyle w:val="APKL"/>
        <w:rPr>
          <w:b/>
        </w:rPr>
      </w:pPr>
      <w:r w:rsidRPr="00770485">
        <w:t>*19.8.1</w:t>
      </w:r>
      <w:r w:rsidR="00A11DDE" w:rsidRPr="00770485">
        <w:tab/>
        <w:t>Pudeļ</w:t>
      </w:r>
      <w:r w:rsidRPr="00770485">
        <w:t>u daļas vai piederumi</w:t>
      </w:r>
    </w:p>
    <w:p w14:paraId="31A50CF4" w14:textId="77777777" w:rsidR="00297905" w:rsidRPr="00770485" w:rsidRDefault="00066A7F" w:rsidP="00C643E3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C60ADC">
        <w:t>:</w:t>
      </w:r>
      <w:r w:rsidRPr="00770485">
        <w:tab/>
        <w:t>a)</w:t>
      </w:r>
      <w:r w:rsidR="00C643E3">
        <w:t> </w:t>
      </w:r>
      <w:r w:rsidRPr="00770485">
        <w:t>a</w:t>
      </w:r>
      <w:r w:rsidR="00A11DDE" w:rsidRPr="00770485">
        <w:t>pakšklasē ietilpst ieliešanas ierīces un zīdaiņu</w:t>
      </w:r>
      <w:r w:rsidR="00297905" w:rsidRPr="00770485">
        <w:t xml:space="preserve"> pudelīšu</w:t>
      </w:r>
      <w:r w:rsidR="00A11DDE" w:rsidRPr="00770485">
        <w:t xml:space="preserve"> pupiņi</w:t>
      </w:r>
    </w:p>
    <w:p w14:paraId="23EEB28D" w14:textId="77777777" w:rsidR="00297905" w:rsidRPr="00770485" w:rsidRDefault="00297905" w:rsidP="00C643E3">
      <w:pPr>
        <w:pStyle w:val="APKLPIEZ"/>
        <w:rPr>
          <w:b/>
        </w:rPr>
      </w:pPr>
      <w:r w:rsidRPr="00770485">
        <w:rPr>
          <w:b/>
        </w:rPr>
        <w:tab/>
      </w:r>
      <w:r w:rsidRPr="00770485">
        <w:t>b)</w:t>
      </w:r>
      <w:r w:rsidR="00C643E3">
        <w:t> </w:t>
      </w:r>
      <w:r w:rsidRPr="00770485">
        <w:t>a</w:t>
      </w:r>
      <w:r w:rsidR="00A11DDE" w:rsidRPr="00770485">
        <w:t xml:space="preserve">pakšklasē neietilpst pudeļu attaisāmie un </w:t>
      </w:r>
      <w:r w:rsidR="00C643E3">
        <w:t>korķviļķi (sk. 11.1.10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174490C2" w14:textId="77777777" w:rsidR="00297905" w:rsidRPr="00770485" w:rsidRDefault="00474A7F" w:rsidP="00C643E3">
      <w:pPr>
        <w:pStyle w:val="APKL"/>
        <w:rPr>
          <w:b/>
        </w:rPr>
      </w:pPr>
      <w:r>
        <w:t>A </w:t>
      </w:r>
      <w:r w:rsidR="00297905" w:rsidRPr="00770485">
        <w:t>19.8.2</w:t>
      </w:r>
      <w:r w:rsidR="00A11DDE" w:rsidRPr="00770485">
        <w:tab/>
        <w:t>Pudeļu kakliņi</w:t>
      </w:r>
    </w:p>
    <w:p w14:paraId="3C722B88" w14:textId="77777777" w:rsidR="00297905" w:rsidRPr="00770485" w:rsidRDefault="00474A7F" w:rsidP="00C643E3">
      <w:pPr>
        <w:pStyle w:val="APKL"/>
        <w:rPr>
          <w:b/>
        </w:rPr>
      </w:pPr>
      <w:r>
        <w:t>A </w:t>
      </w:r>
      <w:r w:rsidR="00297905" w:rsidRPr="00770485">
        <w:t>19.8.5</w:t>
      </w:r>
      <w:r w:rsidR="00297905" w:rsidRPr="00770485">
        <w:tab/>
        <w:t>Vāciņi, aizbāž</w:t>
      </w:r>
      <w:r w:rsidR="00A11DDE" w:rsidRPr="00770485">
        <w:t>ņi, korķi</w:t>
      </w:r>
    </w:p>
    <w:p w14:paraId="02FCDE12" w14:textId="77777777" w:rsidR="00297905" w:rsidRPr="00770485" w:rsidRDefault="00474A7F" w:rsidP="00C643E3">
      <w:pPr>
        <w:pStyle w:val="APKL"/>
        <w:rPr>
          <w:b/>
        </w:rPr>
      </w:pPr>
      <w:r>
        <w:t>A </w:t>
      </w:r>
      <w:r w:rsidR="00297905" w:rsidRPr="00770485">
        <w:t>19.8.7</w:t>
      </w:r>
      <w:r w:rsidR="00A11DDE" w:rsidRPr="00770485">
        <w:tab/>
        <w:t>Blīvējošas kapsulas (vāciņi)</w:t>
      </w:r>
    </w:p>
    <w:p w14:paraId="39E00DF7" w14:textId="77777777" w:rsidR="00297905" w:rsidRPr="00770485" w:rsidRDefault="00474A7F" w:rsidP="00C643E3">
      <w:pPr>
        <w:pStyle w:val="APKL"/>
        <w:rPr>
          <w:b/>
        </w:rPr>
      </w:pPr>
      <w:r>
        <w:t>A </w:t>
      </w:r>
      <w:r w:rsidR="00410C46" w:rsidRPr="00770485">
        <w:t>19.8.25</w:t>
      </w:r>
      <w:r w:rsidR="00410C46" w:rsidRPr="00770485">
        <w:tab/>
      </w:r>
      <w:r w:rsidR="00297905" w:rsidRPr="00770485">
        <w:t>Citas pudeļu daļas vai piederumi</w:t>
      </w:r>
    </w:p>
    <w:p w14:paraId="638483C3" w14:textId="77777777" w:rsidR="00410C46" w:rsidRPr="00C643E3" w:rsidRDefault="00297905" w:rsidP="00C643E3">
      <w:pPr>
        <w:pStyle w:val="KL"/>
      </w:pPr>
      <w:r w:rsidRPr="00770485">
        <w:t>19.9</w:t>
      </w:r>
      <w:r w:rsidRPr="00770485">
        <w:tab/>
      </w:r>
      <w:r w:rsidR="00A11DDE" w:rsidRPr="00770485">
        <w:t xml:space="preserve">Amforas, kausi, vāzes, </w:t>
      </w:r>
      <w:r w:rsidRPr="00770485">
        <w:t>puķu podi, puķu paliktņi (balsti</w:t>
      </w:r>
      <w:r w:rsidR="00A11DDE" w:rsidRPr="00770485">
        <w:t>)</w:t>
      </w:r>
    </w:p>
    <w:p w14:paraId="6DBFC82C" w14:textId="77777777" w:rsidR="00410C46" w:rsidRPr="00770485" w:rsidRDefault="00C643E3" w:rsidP="00C643E3">
      <w:pPr>
        <w:pStyle w:val="APKL"/>
        <w:rPr>
          <w:b/>
        </w:rPr>
      </w:pPr>
      <w:r>
        <w:t>19.9.1</w:t>
      </w:r>
      <w:r w:rsidR="00410C46" w:rsidRPr="00770485">
        <w:tab/>
      </w:r>
      <w:r w:rsidR="00A11DDE" w:rsidRPr="00770485">
        <w:t xml:space="preserve">Amforas, kausi, vāzes, </w:t>
      </w:r>
      <w:r w:rsidR="00410C46" w:rsidRPr="00770485">
        <w:t>puķu podi, puķu paliktņi (balsti</w:t>
      </w:r>
      <w:r w:rsidR="00A11DDE" w:rsidRPr="00770485">
        <w:t>)</w:t>
      </w:r>
    </w:p>
    <w:p w14:paraId="716F353F" w14:textId="77777777" w:rsidR="00410C46" w:rsidRPr="00770485" w:rsidRDefault="00474A7F" w:rsidP="00C643E3">
      <w:pPr>
        <w:pStyle w:val="APKL"/>
        <w:rPr>
          <w:b/>
        </w:rPr>
      </w:pPr>
      <w:r>
        <w:t>A </w:t>
      </w:r>
      <w:r w:rsidR="00410C46" w:rsidRPr="00770485">
        <w:t>19.9.2</w:t>
      </w:r>
      <w:r w:rsidR="00410C46" w:rsidRPr="00770485">
        <w:tab/>
      </w:r>
      <w:r w:rsidR="00A11DDE" w:rsidRPr="00770485">
        <w:t>Amforas</w:t>
      </w:r>
      <w:r w:rsidR="00410C46" w:rsidRPr="00770485">
        <w:t xml:space="preserve"> ar vai bez osām, krūkas</w:t>
      </w:r>
    </w:p>
    <w:p w14:paraId="525A9611" w14:textId="77777777" w:rsidR="00410C46" w:rsidRPr="00770485" w:rsidRDefault="00474A7F" w:rsidP="00C643E3">
      <w:pPr>
        <w:pStyle w:val="APKL"/>
        <w:rPr>
          <w:b/>
        </w:rPr>
      </w:pPr>
      <w:r>
        <w:t>A </w:t>
      </w:r>
      <w:r w:rsidR="00410C46" w:rsidRPr="00770485">
        <w:t>19.9.3</w:t>
      </w:r>
      <w:r w:rsidR="00A11DDE" w:rsidRPr="00770485">
        <w:tab/>
        <w:t>Puķu vāzes, dekoratīvas vāzes</w:t>
      </w:r>
    </w:p>
    <w:p w14:paraId="783BDE78" w14:textId="77777777" w:rsidR="00410C46" w:rsidRPr="00770485" w:rsidRDefault="00474A7F" w:rsidP="00C643E3">
      <w:pPr>
        <w:pStyle w:val="APKL"/>
      </w:pPr>
      <w:r>
        <w:t>A </w:t>
      </w:r>
      <w:r w:rsidR="00410C46" w:rsidRPr="00770485">
        <w:t>19.9.7</w:t>
      </w:r>
      <w:r w:rsidR="00A11DDE" w:rsidRPr="00770485">
        <w:tab/>
        <w:t>Puķu podi, podi stādu audzēšanai</w:t>
      </w:r>
    </w:p>
    <w:p w14:paraId="2BD288B2" w14:textId="77777777" w:rsidR="00923B3D" w:rsidRPr="00770485" w:rsidRDefault="00474A7F" w:rsidP="00C643E3">
      <w:pPr>
        <w:pStyle w:val="APKL"/>
      </w:pPr>
      <w:r>
        <w:t>A </w:t>
      </w:r>
      <w:r w:rsidR="00410C46" w:rsidRPr="00770485">
        <w:t>19.9.9</w:t>
      </w:r>
      <w:r w:rsidR="00410C46" w:rsidRPr="00770485">
        <w:tab/>
        <w:t>Puķu paliktņi (balsti</w:t>
      </w:r>
      <w:r w:rsidR="00A11DDE" w:rsidRPr="00770485">
        <w:t>), kastītes stādiem</w:t>
      </w:r>
    </w:p>
    <w:p w14:paraId="46D2EC1B" w14:textId="77777777" w:rsidR="00410C46" w:rsidRPr="00770485" w:rsidRDefault="00923B3D" w:rsidP="00C643E3">
      <w:pPr>
        <w:pStyle w:val="KL"/>
      </w:pPr>
      <w:r w:rsidRPr="00770485">
        <w:lastRenderedPageBreak/>
        <w:t>19.10</w:t>
      </w:r>
      <w:r w:rsidRPr="00770485">
        <w:tab/>
        <w:t>Zārki, apbedīšanas urnas</w:t>
      </w:r>
    </w:p>
    <w:p w14:paraId="24B8A0AD" w14:textId="77777777" w:rsidR="00410C46" w:rsidRPr="00C643E3" w:rsidRDefault="00410C46" w:rsidP="00C643E3">
      <w:pPr>
        <w:pStyle w:val="KL"/>
      </w:pPr>
      <w:r w:rsidRPr="00770485">
        <w:t>19.1</w:t>
      </w:r>
      <w:r w:rsidR="00C643E3">
        <w:t>1</w:t>
      </w:r>
      <w:r w:rsidR="00C643E3">
        <w:tab/>
      </w:r>
      <w:r w:rsidR="0090040E" w:rsidRPr="00770485">
        <w:t>Laboratorijas un</w:t>
      </w:r>
      <w:r w:rsidR="00A11DDE" w:rsidRPr="00770485">
        <w:t xml:space="preserve"> farmaceitiskie trauki</w:t>
      </w:r>
    </w:p>
    <w:p w14:paraId="59F8D0A8" w14:textId="77777777" w:rsidR="00410C46" w:rsidRPr="00770485" w:rsidRDefault="00410C46" w:rsidP="00C643E3">
      <w:pPr>
        <w:pStyle w:val="APKL"/>
        <w:rPr>
          <w:b/>
        </w:rPr>
      </w:pPr>
      <w:r w:rsidRPr="00770485">
        <w:t>*19.11.1</w:t>
      </w:r>
      <w:r w:rsidR="004E0900" w:rsidRPr="00770485">
        <w:tab/>
        <w:t>M</w:t>
      </w:r>
      <w:r w:rsidR="00A11DDE" w:rsidRPr="00770485">
        <w:t>iezeri</w:t>
      </w:r>
      <w:r w:rsidR="004E0900" w:rsidRPr="00770485">
        <w:t xml:space="preserve"> (piestas)</w:t>
      </w:r>
    </w:p>
    <w:p w14:paraId="3969A5A2" w14:textId="77777777" w:rsidR="004E0900" w:rsidRPr="00770485" w:rsidRDefault="00410C46" w:rsidP="00C643E3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</w:t>
      </w:r>
      <w:r w:rsidRPr="00770485">
        <w:t>lasē ietilpst arī mājsaimniecības</w:t>
      </w:r>
      <w:r w:rsidR="00A11DDE" w:rsidRPr="00770485">
        <w:t xml:space="preserve"> </w:t>
      </w:r>
      <w:r w:rsidR="004E0900" w:rsidRPr="00770485">
        <w:t>miezeri (piestas)</w:t>
      </w:r>
      <w:r w:rsidR="00E351DD" w:rsidRPr="00770485">
        <w:t>.</w:t>
      </w:r>
    </w:p>
    <w:p w14:paraId="25040135" w14:textId="77777777" w:rsidR="004E0900" w:rsidRPr="00770485" w:rsidRDefault="004E0900" w:rsidP="00C643E3">
      <w:pPr>
        <w:pStyle w:val="APKL"/>
        <w:rPr>
          <w:b/>
        </w:rPr>
      </w:pPr>
      <w:r w:rsidRPr="00770485">
        <w:t>*19.11.4</w:t>
      </w:r>
      <w:r w:rsidR="00A11DDE" w:rsidRPr="00770485">
        <w:tab/>
        <w:t>Laboratorijas un farmaceitiskie trauki</w:t>
      </w:r>
    </w:p>
    <w:p w14:paraId="25AF216D" w14:textId="77777777" w:rsidR="001744F9" w:rsidRPr="00770485" w:rsidRDefault="00474A7F" w:rsidP="00C643E3">
      <w:pPr>
        <w:pStyle w:val="APKL"/>
        <w:rPr>
          <w:b/>
        </w:rPr>
      </w:pPr>
      <w:r>
        <w:t>A </w:t>
      </w:r>
      <w:r w:rsidR="004E0900" w:rsidRPr="00770485">
        <w:t>19.11.5</w:t>
      </w:r>
      <w:r w:rsidR="00A11DDE" w:rsidRPr="00770485">
        <w:tab/>
        <w:t>Sfēriskas vai olveid</w:t>
      </w:r>
      <w:r w:rsidR="00C643E3">
        <w:t xml:space="preserve">a </w:t>
      </w:r>
      <w:r w:rsidR="00A11DDE" w:rsidRPr="00770485">
        <w:t>formas retor</w:t>
      </w:r>
      <w:r w:rsidR="001744F9" w:rsidRPr="00770485">
        <w:t>t</w:t>
      </w:r>
      <w:r w:rsidR="00A11DDE" w:rsidRPr="00770485">
        <w:t>es</w:t>
      </w:r>
    </w:p>
    <w:p w14:paraId="4AA21DE6" w14:textId="77777777" w:rsidR="001744F9" w:rsidRPr="00770485" w:rsidRDefault="00474A7F" w:rsidP="00C643E3">
      <w:pPr>
        <w:pStyle w:val="APKL"/>
        <w:rPr>
          <w:b/>
        </w:rPr>
      </w:pPr>
      <w:r>
        <w:t>A </w:t>
      </w:r>
      <w:r w:rsidR="001744F9" w:rsidRPr="00770485">
        <w:t>19.11.7</w:t>
      </w:r>
      <w:r w:rsidR="00A11DDE" w:rsidRPr="00770485">
        <w:tab/>
        <w:t>Trīsstūrveid</w:t>
      </w:r>
      <w:r w:rsidR="00C643E3">
        <w:t xml:space="preserve">a </w:t>
      </w:r>
      <w:r w:rsidR="00A11DDE" w:rsidRPr="00770485">
        <w:t>retortes</w:t>
      </w:r>
    </w:p>
    <w:p w14:paraId="4861EF73" w14:textId="77777777" w:rsidR="001744F9" w:rsidRPr="00770485" w:rsidRDefault="00474A7F" w:rsidP="00C643E3">
      <w:pPr>
        <w:pStyle w:val="APKL"/>
        <w:rPr>
          <w:b/>
        </w:rPr>
      </w:pPr>
      <w:r>
        <w:t>A </w:t>
      </w:r>
      <w:r w:rsidR="001744F9" w:rsidRPr="00770485">
        <w:t>19.11.9</w:t>
      </w:r>
      <w:r w:rsidR="00A11DDE" w:rsidRPr="00770485">
        <w:tab/>
        <w:t>Sfēriskas formas trauki (stikl</w:t>
      </w:r>
      <w:r w:rsidR="00C643E3">
        <w:t xml:space="preserve">a </w:t>
      </w:r>
      <w:r w:rsidR="00A11DDE" w:rsidRPr="00770485">
        <w:t>kolbas)</w:t>
      </w:r>
    </w:p>
    <w:p w14:paraId="702BE205" w14:textId="77777777" w:rsidR="00BE7062" w:rsidRPr="00770485" w:rsidRDefault="00474A7F" w:rsidP="00C643E3">
      <w:pPr>
        <w:pStyle w:val="APKL"/>
        <w:rPr>
          <w:b/>
        </w:rPr>
      </w:pPr>
      <w:r>
        <w:t>A </w:t>
      </w:r>
      <w:r w:rsidR="00A11DDE" w:rsidRPr="00770485">
        <w:t>19.11.</w:t>
      </w:r>
      <w:r w:rsidR="001744F9" w:rsidRPr="00770485">
        <w:t>11</w:t>
      </w:r>
      <w:r w:rsidR="00A11DDE" w:rsidRPr="00770485">
        <w:tab/>
        <w:t>Trīsstūrveid</w:t>
      </w:r>
      <w:r w:rsidR="00C643E3">
        <w:t xml:space="preserve">a </w:t>
      </w:r>
      <w:r w:rsidR="00A11DDE" w:rsidRPr="00770485">
        <w:t>trauki</w:t>
      </w:r>
    </w:p>
    <w:p w14:paraId="5E8AD273" w14:textId="77777777" w:rsidR="00BE7062" w:rsidRPr="00770485" w:rsidRDefault="00474A7F" w:rsidP="00C643E3">
      <w:pPr>
        <w:pStyle w:val="APKL"/>
        <w:rPr>
          <w:b/>
        </w:rPr>
      </w:pPr>
      <w:r>
        <w:t>A </w:t>
      </w:r>
      <w:r w:rsidR="00BE7062" w:rsidRPr="00770485">
        <w:t>19.11.13</w:t>
      </w:r>
      <w:r w:rsidR="00A11DDE" w:rsidRPr="00770485">
        <w:tab/>
        <w:t>Mēģenes, stobriņi</w:t>
      </w:r>
    </w:p>
    <w:p w14:paraId="0EB870B4" w14:textId="77777777" w:rsidR="00BE7062" w:rsidRPr="00770485" w:rsidRDefault="00474A7F" w:rsidP="00C643E3">
      <w:pPr>
        <w:pStyle w:val="APKL"/>
        <w:rPr>
          <w:b/>
        </w:rPr>
      </w:pPr>
      <w:r>
        <w:t>A </w:t>
      </w:r>
      <w:r w:rsidR="00BE7062" w:rsidRPr="00770485">
        <w:t>19.11.25</w:t>
      </w:r>
      <w:r w:rsidR="00A11DDE" w:rsidRPr="00770485">
        <w:tab/>
        <w:t>Citi laboratorijas un farmaceitiskie trauki</w:t>
      </w:r>
    </w:p>
    <w:p w14:paraId="54C86495" w14:textId="77777777" w:rsidR="00BE7062" w:rsidRPr="00770485" w:rsidRDefault="00BE7062" w:rsidP="00C643E3">
      <w:pPr>
        <w:pStyle w:val="KL"/>
      </w:pPr>
      <w:r w:rsidRPr="00770485">
        <w:t>19.13</w:t>
      </w:r>
      <w:r w:rsidRPr="00770485">
        <w:tab/>
        <w:t>Medicīnas un</w:t>
      </w:r>
      <w:r w:rsidR="00A11DDE" w:rsidRPr="00770485">
        <w:t xml:space="preserve"> ķir</w:t>
      </w:r>
      <w:r w:rsidRPr="00770485">
        <w:t>urģijas aparāti, instrumenti un</w:t>
      </w:r>
      <w:r w:rsidR="00A11DDE" w:rsidRPr="00770485">
        <w:t xml:space="preserve"> piederumi, protēzes, zāles</w:t>
      </w:r>
    </w:p>
    <w:p w14:paraId="26C79500" w14:textId="77777777" w:rsidR="00BE7062" w:rsidRPr="00770485" w:rsidRDefault="00BE7062" w:rsidP="00C643E3">
      <w:pPr>
        <w:pStyle w:val="APKL"/>
        <w:rPr>
          <w:b/>
        </w:rPr>
      </w:pPr>
      <w:r w:rsidRPr="00770485">
        <w:t>*19.13.1</w:t>
      </w:r>
      <w:r w:rsidRPr="00770485">
        <w:tab/>
        <w:t>Medicīnas un ķirurģijas aparāti</w:t>
      </w:r>
      <w:r w:rsidR="00A11DDE" w:rsidRPr="00770485">
        <w:t>, instru</w:t>
      </w:r>
      <w:r w:rsidRPr="00770485">
        <w:t>menti un piederumi</w:t>
      </w:r>
      <w:r w:rsidR="00A11DDE" w:rsidRPr="00770485">
        <w:t>, protēzes, zāles</w:t>
      </w:r>
    </w:p>
    <w:p w14:paraId="51ABF7EB" w14:textId="77777777" w:rsidR="00BE7062" w:rsidRPr="00770485" w:rsidRDefault="00474A7F" w:rsidP="00C643E3">
      <w:pPr>
        <w:pStyle w:val="APKL"/>
        <w:rPr>
          <w:b/>
        </w:rPr>
      </w:pPr>
      <w:r>
        <w:t>A </w:t>
      </w:r>
      <w:r w:rsidR="00BE7062" w:rsidRPr="00770485">
        <w:t>19.13.3</w:t>
      </w:r>
      <w:r w:rsidR="00A11DDE" w:rsidRPr="00770485">
        <w:tab/>
        <w:t>Šļirces zemādas injekcijām</w:t>
      </w:r>
    </w:p>
    <w:p w14:paraId="4D52C0D2" w14:textId="77777777" w:rsidR="00BE7062" w:rsidRPr="00770485" w:rsidRDefault="00474A7F" w:rsidP="00C643E3">
      <w:pPr>
        <w:pStyle w:val="APKL"/>
        <w:rPr>
          <w:b/>
        </w:rPr>
      </w:pPr>
      <w:r>
        <w:t>A </w:t>
      </w:r>
      <w:r w:rsidR="00BE7062" w:rsidRPr="00770485">
        <w:t>19.13.5</w:t>
      </w:r>
      <w:r w:rsidR="00A11DDE" w:rsidRPr="00770485">
        <w:tab/>
        <w:t>Masāžas aparāti</w:t>
      </w:r>
    </w:p>
    <w:p w14:paraId="7ABC18F1" w14:textId="77777777" w:rsidR="00BE7062" w:rsidRPr="00770485" w:rsidRDefault="00474A7F" w:rsidP="00C643E3">
      <w:pPr>
        <w:pStyle w:val="APKL"/>
      </w:pPr>
      <w:r>
        <w:t>A </w:t>
      </w:r>
      <w:r w:rsidR="00BE7062" w:rsidRPr="00770485">
        <w:t>19.13.7</w:t>
      </w:r>
      <w:r w:rsidR="00A11DDE" w:rsidRPr="00770485">
        <w:tab/>
        <w:t>Protēzes</w:t>
      </w:r>
    </w:p>
    <w:p w14:paraId="1D15E1E5" w14:textId="5CDC8F99" w:rsidR="00445ADE" w:rsidRPr="00770485" w:rsidRDefault="00474A7F" w:rsidP="00C643E3">
      <w:pPr>
        <w:pStyle w:val="APKL"/>
        <w:rPr>
          <w:b/>
        </w:rPr>
      </w:pPr>
      <w:r>
        <w:t>A </w:t>
      </w:r>
      <w:r w:rsidR="00445ADE" w:rsidRPr="00770485">
        <w:t>19.13.13</w:t>
      </w:r>
      <w:r w:rsidR="00445ADE" w:rsidRPr="00770485">
        <w:tab/>
        <w:t>Prezervatīvi</w:t>
      </w:r>
      <w:r w:rsidR="004750AA">
        <w:t xml:space="preserve">, </w:t>
      </w:r>
      <w:r w:rsidR="004750AA" w:rsidRPr="004750AA">
        <w:t>menstruālā</w:t>
      </w:r>
      <w:r w:rsidR="004750AA">
        <w:t>s</w:t>
      </w:r>
      <w:r w:rsidR="004750AA" w:rsidRPr="004750AA">
        <w:t xml:space="preserve"> piltuve</w:t>
      </w:r>
      <w:r w:rsidR="004750AA">
        <w:t>s</w:t>
      </w:r>
    </w:p>
    <w:p w14:paraId="6B87C9E8" w14:textId="77777777" w:rsidR="00BE7062" w:rsidRPr="00770485" w:rsidRDefault="00474A7F" w:rsidP="00C643E3">
      <w:pPr>
        <w:pStyle w:val="APKL"/>
        <w:rPr>
          <w:b/>
        </w:rPr>
      </w:pPr>
      <w:r>
        <w:t>A </w:t>
      </w:r>
      <w:r w:rsidR="00BE7062" w:rsidRPr="00770485">
        <w:t>19.13.15</w:t>
      </w:r>
      <w:r w:rsidR="00BE7062" w:rsidRPr="00770485">
        <w:tab/>
        <w:t>Plāksteri, marles,</w:t>
      </w:r>
      <w:r w:rsidR="00A11DDE" w:rsidRPr="00770485">
        <w:t xml:space="preserve"> pārsienamie</w:t>
      </w:r>
      <w:r w:rsidR="00BE7062" w:rsidRPr="00770485">
        <w:t xml:space="preserve"> materiāli</w:t>
      </w:r>
    </w:p>
    <w:p w14:paraId="5359C091" w14:textId="77777777" w:rsidR="00BE7062" w:rsidRPr="00770485" w:rsidRDefault="00474A7F" w:rsidP="00C643E3">
      <w:pPr>
        <w:pStyle w:val="APKL"/>
      </w:pPr>
      <w:r>
        <w:t>A </w:t>
      </w:r>
      <w:r w:rsidR="00BE7062" w:rsidRPr="00770485">
        <w:t>19.13.21</w:t>
      </w:r>
      <w:r w:rsidR="00A11DDE" w:rsidRPr="00770485">
        <w:tab/>
        <w:t>Stikl</w:t>
      </w:r>
      <w:r w:rsidR="00C643E3">
        <w:t xml:space="preserve">a </w:t>
      </w:r>
      <w:r w:rsidR="00A11DDE" w:rsidRPr="00770485">
        <w:t>trauciņi, pudelītes, z</w:t>
      </w:r>
      <w:r w:rsidR="004F6FF4">
        <w:t>ā</w:t>
      </w:r>
      <w:r w:rsidR="00A11DDE" w:rsidRPr="00770485">
        <w:t>ļu pudelītes, kapsulas, tabletes, svecītes, supozitoriji</w:t>
      </w:r>
    </w:p>
    <w:p w14:paraId="353D5B1C" w14:textId="282B6E3A" w:rsidR="00445ADE" w:rsidRDefault="00474A7F" w:rsidP="00C643E3">
      <w:pPr>
        <w:pStyle w:val="APKL"/>
      </w:pPr>
      <w:r>
        <w:t>A </w:t>
      </w:r>
      <w:r w:rsidR="00445ADE" w:rsidRPr="00770485">
        <w:t>19.13.22</w:t>
      </w:r>
      <w:r w:rsidR="00445ADE" w:rsidRPr="00770485">
        <w:tab/>
        <w:t>Stetoskopi</w:t>
      </w:r>
    </w:p>
    <w:p w14:paraId="25307FB6" w14:textId="55DDD9F7" w:rsidR="00013E9C" w:rsidRPr="00770485" w:rsidRDefault="00013E9C" w:rsidP="00C643E3">
      <w:pPr>
        <w:pStyle w:val="APKL"/>
        <w:rPr>
          <w:b/>
        </w:rPr>
      </w:pPr>
      <w:r>
        <w:t>A 19.13.23</w:t>
      </w:r>
      <w:r>
        <w:tab/>
        <w:t>Ķirurģiskās sejas maskas</w:t>
      </w:r>
    </w:p>
    <w:p w14:paraId="0DDD123F" w14:textId="77777777" w:rsidR="00BE7062" w:rsidRPr="00C643E3" w:rsidRDefault="00474A7F" w:rsidP="00C643E3">
      <w:pPr>
        <w:pStyle w:val="APKL"/>
      </w:pPr>
      <w:r>
        <w:t>A </w:t>
      </w:r>
      <w:r w:rsidR="00BE7062" w:rsidRPr="00770485">
        <w:t>19.13.25</w:t>
      </w:r>
      <w:r w:rsidR="00A11DDE" w:rsidRPr="00770485">
        <w:tab/>
        <w:t>Citi medicīniski instrumenti, piederumi un trauki</w:t>
      </w:r>
    </w:p>
    <w:p w14:paraId="7511C2E4" w14:textId="77777777" w:rsidR="00BE7062" w:rsidRPr="00C643E3" w:rsidRDefault="00BE7062" w:rsidP="00C643E3">
      <w:pPr>
        <w:pStyle w:val="KL"/>
      </w:pPr>
      <w:r w:rsidRPr="00770485">
        <w:t>19.19</w:t>
      </w:r>
      <w:r w:rsidRPr="00770485">
        <w:tab/>
      </w:r>
      <w:r w:rsidR="00A11DDE" w:rsidRPr="00770485">
        <w:t>Dažādu izstrādājumu attēlojums</w:t>
      </w:r>
    </w:p>
    <w:p w14:paraId="456E9406" w14:textId="77777777" w:rsidR="005412E8" w:rsidRPr="00770485" w:rsidRDefault="00BE7062" w:rsidP="00C643E3">
      <w:pPr>
        <w:pStyle w:val="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k</w:t>
      </w:r>
      <w:r w:rsidR="005412E8" w:rsidRPr="00770485">
        <w:t xml:space="preserve">lasē ietilpst </w:t>
      </w:r>
      <w:r w:rsidR="00A11DDE" w:rsidRPr="00770485">
        <w:t>visi tie produkti, kas neietilpst citās kategorij</w:t>
      </w:r>
      <w:r w:rsidR="005412E8" w:rsidRPr="00770485">
        <w:t>ās, klasēs, apakšklasēs, piem.,</w:t>
      </w:r>
      <w:r w:rsidR="00A11DDE" w:rsidRPr="00770485">
        <w:t xml:space="preserve"> ogles, kokss, briketes</w:t>
      </w:r>
      <w:r w:rsidR="00442A81" w:rsidRPr="00770485">
        <w:t>, lietņi</w:t>
      </w:r>
    </w:p>
    <w:p w14:paraId="3E3172EF" w14:textId="77777777" w:rsidR="00E351DD" w:rsidRPr="00770485" w:rsidRDefault="005412E8" w:rsidP="00C643E3">
      <w:pPr>
        <w:pStyle w:val="KAT"/>
      </w:pPr>
      <w:r w:rsidRPr="00770485">
        <w:br w:type="page"/>
      </w:r>
      <w:r w:rsidR="00C643E3">
        <w:lastRenderedPageBreak/>
        <w:t>20.</w:t>
      </w:r>
      <w:r w:rsidR="00C643E3">
        <w:tab/>
      </w:r>
      <w:r w:rsidR="00445ADE" w:rsidRPr="00770485">
        <w:t>RAKSTĪŠANAS, ZĪMĒŠANAS UN GLEZNOŠANAS PIEDERUMI, BIROJ</w:t>
      </w:r>
      <w:r w:rsidR="00C643E3">
        <w:t xml:space="preserve">A </w:t>
      </w:r>
      <w:r w:rsidR="00445ADE" w:rsidRPr="00770485">
        <w:t>PIEDERUMI, KANCELEJAS PRECES UN IESPIEDPRODUKCIJA</w:t>
      </w:r>
    </w:p>
    <w:p w14:paraId="0A1322FA" w14:textId="77777777" w:rsidR="00445ADE" w:rsidRPr="00C643E3" w:rsidRDefault="00C643E3" w:rsidP="00C643E3">
      <w:pPr>
        <w:pStyle w:val="KATSAT"/>
        <w:rPr>
          <w:b/>
        </w:rPr>
      </w:pPr>
      <w:r>
        <w:t>20.1</w:t>
      </w:r>
      <w:r>
        <w:tab/>
      </w:r>
      <w:r w:rsidR="00445ADE" w:rsidRPr="00770485">
        <w:t>RAKSTĪŠANAS, ZĪMĒŠANAS UN GLEZNOŠANAS PIEDERUMI, NELIEL</w:t>
      </w:r>
      <w:r>
        <w:t xml:space="preserve">A </w:t>
      </w:r>
      <w:r w:rsidR="00445ADE" w:rsidRPr="00770485">
        <w:t>IZMĒR</w:t>
      </w:r>
      <w:r>
        <w:t xml:space="preserve">A </w:t>
      </w:r>
      <w:r w:rsidR="00445ADE" w:rsidRPr="00770485">
        <w:t>BIROJ</w:t>
      </w:r>
      <w:r>
        <w:t xml:space="preserve">A </w:t>
      </w:r>
      <w:r w:rsidR="00445ADE" w:rsidRPr="00770485">
        <w:t>PIEDERUMI</w:t>
      </w:r>
    </w:p>
    <w:p w14:paraId="1B3196BB" w14:textId="77777777" w:rsidR="00445ADE" w:rsidRPr="00770485" w:rsidRDefault="00C643E3" w:rsidP="00C643E3">
      <w:pPr>
        <w:pStyle w:val="KATSAT"/>
      </w:pPr>
      <w:r>
        <w:t>20.5</w:t>
      </w:r>
      <w:r>
        <w:tab/>
      </w:r>
      <w:r w:rsidR="008210C6" w:rsidRPr="00770485">
        <w:t>PAPĪRI, DOKUMENTI</w:t>
      </w:r>
    </w:p>
    <w:p w14:paraId="58704977" w14:textId="77777777" w:rsidR="00445ADE" w:rsidRPr="00770485" w:rsidRDefault="008210C6" w:rsidP="00C643E3">
      <w:pPr>
        <w:pStyle w:val="KATSAT"/>
      </w:pPr>
      <w:r w:rsidRPr="00770485">
        <w:t>20</w:t>
      </w:r>
      <w:r w:rsidR="00C643E3">
        <w:t>.7</w:t>
      </w:r>
      <w:r w:rsidR="00C643E3">
        <w:tab/>
      </w:r>
      <w:r w:rsidRPr="00770485">
        <w:t>GRĀMATAS, GRĀMATU IESIEŠANAS MATERIĀLI, LAIKRAKSTI</w:t>
      </w:r>
    </w:p>
    <w:p w14:paraId="66BF49A6" w14:textId="77777777" w:rsidR="008210C6" w:rsidRPr="00770485" w:rsidRDefault="008210C6" w:rsidP="00C643E3">
      <w:pPr>
        <w:pStyle w:val="KL"/>
      </w:pPr>
      <w:r w:rsidRPr="00770485">
        <w:t>20.1</w:t>
      </w:r>
      <w:r w:rsidRPr="00770485">
        <w:tab/>
        <w:t>Rakstīšanas, zīmēšanas un gleznošanas piederumi, neliel</w:t>
      </w:r>
      <w:r w:rsidR="00C643E3">
        <w:t xml:space="preserve">a </w:t>
      </w:r>
      <w:r w:rsidRPr="00770485">
        <w:t>izmēr</w:t>
      </w:r>
      <w:r w:rsidR="00C643E3">
        <w:t xml:space="preserve">a </w:t>
      </w:r>
      <w:r w:rsidRPr="00770485">
        <w:t>biroj</w:t>
      </w:r>
      <w:r w:rsidR="00C643E3">
        <w:t xml:space="preserve">a </w:t>
      </w:r>
      <w:r w:rsidRPr="00770485">
        <w:t>piederumi</w:t>
      </w:r>
    </w:p>
    <w:p w14:paraId="537942F7" w14:textId="77777777" w:rsidR="002748A4" w:rsidRPr="00770485" w:rsidRDefault="008210C6" w:rsidP="00C643E3">
      <w:pPr>
        <w:pStyle w:val="APKL"/>
        <w:rPr>
          <w:b/>
        </w:rPr>
      </w:pPr>
      <w:r w:rsidRPr="00770485">
        <w:t>*20.1.1</w:t>
      </w:r>
      <w:r w:rsidR="002748A4" w:rsidRPr="00770485">
        <w:tab/>
        <w:t>Rakstīšanas, rasēšanas, zīmēšanas un</w:t>
      </w:r>
      <w:r w:rsidR="00A11DDE" w:rsidRPr="00770485">
        <w:t xml:space="preserve"> gleznošanas piede</w:t>
      </w:r>
      <w:r w:rsidR="002748A4" w:rsidRPr="00770485">
        <w:t xml:space="preserve">rumi, arī mākslinieku paletes naži (izņemot 20.1.15 </w:t>
      </w:r>
      <w:r w:rsidR="00C643E3">
        <w:t>un 20.1.17 </w:t>
      </w:r>
      <w:r w:rsidR="002748A4" w:rsidRPr="00770485">
        <w:t>apakšklasē ietilpstošos piederumus</w:t>
      </w:r>
      <w:r w:rsidR="00A11DDE" w:rsidRPr="00770485">
        <w:t>)</w:t>
      </w:r>
    </w:p>
    <w:p w14:paraId="6E0AD984" w14:textId="77777777" w:rsidR="00C46B80" w:rsidRPr="00770485" w:rsidRDefault="00474A7F" w:rsidP="00C643E3">
      <w:pPr>
        <w:pStyle w:val="APKL"/>
        <w:rPr>
          <w:b/>
        </w:rPr>
      </w:pPr>
      <w:r>
        <w:t>A </w:t>
      </w:r>
      <w:r w:rsidR="002748A4" w:rsidRPr="00770485">
        <w:t>20.1.3</w:t>
      </w:r>
      <w:r w:rsidR="00A11DDE" w:rsidRPr="00770485">
        <w:tab/>
        <w:t>Zīmuļi, spalvas, pildspalvas, rakstāmspalvas, flomāsteri</w:t>
      </w:r>
    </w:p>
    <w:p w14:paraId="31478A5A" w14:textId="77777777" w:rsidR="00C46B80" w:rsidRPr="00770485" w:rsidRDefault="00474A7F" w:rsidP="00C643E3">
      <w:pPr>
        <w:pStyle w:val="APKL"/>
        <w:rPr>
          <w:b/>
        </w:rPr>
      </w:pPr>
      <w:r>
        <w:t>A </w:t>
      </w:r>
      <w:r w:rsidR="00A11DDE" w:rsidRPr="00770485">
        <w:t>20.1.5</w:t>
      </w:r>
      <w:r w:rsidR="00A11DDE" w:rsidRPr="00770485">
        <w:tab/>
        <w:t>Otas</w:t>
      </w:r>
    </w:p>
    <w:p w14:paraId="209359AB" w14:textId="77777777" w:rsidR="00C46B80" w:rsidRPr="00770485" w:rsidRDefault="00474A7F" w:rsidP="00C643E3">
      <w:pPr>
        <w:pStyle w:val="APKL"/>
        <w:rPr>
          <w:b/>
        </w:rPr>
      </w:pPr>
      <w:r>
        <w:t>A </w:t>
      </w:r>
      <w:r w:rsidR="00C46B80" w:rsidRPr="00770485">
        <w:t>20.1.9</w:t>
      </w:r>
      <w:r w:rsidR="00C46B80" w:rsidRPr="00770485">
        <w:tab/>
        <w:t>Krā</w:t>
      </w:r>
      <w:r w:rsidR="00A11DDE" w:rsidRPr="00770485">
        <w:t>su rullīši</w:t>
      </w:r>
    </w:p>
    <w:p w14:paraId="4FE3A6B9" w14:textId="77777777" w:rsidR="00C46B80" w:rsidRPr="00770485" w:rsidRDefault="00474A7F" w:rsidP="00C643E3">
      <w:pPr>
        <w:pStyle w:val="APKL"/>
        <w:rPr>
          <w:b/>
        </w:rPr>
      </w:pPr>
      <w:r>
        <w:t>A </w:t>
      </w:r>
      <w:r w:rsidR="00C46B80" w:rsidRPr="00770485">
        <w:t>20.1.11</w:t>
      </w:r>
      <w:r w:rsidR="00A11DDE" w:rsidRPr="00770485">
        <w:tab/>
        <w:t xml:space="preserve">Citi </w:t>
      </w:r>
      <w:r w:rsidR="00C46B80" w:rsidRPr="00770485">
        <w:t>rakstīšanas, rasēšana</w:t>
      </w:r>
      <w:r w:rsidR="00C643E3">
        <w:t xml:space="preserve">s, zīmēšanas un gleznošanas </w:t>
      </w:r>
      <w:r w:rsidR="00C46B80" w:rsidRPr="00770485">
        <w:t>piederumi</w:t>
      </w:r>
    </w:p>
    <w:p w14:paraId="6B7FEA7C" w14:textId="77777777" w:rsidR="00C46B80" w:rsidRPr="00770485" w:rsidRDefault="00C46B80" w:rsidP="00C643E3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</w:t>
      </w:r>
      <w:r w:rsidRPr="00770485">
        <w:t>sē neietilpst krāsu</w:t>
      </w:r>
      <w:r w:rsidR="00A11DDE" w:rsidRPr="00770485">
        <w:t xml:space="preserve"> </w:t>
      </w:r>
      <w:r w:rsidRPr="00770485">
        <w:t>izsmidzināš</w:t>
      </w:r>
      <w:r w:rsidR="00C643E3">
        <w:t>anas pistoles (sk. 15.1.21 </w:t>
      </w:r>
      <w:r w:rsidRPr="00770485">
        <w:t>apakšklasi</w:t>
      </w:r>
      <w:r w:rsidR="00E351DD" w:rsidRPr="00770485">
        <w:t>.</w:t>
      </w:r>
    </w:p>
    <w:p w14:paraId="25538ABD" w14:textId="31AB470C" w:rsidR="00C46B80" w:rsidRPr="00770485" w:rsidRDefault="00C46B80" w:rsidP="00C643E3">
      <w:pPr>
        <w:pStyle w:val="APKL"/>
        <w:rPr>
          <w:b/>
        </w:rPr>
      </w:pPr>
      <w:r w:rsidRPr="00770485">
        <w:t>*20.1.15</w:t>
      </w:r>
      <w:r w:rsidRPr="00770485">
        <w:tab/>
        <w:t>Mākslinieku molberti, rasēšanas</w:t>
      </w:r>
      <w:r w:rsidR="00A11DDE" w:rsidRPr="00770485">
        <w:t xml:space="preserve"> dēļi, tāfeles un grifeles</w:t>
      </w:r>
      <w:r w:rsidR="00FB7022">
        <w:t>, paletes krāsu jaukšanai</w:t>
      </w:r>
    </w:p>
    <w:p w14:paraId="10FE3986" w14:textId="77777777" w:rsidR="00C46B80" w:rsidRPr="00770485" w:rsidRDefault="00C46B80" w:rsidP="00C643E3">
      <w:pPr>
        <w:pStyle w:val="APKL"/>
        <w:rPr>
          <w:b/>
        </w:rPr>
      </w:pPr>
      <w:r w:rsidRPr="00770485">
        <w:t>*20.1.17</w:t>
      </w:r>
      <w:r w:rsidR="00A11DDE" w:rsidRPr="00770485">
        <w:tab/>
        <w:t>Citas n</w:t>
      </w:r>
      <w:r w:rsidRPr="00770485">
        <w:t>eliel</w:t>
      </w:r>
      <w:r w:rsidR="00C643E3">
        <w:t xml:space="preserve">a </w:t>
      </w:r>
      <w:r w:rsidRPr="00770485">
        <w:t>izmēr</w:t>
      </w:r>
      <w:r w:rsidR="00C643E3">
        <w:t xml:space="preserve">a </w:t>
      </w:r>
      <w:r w:rsidRPr="00770485">
        <w:t>biroj</w:t>
      </w:r>
      <w:r w:rsidR="00C643E3">
        <w:t xml:space="preserve">a </w:t>
      </w:r>
      <w:r w:rsidRPr="00770485">
        <w:t>piederumi</w:t>
      </w:r>
    </w:p>
    <w:p w14:paraId="03F17A63" w14:textId="77777777" w:rsidR="00C46B80" w:rsidRPr="00770485" w:rsidRDefault="00C46B80" w:rsidP="00C643E3">
      <w:pPr>
        <w:pStyle w:val="APKLPIEZ"/>
        <w:rPr>
          <w:b/>
        </w:rPr>
      </w:pPr>
      <w:r w:rsidRPr="00770485">
        <w:rPr>
          <w:u w:val="single"/>
        </w:rPr>
        <w:t>Piezīme</w:t>
      </w:r>
      <w:r w:rsidR="00E351DD" w:rsidRPr="00770485">
        <w:rPr>
          <w:u w:val="single"/>
        </w:rPr>
        <w:t>s</w:t>
      </w:r>
      <w:r w:rsidR="00C643E3">
        <w:t>:</w:t>
      </w:r>
      <w:r w:rsidR="00C643E3">
        <w:tab/>
        <w:t>a) </w:t>
      </w:r>
      <w:r w:rsidRPr="00770485">
        <w:t>apakšklasē ietilpst arī papīr</w:t>
      </w:r>
      <w:r w:rsidR="00C643E3">
        <w:t xml:space="preserve">a </w:t>
      </w:r>
      <w:r w:rsidR="00A11DDE" w:rsidRPr="00770485">
        <w:t>saspraudes zīmuļu asi</w:t>
      </w:r>
      <w:r w:rsidRPr="00770485">
        <w:t>nāmie, līmlentes</w:t>
      </w:r>
      <w:r w:rsidR="00A11DDE" w:rsidRPr="00770485">
        <w:t xml:space="preserve"> turētāji, zīmogspilventiņi</w:t>
      </w:r>
      <w:r w:rsidR="00E351DD" w:rsidRPr="00770485">
        <w:t>, toneru kasetnes,</w:t>
      </w:r>
    </w:p>
    <w:p w14:paraId="61F0DDFD" w14:textId="77777777" w:rsidR="00C46B80" w:rsidRPr="00770485" w:rsidRDefault="00C46B80" w:rsidP="00C643E3">
      <w:pPr>
        <w:pStyle w:val="APKLPIEZ"/>
        <w:rPr>
          <w:b/>
        </w:rPr>
      </w:pPr>
      <w:r w:rsidRPr="00770485">
        <w:rPr>
          <w:b/>
        </w:rPr>
        <w:tab/>
      </w:r>
      <w:r w:rsidR="00C643E3">
        <w:t>b) </w:t>
      </w:r>
      <w:r w:rsidRPr="00770485">
        <w:t>a</w:t>
      </w:r>
      <w:r w:rsidR="00A11DDE" w:rsidRPr="00770485">
        <w:t>pakšklasē neietilpst rasējumu pie</w:t>
      </w:r>
      <w:r w:rsidR="00C643E3">
        <w:t>spraudes (sk. 14.3.1 </w:t>
      </w:r>
      <w:r w:rsidRPr="00770485">
        <w:t>apakšklasi) un biroj</w:t>
      </w:r>
      <w:r w:rsidR="00C643E3">
        <w:t xml:space="preserve">a </w:t>
      </w:r>
      <w:r w:rsidR="00A11DDE" w:rsidRPr="00770485">
        <w:t>piederumi</w:t>
      </w:r>
      <w:r w:rsidRPr="00770485">
        <w:t>, kas iekļ</w:t>
      </w:r>
      <w:r w:rsidR="00C643E3">
        <w:t>auti 17.5.1 apakšklasē un 20.5 </w:t>
      </w:r>
      <w:r w:rsidRPr="00770485">
        <w:t>klasē</w:t>
      </w:r>
      <w:r w:rsidR="00E351DD" w:rsidRPr="00770485">
        <w:t>.</w:t>
      </w:r>
    </w:p>
    <w:p w14:paraId="70810B53" w14:textId="77777777" w:rsidR="00C46B80" w:rsidRPr="00C643E3" w:rsidRDefault="00C46B80" w:rsidP="00C643E3">
      <w:pPr>
        <w:pStyle w:val="KL"/>
      </w:pPr>
      <w:r w:rsidRPr="00770485">
        <w:t>20.5</w:t>
      </w:r>
      <w:r w:rsidRPr="00770485">
        <w:tab/>
      </w:r>
      <w:r w:rsidR="00A11DDE" w:rsidRPr="00770485">
        <w:t>Papīri, dokumenti</w:t>
      </w:r>
    </w:p>
    <w:p w14:paraId="219C55E2" w14:textId="77777777" w:rsidR="006E63AA" w:rsidRPr="00770485" w:rsidRDefault="00C46B80" w:rsidP="00C643E3">
      <w:pPr>
        <w:pStyle w:val="APKL"/>
      </w:pPr>
      <w:r w:rsidRPr="00770485">
        <w:t>20.5.1</w:t>
      </w:r>
      <w:r w:rsidR="001D52A5">
        <w:tab/>
      </w:r>
      <w:r w:rsidR="006E63AA" w:rsidRPr="00770485">
        <w:t>Pergamenti ar uz</w:t>
      </w:r>
      <w:r w:rsidR="00A11DDE" w:rsidRPr="00770485">
        <w:t>rullētiem vai bārkstainiem galiem</w:t>
      </w:r>
    </w:p>
    <w:p w14:paraId="059773C8" w14:textId="77777777" w:rsidR="00EB49C6" w:rsidRPr="00770485" w:rsidRDefault="001D52A5" w:rsidP="00C643E3">
      <w:pPr>
        <w:pStyle w:val="APKL"/>
        <w:rPr>
          <w:b/>
        </w:rPr>
      </w:pPr>
      <w:r>
        <w:t>20.5.3</w:t>
      </w:r>
      <w:r>
        <w:tab/>
      </w:r>
      <w:r w:rsidR="00EB49C6" w:rsidRPr="00770485">
        <w:t>Kalendāri</w:t>
      </w:r>
    </w:p>
    <w:p w14:paraId="1E41675F" w14:textId="77777777" w:rsidR="006E63AA" w:rsidRPr="00770485" w:rsidRDefault="006E63AA" w:rsidP="00C643E3">
      <w:pPr>
        <w:pStyle w:val="APKL"/>
        <w:rPr>
          <w:b/>
        </w:rPr>
      </w:pPr>
      <w:r w:rsidRPr="00770485">
        <w:t>20.5.5</w:t>
      </w:r>
      <w:r w:rsidRPr="00770485">
        <w:tab/>
      </w:r>
      <w:r w:rsidR="00A11DDE" w:rsidRPr="00770485">
        <w:t>Citi dokumenti, uz kuriem ir uzrakstīts vai uzdrukāts teksts vai tabulas</w:t>
      </w:r>
    </w:p>
    <w:p w14:paraId="4E276554" w14:textId="77777777" w:rsidR="006E63AA" w:rsidRPr="00770485" w:rsidRDefault="001D52A5" w:rsidP="00C643E3">
      <w:pPr>
        <w:pStyle w:val="APKL"/>
        <w:rPr>
          <w:b/>
        </w:rPr>
      </w:pPr>
      <w:r>
        <w:t>20.5.7</w:t>
      </w:r>
      <w:r>
        <w:tab/>
      </w:r>
      <w:r w:rsidR="006E63AA" w:rsidRPr="00770485">
        <w:t>Plāni, shēmas</w:t>
      </w:r>
      <w:r w:rsidR="00A11DDE" w:rsidRPr="00770485">
        <w:t xml:space="preserve"> (shematiski zīmējumi, rasējumi), diagrammas, grafiki, uzmetumi, skices</w:t>
      </w:r>
    </w:p>
    <w:p w14:paraId="58671BBC" w14:textId="77777777" w:rsidR="006E63AA" w:rsidRPr="00770485" w:rsidRDefault="006E63AA" w:rsidP="00C643E3">
      <w:pPr>
        <w:pStyle w:val="APKL"/>
        <w:rPr>
          <w:b/>
        </w:rPr>
      </w:pPr>
      <w:r w:rsidRPr="00770485">
        <w:t>20.5.11</w:t>
      </w:r>
      <w:r w:rsidR="00A11DDE" w:rsidRPr="00770485">
        <w:tab/>
        <w:t>Kartiņas, atklātnes, kartotēkas, perfokartes vai perfo</w:t>
      </w:r>
      <w:r w:rsidRPr="00770485">
        <w:t xml:space="preserve">rācijas </w:t>
      </w:r>
      <w:r w:rsidR="00A11DDE" w:rsidRPr="00770485">
        <w:t>lentes</w:t>
      </w:r>
    </w:p>
    <w:p w14:paraId="069FDB6F" w14:textId="77777777" w:rsidR="006E63AA" w:rsidRPr="00770485" w:rsidRDefault="006E63AA" w:rsidP="00C643E3">
      <w:pPr>
        <w:pStyle w:val="APKL"/>
        <w:rPr>
          <w:b/>
        </w:rPr>
      </w:pPr>
      <w:r w:rsidRPr="00770485">
        <w:t>20.5.13</w:t>
      </w:r>
      <w:r w:rsidR="00A11DDE" w:rsidRPr="00770485">
        <w:tab/>
        <w:t>Aploksnes</w:t>
      </w:r>
    </w:p>
    <w:p w14:paraId="3DB1E686" w14:textId="77777777" w:rsidR="006E63AA" w:rsidRPr="00770485" w:rsidRDefault="006E63AA" w:rsidP="00C643E3">
      <w:pPr>
        <w:pStyle w:val="APKL"/>
        <w:rPr>
          <w:b/>
        </w:rPr>
      </w:pPr>
      <w:r w:rsidRPr="00770485">
        <w:t>20.5.14</w:t>
      </w:r>
      <w:r w:rsidR="00A11DDE" w:rsidRPr="00770485">
        <w:tab/>
        <w:t>Vizītkartes</w:t>
      </w:r>
    </w:p>
    <w:p w14:paraId="6CE57B2B" w14:textId="77777777" w:rsidR="006E63AA" w:rsidRPr="00770485" w:rsidRDefault="006E63AA" w:rsidP="00C643E3">
      <w:pPr>
        <w:pStyle w:val="APKL"/>
        <w:rPr>
          <w:b/>
        </w:rPr>
      </w:pPr>
      <w:r w:rsidRPr="00770485">
        <w:t>20.5.15</w:t>
      </w:r>
      <w:r w:rsidR="00A11DDE" w:rsidRPr="00770485">
        <w:tab/>
        <w:t>Birkas, etiķetes (piekaramas)</w:t>
      </w:r>
    </w:p>
    <w:p w14:paraId="3AB30E51" w14:textId="77777777" w:rsidR="006E63AA" w:rsidRPr="00770485" w:rsidRDefault="00A11DDE" w:rsidP="00C643E3">
      <w:pPr>
        <w:pStyle w:val="APKL"/>
        <w:rPr>
          <w:b/>
        </w:rPr>
      </w:pPr>
      <w:r w:rsidRPr="00770485">
        <w:t>20.5.16</w:t>
      </w:r>
      <w:r w:rsidRPr="00770485">
        <w:tab/>
        <w:t>Bankas kartes, kredītkar</w:t>
      </w:r>
      <w:r w:rsidR="006E63AA" w:rsidRPr="00770485">
        <w:t>tes vai identifikācijas kartes (</w:t>
      </w:r>
      <w:r w:rsidRPr="00770485">
        <w:t>gan magnētiskas, gan nemagnētiskas</w:t>
      </w:r>
      <w:r w:rsidR="006E63AA" w:rsidRPr="00770485">
        <w:t>)</w:t>
      </w:r>
    </w:p>
    <w:p w14:paraId="02391046" w14:textId="77777777" w:rsidR="006E63AA" w:rsidRPr="00770485" w:rsidRDefault="006E63AA" w:rsidP="00C643E3">
      <w:pPr>
        <w:pStyle w:val="APKL"/>
        <w:rPr>
          <w:b/>
        </w:rPr>
      </w:pPr>
      <w:r w:rsidRPr="00770485">
        <w:t>20.5.21</w:t>
      </w:r>
      <w:r w:rsidR="00A11DDE" w:rsidRPr="00770485">
        <w:tab/>
        <w:t>Pastmarkas</w:t>
      </w:r>
    </w:p>
    <w:p w14:paraId="6231EE8C" w14:textId="77777777" w:rsidR="006E63AA" w:rsidRPr="00770485" w:rsidRDefault="006E63AA" w:rsidP="00C643E3">
      <w:pPr>
        <w:pStyle w:val="APKL"/>
      </w:pPr>
      <w:r w:rsidRPr="00770485">
        <w:t>20.5.23</w:t>
      </w:r>
      <w:r w:rsidRPr="00770485">
        <w:tab/>
        <w:t>B</w:t>
      </w:r>
      <w:r w:rsidR="00A11DDE" w:rsidRPr="00770485">
        <w:t>anknotes</w:t>
      </w:r>
      <w:r w:rsidRPr="00770485">
        <w:t>, vērtspapīri</w:t>
      </w:r>
    </w:p>
    <w:p w14:paraId="309955A4" w14:textId="77777777" w:rsidR="00EB49C6" w:rsidRPr="00770485" w:rsidRDefault="005B2BFB" w:rsidP="00C643E3">
      <w:pPr>
        <w:pStyle w:val="APKL"/>
        <w:rPr>
          <w:b/>
        </w:rPr>
      </w:pPr>
      <w:r w:rsidRPr="00770485">
        <w:t>20.5.24</w:t>
      </w:r>
      <w:r w:rsidR="00EB49C6" w:rsidRPr="00770485">
        <w:tab/>
        <w:t>Saburzīti papīri, saplēsti papīri</w:t>
      </w:r>
    </w:p>
    <w:p w14:paraId="05774AD3" w14:textId="77777777" w:rsidR="006E63AA" w:rsidRDefault="00A11DDE" w:rsidP="00C643E3">
      <w:pPr>
        <w:pStyle w:val="APKL"/>
      </w:pPr>
      <w:r w:rsidRPr="00770485">
        <w:t>2</w:t>
      </w:r>
      <w:r w:rsidR="006E63AA" w:rsidRPr="00770485">
        <w:t>0.5.25</w:t>
      </w:r>
      <w:r w:rsidRPr="00770485">
        <w:tab/>
        <w:t>Papīri ruļļos, tapetes, k</w:t>
      </w:r>
      <w:r w:rsidR="00B148DC">
        <w:t>ā</w:t>
      </w:r>
      <w:r w:rsidR="00C643E3">
        <w:t xml:space="preserve"> arī</w:t>
      </w:r>
      <w:r w:rsidRPr="00770485">
        <w:t xml:space="preserve"> citi papīri un dokumenti</w:t>
      </w:r>
    </w:p>
    <w:p w14:paraId="4C7E36C0" w14:textId="77777777" w:rsidR="004F6FF4" w:rsidRPr="00770485" w:rsidRDefault="004F6FF4" w:rsidP="00C643E3">
      <w:pPr>
        <w:pStyle w:val="APKL"/>
        <w:rPr>
          <w:b/>
        </w:rPr>
      </w:pPr>
      <w:r>
        <w:t xml:space="preserve">                     Piezīme: apakšklasē ietilpst tualetes papīrs un papīra dvieļi </w:t>
      </w:r>
    </w:p>
    <w:p w14:paraId="21074323" w14:textId="77777777" w:rsidR="00C41257" w:rsidRPr="00770485" w:rsidRDefault="006E63AA" w:rsidP="00C643E3">
      <w:pPr>
        <w:pStyle w:val="KL"/>
      </w:pPr>
      <w:r w:rsidRPr="00770485">
        <w:lastRenderedPageBreak/>
        <w:t>20.7</w:t>
      </w:r>
      <w:r w:rsidRPr="00770485">
        <w:tab/>
      </w:r>
      <w:r w:rsidR="00C41257" w:rsidRPr="00770485">
        <w:t>Grāmatas, grāmatu iesiešanas materiāli, laikraksti</w:t>
      </w:r>
    </w:p>
    <w:p w14:paraId="2EA751F5" w14:textId="28DFC358" w:rsidR="00C41257" w:rsidRDefault="00C41257" w:rsidP="00C643E3">
      <w:pPr>
        <w:pStyle w:val="APKL"/>
      </w:pPr>
      <w:r w:rsidRPr="00770485">
        <w:t>*20.7.1</w:t>
      </w:r>
      <w:r w:rsidR="00A11DDE" w:rsidRPr="00770485">
        <w:tab/>
        <w:t>Grāmatas, ž</w:t>
      </w:r>
      <w:r w:rsidRPr="00770485">
        <w:t>urnāli, avīzes, grāmatu iesiešanas materiāli</w:t>
      </w:r>
      <w:r w:rsidR="00A11DDE" w:rsidRPr="00770485">
        <w:t>, vāki, mapes</w:t>
      </w:r>
    </w:p>
    <w:p w14:paraId="2B55BF77" w14:textId="69AE862E" w:rsidR="00DA3C12" w:rsidRPr="00770485" w:rsidRDefault="00DA3C12" w:rsidP="00C643E3">
      <w:pPr>
        <w:pStyle w:val="APKL"/>
        <w:rPr>
          <w:b/>
        </w:rPr>
      </w:pPr>
      <w:r>
        <w:rPr>
          <w:b/>
        </w:rPr>
        <w:tab/>
      </w:r>
      <w:r w:rsidRPr="00770485">
        <w:rPr>
          <w:u w:val="single"/>
        </w:rPr>
        <w:t>Piezīmes</w:t>
      </w:r>
      <w:r>
        <w:t>: apakšklasē ietilpst arī atvērtas grāmatas, žurnāli un laikraksti</w:t>
      </w:r>
      <w:r w:rsidR="00B650F4">
        <w:t>.</w:t>
      </w:r>
    </w:p>
    <w:p w14:paraId="63FFFF57" w14:textId="77777777" w:rsidR="00C41257" w:rsidRPr="00770485" w:rsidRDefault="00474A7F" w:rsidP="00C643E3">
      <w:pPr>
        <w:pStyle w:val="APKL"/>
        <w:rPr>
          <w:b/>
        </w:rPr>
      </w:pPr>
      <w:r>
        <w:t>A </w:t>
      </w:r>
      <w:r w:rsidR="00C41257" w:rsidRPr="00770485">
        <w:t>20.7.2</w:t>
      </w:r>
      <w:r w:rsidR="00C41257" w:rsidRPr="00770485">
        <w:tab/>
        <w:t>Grāmatas, žurnāli, laikraksti</w:t>
      </w:r>
    </w:p>
    <w:p w14:paraId="6EF3968D" w14:textId="77777777" w:rsidR="00E204E2" w:rsidRPr="00770485" w:rsidRDefault="00474A7F" w:rsidP="00C643E3">
      <w:pPr>
        <w:pStyle w:val="APKL"/>
        <w:rPr>
          <w:b/>
        </w:rPr>
      </w:pPr>
      <w:r>
        <w:t>A </w:t>
      </w:r>
      <w:r w:rsidR="00C41257" w:rsidRPr="00770485">
        <w:t>20.7.5</w:t>
      </w:r>
      <w:r w:rsidR="00C41257" w:rsidRPr="00770485">
        <w:tab/>
        <w:t>Grāmatu iesiešanas materiāli</w:t>
      </w:r>
      <w:r w:rsidR="00A11DDE" w:rsidRPr="00770485">
        <w:t>, mapes, vāciņi (avīzēm, žurnāliem u.c.)</w:t>
      </w:r>
    </w:p>
    <w:p w14:paraId="11E39949" w14:textId="77777777" w:rsidR="00E204E2" w:rsidRPr="00770485" w:rsidRDefault="00474A7F" w:rsidP="00C643E3">
      <w:pPr>
        <w:pStyle w:val="APKL"/>
        <w:rPr>
          <w:b/>
        </w:rPr>
      </w:pPr>
      <w:r>
        <w:t>A </w:t>
      </w:r>
      <w:r w:rsidR="00E204E2" w:rsidRPr="00770485">
        <w:t>20.7.7</w:t>
      </w:r>
      <w:r w:rsidR="00E204E2" w:rsidRPr="00770485">
        <w:tab/>
        <w:t>Laikrakstu, žurnālu virsraksti</w:t>
      </w:r>
    </w:p>
    <w:p w14:paraId="637C34F3" w14:textId="77777777" w:rsidR="00E351DD" w:rsidRPr="00770485" w:rsidRDefault="00E204E2" w:rsidP="00E35FD5">
      <w:pPr>
        <w:pStyle w:val="KAT"/>
      </w:pPr>
      <w:r w:rsidRPr="00770485">
        <w:br w:type="page"/>
      </w:r>
      <w:r w:rsidRPr="00770485">
        <w:lastRenderedPageBreak/>
        <w:t>2</w:t>
      </w:r>
      <w:r w:rsidR="005F37D7" w:rsidRPr="00770485">
        <w:t>1</w:t>
      </w:r>
      <w:r w:rsidR="006618BD">
        <w:t>.</w:t>
      </w:r>
      <w:r w:rsidR="006618BD">
        <w:tab/>
      </w:r>
      <w:r w:rsidRPr="00770485">
        <w:t>SPĒLES, ROTAĻLIETAS, SPORT</w:t>
      </w:r>
      <w:r w:rsidR="00E35FD5">
        <w:t xml:space="preserve">A </w:t>
      </w:r>
      <w:r w:rsidRPr="00770485">
        <w:t>PIEDERUMI</w:t>
      </w:r>
      <w:r w:rsidR="005F37D7" w:rsidRPr="00770485">
        <w:t>, KARUSEĻI</w:t>
      </w:r>
    </w:p>
    <w:p w14:paraId="2F08274B" w14:textId="77777777" w:rsidR="00E204E2" w:rsidRPr="00E35FD5" w:rsidRDefault="005F37D7" w:rsidP="00E35FD5">
      <w:pPr>
        <w:pStyle w:val="KATSAT"/>
        <w:rPr>
          <w:b/>
        </w:rPr>
      </w:pPr>
      <w:r w:rsidRPr="00770485">
        <w:t>21</w:t>
      </w:r>
      <w:r w:rsidR="00E35FD5">
        <w:t>.1</w:t>
      </w:r>
      <w:r w:rsidR="00E35FD5">
        <w:tab/>
      </w:r>
      <w:r w:rsidRPr="00770485">
        <w:t>SPĒLES, ROTAĻLIETAS</w:t>
      </w:r>
    </w:p>
    <w:p w14:paraId="66D839FE" w14:textId="77777777" w:rsidR="00E204E2" w:rsidRPr="00770485" w:rsidRDefault="005F37D7" w:rsidP="00E35FD5">
      <w:pPr>
        <w:pStyle w:val="KATSAT"/>
      </w:pPr>
      <w:r w:rsidRPr="00770485">
        <w:t>21.3</w:t>
      </w:r>
      <w:r w:rsidR="00620AD6">
        <w:tab/>
      </w:r>
      <w:r w:rsidRPr="00770485">
        <w:t>SPORT</w:t>
      </w:r>
      <w:r w:rsidR="00E35FD5">
        <w:t xml:space="preserve">A </w:t>
      </w:r>
      <w:r w:rsidRPr="00770485">
        <w:t>PIEDERUMI, KARUSEĻI</w:t>
      </w:r>
    </w:p>
    <w:p w14:paraId="1035A5A2" w14:textId="77777777" w:rsidR="00E204E2" w:rsidRPr="00770485" w:rsidRDefault="00E204E2" w:rsidP="00E35FD5">
      <w:pPr>
        <w:pStyle w:val="KL"/>
      </w:pPr>
      <w:r w:rsidRPr="00770485">
        <w:t>2</w:t>
      </w:r>
      <w:r w:rsidR="005F37D7" w:rsidRPr="00770485">
        <w:t>1</w:t>
      </w:r>
      <w:r w:rsidRPr="00770485">
        <w:t>.1</w:t>
      </w:r>
      <w:r w:rsidRPr="00770485">
        <w:tab/>
      </w:r>
      <w:r w:rsidR="005F37D7" w:rsidRPr="00770485">
        <w:t>Spēles, rotaļlietas</w:t>
      </w:r>
    </w:p>
    <w:p w14:paraId="752001F4" w14:textId="77777777" w:rsidR="005F37D7" w:rsidRPr="00770485" w:rsidRDefault="005F37D7" w:rsidP="00E35FD5">
      <w:pPr>
        <w:pStyle w:val="APKL"/>
      </w:pPr>
      <w:r w:rsidRPr="00770485">
        <w:t>*21</w:t>
      </w:r>
      <w:r w:rsidR="00E204E2" w:rsidRPr="00770485">
        <w:t>.1.1</w:t>
      </w:r>
      <w:r w:rsidR="00E204E2" w:rsidRPr="00770485">
        <w:tab/>
      </w:r>
      <w:r w:rsidRPr="00770485">
        <w:t>Karšu kavas, spēļu kārtis, spēļu kāršu sugas un figūras</w:t>
      </w:r>
    </w:p>
    <w:p w14:paraId="67F7E021" w14:textId="77777777" w:rsidR="005F37D7" w:rsidRPr="00770485" w:rsidRDefault="005F37D7" w:rsidP="003F572F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Sirdis un kreiči ietilpst</w:t>
      </w:r>
      <w:r w:rsidR="00E35FD5">
        <w:t xml:space="preserve"> attiecīgi 2.9.1 un 5.3.6 </w:t>
      </w:r>
      <w:r w:rsidRPr="00770485">
        <w:t>apakšklasē</w:t>
      </w:r>
      <w:r w:rsidR="00E351DD" w:rsidRPr="00770485">
        <w:t>.</w:t>
      </w:r>
    </w:p>
    <w:p w14:paraId="2B5E40CF" w14:textId="77777777" w:rsidR="005F37D7" w:rsidRPr="00770485" w:rsidRDefault="00474A7F" w:rsidP="003F572F">
      <w:pPr>
        <w:pStyle w:val="APKL"/>
      </w:pPr>
      <w:r>
        <w:t>A </w:t>
      </w:r>
      <w:r w:rsidR="005F37D7" w:rsidRPr="00770485">
        <w:t>21.1.2</w:t>
      </w:r>
      <w:r w:rsidR="00A11DDE" w:rsidRPr="00770485">
        <w:tab/>
        <w:t>Pīķi (kāršu suga)</w:t>
      </w:r>
    </w:p>
    <w:p w14:paraId="59E9117A" w14:textId="77777777" w:rsidR="005F37D7" w:rsidRPr="00770485" w:rsidRDefault="00474A7F" w:rsidP="003F572F">
      <w:pPr>
        <w:pStyle w:val="APKL"/>
      </w:pPr>
      <w:r>
        <w:t>A </w:t>
      </w:r>
      <w:r w:rsidR="005F37D7" w:rsidRPr="00770485">
        <w:t>21.1.3</w:t>
      </w:r>
      <w:r w:rsidR="00A11DDE" w:rsidRPr="00770485">
        <w:tab/>
        <w:t>Kāravi (kāršu suga)</w:t>
      </w:r>
    </w:p>
    <w:p w14:paraId="5D504BB6" w14:textId="77777777" w:rsidR="005F37D7" w:rsidRPr="00770485" w:rsidRDefault="00474A7F" w:rsidP="003F572F">
      <w:pPr>
        <w:pStyle w:val="APKL"/>
      </w:pPr>
      <w:r>
        <w:t>A </w:t>
      </w:r>
      <w:r w:rsidR="005F37D7" w:rsidRPr="00770485">
        <w:t>21.1.4</w:t>
      </w:r>
      <w:r w:rsidR="00A11DDE" w:rsidRPr="00770485">
        <w:tab/>
      </w:r>
      <w:r w:rsidR="005F37D7" w:rsidRPr="00770485">
        <w:t>Visas četras kāršu sugas (erceni, pīķi, kāravi, kreiči</w:t>
      </w:r>
      <w:r w:rsidR="00A11DDE" w:rsidRPr="00770485">
        <w:t>)</w:t>
      </w:r>
    </w:p>
    <w:p w14:paraId="6C756F83" w14:textId="77777777" w:rsidR="005F37D7" w:rsidRPr="00770485" w:rsidRDefault="00474A7F" w:rsidP="003F572F">
      <w:pPr>
        <w:pStyle w:val="APKL"/>
      </w:pPr>
      <w:r>
        <w:t>A </w:t>
      </w:r>
      <w:r w:rsidR="005F37D7" w:rsidRPr="00770485">
        <w:t>21.1.5</w:t>
      </w:r>
      <w:r w:rsidR="005F37D7" w:rsidRPr="00770485">
        <w:tab/>
        <w:t>Karaļu, dāmu, kalpu</w:t>
      </w:r>
      <w:r w:rsidR="00A11DDE" w:rsidRPr="00770485">
        <w:t xml:space="preserve"> attēli</w:t>
      </w:r>
    </w:p>
    <w:p w14:paraId="7043F218" w14:textId="77777777" w:rsidR="00296594" w:rsidRPr="00770485" w:rsidRDefault="00474A7F" w:rsidP="003F572F">
      <w:pPr>
        <w:pStyle w:val="APKL"/>
      </w:pPr>
      <w:r>
        <w:t>A </w:t>
      </w:r>
      <w:r w:rsidR="005F37D7" w:rsidRPr="00770485">
        <w:t>21.1.7</w:t>
      </w:r>
      <w:r w:rsidR="005F37D7" w:rsidRPr="00770485">
        <w:tab/>
        <w:t>Kā</w:t>
      </w:r>
      <w:r w:rsidR="00A11DDE" w:rsidRPr="00770485">
        <w:t>ršu kavas, spēļu kārtis</w:t>
      </w:r>
    </w:p>
    <w:p w14:paraId="79AB6625" w14:textId="77777777" w:rsidR="00296594" w:rsidRPr="00770485" w:rsidRDefault="00296594" w:rsidP="003F572F">
      <w:pPr>
        <w:pStyle w:val="APKL"/>
      </w:pPr>
      <w:r w:rsidRPr="00770485">
        <w:t>21.1.9</w:t>
      </w:r>
      <w:r w:rsidRPr="00770485">
        <w:tab/>
      </w:r>
      <w:r w:rsidR="00A11DDE" w:rsidRPr="00770485">
        <w:t>Spēļu kauliņi, domino kauliņi</w:t>
      </w:r>
    </w:p>
    <w:p w14:paraId="3F7A9B25" w14:textId="77777777" w:rsidR="00296594" w:rsidRPr="00770485" w:rsidRDefault="00296594" w:rsidP="003F572F">
      <w:pPr>
        <w:pStyle w:val="APKL"/>
      </w:pPr>
      <w:r w:rsidRPr="00770485">
        <w:t>21.1.11</w:t>
      </w:r>
      <w:r w:rsidRPr="00770485">
        <w:tab/>
        <w:t>Šah</w:t>
      </w:r>
      <w:r w:rsidR="003F572F">
        <w:t xml:space="preserve">a </w:t>
      </w:r>
      <w:r w:rsidRPr="00770485">
        <w:t>galdiņi, dambretes galdiņi</w:t>
      </w:r>
      <w:r w:rsidR="00A11DDE" w:rsidRPr="00770485">
        <w:t>, krustvārdu mīklas</w:t>
      </w:r>
    </w:p>
    <w:p w14:paraId="5D9E9E1A" w14:textId="77777777" w:rsidR="00296594" w:rsidRPr="00770485" w:rsidRDefault="00296594" w:rsidP="00AC0AA5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rūtainu fonu attēlojums </w:t>
      </w:r>
      <w:r w:rsidRPr="00770485">
        <w:t>(sk</w:t>
      </w:r>
      <w:r w:rsidR="003F572F">
        <w:t>. 25.7.1 </w:t>
      </w:r>
      <w:r w:rsidR="00A11DDE" w:rsidRPr="00770485">
        <w:t>apakšklasi)</w:t>
      </w:r>
      <w:r w:rsidR="00E351DD" w:rsidRPr="00770485">
        <w:t>.</w:t>
      </w:r>
    </w:p>
    <w:p w14:paraId="2924261C" w14:textId="77777777" w:rsidR="00296594" w:rsidRPr="00770485" w:rsidRDefault="00296594" w:rsidP="003F572F">
      <w:pPr>
        <w:pStyle w:val="APKL"/>
      </w:pPr>
      <w:r w:rsidRPr="00770485">
        <w:t>21.1.13</w:t>
      </w:r>
      <w:r w:rsidR="00A11DDE" w:rsidRPr="00770485">
        <w:tab/>
        <w:t>Šah</w:t>
      </w:r>
      <w:r w:rsidR="003F572F">
        <w:t xml:space="preserve">a </w:t>
      </w:r>
      <w:r w:rsidR="00A11DDE" w:rsidRPr="00770485">
        <w:t>figūras</w:t>
      </w:r>
    </w:p>
    <w:p w14:paraId="6AD6D1C4" w14:textId="77777777" w:rsidR="00296594" w:rsidRPr="00770485" w:rsidRDefault="00296594" w:rsidP="003F572F">
      <w:pPr>
        <w:pStyle w:val="APKL"/>
      </w:pPr>
      <w:r w:rsidRPr="00770485">
        <w:t>21.1.15</w:t>
      </w:r>
      <w:r w:rsidRPr="00770485">
        <w:tab/>
        <w:t>Lauznīši ('puzles'), to d</w:t>
      </w:r>
      <w:r w:rsidR="00A11DDE" w:rsidRPr="00770485">
        <w:t>aļas</w:t>
      </w:r>
    </w:p>
    <w:p w14:paraId="4E3A44FD" w14:textId="77777777" w:rsidR="00296594" w:rsidRPr="00770485" w:rsidRDefault="00A11DDE" w:rsidP="003F572F">
      <w:pPr>
        <w:pStyle w:val="APKL"/>
      </w:pPr>
      <w:r w:rsidRPr="00770485">
        <w:t>21.1.16</w:t>
      </w:r>
      <w:r w:rsidRPr="00770485">
        <w:tab/>
        <w:t>Baloni</w:t>
      </w:r>
    </w:p>
    <w:p w14:paraId="2C757042" w14:textId="328C23F5" w:rsidR="00296594" w:rsidRDefault="00A11DDE" w:rsidP="003F572F">
      <w:pPr>
        <w:pStyle w:val="APKL"/>
      </w:pPr>
      <w:r w:rsidRPr="00770485">
        <w:t>21.1.17</w:t>
      </w:r>
      <w:r w:rsidRPr="00770485">
        <w:tab/>
        <w:t>Vēj</w:t>
      </w:r>
      <w:r w:rsidR="003F572F">
        <w:t xml:space="preserve">a </w:t>
      </w:r>
      <w:r w:rsidRPr="00770485">
        <w:t>dzirnaviņas</w:t>
      </w:r>
    </w:p>
    <w:p w14:paraId="454C30B1" w14:textId="38BA309A" w:rsidR="00214567" w:rsidRDefault="00214567" w:rsidP="003F572F">
      <w:pPr>
        <w:pStyle w:val="APKL"/>
      </w:pPr>
      <w:r>
        <w:t>21.1.18</w:t>
      </w:r>
      <w:r>
        <w:tab/>
        <w:t xml:space="preserve">Videospēļu konsules </w:t>
      </w:r>
      <w:r w:rsidR="000564D7">
        <w:t>un pultis</w:t>
      </w:r>
    </w:p>
    <w:p w14:paraId="59E75D55" w14:textId="29AB0D52" w:rsidR="000564D7" w:rsidRPr="00770485" w:rsidRDefault="000564D7" w:rsidP="003F572F">
      <w:pPr>
        <w:pStyle w:val="APKL"/>
      </w:pPr>
      <w:r>
        <w:t>21.1.19</w:t>
      </w:r>
      <w:r>
        <w:tab/>
        <w:t>Burvju nūjiņas</w:t>
      </w:r>
    </w:p>
    <w:p w14:paraId="30605F5B" w14:textId="77777777" w:rsidR="001E67AB" w:rsidRPr="00770485" w:rsidRDefault="00296594" w:rsidP="003F572F">
      <w:pPr>
        <w:pStyle w:val="APKL"/>
      </w:pPr>
      <w:r w:rsidRPr="00770485">
        <w:t>21.1.25</w:t>
      </w:r>
      <w:r w:rsidR="00A11DDE" w:rsidRPr="00770485">
        <w:tab/>
        <w:t>Citas spēles vai rotaļlietas</w:t>
      </w:r>
    </w:p>
    <w:p w14:paraId="7C36F58E" w14:textId="77777777" w:rsidR="001E67AB" w:rsidRPr="00770485" w:rsidRDefault="001E67AB" w:rsidP="003F572F">
      <w:pPr>
        <w:pStyle w:val="KL"/>
      </w:pPr>
      <w:r w:rsidRPr="00770485">
        <w:t>21.3</w:t>
      </w:r>
      <w:r w:rsidRPr="00770485">
        <w:tab/>
      </w:r>
      <w:r w:rsidR="00A11DDE" w:rsidRPr="00770485">
        <w:t>Sport</w:t>
      </w:r>
      <w:r w:rsidR="003F572F">
        <w:t xml:space="preserve">a </w:t>
      </w:r>
      <w:r w:rsidR="00A11DDE" w:rsidRPr="00770485">
        <w:t>piederumi, karuseļi</w:t>
      </w:r>
    </w:p>
    <w:p w14:paraId="63773E12" w14:textId="77777777" w:rsidR="001E67AB" w:rsidRPr="00770485" w:rsidRDefault="001E67AB" w:rsidP="003F572F">
      <w:pPr>
        <w:pStyle w:val="APKL"/>
        <w:rPr>
          <w:b/>
        </w:rPr>
      </w:pPr>
      <w:r w:rsidRPr="00770485">
        <w:t>21.3.1</w:t>
      </w:r>
      <w:r w:rsidRPr="00770485">
        <w:tab/>
      </w:r>
      <w:r w:rsidR="00A11DDE" w:rsidRPr="00770485">
        <w:t>Futbol</w:t>
      </w:r>
      <w:r w:rsidR="003F572F">
        <w:t>a</w:t>
      </w:r>
      <w:r w:rsidRPr="00770485">
        <w:t xml:space="preserve"> </w:t>
      </w:r>
      <w:r w:rsidR="00A11DDE" w:rsidRPr="00770485">
        <w:t>bumbas, citu sport</w:t>
      </w:r>
      <w:r w:rsidR="00523A7B">
        <w:t xml:space="preserve">a </w:t>
      </w:r>
      <w:r w:rsidR="00A11DDE" w:rsidRPr="00770485">
        <w:t>spēļu bumbas, badminton</w:t>
      </w:r>
      <w:r w:rsidR="003F572F">
        <w:t xml:space="preserve">a </w:t>
      </w:r>
      <w:r w:rsidRPr="00770485">
        <w:t>volāniņi</w:t>
      </w:r>
    </w:p>
    <w:p w14:paraId="7095318C" w14:textId="77777777" w:rsidR="001E67AB" w:rsidRPr="00770485" w:rsidRDefault="001E67AB" w:rsidP="003F572F">
      <w:pPr>
        <w:pStyle w:val="APKL"/>
        <w:rPr>
          <w:b/>
        </w:rPr>
      </w:pPr>
      <w:r w:rsidRPr="00770485">
        <w:t>21.3.3</w:t>
      </w:r>
      <w:r w:rsidRPr="00770485">
        <w:tab/>
      </w:r>
      <w:r w:rsidR="00A11DDE" w:rsidRPr="00770485">
        <w:t>Ķegļi</w:t>
      </w:r>
    </w:p>
    <w:p w14:paraId="269AAF1D" w14:textId="77777777" w:rsidR="001E67AB" w:rsidRPr="00770485" w:rsidRDefault="001E67AB" w:rsidP="003F572F">
      <w:pPr>
        <w:pStyle w:val="APKL"/>
        <w:rPr>
          <w:b/>
        </w:rPr>
      </w:pPr>
      <w:r w:rsidRPr="00770485">
        <w:t>21.3.5</w:t>
      </w:r>
      <w:r w:rsidRPr="00770485">
        <w:tab/>
      </w:r>
      <w:r w:rsidR="00A11DDE" w:rsidRPr="00770485">
        <w:t>Raketes</w:t>
      </w:r>
    </w:p>
    <w:p w14:paraId="173CAAB4" w14:textId="77777777" w:rsidR="001E67AB" w:rsidRPr="00770485" w:rsidRDefault="001E67AB" w:rsidP="003F572F">
      <w:pPr>
        <w:pStyle w:val="APKL"/>
        <w:rPr>
          <w:b/>
        </w:rPr>
      </w:pPr>
      <w:r w:rsidRPr="00770485">
        <w:t>21.3.7</w:t>
      </w:r>
      <w:r w:rsidRPr="00770485">
        <w:tab/>
      </w:r>
      <w:r w:rsidR="00387D72">
        <w:t>Golfa nūjas un somas, h</w:t>
      </w:r>
      <w:r w:rsidR="00A11DDE" w:rsidRPr="00770485">
        <w:t>okej</w:t>
      </w:r>
      <w:r w:rsidR="003F572F">
        <w:t>a</w:t>
      </w:r>
      <w:r w:rsidR="00733063">
        <w:t xml:space="preserve"> </w:t>
      </w:r>
      <w:r w:rsidR="00A11DDE" w:rsidRPr="00770485">
        <w:t>nūjas</w:t>
      </w:r>
      <w:r w:rsidR="00C61407" w:rsidRPr="00770485">
        <w:t>, polo nūjas</w:t>
      </w:r>
    </w:p>
    <w:p w14:paraId="0D6D7397" w14:textId="29D555BF" w:rsidR="001E67AB" w:rsidRPr="00770485" w:rsidRDefault="001E67AB" w:rsidP="003F572F">
      <w:pPr>
        <w:pStyle w:val="APKL"/>
        <w:rPr>
          <w:b/>
        </w:rPr>
      </w:pPr>
      <w:r w:rsidRPr="00770485">
        <w:t>21.3.9</w:t>
      </w:r>
      <w:r w:rsidRPr="00770485">
        <w:tab/>
      </w:r>
      <w:r w:rsidR="00A11DDE" w:rsidRPr="00770485">
        <w:t xml:space="preserve">Slēpes, </w:t>
      </w:r>
      <w:r w:rsidR="006713D9">
        <w:t>slēpju uzmavas</w:t>
      </w:r>
      <w:r w:rsidR="00F05B4C">
        <w:t>, slēpošanas nūjas</w:t>
      </w:r>
    </w:p>
    <w:p w14:paraId="3AF8242C" w14:textId="77777777" w:rsidR="001E67AB" w:rsidRPr="00770485" w:rsidRDefault="00A11DDE" w:rsidP="003F572F">
      <w:pPr>
        <w:pStyle w:val="APKL"/>
        <w:rPr>
          <w:b/>
        </w:rPr>
      </w:pPr>
      <w:r w:rsidRPr="00770485">
        <w:t>21.3.</w:t>
      </w:r>
      <w:r w:rsidR="001E67AB" w:rsidRPr="00770485">
        <w:t>11</w:t>
      </w:r>
      <w:r w:rsidR="001E67AB" w:rsidRPr="00770485">
        <w:tab/>
        <w:t>Ledus slidas un</w:t>
      </w:r>
      <w:r w:rsidRPr="00770485">
        <w:t xml:space="preserve"> skrituļslidas</w:t>
      </w:r>
    </w:p>
    <w:p w14:paraId="5C908E4A" w14:textId="77777777" w:rsidR="001E67AB" w:rsidRPr="00770485" w:rsidRDefault="001E67AB" w:rsidP="003F572F">
      <w:pPr>
        <w:pStyle w:val="APKL"/>
        <w:rPr>
          <w:b/>
        </w:rPr>
      </w:pPr>
      <w:r w:rsidRPr="00770485">
        <w:t>21.3.10</w:t>
      </w:r>
      <w:r w:rsidRPr="00770485">
        <w:tab/>
        <w:t>Sniega</w:t>
      </w:r>
      <w:r w:rsidR="00A11DDE" w:rsidRPr="00770485">
        <w:t>dēļi</w:t>
      </w:r>
    </w:p>
    <w:p w14:paraId="30AF92B6" w14:textId="77777777" w:rsidR="001E67AB" w:rsidRPr="00770485" w:rsidRDefault="001E67AB" w:rsidP="003F572F">
      <w:pPr>
        <w:pStyle w:val="APKL"/>
        <w:rPr>
          <w:b/>
        </w:rPr>
      </w:pPr>
      <w:r w:rsidRPr="00770485">
        <w:t>21.3.13</w:t>
      </w:r>
      <w:r w:rsidR="00A11DDE" w:rsidRPr="00770485">
        <w:tab/>
        <w:t>Hanteles, svaru stieņi</w:t>
      </w:r>
    </w:p>
    <w:p w14:paraId="5A9C242F" w14:textId="77777777" w:rsidR="008D0B8B" w:rsidRPr="00770485" w:rsidRDefault="008D0B8B" w:rsidP="003F572F">
      <w:pPr>
        <w:pStyle w:val="APKL"/>
        <w:rPr>
          <w:b/>
        </w:rPr>
      </w:pPr>
      <w:r w:rsidRPr="00770485">
        <w:t>21.3.14</w:t>
      </w:r>
      <w:r w:rsidRPr="00770485">
        <w:tab/>
        <w:t>Kriket</w:t>
      </w:r>
      <w:r w:rsidR="003F572F">
        <w:t xml:space="preserve">a </w:t>
      </w:r>
      <w:r w:rsidRPr="00770485">
        <w:t>nūjas</w:t>
      </w:r>
    </w:p>
    <w:p w14:paraId="332517A3" w14:textId="77777777" w:rsidR="008D0B8B" w:rsidRPr="00770485" w:rsidRDefault="008D0B8B" w:rsidP="003F572F">
      <w:pPr>
        <w:pStyle w:val="APKL"/>
      </w:pPr>
      <w:r w:rsidRPr="00770485">
        <w:t>21.3.15</w:t>
      </w:r>
      <w:r w:rsidR="00A11DDE" w:rsidRPr="00770485">
        <w:tab/>
        <w:t xml:space="preserve">Medību un makšķerēšanas piederumi (izņemot </w:t>
      </w:r>
      <w:r w:rsidR="003F572F">
        <w:t>21.3.16 </w:t>
      </w:r>
      <w:r w:rsidR="00A11DDE" w:rsidRPr="00770485">
        <w:t>apakšklasē</w:t>
      </w:r>
      <w:r w:rsidRPr="00770485">
        <w:t xml:space="preserve"> ietilpstošos)</w:t>
      </w:r>
    </w:p>
    <w:p w14:paraId="310885A8" w14:textId="77777777" w:rsidR="008D0B8B" w:rsidRPr="003F572F" w:rsidRDefault="008D0B8B" w:rsidP="003F572F">
      <w:pPr>
        <w:pStyle w:val="APKLPIEZ"/>
      </w:pPr>
      <w:r w:rsidRPr="00770485">
        <w:rPr>
          <w:u w:val="single"/>
        </w:rPr>
        <w:t>Piezīme</w:t>
      </w:r>
      <w:r w:rsidR="00E351DD" w:rsidRPr="00770485">
        <w:rPr>
          <w:u w:val="single"/>
        </w:rPr>
        <w:t>s</w:t>
      </w:r>
      <w:r w:rsidRPr="00770485">
        <w:t>:</w:t>
      </w:r>
      <w:r w:rsidRPr="00770485">
        <w:tab/>
        <w:t>a)</w:t>
      </w:r>
      <w:r w:rsidR="003F572F">
        <w:t> </w:t>
      </w:r>
      <w:r w:rsidRPr="00770485">
        <w:t>apakšklasē ietilpst arī</w:t>
      </w:r>
      <w:r w:rsidR="00A11DDE" w:rsidRPr="00770485">
        <w:t xml:space="preserve"> zemūdens zvejas piederumi</w:t>
      </w:r>
      <w:r w:rsidR="00E351DD" w:rsidRPr="00770485">
        <w:t>,</w:t>
      </w:r>
    </w:p>
    <w:p w14:paraId="2EFC55C6" w14:textId="77777777" w:rsidR="008D0B8B" w:rsidRPr="00770485" w:rsidRDefault="008D0B8B" w:rsidP="003F572F">
      <w:pPr>
        <w:pStyle w:val="APKLPIEZ"/>
        <w:rPr>
          <w:b/>
        </w:rPr>
      </w:pPr>
      <w:r w:rsidRPr="00770485">
        <w:rPr>
          <w:b/>
        </w:rPr>
        <w:tab/>
      </w:r>
      <w:r w:rsidR="003F572F">
        <w:t>b) </w:t>
      </w:r>
      <w:r w:rsidRPr="00770485">
        <w:t>a</w:t>
      </w:r>
      <w:r w:rsidR="00A11DDE" w:rsidRPr="00770485">
        <w:t xml:space="preserve">pakšklasē neietilpst ieroči, kas ietverti </w:t>
      </w:r>
      <w:r w:rsidR="003F572F">
        <w:t>23.1 un 23.3 </w:t>
      </w:r>
      <w:r w:rsidRPr="00770485">
        <w:t>klasēs</w:t>
      </w:r>
      <w:r w:rsidR="00E351DD" w:rsidRPr="00770485">
        <w:t>.</w:t>
      </w:r>
    </w:p>
    <w:p w14:paraId="21735B4F" w14:textId="77777777" w:rsidR="008D0B8B" w:rsidRPr="00770485" w:rsidRDefault="008D0B8B" w:rsidP="003F572F">
      <w:pPr>
        <w:pStyle w:val="APKL"/>
        <w:rPr>
          <w:b/>
        </w:rPr>
      </w:pPr>
      <w:r w:rsidRPr="00770485">
        <w:t>21.3.16</w:t>
      </w:r>
      <w:r w:rsidR="00A11DDE" w:rsidRPr="00770485">
        <w:tab/>
        <w:t>Tīkl</w:t>
      </w:r>
      <w:r w:rsidRPr="00770485">
        <w:t>i zivju ķeršanai, medībām un</w:t>
      </w:r>
      <w:r w:rsidR="00A11DDE" w:rsidRPr="00770485">
        <w:t xml:space="preserve"> dažādām spēlēm</w:t>
      </w:r>
    </w:p>
    <w:p w14:paraId="61829906" w14:textId="77777777" w:rsidR="008D0B8B" w:rsidRPr="00770485" w:rsidRDefault="008D0B8B" w:rsidP="003F572F">
      <w:pPr>
        <w:pStyle w:val="APKL"/>
        <w:rPr>
          <w:b/>
        </w:rPr>
      </w:pPr>
      <w:r w:rsidRPr="00770485">
        <w:t>21.3.17</w:t>
      </w:r>
      <w:r w:rsidRPr="00770485">
        <w:tab/>
        <w:t>Futbol</w:t>
      </w:r>
      <w:r w:rsidR="003F572F">
        <w:t xml:space="preserve">a </w:t>
      </w:r>
      <w:r w:rsidRPr="00770485">
        <w:t>un citu komandu</w:t>
      </w:r>
      <w:r w:rsidR="00A11DDE" w:rsidRPr="00770485">
        <w:t xml:space="preserve"> sport</w:t>
      </w:r>
      <w:r w:rsidR="003F572F">
        <w:t xml:space="preserve">a </w:t>
      </w:r>
      <w:r w:rsidR="00A11DDE" w:rsidRPr="00770485">
        <w:t>spēļu vārti</w:t>
      </w:r>
    </w:p>
    <w:p w14:paraId="6A356547" w14:textId="77777777" w:rsidR="008D0B8B" w:rsidRPr="00770485" w:rsidRDefault="008D0B8B" w:rsidP="003F572F">
      <w:pPr>
        <w:pStyle w:val="APKL"/>
        <w:rPr>
          <w:b/>
        </w:rPr>
      </w:pPr>
      <w:r w:rsidRPr="00770485">
        <w:t>21.3.19</w:t>
      </w:r>
      <w:r w:rsidR="0090040E" w:rsidRPr="00770485">
        <w:tab/>
        <w:t>Karuseļi, slidkalniņi, šū</w:t>
      </w:r>
      <w:r w:rsidR="00A11DDE" w:rsidRPr="00770485">
        <w:t>poles, šūpoļu</w:t>
      </w:r>
      <w:r w:rsidRPr="00770485">
        <w:t xml:space="preserve"> dēļi</w:t>
      </w:r>
    </w:p>
    <w:p w14:paraId="1D7B366D" w14:textId="77777777" w:rsidR="008D0B8B" w:rsidRPr="00770485" w:rsidRDefault="008D0B8B" w:rsidP="003F572F">
      <w:pPr>
        <w:pStyle w:val="APKL"/>
      </w:pPr>
      <w:r w:rsidRPr="00770485">
        <w:t>21.3.21</w:t>
      </w:r>
      <w:r w:rsidR="00A11DDE" w:rsidRPr="00770485">
        <w:tab/>
        <w:t>Mērķi</w:t>
      </w:r>
    </w:p>
    <w:p w14:paraId="1AE3C113" w14:textId="77777777" w:rsidR="00BC148C" w:rsidRPr="00770485" w:rsidRDefault="00BC148C" w:rsidP="003F572F">
      <w:pPr>
        <w:pStyle w:val="APKL"/>
        <w:rPr>
          <w:b/>
        </w:rPr>
      </w:pPr>
      <w:r w:rsidRPr="00770485">
        <w:t>21.3.22</w:t>
      </w:r>
      <w:r w:rsidRPr="00770485">
        <w:tab/>
        <w:t>Gald</w:t>
      </w:r>
      <w:r w:rsidR="003F572F">
        <w:t xml:space="preserve">a </w:t>
      </w:r>
      <w:r w:rsidRPr="00770485">
        <w:t>futbols</w:t>
      </w:r>
    </w:p>
    <w:p w14:paraId="2E72C8B3" w14:textId="77777777" w:rsidR="008D0B8B" w:rsidRPr="00770485" w:rsidRDefault="00A11DDE" w:rsidP="003F572F">
      <w:pPr>
        <w:pStyle w:val="APKL"/>
      </w:pPr>
      <w:r w:rsidRPr="00770485">
        <w:t>21.3.23</w:t>
      </w:r>
      <w:r w:rsidRPr="00770485">
        <w:tab/>
        <w:t>Boks</w:t>
      </w:r>
      <w:r w:rsidR="003F572F">
        <w:t xml:space="preserve">a </w:t>
      </w:r>
      <w:r w:rsidRPr="00770485">
        <w:t>cimdi</w:t>
      </w:r>
    </w:p>
    <w:p w14:paraId="048A49DB" w14:textId="77777777" w:rsidR="00BC148C" w:rsidRPr="00770485" w:rsidRDefault="00BC148C" w:rsidP="003F572F">
      <w:pPr>
        <w:pStyle w:val="APKL"/>
        <w:rPr>
          <w:b/>
        </w:rPr>
      </w:pPr>
      <w:r w:rsidRPr="00770485">
        <w:t>21.3.24</w:t>
      </w:r>
      <w:r w:rsidRPr="00770485">
        <w:tab/>
        <w:t>Biljard</w:t>
      </w:r>
      <w:r w:rsidR="003F572F">
        <w:t xml:space="preserve">a </w:t>
      </w:r>
      <w:r w:rsidRPr="00770485">
        <w:t>galdi, biljard</w:t>
      </w:r>
      <w:r w:rsidR="003F572F">
        <w:t xml:space="preserve">a </w:t>
      </w:r>
      <w:r w:rsidRPr="00770485">
        <w:t>kijas</w:t>
      </w:r>
    </w:p>
    <w:p w14:paraId="48400D55" w14:textId="77777777" w:rsidR="008D0B8B" w:rsidRPr="00770485" w:rsidRDefault="008D0B8B" w:rsidP="00653754">
      <w:pPr>
        <w:pStyle w:val="APKL"/>
        <w:keepNext/>
        <w:rPr>
          <w:b/>
        </w:rPr>
      </w:pPr>
      <w:r w:rsidRPr="00770485">
        <w:lastRenderedPageBreak/>
        <w:t>21.3.25</w:t>
      </w:r>
      <w:r w:rsidR="00A11DDE" w:rsidRPr="00770485">
        <w:tab/>
        <w:t>Citu sport</w:t>
      </w:r>
      <w:r w:rsidR="003F572F">
        <w:t xml:space="preserve">a </w:t>
      </w:r>
      <w:r w:rsidR="00A11DDE" w:rsidRPr="00770485">
        <w:t>spēļu inventārs</w:t>
      </w:r>
    </w:p>
    <w:p w14:paraId="5C4C4740" w14:textId="77777777" w:rsidR="008D0B8B" w:rsidRPr="00770485" w:rsidRDefault="008D0B8B" w:rsidP="00653754">
      <w:pPr>
        <w:pStyle w:val="APKLPIEZ"/>
        <w:keepNext/>
        <w:rPr>
          <w:b/>
        </w:rPr>
      </w:pPr>
      <w:r w:rsidRPr="00770485">
        <w:rPr>
          <w:u w:val="single"/>
        </w:rPr>
        <w:t>Piezīme</w:t>
      </w:r>
      <w:r w:rsidR="00E351DD" w:rsidRPr="00770485">
        <w:rPr>
          <w:u w:val="single"/>
        </w:rPr>
        <w:t>s</w:t>
      </w:r>
      <w:r w:rsidR="003F572F">
        <w:t>:</w:t>
      </w:r>
      <w:r w:rsidR="003F572F">
        <w:tab/>
        <w:t>a) </w:t>
      </w:r>
      <w:r w:rsidRPr="00770485">
        <w:t>a</w:t>
      </w:r>
      <w:r w:rsidR="00A11DDE" w:rsidRPr="00770485">
        <w:t>pakšklasē ietilpst ar</w:t>
      </w:r>
      <w:r w:rsidRPr="00770485">
        <w:t>ī vin</w:t>
      </w:r>
      <w:r w:rsidR="003F572F">
        <w:t xml:space="preserve">grošanas rīki un </w:t>
      </w:r>
      <w:r w:rsidR="00E351DD" w:rsidRPr="00770485">
        <w:t>piederumi,</w:t>
      </w:r>
    </w:p>
    <w:p w14:paraId="75564620" w14:textId="77777777" w:rsidR="00A11DDE" w:rsidRPr="00770485" w:rsidRDefault="008D0B8B" w:rsidP="00653754">
      <w:pPr>
        <w:pStyle w:val="APKLPIEZ"/>
        <w:keepNext/>
      </w:pPr>
      <w:r w:rsidRPr="00770485">
        <w:rPr>
          <w:b/>
        </w:rPr>
        <w:tab/>
      </w:r>
      <w:r w:rsidR="003F572F">
        <w:t>b) </w:t>
      </w:r>
      <w:r w:rsidRPr="00770485">
        <w:t>a</w:t>
      </w:r>
      <w:r w:rsidR="00A11DDE" w:rsidRPr="00770485">
        <w:t>pakšklasē neietilpst alpīnistu ledu</w:t>
      </w:r>
      <w:r w:rsidR="00E0479F" w:rsidRPr="00770485">
        <w:t>scirtņi</w:t>
      </w:r>
      <w:r w:rsidR="003F572F">
        <w:t xml:space="preserve"> (sk. </w:t>
      </w:r>
      <w:r w:rsidRPr="00770485">
        <w:t>1</w:t>
      </w:r>
      <w:r w:rsidR="003F572F">
        <w:t>4.9.5 </w:t>
      </w:r>
      <w:r w:rsidRPr="00770485">
        <w:t>apak</w:t>
      </w:r>
      <w:r w:rsidR="003F572F">
        <w:t>šklasi), loki (sk. 23.1.5 </w:t>
      </w:r>
      <w:r w:rsidRPr="00770485">
        <w:t>apakšklasi</w:t>
      </w:r>
      <w:r w:rsidR="00A11DDE" w:rsidRPr="00770485">
        <w:t>)</w:t>
      </w:r>
      <w:r w:rsidRPr="00770485">
        <w:t>, bultas</w:t>
      </w:r>
      <w:r w:rsidR="00A82281" w:rsidRPr="00770485">
        <w:t xml:space="preserve"> un šautriņas</w:t>
      </w:r>
      <w:r w:rsidR="003F572F">
        <w:t xml:space="preserve"> (sk. 24.15 </w:t>
      </w:r>
      <w:r w:rsidR="00A82281" w:rsidRPr="00770485">
        <w:t xml:space="preserve">klasi), šķēpi </w:t>
      </w:r>
      <w:r w:rsidRPr="00770485">
        <w:t>(sk</w:t>
      </w:r>
      <w:r w:rsidR="003F572F">
        <w:t>. 23.1.1 </w:t>
      </w:r>
      <w:r w:rsidR="00A11DDE" w:rsidRPr="00770485">
        <w:t>apakšklasi</w:t>
      </w:r>
      <w:r w:rsidR="003F572F">
        <w:t xml:space="preserve">) un </w:t>
      </w:r>
      <w:r w:rsidRPr="00770485">
        <w:t>vējdēļi (sk</w:t>
      </w:r>
      <w:r w:rsidR="003F572F">
        <w:t>. 18.3.2 </w:t>
      </w:r>
      <w:r w:rsidR="00A11DDE" w:rsidRPr="00770485">
        <w:t>apakšklasi)</w:t>
      </w:r>
      <w:r w:rsidR="00E351DD" w:rsidRPr="00770485">
        <w:t>.</w:t>
      </w:r>
    </w:p>
    <w:p w14:paraId="09CD3EB4" w14:textId="77777777" w:rsidR="00E351DD" w:rsidRPr="00770485" w:rsidRDefault="00CF6113" w:rsidP="003F572F">
      <w:pPr>
        <w:pStyle w:val="KAT"/>
      </w:pPr>
      <w:r w:rsidRPr="00770485">
        <w:br w:type="page"/>
      </w:r>
      <w:r w:rsidR="003F572F">
        <w:lastRenderedPageBreak/>
        <w:t>22.</w:t>
      </w:r>
      <w:r w:rsidR="003F572F">
        <w:tab/>
      </w:r>
      <w:r w:rsidRPr="00770485">
        <w:t>MŪZIKAS INSTRUMENTI UN TO PIE</w:t>
      </w:r>
      <w:r w:rsidR="003F572F">
        <w:t xml:space="preserve">DERUMI, MUZICĒŠANAS PIEDERUMI, </w:t>
      </w:r>
      <w:r w:rsidRPr="00770485">
        <w:t>ZVANI (ZVANIŅI), GLEZNAS, SKULPTŪRAS</w:t>
      </w:r>
    </w:p>
    <w:p w14:paraId="21EB2349" w14:textId="77777777" w:rsidR="00CF6113" w:rsidRPr="003F572F" w:rsidRDefault="003F572F" w:rsidP="003F572F">
      <w:pPr>
        <w:pStyle w:val="KATSAT"/>
        <w:rPr>
          <w:b/>
        </w:rPr>
      </w:pPr>
      <w:r>
        <w:t>22.1</w:t>
      </w:r>
      <w:r>
        <w:tab/>
      </w:r>
      <w:r w:rsidR="00CF6113" w:rsidRPr="00770485">
        <w:t>MŪZIKAS INSTRUMENTI UN TO PIEDERUMI, MUZICĒŠANAS PIEDERUMI</w:t>
      </w:r>
    </w:p>
    <w:p w14:paraId="54B55B38" w14:textId="77777777" w:rsidR="00CF6113" w:rsidRPr="00770485" w:rsidRDefault="003F572F" w:rsidP="003F572F">
      <w:pPr>
        <w:pStyle w:val="KATSAT"/>
      </w:pPr>
      <w:r>
        <w:t>22.3</w:t>
      </w:r>
      <w:r>
        <w:tab/>
      </w:r>
      <w:r w:rsidR="00CF6113" w:rsidRPr="00770485">
        <w:t>ZVANI (ZVANIŅI)</w:t>
      </w:r>
    </w:p>
    <w:p w14:paraId="4C7959EC" w14:textId="77777777" w:rsidR="00CF6113" w:rsidRPr="00770485" w:rsidRDefault="003F572F" w:rsidP="003F572F">
      <w:pPr>
        <w:pStyle w:val="KATSAT"/>
      </w:pPr>
      <w:r>
        <w:t>22.5</w:t>
      </w:r>
      <w:r>
        <w:tab/>
      </w:r>
      <w:r w:rsidR="00CF6113" w:rsidRPr="00770485">
        <w:t>GLEZNAS, SKULPTŪRAS</w:t>
      </w:r>
    </w:p>
    <w:p w14:paraId="667B7FC2" w14:textId="77777777" w:rsidR="00CF6113" w:rsidRPr="00770485" w:rsidRDefault="00CF6113" w:rsidP="003F572F">
      <w:pPr>
        <w:pStyle w:val="KL"/>
      </w:pPr>
      <w:r w:rsidRPr="00770485">
        <w:t>22.1</w:t>
      </w:r>
      <w:r w:rsidRPr="00770485">
        <w:tab/>
        <w:t>Mūzikas instrumenti un to piederumi, muzicēšanas piederumi</w:t>
      </w:r>
    </w:p>
    <w:p w14:paraId="2AE12B31" w14:textId="77777777" w:rsidR="00CF6113" w:rsidRPr="00770485" w:rsidRDefault="00CF6113" w:rsidP="003F572F">
      <w:pPr>
        <w:pStyle w:val="APKL"/>
        <w:rPr>
          <w:b/>
        </w:rPr>
      </w:pPr>
      <w:r w:rsidRPr="00770485">
        <w:t>*21.1.1</w:t>
      </w:r>
      <w:r w:rsidRPr="00770485">
        <w:tab/>
      </w:r>
      <w:r w:rsidR="00A11DDE" w:rsidRPr="00770485">
        <w:t>Sitamie instrumenti</w:t>
      </w:r>
    </w:p>
    <w:p w14:paraId="1B42B7FE" w14:textId="77777777" w:rsidR="00CF6113" w:rsidRPr="00770485" w:rsidRDefault="00CF6113" w:rsidP="003F572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</w:t>
      </w:r>
      <w:r w:rsidRPr="00770485">
        <w:t>kšklasē neieti</w:t>
      </w:r>
      <w:r w:rsidR="003F572F">
        <w:t>lpst zvani (zvaniņi) (sk. 22.3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69993FCC" w14:textId="77777777" w:rsidR="00CF6113" w:rsidRPr="00770485" w:rsidRDefault="003F572F" w:rsidP="003F572F">
      <w:pPr>
        <w:pStyle w:val="APKL"/>
        <w:rPr>
          <w:b/>
        </w:rPr>
      </w:pPr>
      <w:r>
        <w:t>*</w:t>
      </w:r>
      <w:r w:rsidR="00CF6113" w:rsidRPr="00770485">
        <w:t>22.1.5</w:t>
      </w:r>
      <w:r w:rsidR="00A11DDE" w:rsidRPr="00770485">
        <w:tab/>
        <w:t xml:space="preserve">Pūšamie instrumenti, </w:t>
      </w:r>
      <w:r w:rsidR="00430B63">
        <w:t xml:space="preserve"> svilpes</w:t>
      </w:r>
    </w:p>
    <w:p w14:paraId="37315B9D" w14:textId="77777777" w:rsidR="00CF6113" w:rsidRPr="00770485" w:rsidRDefault="00474A7F" w:rsidP="003F572F">
      <w:pPr>
        <w:pStyle w:val="APKL"/>
        <w:rPr>
          <w:b/>
        </w:rPr>
      </w:pPr>
      <w:r>
        <w:t>A </w:t>
      </w:r>
      <w:r w:rsidR="00CF6113" w:rsidRPr="00770485">
        <w:t>22.1.6</w:t>
      </w:r>
      <w:r w:rsidR="00A11DDE" w:rsidRPr="00770485">
        <w:tab/>
        <w:t>Metāl</w:t>
      </w:r>
      <w:r w:rsidR="009E7A1C">
        <w:t xml:space="preserve">a </w:t>
      </w:r>
      <w:r w:rsidR="00A11DDE" w:rsidRPr="00770485">
        <w:t>pūšamie instrumenti (izņemot</w:t>
      </w:r>
      <w:r w:rsidR="00CF6113" w:rsidRPr="00770485">
        <w:t xml:space="preserve"> </w:t>
      </w:r>
      <w:r>
        <w:t>A </w:t>
      </w:r>
      <w:r w:rsidR="003F572F">
        <w:t xml:space="preserve">22.1.7 apakšklasē </w:t>
      </w:r>
      <w:r w:rsidR="00CF6113" w:rsidRPr="00770485">
        <w:t>ietilpstošos</w:t>
      </w:r>
      <w:r w:rsidR="00A11DDE" w:rsidRPr="00770485">
        <w:t>)</w:t>
      </w:r>
    </w:p>
    <w:p w14:paraId="7B945C17" w14:textId="77777777" w:rsidR="00CF6113" w:rsidRPr="00770485" w:rsidRDefault="00474A7F" w:rsidP="003F572F">
      <w:pPr>
        <w:pStyle w:val="APKL"/>
        <w:rPr>
          <w:b/>
        </w:rPr>
      </w:pPr>
      <w:r>
        <w:t>A </w:t>
      </w:r>
      <w:r w:rsidR="00CF6113" w:rsidRPr="00770485">
        <w:t>22.1.7</w:t>
      </w:r>
      <w:r w:rsidR="00A11DDE" w:rsidRPr="00770485">
        <w:tab/>
        <w:t>Mežragi</w:t>
      </w:r>
    </w:p>
    <w:p w14:paraId="059DD831" w14:textId="77777777" w:rsidR="006C3EF1" w:rsidRPr="00770485" w:rsidRDefault="00474A7F" w:rsidP="003F572F">
      <w:pPr>
        <w:pStyle w:val="APKL"/>
        <w:rPr>
          <w:b/>
        </w:rPr>
      </w:pPr>
      <w:r>
        <w:t>A </w:t>
      </w:r>
      <w:r w:rsidR="00CF6113" w:rsidRPr="00770485">
        <w:t>22.1.8</w:t>
      </w:r>
      <w:r w:rsidR="00A11DDE" w:rsidRPr="00770485">
        <w:tab/>
        <w:t>Kok</w:t>
      </w:r>
      <w:r w:rsidR="003F572F">
        <w:t xml:space="preserve">a </w:t>
      </w:r>
      <w:r w:rsidR="00A11DDE" w:rsidRPr="00770485">
        <w:t>pūšamie instrumenti, dūdas</w:t>
      </w:r>
    </w:p>
    <w:p w14:paraId="137B90C4" w14:textId="77777777" w:rsidR="006C3EF1" w:rsidRPr="00770485" w:rsidRDefault="006C3EF1" w:rsidP="003F572F">
      <w:pPr>
        <w:pStyle w:val="APKL"/>
        <w:rPr>
          <w:b/>
        </w:rPr>
      </w:pPr>
      <w:r w:rsidRPr="00770485">
        <w:t>*22.1.10</w:t>
      </w:r>
      <w:r w:rsidR="00A11DDE" w:rsidRPr="00770485">
        <w:tab/>
        <w:t>Taustiņinstrumenti</w:t>
      </w:r>
    </w:p>
    <w:p w14:paraId="066D7531" w14:textId="77777777" w:rsidR="006C3EF1" w:rsidRPr="00770485" w:rsidRDefault="006C3EF1" w:rsidP="003F572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</w:t>
      </w:r>
      <w:r w:rsidRPr="00770485">
        <w:t>klasē neietilp</w:t>
      </w:r>
      <w:r w:rsidR="003F572F">
        <w:t>st akordeoni (sk. 22.1.25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30357EF1" w14:textId="77777777" w:rsidR="006C3EF1" w:rsidRPr="00770485" w:rsidRDefault="00474A7F" w:rsidP="003F572F">
      <w:pPr>
        <w:pStyle w:val="APKL"/>
        <w:rPr>
          <w:b/>
        </w:rPr>
      </w:pPr>
      <w:r>
        <w:t>A </w:t>
      </w:r>
      <w:r w:rsidR="006C3EF1" w:rsidRPr="00770485">
        <w:t>22.1.11</w:t>
      </w:r>
      <w:r w:rsidR="00A11DDE" w:rsidRPr="00770485">
        <w:tab/>
        <w:t>Ērģeles</w:t>
      </w:r>
    </w:p>
    <w:p w14:paraId="0F53A87D" w14:textId="77777777" w:rsidR="006C3EF1" w:rsidRPr="00770485" w:rsidRDefault="006C3EF1" w:rsidP="003F572F">
      <w:pPr>
        <w:pStyle w:val="APKL"/>
        <w:rPr>
          <w:b/>
        </w:rPr>
      </w:pPr>
      <w:r w:rsidRPr="00770485">
        <w:t>*22.1.15</w:t>
      </w:r>
      <w:r w:rsidR="00A11DDE" w:rsidRPr="00770485">
        <w:tab/>
        <w:t>Stīgu instrumenti</w:t>
      </w:r>
    </w:p>
    <w:p w14:paraId="17737B16" w14:textId="77777777" w:rsidR="006C3EF1" w:rsidRPr="00770485" w:rsidRDefault="00474A7F" w:rsidP="003F572F">
      <w:pPr>
        <w:pStyle w:val="APKL"/>
        <w:rPr>
          <w:b/>
        </w:rPr>
      </w:pPr>
      <w:r>
        <w:t>A </w:t>
      </w:r>
      <w:r w:rsidR="006C3EF1" w:rsidRPr="00770485">
        <w:t>22.1.16</w:t>
      </w:r>
      <w:r w:rsidR="00A11DDE" w:rsidRPr="00770485">
        <w:tab/>
        <w:t>Liras, arfas</w:t>
      </w:r>
    </w:p>
    <w:p w14:paraId="4445ACE5" w14:textId="77777777" w:rsidR="006C3EF1" w:rsidRPr="00770485" w:rsidRDefault="003F572F" w:rsidP="003F572F">
      <w:pPr>
        <w:pStyle w:val="APKL"/>
        <w:rPr>
          <w:b/>
        </w:rPr>
      </w:pPr>
      <w:r>
        <w:t>*</w:t>
      </w:r>
      <w:r w:rsidR="006C3EF1" w:rsidRPr="00770485">
        <w:t>22.1.21</w:t>
      </w:r>
      <w:r w:rsidR="00A11DDE" w:rsidRPr="00770485">
        <w:tab/>
        <w:t>Mūzikas instrumentu piederumi, muzicēšanas piederumi</w:t>
      </w:r>
    </w:p>
    <w:p w14:paraId="4006A5FB" w14:textId="77777777" w:rsidR="006C3EF1" w:rsidRPr="00770485" w:rsidRDefault="006C3EF1" w:rsidP="003F572F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bungu vālītes, lociņi, kamertoņi, metronomi, instrumentu turētāji, nošu palikt</w:t>
      </w:r>
      <w:r w:rsidR="00E0479F" w:rsidRPr="00770485">
        <w:t>ņi, mūzikas instrumentu</w:t>
      </w:r>
      <w:r w:rsidR="00A11DDE" w:rsidRPr="00770485">
        <w:t xml:space="preserve"> futrāļi un dir</w:t>
      </w:r>
      <w:r w:rsidRPr="00770485">
        <w:t>iģentu zižļi</w:t>
      </w:r>
      <w:r w:rsidR="00E351DD" w:rsidRPr="00770485">
        <w:t>.</w:t>
      </w:r>
    </w:p>
    <w:p w14:paraId="5A1A7163" w14:textId="77777777" w:rsidR="006C3EF1" w:rsidRPr="00770485" w:rsidRDefault="00474A7F" w:rsidP="003F572F">
      <w:pPr>
        <w:pStyle w:val="APKL"/>
        <w:rPr>
          <w:b/>
        </w:rPr>
      </w:pPr>
      <w:r>
        <w:t>A </w:t>
      </w:r>
      <w:r w:rsidR="006C3EF1" w:rsidRPr="00770485">
        <w:t>22.1.22</w:t>
      </w:r>
      <w:r w:rsidR="00A11DDE" w:rsidRPr="00770485">
        <w:tab/>
        <w:t>Kamertoņi</w:t>
      </w:r>
    </w:p>
    <w:p w14:paraId="437CCFB0" w14:textId="77777777" w:rsidR="006C3EF1" w:rsidRPr="00770485" w:rsidRDefault="00A11DDE" w:rsidP="003F572F">
      <w:pPr>
        <w:pStyle w:val="APKL"/>
        <w:rPr>
          <w:b/>
        </w:rPr>
      </w:pPr>
      <w:r w:rsidRPr="00770485">
        <w:t>22.1.25</w:t>
      </w:r>
      <w:r w:rsidRPr="00770485">
        <w:tab/>
        <w:t>Citi mūzikas instrumenti</w:t>
      </w:r>
    </w:p>
    <w:p w14:paraId="26385BEB" w14:textId="77777777" w:rsidR="006C3EF1" w:rsidRPr="00770485" w:rsidRDefault="006C3EF1" w:rsidP="003F572F">
      <w:pPr>
        <w:pStyle w:val="KL"/>
      </w:pPr>
      <w:r w:rsidRPr="00770485">
        <w:t>22.3</w:t>
      </w:r>
      <w:r w:rsidRPr="00770485">
        <w:tab/>
        <w:t>Zvani (</w:t>
      </w:r>
      <w:r w:rsidR="00A11DDE" w:rsidRPr="00770485">
        <w:t>zvaniņi</w:t>
      </w:r>
      <w:r w:rsidRPr="00770485">
        <w:t>)</w:t>
      </w:r>
    </w:p>
    <w:p w14:paraId="5B2B1D10" w14:textId="77777777" w:rsidR="006C3EF1" w:rsidRPr="00770485" w:rsidRDefault="006C3EF1" w:rsidP="00653754">
      <w:pPr>
        <w:pStyle w:val="APKL"/>
        <w:rPr>
          <w:b/>
        </w:rPr>
      </w:pPr>
      <w:r w:rsidRPr="00770485">
        <w:t>*22.3.1</w:t>
      </w:r>
      <w:r w:rsidRPr="00770485">
        <w:tab/>
        <w:t>Zvani (</w:t>
      </w:r>
      <w:r w:rsidR="00A11DDE" w:rsidRPr="00770485">
        <w:t>zvaniņi</w:t>
      </w:r>
      <w:r w:rsidRPr="00770485">
        <w:t>)</w:t>
      </w:r>
    </w:p>
    <w:p w14:paraId="2006CEB9" w14:textId="77777777" w:rsidR="006C3EF1" w:rsidRPr="00770485" w:rsidRDefault="00474A7F" w:rsidP="00653754">
      <w:pPr>
        <w:pStyle w:val="APKL"/>
        <w:rPr>
          <w:b/>
        </w:rPr>
      </w:pPr>
      <w:r>
        <w:t>A </w:t>
      </w:r>
      <w:r w:rsidR="006C3EF1" w:rsidRPr="00770485">
        <w:t>22.3.5</w:t>
      </w:r>
      <w:r w:rsidR="00A11DDE" w:rsidRPr="00770485">
        <w:tab/>
        <w:t>Viens zvans (zvaniņš)</w:t>
      </w:r>
    </w:p>
    <w:p w14:paraId="403555DD" w14:textId="77777777" w:rsidR="006C3EF1" w:rsidRPr="00770485" w:rsidRDefault="00474A7F" w:rsidP="00653754">
      <w:pPr>
        <w:pStyle w:val="APKL"/>
        <w:rPr>
          <w:b/>
        </w:rPr>
      </w:pPr>
      <w:r>
        <w:t>A </w:t>
      </w:r>
      <w:r w:rsidR="006C3EF1" w:rsidRPr="00770485">
        <w:t>22.3.6</w:t>
      </w:r>
      <w:r w:rsidR="00A11DDE" w:rsidRPr="00770485">
        <w:tab/>
        <w:t>Divi zvani (zvaniņi)</w:t>
      </w:r>
    </w:p>
    <w:p w14:paraId="592BE423" w14:textId="77777777" w:rsidR="006C3EF1" w:rsidRPr="00770485" w:rsidRDefault="00474A7F" w:rsidP="00653754">
      <w:pPr>
        <w:pStyle w:val="APKL"/>
        <w:rPr>
          <w:b/>
        </w:rPr>
      </w:pPr>
      <w:r>
        <w:t>A </w:t>
      </w:r>
      <w:r w:rsidR="006C3EF1" w:rsidRPr="00770485">
        <w:t>22.3.7</w:t>
      </w:r>
      <w:r w:rsidR="00A11DDE" w:rsidRPr="00770485">
        <w:tab/>
        <w:t>Trīs zvani (zvaniņi)</w:t>
      </w:r>
    </w:p>
    <w:p w14:paraId="03DBFF4A" w14:textId="77777777" w:rsidR="006C3EF1" w:rsidRPr="00770485" w:rsidRDefault="00474A7F" w:rsidP="00653754">
      <w:pPr>
        <w:pStyle w:val="APKL"/>
        <w:rPr>
          <w:b/>
        </w:rPr>
      </w:pPr>
      <w:r>
        <w:t>A </w:t>
      </w:r>
      <w:r w:rsidR="006C3EF1" w:rsidRPr="00770485">
        <w:t>22.3.8</w:t>
      </w:r>
      <w:r w:rsidR="00A11DDE" w:rsidRPr="00770485">
        <w:tab/>
        <w:t>Vairāk k</w:t>
      </w:r>
      <w:r w:rsidR="00641508">
        <w:t xml:space="preserve">ā </w:t>
      </w:r>
      <w:r w:rsidR="00A11DDE" w:rsidRPr="00770485">
        <w:t>trīs zvani (zvaniņi)</w:t>
      </w:r>
    </w:p>
    <w:p w14:paraId="29DD74EE" w14:textId="77777777" w:rsidR="00E351DD" w:rsidRPr="00770485" w:rsidRDefault="00474A7F" w:rsidP="00653754">
      <w:pPr>
        <w:pStyle w:val="APKL"/>
        <w:rPr>
          <w:b/>
        </w:rPr>
      </w:pPr>
      <w:r>
        <w:t>A </w:t>
      </w:r>
      <w:r w:rsidR="006C3EF1" w:rsidRPr="00770485">
        <w:t>22.3.21</w:t>
      </w:r>
      <w:r w:rsidR="006C3EF1" w:rsidRPr="00770485">
        <w:tab/>
        <w:t>Mazi, apaļas formas</w:t>
      </w:r>
      <w:r w:rsidR="00A11DDE" w:rsidRPr="00770485">
        <w:t xml:space="preserve"> zvaniņi</w:t>
      </w:r>
    </w:p>
    <w:p w14:paraId="2FDB8708" w14:textId="77777777" w:rsidR="006C3EF1" w:rsidRPr="00641508" w:rsidRDefault="006C3EF1" w:rsidP="00641508">
      <w:pPr>
        <w:pStyle w:val="KL"/>
      </w:pPr>
      <w:r w:rsidRPr="00770485">
        <w:t>22.5</w:t>
      </w:r>
      <w:r w:rsidRPr="00770485">
        <w:tab/>
      </w:r>
      <w:r w:rsidR="00A11DDE" w:rsidRPr="00770485">
        <w:t>Skulptūras, gleznas</w:t>
      </w:r>
    </w:p>
    <w:p w14:paraId="13D81D11" w14:textId="77777777" w:rsidR="006C3EF1" w:rsidRPr="00770485" w:rsidRDefault="00641508" w:rsidP="00641508">
      <w:pPr>
        <w:pStyle w:val="APKL"/>
        <w:rPr>
          <w:b/>
        </w:rPr>
      </w:pPr>
      <w:r>
        <w:t>22.5.1</w:t>
      </w:r>
      <w:r>
        <w:tab/>
      </w:r>
      <w:r w:rsidR="00A11DDE" w:rsidRPr="00770485">
        <w:t>Gleznas</w:t>
      </w:r>
    </w:p>
    <w:p w14:paraId="64DFE2E0" w14:textId="77777777" w:rsidR="006C3EF1" w:rsidRPr="00770485" w:rsidRDefault="00474A7F" w:rsidP="00641508">
      <w:pPr>
        <w:pStyle w:val="APKL"/>
        <w:rPr>
          <w:b/>
        </w:rPr>
      </w:pPr>
      <w:r>
        <w:t>A </w:t>
      </w:r>
      <w:r w:rsidR="006C3EF1" w:rsidRPr="00770485">
        <w:t>22.5.3</w:t>
      </w:r>
      <w:r w:rsidR="006C3EF1" w:rsidRPr="00770485">
        <w:tab/>
        <w:t>Plaši pazīstamas</w:t>
      </w:r>
      <w:r w:rsidR="00A11DDE" w:rsidRPr="00770485">
        <w:t xml:space="preserve"> gleznas</w:t>
      </w:r>
    </w:p>
    <w:p w14:paraId="7C0F9313" w14:textId="77777777" w:rsidR="006C3EF1" w:rsidRPr="00770485" w:rsidRDefault="006C3EF1" w:rsidP="00641508">
      <w:pPr>
        <w:pStyle w:val="APKL"/>
        <w:rPr>
          <w:b/>
        </w:rPr>
      </w:pPr>
      <w:r w:rsidRPr="00770485">
        <w:t>22.5.10</w:t>
      </w:r>
      <w:r w:rsidR="00A11DDE" w:rsidRPr="00770485">
        <w:tab/>
        <w:t>Cilvēku skulptūras</w:t>
      </w:r>
    </w:p>
    <w:p w14:paraId="7C8A28B9" w14:textId="77777777" w:rsidR="006C3EF1" w:rsidRPr="00770485" w:rsidRDefault="00474A7F" w:rsidP="00641508">
      <w:pPr>
        <w:pStyle w:val="APKL"/>
        <w:rPr>
          <w:b/>
        </w:rPr>
      </w:pPr>
      <w:r>
        <w:t>A </w:t>
      </w:r>
      <w:r w:rsidR="006C3EF1" w:rsidRPr="00770485">
        <w:t>22.5.12</w:t>
      </w:r>
      <w:r w:rsidR="00A11DDE" w:rsidRPr="00770485">
        <w:tab/>
        <w:t>Sieviešu skulptūras</w:t>
      </w:r>
    </w:p>
    <w:p w14:paraId="5B4945E7" w14:textId="77777777" w:rsidR="008E473A" w:rsidRPr="00770485" w:rsidRDefault="00474A7F" w:rsidP="00641508">
      <w:pPr>
        <w:pStyle w:val="APKL"/>
        <w:rPr>
          <w:b/>
        </w:rPr>
      </w:pPr>
      <w:r>
        <w:t>A </w:t>
      </w:r>
      <w:r w:rsidR="006C3EF1" w:rsidRPr="00770485">
        <w:t>22.5.13</w:t>
      </w:r>
      <w:r w:rsidR="00A11DDE" w:rsidRPr="00770485">
        <w:tab/>
        <w:t>Vīriešu skulptūras</w:t>
      </w:r>
    </w:p>
    <w:p w14:paraId="250BA322" w14:textId="77777777" w:rsidR="008E473A" w:rsidRPr="00770485" w:rsidRDefault="00474A7F" w:rsidP="00641508">
      <w:pPr>
        <w:pStyle w:val="APKL"/>
        <w:rPr>
          <w:b/>
        </w:rPr>
      </w:pPr>
      <w:r>
        <w:t>A </w:t>
      </w:r>
      <w:r w:rsidR="008E473A" w:rsidRPr="00770485">
        <w:t>22.5.14</w:t>
      </w:r>
      <w:r w:rsidR="00A11DDE" w:rsidRPr="00770485">
        <w:tab/>
        <w:t>Bērnu skulptūras</w:t>
      </w:r>
    </w:p>
    <w:p w14:paraId="4A7E1EA0" w14:textId="77777777" w:rsidR="008E473A" w:rsidRPr="00770485" w:rsidRDefault="00474A7F" w:rsidP="00641508">
      <w:pPr>
        <w:pStyle w:val="APKL"/>
        <w:rPr>
          <w:b/>
        </w:rPr>
      </w:pPr>
      <w:r>
        <w:t>A </w:t>
      </w:r>
      <w:r w:rsidR="008E473A" w:rsidRPr="00770485">
        <w:t>22.5.15</w:t>
      </w:r>
      <w:r w:rsidR="00A11DDE" w:rsidRPr="00770485">
        <w:tab/>
        <w:t>Cilvēku grupu skulptūras</w:t>
      </w:r>
    </w:p>
    <w:p w14:paraId="6369C0B5" w14:textId="77777777" w:rsidR="008E473A" w:rsidRPr="00770485" w:rsidRDefault="00474A7F" w:rsidP="00641508">
      <w:pPr>
        <w:pStyle w:val="APKL"/>
        <w:rPr>
          <w:b/>
        </w:rPr>
      </w:pPr>
      <w:r>
        <w:t>A </w:t>
      </w:r>
      <w:r w:rsidR="008E473A" w:rsidRPr="00770485">
        <w:t>22.5.17</w:t>
      </w:r>
      <w:r w:rsidR="00A11DDE" w:rsidRPr="00770485">
        <w:tab/>
        <w:t>Jātniek</w:t>
      </w:r>
      <w:r w:rsidR="00641508">
        <w:t xml:space="preserve">a </w:t>
      </w:r>
      <w:r w:rsidR="00A11DDE" w:rsidRPr="00770485">
        <w:t>skulptūras</w:t>
      </w:r>
    </w:p>
    <w:p w14:paraId="6B12BEC3" w14:textId="77777777" w:rsidR="008E473A" w:rsidRPr="00770485" w:rsidRDefault="00474A7F" w:rsidP="00AC0AA5">
      <w:pPr>
        <w:pStyle w:val="APKL"/>
        <w:keepNext/>
        <w:rPr>
          <w:b/>
        </w:rPr>
      </w:pPr>
      <w:r>
        <w:lastRenderedPageBreak/>
        <w:t>A </w:t>
      </w:r>
      <w:r w:rsidR="008E473A" w:rsidRPr="00770485">
        <w:t>22.5.19</w:t>
      </w:r>
      <w:r w:rsidR="00A11DDE" w:rsidRPr="00770485">
        <w:tab/>
        <w:t>Dzīvnieku skulptūras</w:t>
      </w:r>
    </w:p>
    <w:p w14:paraId="492D24F8" w14:textId="77777777" w:rsidR="008E473A" w:rsidRPr="00770485" w:rsidRDefault="008E473A" w:rsidP="00653754">
      <w:pPr>
        <w:pStyle w:val="APKL"/>
        <w:keepNext/>
        <w:rPr>
          <w:b/>
        </w:rPr>
      </w:pPr>
      <w:r w:rsidRPr="00770485">
        <w:t>22.5.25</w:t>
      </w:r>
      <w:r w:rsidR="00A11DDE" w:rsidRPr="00770485">
        <w:tab/>
        <w:t>Citas skulptūras</w:t>
      </w:r>
    </w:p>
    <w:p w14:paraId="63F007BF" w14:textId="77777777" w:rsidR="008E473A" w:rsidRPr="00770485" w:rsidRDefault="008E473A" w:rsidP="00641508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ari abstraktas skulptūras</w:t>
      </w:r>
    </w:p>
    <w:p w14:paraId="0A66196F" w14:textId="77777777" w:rsidR="008E473A" w:rsidRPr="00770485" w:rsidRDefault="008E473A" w:rsidP="00641508">
      <w:pPr>
        <w:pStyle w:val="KAT"/>
      </w:pPr>
      <w:r w:rsidRPr="00770485">
        <w:br w:type="page"/>
      </w:r>
      <w:r w:rsidR="00641508">
        <w:lastRenderedPageBreak/>
        <w:t>23.</w:t>
      </w:r>
      <w:r w:rsidR="00641508">
        <w:tab/>
      </w:r>
      <w:r w:rsidRPr="00770485">
        <w:t>IEROČI, MUNĪCIJA, BRUŅAS UN BRUŅUTĒRPI</w:t>
      </w:r>
    </w:p>
    <w:p w14:paraId="09EA7226" w14:textId="77777777" w:rsidR="008E473A" w:rsidRPr="00770485" w:rsidRDefault="008E473A" w:rsidP="00641508">
      <w:pPr>
        <w:pStyle w:val="KATPIEZ"/>
      </w:pPr>
      <w:r w:rsidRPr="00770485">
        <w:rPr>
          <w:u w:val="single"/>
        </w:rPr>
        <w:t>Piezīme</w:t>
      </w:r>
      <w:r w:rsidR="00641508">
        <w:t>:</w:t>
      </w:r>
      <w:r w:rsidRPr="00770485">
        <w:tab/>
        <w:t>kategori</w:t>
      </w:r>
      <w:r w:rsidR="00C15193">
        <w:t>jā neietilpst kaujas tanki (sk. 18.1.4 </w:t>
      </w:r>
      <w:r w:rsidRPr="00770485">
        <w:t>apakšklasi), kar</w:t>
      </w:r>
      <w:r w:rsidR="00641508">
        <w:t xml:space="preserve">a </w:t>
      </w:r>
      <w:r w:rsidRPr="00770485">
        <w:t>lid</w:t>
      </w:r>
      <w:r w:rsidR="00641508">
        <w:t>aparāti (sk. 18.5.1 apakšklasi) un karakuģi (sk. 18.3 </w:t>
      </w:r>
      <w:r w:rsidRPr="00770485">
        <w:t>klasi)</w:t>
      </w:r>
      <w:r w:rsidR="00E351DD" w:rsidRPr="00770485">
        <w:t>.</w:t>
      </w:r>
    </w:p>
    <w:p w14:paraId="0229BF7A" w14:textId="77777777" w:rsidR="008E473A" w:rsidRPr="00770485" w:rsidRDefault="008E473A" w:rsidP="00641508">
      <w:pPr>
        <w:pStyle w:val="KATSAT"/>
      </w:pPr>
      <w:r w:rsidRPr="00770485">
        <w:t>23.1</w:t>
      </w:r>
      <w:r w:rsidRPr="00770485">
        <w:tab/>
        <w:t>PIE PORTUPEJAS VAI SIKSNAS NĒSĀJAMI IERO</w:t>
      </w:r>
      <w:r w:rsidR="00D8458B" w:rsidRPr="00770485">
        <w:t xml:space="preserve">ČI UN </w:t>
      </w:r>
      <w:r w:rsidRPr="00770485">
        <w:t>CITI</w:t>
      </w:r>
      <w:r w:rsidR="00D8458B" w:rsidRPr="00770485">
        <w:t xml:space="preserve"> AUKSTIE</w:t>
      </w:r>
      <w:r w:rsidRPr="00770485">
        <w:t xml:space="preserve"> IERO</w:t>
      </w:r>
      <w:r w:rsidR="00D8458B" w:rsidRPr="00770485">
        <w:t>ČI</w:t>
      </w:r>
    </w:p>
    <w:p w14:paraId="16A34A1E" w14:textId="77777777" w:rsidR="008E473A" w:rsidRPr="00770485" w:rsidRDefault="00641508" w:rsidP="00641508">
      <w:pPr>
        <w:pStyle w:val="KATSAT"/>
      </w:pPr>
      <w:r>
        <w:t>23.3</w:t>
      </w:r>
      <w:r>
        <w:tab/>
      </w:r>
      <w:r w:rsidR="008E473A" w:rsidRPr="00770485">
        <w:t>ŠAUJAMIEROČI, MUNĪCIJA, SPRĀGSTVIELAS</w:t>
      </w:r>
    </w:p>
    <w:p w14:paraId="115F2D7B" w14:textId="77777777" w:rsidR="00E0479F" w:rsidRPr="00770485" w:rsidRDefault="00641508" w:rsidP="00641508">
      <w:pPr>
        <w:pStyle w:val="KATSAT"/>
      </w:pPr>
      <w:r>
        <w:t>23.5</w:t>
      </w:r>
      <w:r>
        <w:tab/>
      </w:r>
      <w:r w:rsidR="00D04BEA" w:rsidRPr="00770485">
        <w:t>BRUŅAS,</w:t>
      </w:r>
      <w:r w:rsidR="008E473A" w:rsidRPr="00770485">
        <w:t xml:space="preserve"> BRUŅUTĒRPi</w:t>
      </w:r>
    </w:p>
    <w:p w14:paraId="0B60843B" w14:textId="77777777" w:rsidR="00E0479F" w:rsidRPr="00770485" w:rsidRDefault="008E473A" w:rsidP="00463100">
      <w:pPr>
        <w:pStyle w:val="KL"/>
      </w:pPr>
      <w:r w:rsidRPr="00770485">
        <w:t>23.1</w:t>
      </w:r>
      <w:r w:rsidRPr="00770485">
        <w:tab/>
      </w:r>
      <w:r w:rsidR="00A11DDE" w:rsidRPr="00770485">
        <w:t>Pie portupejas vai si</w:t>
      </w:r>
      <w:r w:rsidR="00D8458B" w:rsidRPr="00770485">
        <w:t>ksnas nēsājami ieroči un</w:t>
      </w:r>
      <w:r w:rsidR="00A11DDE" w:rsidRPr="00770485">
        <w:t xml:space="preserve"> citi aukstie ieroči</w:t>
      </w:r>
    </w:p>
    <w:p w14:paraId="10BD75EC" w14:textId="77777777" w:rsidR="00E0479F" w:rsidRPr="00770485" w:rsidRDefault="00463100" w:rsidP="00463100">
      <w:pPr>
        <w:pStyle w:val="APKL"/>
      </w:pPr>
      <w:r>
        <w:t>23.1.1</w:t>
      </w:r>
      <w:r>
        <w:tab/>
      </w:r>
      <w:r w:rsidR="00A11DDE" w:rsidRPr="00770485">
        <w:t>Pie portupejas vai siksnas nēsājami ieroči, šķēpi, zobeni, dunči</w:t>
      </w:r>
    </w:p>
    <w:p w14:paraId="4F6191D6" w14:textId="77777777" w:rsidR="00E0479F" w:rsidRPr="00770485" w:rsidRDefault="00D8458B" w:rsidP="00463100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helebardes un kar</w:t>
      </w:r>
      <w:r w:rsidR="00463100">
        <w:t>a cirvji (sk. 14.7.2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6D2493EF" w14:textId="77777777" w:rsidR="00E0479F" w:rsidRPr="00770485" w:rsidRDefault="00463100" w:rsidP="00463100">
      <w:pPr>
        <w:pStyle w:val="APKL"/>
      </w:pPr>
      <w:r>
        <w:t>23.1.5</w:t>
      </w:r>
      <w:r>
        <w:tab/>
      </w:r>
      <w:r w:rsidR="00E0479F" w:rsidRPr="00770485">
        <w:t>Loki, bultu maki</w:t>
      </w:r>
    </w:p>
    <w:p w14:paraId="2F4C25D2" w14:textId="77777777" w:rsidR="00E0479F" w:rsidRPr="00770485" w:rsidRDefault="00E0479F" w:rsidP="00463100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bultas ietilps</w:t>
      </w:r>
      <w:r w:rsidR="00463100">
        <w:t>t 24.15 </w:t>
      </w:r>
      <w:r w:rsidRPr="00770485">
        <w:t>klasē</w:t>
      </w:r>
      <w:r w:rsidR="00E351DD" w:rsidRPr="00770485">
        <w:t>.</w:t>
      </w:r>
    </w:p>
    <w:p w14:paraId="1753B5A5" w14:textId="77777777" w:rsidR="00E0479F" w:rsidRPr="00770485" w:rsidRDefault="00463100" w:rsidP="00463100">
      <w:pPr>
        <w:pStyle w:val="APKL"/>
      </w:pPr>
      <w:r>
        <w:t>23.1.7</w:t>
      </w:r>
      <w:r>
        <w:tab/>
      </w:r>
      <w:r w:rsidR="00E0479F" w:rsidRPr="00770485">
        <w:t>Paššāvēji, arbaleti</w:t>
      </w:r>
    </w:p>
    <w:p w14:paraId="016C31F1" w14:textId="77777777" w:rsidR="00E0479F" w:rsidRPr="00770485" w:rsidRDefault="00E0479F" w:rsidP="00463100">
      <w:pPr>
        <w:pStyle w:val="APKLPIEZ"/>
      </w:pPr>
      <w:r w:rsidRPr="00770485">
        <w:rPr>
          <w:u w:val="single"/>
        </w:rPr>
        <w:t>Piezīme</w:t>
      </w:r>
      <w:r w:rsidR="00463100">
        <w:t>:</w:t>
      </w:r>
      <w:r w:rsidR="00463100">
        <w:tab/>
        <w:t>bultas ietilpst 24.15 </w:t>
      </w:r>
      <w:r w:rsidRPr="00770485">
        <w:t>klasē</w:t>
      </w:r>
      <w:r w:rsidR="00E351DD" w:rsidRPr="00770485">
        <w:t>.</w:t>
      </w:r>
    </w:p>
    <w:p w14:paraId="2EC4AA77" w14:textId="77777777" w:rsidR="00E0479F" w:rsidRPr="00770485" w:rsidRDefault="00E0479F" w:rsidP="00463100">
      <w:pPr>
        <w:pStyle w:val="APKL"/>
      </w:pPr>
      <w:r w:rsidRPr="00770485">
        <w:t>23.1.25</w:t>
      </w:r>
      <w:r w:rsidRPr="00770485">
        <w:tab/>
        <w:t>Citi aukstie ieroč</w:t>
      </w:r>
      <w:r w:rsidR="00A11DDE" w:rsidRPr="00770485">
        <w:t>i</w:t>
      </w:r>
    </w:p>
    <w:p w14:paraId="49CC6EBF" w14:textId="77777777" w:rsidR="00E0479F" w:rsidRPr="00770485" w:rsidRDefault="00E0479F" w:rsidP="00463100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</w:t>
      </w:r>
      <w:r w:rsidR="0090040E" w:rsidRPr="00770485">
        <w:t>asē ietilpst nūjas, steki, z</w:t>
      </w:r>
      <w:r w:rsidR="00A11DDE" w:rsidRPr="00770485">
        <w:t>ižļi, bumerangi, katapultas</w:t>
      </w:r>
      <w:r w:rsidR="00E351DD" w:rsidRPr="00770485">
        <w:t>.</w:t>
      </w:r>
    </w:p>
    <w:p w14:paraId="42C180B9" w14:textId="77777777" w:rsidR="00E0479F" w:rsidRPr="00770485" w:rsidRDefault="00E0479F" w:rsidP="00463100">
      <w:pPr>
        <w:pStyle w:val="KL"/>
      </w:pPr>
      <w:r w:rsidRPr="00770485">
        <w:t>23.3</w:t>
      </w:r>
      <w:r w:rsidR="00D04BEA" w:rsidRPr="00770485">
        <w:tab/>
      </w:r>
      <w:r w:rsidR="00A11DDE" w:rsidRPr="00770485">
        <w:t>Šaujamieroči, munīcija, sprāgstvielas</w:t>
      </w:r>
    </w:p>
    <w:p w14:paraId="14740796" w14:textId="77777777" w:rsidR="00E0479F" w:rsidRPr="00770485" w:rsidRDefault="00E0479F" w:rsidP="00463100">
      <w:pPr>
        <w:pStyle w:val="APKL"/>
        <w:rPr>
          <w:b/>
        </w:rPr>
      </w:pPr>
      <w:r w:rsidRPr="00770485">
        <w:t>*23.3.1</w:t>
      </w:r>
      <w:r w:rsidR="00A11DDE" w:rsidRPr="00770485">
        <w:tab/>
        <w:t>Šaujamieroči</w:t>
      </w:r>
    </w:p>
    <w:p w14:paraId="4253B8D1" w14:textId="77777777" w:rsidR="00E0479F" w:rsidRPr="00770485" w:rsidRDefault="00474A7F" w:rsidP="00463100">
      <w:pPr>
        <w:pStyle w:val="APKL"/>
        <w:rPr>
          <w:b/>
        </w:rPr>
      </w:pPr>
      <w:r>
        <w:t>A </w:t>
      </w:r>
      <w:r w:rsidR="00E0479F" w:rsidRPr="00770485">
        <w:t>23.3.2</w:t>
      </w:r>
      <w:r w:rsidR="00A11DDE" w:rsidRPr="00770485">
        <w:tab/>
        <w:t>Lielgabali, automātiskie lielg</w:t>
      </w:r>
      <w:r w:rsidR="00463100">
        <w:t xml:space="preserve">abali, raķešu palaišanas </w:t>
      </w:r>
      <w:r w:rsidR="00E0479F" w:rsidRPr="00770485">
        <w:t>iekārtas</w:t>
      </w:r>
    </w:p>
    <w:p w14:paraId="20E61407" w14:textId="77777777" w:rsidR="00E0479F" w:rsidRPr="00770485" w:rsidRDefault="00474A7F" w:rsidP="00463100">
      <w:pPr>
        <w:pStyle w:val="APKL"/>
        <w:rPr>
          <w:b/>
        </w:rPr>
      </w:pPr>
      <w:r>
        <w:t>A </w:t>
      </w:r>
      <w:r w:rsidR="00E0479F" w:rsidRPr="00770485">
        <w:t>23.3.3</w:t>
      </w:r>
      <w:r w:rsidR="00A11DDE" w:rsidRPr="00770485">
        <w:tab/>
        <w:t>Šautenes, automāti, ložmetēji</w:t>
      </w:r>
    </w:p>
    <w:p w14:paraId="359B0BD0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E0479F" w:rsidRPr="00770485">
        <w:t>23.3.5</w:t>
      </w:r>
      <w:r w:rsidR="00A11DDE" w:rsidRPr="00770485">
        <w:tab/>
        <w:t>Pistoles, revolveri</w:t>
      </w:r>
    </w:p>
    <w:p w14:paraId="1820F80B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23.3.7</w:t>
      </w:r>
      <w:r w:rsidR="00A11DDE" w:rsidRPr="00770485">
        <w:tab/>
        <w:t>Citi šaujamieroči</w:t>
      </w:r>
    </w:p>
    <w:p w14:paraId="43D86A6E" w14:textId="77777777" w:rsidR="00D04BEA" w:rsidRPr="00770485" w:rsidRDefault="00D04BEA" w:rsidP="00463100">
      <w:pPr>
        <w:pStyle w:val="APKL"/>
        <w:rPr>
          <w:b/>
        </w:rPr>
      </w:pPr>
      <w:r w:rsidRPr="00770485">
        <w:t>*23.3.10</w:t>
      </w:r>
      <w:r w:rsidR="00A11DDE" w:rsidRPr="00770485">
        <w:tab/>
        <w:t>Munīcija, sprāgstvielas</w:t>
      </w:r>
    </w:p>
    <w:p w14:paraId="6077CCC9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23.3.11</w:t>
      </w:r>
      <w:r w:rsidR="00D04BEA" w:rsidRPr="00770485">
        <w:tab/>
        <w:t>Patronu aptveres</w:t>
      </w:r>
    </w:p>
    <w:p w14:paraId="6EF81827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23.3.13</w:t>
      </w:r>
      <w:r w:rsidR="00A11DDE" w:rsidRPr="00770485">
        <w:tab/>
        <w:t>Kaujas patronas</w:t>
      </w:r>
    </w:p>
    <w:p w14:paraId="3EC387E7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23.3.15</w:t>
      </w:r>
      <w:r w:rsidR="00A11DDE" w:rsidRPr="00770485">
        <w:tab/>
        <w:t>Šāviņi, raķetes</w:t>
      </w:r>
    </w:p>
    <w:p w14:paraId="6E418CF2" w14:textId="3CF7CF5E" w:rsidR="00D04BEA" w:rsidRDefault="00474A7F" w:rsidP="00463100">
      <w:pPr>
        <w:pStyle w:val="APKL"/>
      </w:pPr>
      <w:r>
        <w:t>A </w:t>
      </w:r>
      <w:r w:rsidR="00D04BEA" w:rsidRPr="00770485">
        <w:t>23.3.17</w:t>
      </w:r>
      <w:r w:rsidR="00A11DDE" w:rsidRPr="00770485">
        <w:tab/>
        <w:t>Granātas</w:t>
      </w:r>
      <w:r w:rsidR="00716CF9">
        <w:t xml:space="preserve">, </w:t>
      </w:r>
      <w:r w:rsidR="001272FA">
        <w:t>mīnas</w:t>
      </w:r>
      <w:r w:rsidR="00716CF9">
        <w:t>, dinamīts</w:t>
      </w:r>
    </w:p>
    <w:p w14:paraId="0548B671" w14:textId="2EDB31C2" w:rsidR="006B2E82" w:rsidRPr="00770485" w:rsidRDefault="006B2E82" w:rsidP="00463100">
      <w:pPr>
        <w:pStyle w:val="APKL"/>
        <w:rPr>
          <w:b/>
        </w:rPr>
      </w:pPr>
      <w:r>
        <w:rPr>
          <w:b/>
        </w:rPr>
        <w:tab/>
      </w:r>
      <w:r w:rsidRPr="00770485">
        <w:rPr>
          <w:u w:val="single"/>
        </w:rPr>
        <w:t>Piezīme</w:t>
      </w:r>
      <w:r>
        <w:t xml:space="preserve">: apakšklasē ietilpst sprāgstošas sprāgstvielas ar </w:t>
      </w:r>
      <w:r w:rsidR="00CA0A41">
        <w:t>dzirkstelēm</w:t>
      </w:r>
    </w:p>
    <w:p w14:paraId="63C90C8F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23.3.25</w:t>
      </w:r>
      <w:r w:rsidR="00A11DDE" w:rsidRPr="00770485">
        <w:tab/>
        <w:t>Cit</w:t>
      </w:r>
      <w:r w:rsidR="00463100">
        <w:t xml:space="preserve">a </w:t>
      </w:r>
      <w:r w:rsidR="00D04BEA" w:rsidRPr="00770485">
        <w:t>veid</w:t>
      </w:r>
      <w:r w:rsidR="00463100">
        <w:t xml:space="preserve">a </w:t>
      </w:r>
      <w:r w:rsidR="00A11DDE" w:rsidRPr="00770485">
        <w:t>munīcij</w:t>
      </w:r>
      <w:r w:rsidR="00463100">
        <w:t xml:space="preserve">a </w:t>
      </w:r>
      <w:r w:rsidR="00A11DDE" w:rsidRPr="00770485">
        <w:t>vai sprāgstviela</w:t>
      </w:r>
      <w:r w:rsidR="00D04BEA" w:rsidRPr="00770485">
        <w:t>s</w:t>
      </w:r>
    </w:p>
    <w:p w14:paraId="32F3B27A" w14:textId="77777777" w:rsidR="00D04BEA" w:rsidRPr="00770485" w:rsidRDefault="00D04BEA" w:rsidP="00463100">
      <w:pPr>
        <w:pStyle w:val="KL"/>
      </w:pPr>
      <w:r w:rsidRPr="00770485">
        <w:t>23.5</w:t>
      </w:r>
      <w:r w:rsidRPr="00770485">
        <w:tab/>
      </w:r>
      <w:r w:rsidR="00A11DDE" w:rsidRPr="00770485">
        <w:t>Bruņas</w:t>
      </w:r>
      <w:r w:rsidRPr="00770485">
        <w:t>, bruņutērpi</w:t>
      </w:r>
    </w:p>
    <w:p w14:paraId="4A12B4B5" w14:textId="77777777" w:rsidR="00D04BEA" w:rsidRPr="00770485" w:rsidRDefault="00D04BEA" w:rsidP="00463100">
      <w:pPr>
        <w:pStyle w:val="APKL"/>
        <w:rPr>
          <w:b/>
        </w:rPr>
      </w:pPr>
      <w:r w:rsidRPr="00770485">
        <w:t>23.5.1</w:t>
      </w:r>
      <w:r w:rsidRPr="00770485">
        <w:tab/>
      </w:r>
      <w:r w:rsidR="00A11DDE" w:rsidRPr="00770485">
        <w:t>Bruņas</w:t>
      </w:r>
      <w:r w:rsidRPr="00770485">
        <w:t>, bruņutērpi</w:t>
      </w:r>
    </w:p>
    <w:p w14:paraId="4AAB5B0C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23.5.5</w:t>
      </w:r>
      <w:r w:rsidR="00A11DDE" w:rsidRPr="00770485">
        <w:tab/>
        <w:t>Ķiveres kā bruņu</w:t>
      </w:r>
      <w:r w:rsidR="00D04BEA" w:rsidRPr="00770485">
        <w:t xml:space="preserve"> (bruņutērpu)</w:t>
      </w:r>
      <w:r w:rsidR="00A11DDE" w:rsidRPr="00770485">
        <w:t xml:space="preserve"> sastāvdaļa</w:t>
      </w:r>
    </w:p>
    <w:p w14:paraId="2AD0A64A" w14:textId="77777777" w:rsidR="00D04BEA" w:rsidRPr="00770485" w:rsidRDefault="00474A7F" w:rsidP="00463100">
      <w:pPr>
        <w:pStyle w:val="APKL"/>
        <w:rPr>
          <w:b/>
        </w:rPr>
      </w:pPr>
      <w:r>
        <w:t>A </w:t>
      </w:r>
      <w:r w:rsidR="00D04BEA" w:rsidRPr="00770485">
        <w:t>23.5.11</w:t>
      </w:r>
      <w:r w:rsidR="00A11DDE" w:rsidRPr="00770485">
        <w:tab/>
        <w:t>Citas bruņu</w:t>
      </w:r>
      <w:r w:rsidR="00D04BEA" w:rsidRPr="00770485">
        <w:t xml:space="preserve"> (bruņutērpu)</w:t>
      </w:r>
      <w:r w:rsidR="00A11DDE" w:rsidRPr="00770485">
        <w:t xml:space="preserve"> daļas</w:t>
      </w:r>
    </w:p>
    <w:p w14:paraId="218830F0" w14:textId="77777777" w:rsidR="00E351DD" w:rsidRPr="00463100" w:rsidRDefault="00463100" w:rsidP="00463100">
      <w:pPr>
        <w:pStyle w:val="KAT"/>
      </w:pPr>
      <w:r>
        <w:br w:type="page"/>
      </w:r>
      <w:r>
        <w:lastRenderedPageBreak/>
        <w:t>24.</w:t>
      </w:r>
      <w:r>
        <w:tab/>
      </w:r>
      <w:r w:rsidR="00F25759" w:rsidRPr="00770485">
        <w:t>HERALDISKI ELEMENTI, MONĒTAS, EMBLĒMAS, SIMBOLI</w:t>
      </w:r>
    </w:p>
    <w:p w14:paraId="00CA28AE" w14:textId="77777777" w:rsidR="00F25759" w:rsidRPr="00770485" w:rsidRDefault="00463100" w:rsidP="00463100">
      <w:pPr>
        <w:pStyle w:val="KATSAT"/>
      </w:pPr>
      <w:r>
        <w:t>24.1</w:t>
      </w:r>
      <w:r>
        <w:tab/>
      </w:r>
      <w:r w:rsidR="00F25759" w:rsidRPr="00770485">
        <w:t>VAIROGI</w:t>
      </w:r>
    </w:p>
    <w:p w14:paraId="6687453E" w14:textId="77777777" w:rsidR="00F25759" w:rsidRPr="00770485" w:rsidRDefault="00463100" w:rsidP="00463100">
      <w:pPr>
        <w:pStyle w:val="KATSAT"/>
      </w:pPr>
      <w:r>
        <w:t>24.3</w:t>
      </w:r>
      <w:r>
        <w:tab/>
      </w:r>
      <w:r w:rsidR="00F25759" w:rsidRPr="00770485">
        <w:t>ZĪMOGI, SPIEDOGI</w:t>
      </w:r>
    </w:p>
    <w:p w14:paraId="6E7857E7" w14:textId="77777777" w:rsidR="00F25759" w:rsidRPr="00770485" w:rsidRDefault="00463100" w:rsidP="00463100">
      <w:pPr>
        <w:pStyle w:val="KATSAT"/>
      </w:pPr>
      <w:r>
        <w:t>24.5</w:t>
      </w:r>
      <w:r>
        <w:tab/>
      </w:r>
      <w:r w:rsidR="00F25759" w:rsidRPr="00770485">
        <w:t>MEDAĻAS, MON</w:t>
      </w:r>
      <w:r w:rsidR="002B7613" w:rsidRPr="00770485">
        <w:t>ĒTAS, GOD</w:t>
      </w:r>
      <w:r w:rsidR="00A53F78">
        <w:t xml:space="preserve">A </w:t>
      </w:r>
      <w:r w:rsidR="002B7613" w:rsidRPr="00770485">
        <w:t>ZĪMES</w:t>
      </w:r>
      <w:r w:rsidR="00F25759" w:rsidRPr="00770485">
        <w:t>, ORDEŅI</w:t>
      </w:r>
    </w:p>
    <w:p w14:paraId="19D1324E" w14:textId="77777777" w:rsidR="00F25759" w:rsidRPr="00770485" w:rsidRDefault="00463100" w:rsidP="00463100">
      <w:pPr>
        <w:pStyle w:val="KATSAT"/>
      </w:pPr>
      <w:r>
        <w:t>24.7</w:t>
      </w:r>
      <w:r>
        <w:tab/>
      </w:r>
      <w:r w:rsidR="00F25759" w:rsidRPr="00770485">
        <w:t>KAROGI</w:t>
      </w:r>
    </w:p>
    <w:p w14:paraId="098397B5" w14:textId="77777777" w:rsidR="00DF4C8A" w:rsidRPr="00770485" w:rsidRDefault="00F25759" w:rsidP="00463100">
      <w:pPr>
        <w:pStyle w:val="KATSAT"/>
      </w:pPr>
      <w:r w:rsidRPr="00770485">
        <w:t>24.9</w:t>
      </w:r>
      <w:r w:rsidRPr="00770485">
        <w:tab/>
        <w:t>KROŅI, DIADĒMAS</w:t>
      </w:r>
    </w:p>
    <w:p w14:paraId="185FA52B" w14:textId="77777777" w:rsidR="00F25759" w:rsidRPr="00770485" w:rsidRDefault="00DF4C8A" w:rsidP="00463100">
      <w:pPr>
        <w:pStyle w:val="KATSAT"/>
      </w:pPr>
      <w:r w:rsidRPr="00770485">
        <w:t>24.11</w:t>
      </w:r>
      <w:r w:rsidRPr="00770485">
        <w:tab/>
        <w:t>EMBLĒMAS, VĒSTURISKI SIMBO</w:t>
      </w:r>
      <w:r w:rsidR="00463100">
        <w:t>LI, ATŠĶIRĪBAS ZĪMES (ZĪMOTNES)</w:t>
      </w:r>
    </w:p>
    <w:p w14:paraId="28500EC1" w14:textId="77777777" w:rsidR="00F25759" w:rsidRPr="00770485" w:rsidRDefault="00F25759" w:rsidP="00463100">
      <w:pPr>
        <w:pStyle w:val="KATSAT"/>
      </w:pPr>
      <w:r w:rsidRPr="00770485">
        <w:t>24.13</w:t>
      </w:r>
      <w:r w:rsidRPr="00770485">
        <w:tab/>
        <w:t>KRUSTI</w:t>
      </w:r>
    </w:p>
    <w:p w14:paraId="2252DB6E" w14:textId="77777777" w:rsidR="00F25759" w:rsidRPr="00770485" w:rsidRDefault="00F25759" w:rsidP="00463100">
      <w:pPr>
        <w:pStyle w:val="KATSAT"/>
      </w:pPr>
      <w:r w:rsidRPr="00770485">
        <w:t>24.17</w:t>
      </w:r>
      <w:r w:rsidRPr="00770485">
        <w:tab/>
        <w:t>ZĪMES, APZĪMĒJUMI, SIMBOLI</w:t>
      </w:r>
    </w:p>
    <w:p w14:paraId="5FB8D237" w14:textId="77777777" w:rsidR="00F25759" w:rsidRPr="00463100" w:rsidRDefault="00F25759" w:rsidP="00463100">
      <w:pPr>
        <w:pStyle w:val="KL"/>
      </w:pPr>
      <w:r w:rsidRPr="00770485">
        <w:t>24.1</w:t>
      </w:r>
      <w:r w:rsidRPr="00770485">
        <w:tab/>
        <w:t>Vairogi</w:t>
      </w:r>
    </w:p>
    <w:p w14:paraId="50657E37" w14:textId="77777777" w:rsidR="00F25759" w:rsidRPr="00770485" w:rsidRDefault="00FE470C" w:rsidP="00463100">
      <w:pPr>
        <w:pStyle w:val="APKL"/>
        <w:rPr>
          <w:b/>
        </w:rPr>
      </w:pPr>
      <w:r w:rsidRPr="00770485">
        <w:t>*24.1.1</w:t>
      </w:r>
      <w:r w:rsidRPr="00770485">
        <w:tab/>
        <w:t>Vairogi, kas nesa</w:t>
      </w:r>
      <w:r w:rsidR="00F25759" w:rsidRPr="00770485">
        <w:t>tur figurālus elementus vai uzrakstus</w:t>
      </w:r>
    </w:p>
    <w:p w14:paraId="60A7F5F2" w14:textId="77777777" w:rsidR="00895F94" w:rsidRPr="00770485" w:rsidRDefault="00643DBC" w:rsidP="00463100">
      <w:pPr>
        <w:pStyle w:val="APKL"/>
      </w:pPr>
      <w:r>
        <w:t>*</w:t>
      </w:r>
      <w:r w:rsidR="00A11DDE" w:rsidRPr="00770485">
        <w:t>24.1.3</w:t>
      </w:r>
      <w:r w:rsidR="00A11DDE" w:rsidRPr="00770485">
        <w:tab/>
      </w:r>
      <w:r w:rsidR="00895F94" w:rsidRPr="00770485">
        <w:t>Vairogi, kas satur ģeometriskas figūras vai ķermeņus</w:t>
      </w:r>
      <w:r w:rsidR="00A11DDE" w:rsidRPr="00770485">
        <w:t xml:space="preserve">, </w:t>
      </w:r>
      <w:r w:rsidR="00895F94" w:rsidRPr="00770485">
        <w:t>līnijas, joslas</w:t>
      </w:r>
      <w:r w:rsidR="00A11DDE" w:rsidRPr="00770485">
        <w:t xml:space="preserve"> vai</w:t>
      </w:r>
      <w:r w:rsidR="00F25759" w:rsidRPr="00770485">
        <w:t xml:space="preserve"> </w:t>
      </w:r>
      <w:r w:rsidR="00895F94" w:rsidRPr="00770485">
        <w:t>to daļas</w:t>
      </w:r>
    </w:p>
    <w:p w14:paraId="26932952" w14:textId="77777777" w:rsidR="00895F94" w:rsidRPr="00770485" w:rsidRDefault="00F25759" w:rsidP="00463100">
      <w:pPr>
        <w:pStyle w:val="APKL"/>
      </w:pPr>
      <w:r w:rsidRPr="00770485">
        <w:t>*24.1.5</w:t>
      </w:r>
      <w:r w:rsidR="00895F94" w:rsidRPr="00770485">
        <w:tab/>
        <w:t>Vairogi, kas satur citus figurālus elementus vai uzrakstus</w:t>
      </w:r>
    </w:p>
    <w:p w14:paraId="76A4F18C" w14:textId="77777777" w:rsidR="00895F94" w:rsidRPr="00770485" w:rsidRDefault="00474A7F" w:rsidP="00463100">
      <w:pPr>
        <w:pStyle w:val="APKL"/>
      </w:pPr>
      <w:r>
        <w:t>A </w:t>
      </w:r>
      <w:r w:rsidR="00895F94" w:rsidRPr="00770485">
        <w:t>24.1.7</w:t>
      </w:r>
      <w:r w:rsidR="00A11DDE" w:rsidRPr="00770485">
        <w:tab/>
        <w:t>Vairogi, kuros attēloti debess ķermeņi vai dabas parādības</w:t>
      </w:r>
    </w:p>
    <w:p w14:paraId="30D381FE" w14:textId="77777777" w:rsidR="00895F94" w:rsidRPr="00770485" w:rsidRDefault="00474A7F" w:rsidP="00463100">
      <w:pPr>
        <w:pStyle w:val="APKL"/>
      </w:pPr>
      <w:r>
        <w:t>A </w:t>
      </w:r>
      <w:r w:rsidR="00895F94" w:rsidRPr="00770485">
        <w:t>24.1.8</w:t>
      </w:r>
      <w:r w:rsidR="00A11DDE" w:rsidRPr="00770485">
        <w:tab/>
        <w:t>Vairogi, kuros attē</w:t>
      </w:r>
      <w:r w:rsidR="00895F94" w:rsidRPr="00770485">
        <w:t>loti cilvēki, to ķermeņu daļas (</w:t>
      </w:r>
      <w:r w:rsidR="00A11DDE" w:rsidRPr="00770485">
        <w:t>ar bruņām vai bez tām</w:t>
      </w:r>
      <w:r w:rsidR="00895F94" w:rsidRPr="00770485">
        <w:t>)</w:t>
      </w:r>
    </w:p>
    <w:p w14:paraId="3D2ECA1C" w14:textId="77777777" w:rsidR="00895F94" w:rsidRPr="00770485" w:rsidRDefault="00474A7F" w:rsidP="00463100">
      <w:pPr>
        <w:pStyle w:val="APKL"/>
      </w:pPr>
      <w:r>
        <w:t>A </w:t>
      </w:r>
      <w:r w:rsidR="00A11DDE" w:rsidRPr="00770485">
        <w:t>24.1</w:t>
      </w:r>
      <w:r w:rsidR="00895F94" w:rsidRPr="00770485">
        <w:t>.9</w:t>
      </w:r>
      <w:r w:rsidR="00A11DDE" w:rsidRPr="00770485">
        <w:tab/>
        <w:t>Vairogi, kuros attēloti</w:t>
      </w:r>
      <w:r w:rsidR="00895F94" w:rsidRPr="00770485">
        <w:t xml:space="preserve"> dzīvnieki vai to ķermeņu daļas</w:t>
      </w:r>
    </w:p>
    <w:p w14:paraId="470C7009" w14:textId="77777777" w:rsidR="00895F94" w:rsidRPr="00770485" w:rsidRDefault="00474A7F" w:rsidP="00463100">
      <w:pPr>
        <w:pStyle w:val="APKL"/>
      </w:pPr>
      <w:r>
        <w:t>A </w:t>
      </w:r>
      <w:r w:rsidR="00895F94" w:rsidRPr="00770485">
        <w:t>24.1.10</w:t>
      </w:r>
      <w:r w:rsidR="00A11DDE" w:rsidRPr="00770485">
        <w:tab/>
        <w:t>Vairogi, kuros attēloti augi</w:t>
      </w:r>
    </w:p>
    <w:p w14:paraId="4332D745" w14:textId="77777777" w:rsidR="00E33D6C" w:rsidRPr="00770485" w:rsidRDefault="00474A7F" w:rsidP="00463100">
      <w:pPr>
        <w:pStyle w:val="APKL"/>
      </w:pPr>
      <w:r>
        <w:t>A </w:t>
      </w:r>
      <w:r w:rsidR="00895F94" w:rsidRPr="00770485">
        <w:t>24.1.11</w:t>
      </w:r>
      <w:r w:rsidR="00895F94" w:rsidRPr="00770485">
        <w:tab/>
        <w:t>Vairogi, kuros attēlotas dabas</w:t>
      </w:r>
      <w:r w:rsidR="00A11DDE" w:rsidRPr="00770485">
        <w:t xml:space="preserve"> ainavas, mājas, ēkas vai </w:t>
      </w:r>
      <w:r w:rsidR="002B7613" w:rsidRPr="00770485">
        <w:t>inženierbūves</w:t>
      </w:r>
    </w:p>
    <w:p w14:paraId="10794F48" w14:textId="77777777" w:rsidR="00E33D6C" w:rsidRPr="00770485" w:rsidRDefault="00474A7F" w:rsidP="00463100">
      <w:pPr>
        <w:pStyle w:val="APKL"/>
      </w:pPr>
      <w:r>
        <w:t>A </w:t>
      </w:r>
      <w:r w:rsidR="00E33D6C" w:rsidRPr="00770485">
        <w:t>24.1.12</w:t>
      </w:r>
      <w:r w:rsidR="00A11DDE" w:rsidRPr="00770485">
        <w:tab/>
        <w:t>Vairogi, ku</w:t>
      </w:r>
      <w:r w:rsidR="00E33D6C" w:rsidRPr="00770485">
        <w:t>r</w:t>
      </w:r>
      <w:r w:rsidR="002B7613" w:rsidRPr="00770485">
        <w:t>os attēlotas rūpniecības preces</w:t>
      </w:r>
    </w:p>
    <w:p w14:paraId="18E32F23" w14:textId="77777777" w:rsidR="00E33D6C" w:rsidRPr="00770485" w:rsidRDefault="00474A7F" w:rsidP="00463100">
      <w:pPr>
        <w:pStyle w:val="APKL"/>
      </w:pPr>
      <w:r>
        <w:t>A </w:t>
      </w:r>
      <w:r w:rsidR="00E33D6C" w:rsidRPr="00770485">
        <w:t>24.1.13</w:t>
      </w:r>
      <w:r w:rsidR="00A11DDE" w:rsidRPr="00770485">
        <w:tab/>
        <w:t>Vairog</w:t>
      </w:r>
      <w:r w:rsidR="00E33D6C" w:rsidRPr="00770485">
        <w:t>i, kas satur citus figurālus elementus</w:t>
      </w:r>
    </w:p>
    <w:p w14:paraId="5E940B1C" w14:textId="77777777" w:rsidR="00E33D6C" w:rsidRPr="00770485" w:rsidRDefault="00474A7F" w:rsidP="00463100">
      <w:pPr>
        <w:pStyle w:val="APKL"/>
      </w:pPr>
      <w:r>
        <w:t>A </w:t>
      </w:r>
      <w:r w:rsidR="00E33D6C" w:rsidRPr="00770485">
        <w:t>24.1.15</w:t>
      </w:r>
      <w:r w:rsidR="00A11DDE" w:rsidRPr="00770485">
        <w:tab/>
        <w:t>Vairogi</w:t>
      </w:r>
      <w:r w:rsidR="00E33D6C" w:rsidRPr="00770485">
        <w:t>, kas satur uzrakstus</w:t>
      </w:r>
    </w:p>
    <w:p w14:paraId="707B1041" w14:textId="77777777" w:rsidR="00643DBC" w:rsidRDefault="00643DBC" w:rsidP="00463100">
      <w:pPr>
        <w:pStyle w:val="APKL"/>
      </w:pPr>
      <w:r>
        <w:t>A 24.1.16</w:t>
      </w:r>
      <w:r w:rsidR="00733063">
        <w:tab/>
      </w:r>
      <w:r>
        <w:t>Nepilnīgi</w:t>
      </w:r>
      <w:r w:rsidR="009B229C">
        <w:t xml:space="preserve"> attēloti</w:t>
      </w:r>
      <w:r>
        <w:t xml:space="preserve"> vairogi</w:t>
      </w:r>
    </w:p>
    <w:p w14:paraId="3C2B7AB6" w14:textId="77777777" w:rsidR="00E33D6C" w:rsidRPr="00770485" w:rsidRDefault="00E33D6C" w:rsidP="00463100">
      <w:pPr>
        <w:pStyle w:val="APKL"/>
      </w:pPr>
      <w:r w:rsidRPr="00770485">
        <w:t>*24.1.17</w:t>
      </w:r>
      <w:r w:rsidRPr="00770485">
        <w:tab/>
        <w:t>Vairogi ar figurāliem el</w:t>
      </w:r>
      <w:r w:rsidR="00463100">
        <w:t xml:space="preserve">ementiem vai uzrakstiem, kas </w:t>
      </w:r>
      <w:r w:rsidRPr="00770485">
        <w:t>novietoti</w:t>
      </w:r>
      <w:r w:rsidR="00A11DDE" w:rsidRPr="00770485">
        <w:t xml:space="preserve"> ārpus vairoga</w:t>
      </w:r>
    </w:p>
    <w:p w14:paraId="6B0F5D93" w14:textId="77777777" w:rsidR="00E33D6C" w:rsidRPr="00770485" w:rsidRDefault="00474A7F" w:rsidP="00463100">
      <w:pPr>
        <w:pStyle w:val="APKL"/>
      </w:pPr>
      <w:r>
        <w:t>A </w:t>
      </w:r>
      <w:r w:rsidR="00E33D6C" w:rsidRPr="00770485">
        <w:t>24.1.18</w:t>
      </w:r>
      <w:r w:rsidR="00A11DDE" w:rsidRPr="00770485">
        <w:tab/>
        <w:t>Vairogi, kurus apņem grafiskie elementi vai uzraksti</w:t>
      </w:r>
    </w:p>
    <w:p w14:paraId="4785B8DA" w14:textId="77777777" w:rsidR="00E33D6C" w:rsidRPr="00770485" w:rsidRDefault="00474A7F" w:rsidP="00463100">
      <w:pPr>
        <w:pStyle w:val="APKL"/>
      </w:pPr>
      <w:r>
        <w:t>A </w:t>
      </w:r>
      <w:r w:rsidR="00E33D6C" w:rsidRPr="00770485">
        <w:t>24.1.19</w:t>
      </w:r>
      <w:r w:rsidR="00A11DDE" w:rsidRPr="00770485">
        <w:tab/>
        <w:t>Vairogi ar balstiem</w:t>
      </w:r>
    </w:p>
    <w:p w14:paraId="70116520" w14:textId="77777777" w:rsidR="00E362BD" w:rsidRPr="00770485" w:rsidRDefault="00474A7F" w:rsidP="00463100">
      <w:pPr>
        <w:pStyle w:val="APKL"/>
      </w:pPr>
      <w:r>
        <w:t>A </w:t>
      </w:r>
      <w:r w:rsidR="00E33D6C" w:rsidRPr="00770485">
        <w:t>24.1.20</w:t>
      </w:r>
      <w:r w:rsidR="00E362BD" w:rsidRPr="00770485">
        <w:tab/>
        <w:t>Vairogi ar</w:t>
      </w:r>
      <w:r w:rsidR="00A11DDE" w:rsidRPr="00770485">
        <w:t xml:space="preserve"> grafiskie</w:t>
      </w:r>
      <w:r w:rsidR="00E362BD" w:rsidRPr="00770485">
        <w:t>m</w:t>
      </w:r>
      <w:r w:rsidR="00A11DDE" w:rsidRPr="00770485">
        <w:t xml:space="preserve"> elementi</w:t>
      </w:r>
      <w:r w:rsidR="00E362BD" w:rsidRPr="00770485">
        <w:t>, kas atrodas ārpus vairog</w:t>
      </w:r>
      <w:r w:rsidR="00463100">
        <w:t xml:space="preserve">a </w:t>
      </w:r>
      <w:r w:rsidR="00E362BD" w:rsidRPr="00770485">
        <w:t>jebkādā citādā veidā</w:t>
      </w:r>
    </w:p>
    <w:p w14:paraId="666165F9" w14:textId="77777777" w:rsidR="00E362BD" w:rsidRPr="00770485" w:rsidRDefault="00643DBC" w:rsidP="00463100">
      <w:pPr>
        <w:pStyle w:val="APKL"/>
      </w:pPr>
      <w:r>
        <w:t>*</w:t>
      </w:r>
      <w:r w:rsidR="00E362BD" w:rsidRPr="00770485">
        <w:t>24.1.23</w:t>
      </w:r>
      <w:r w:rsidR="00A11DDE" w:rsidRPr="00770485">
        <w:tab/>
        <w:t>Vairāki vairogi</w:t>
      </w:r>
    </w:p>
    <w:p w14:paraId="4191EA48" w14:textId="77777777" w:rsidR="00E362BD" w:rsidRDefault="00643DBC" w:rsidP="00463100">
      <w:pPr>
        <w:pStyle w:val="APKL"/>
      </w:pPr>
      <w:r>
        <w:t>*</w:t>
      </w:r>
      <w:r w:rsidR="00A11DDE" w:rsidRPr="00770485">
        <w:t>24.1.25</w:t>
      </w:r>
      <w:r w:rsidR="00A11DDE" w:rsidRPr="00770485">
        <w:tab/>
        <w:t>Neparastas formas vairogi</w:t>
      </w:r>
    </w:p>
    <w:p w14:paraId="15D5AA6B" w14:textId="77777777" w:rsidR="00A223A0" w:rsidRPr="00A223A0" w:rsidRDefault="00A223A0" w:rsidP="00463100">
      <w:pPr>
        <w:pStyle w:val="APKL"/>
        <w:rPr>
          <w:color w:val="FF0000"/>
        </w:rPr>
      </w:pPr>
      <w:r w:rsidRPr="00A223A0">
        <w:rPr>
          <w:color w:val="FF0000"/>
        </w:rPr>
        <w:t>24.1.99</w:t>
      </w:r>
      <w:r w:rsidRPr="00A223A0">
        <w:rPr>
          <w:color w:val="FF0000"/>
        </w:rPr>
        <w:tab/>
        <w:t>Latvijas ģerbonis</w:t>
      </w:r>
    </w:p>
    <w:p w14:paraId="40F791AE" w14:textId="77777777" w:rsidR="00E362BD" w:rsidRPr="00463100" w:rsidRDefault="00E362BD" w:rsidP="00463100">
      <w:pPr>
        <w:pStyle w:val="KL"/>
      </w:pPr>
      <w:r w:rsidRPr="00770485">
        <w:t>24.3</w:t>
      </w:r>
      <w:r w:rsidR="00DF4C8A" w:rsidRPr="00770485">
        <w:tab/>
      </w:r>
      <w:r w:rsidR="00A11DDE" w:rsidRPr="00770485">
        <w:t>Zīmogi, spiedogi</w:t>
      </w:r>
    </w:p>
    <w:p w14:paraId="749C8CA3" w14:textId="77777777" w:rsidR="00E362BD" w:rsidRPr="00770485" w:rsidRDefault="00E362BD" w:rsidP="00463100">
      <w:pPr>
        <w:pStyle w:val="APKL"/>
        <w:rPr>
          <w:b/>
        </w:rPr>
      </w:pPr>
      <w:r w:rsidRPr="00770485">
        <w:t>*24.3.1</w:t>
      </w:r>
      <w:r w:rsidR="00A11DDE" w:rsidRPr="00770485">
        <w:tab/>
        <w:t>Zīmogi vai spiedogi</w:t>
      </w:r>
    </w:p>
    <w:p w14:paraId="34CC2D8B" w14:textId="77777777" w:rsidR="00E362BD" w:rsidRPr="00770485" w:rsidRDefault="00474A7F" w:rsidP="00463100">
      <w:pPr>
        <w:pStyle w:val="APKL"/>
        <w:rPr>
          <w:b/>
        </w:rPr>
      </w:pPr>
      <w:r>
        <w:t>A </w:t>
      </w:r>
      <w:r w:rsidR="00E362BD" w:rsidRPr="00770485">
        <w:t>24.3.2</w:t>
      </w:r>
      <w:r w:rsidR="00A11DDE" w:rsidRPr="00770485">
        <w:tab/>
        <w:t>Zīmog</w:t>
      </w:r>
      <w:r w:rsidR="00E362BD" w:rsidRPr="00770485">
        <w:t>i vai spiedogi</w:t>
      </w:r>
      <w:r w:rsidR="00A11DDE" w:rsidRPr="00770485">
        <w:t xml:space="preserve"> uz dokumenta, lentes vai kād</w:t>
      </w:r>
      <w:r w:rsidR="00463100">
        <w:t xml:space="preserve">a </w:t>
      </w:r>
      <w:r w:rsidR="00A11DDE" w:rsidRPr="00770485">
        <w:t>cit</w:t>
      </w:r>
      <w:r w:rsidR="00463100">
        <w:t xml:space="preserve">a </w:t>
      </w:r>
      <w:r w:rsidR="00A11DDE" w:rsidRPr="00770485">
        <w:t>priekšmeta</w:t>
      </w:r>
    </w:p>
    <w:p w14:paraId="17FC0FBB" w14:textId="77777777" w:rsidR="00E362BD" w:rsidRPr="00770485" w:rsidRDefault="00474A7F" w:rsidP="00463100">
      <w:pPr>
        <w:pStyle w:val="APKL"/>
        <w:rPr>
          <w:b/>
        </w:rPr>
      </w:pPr>
      <w:r>
        <w:t>A </w:t>
      </w:r>
      <w:r w:rsidR="00E362BD" w:rsidRPr="00770485">
        <w:t>24.3.7</w:t>
      </w:r>
      <w:r w:rsidR="00A11DDE" w:rsidRPr="00770485">
        <w:tab/>
        <w:t>Apaļi zīmogi vai spiedogi</w:t>
      </w:r>
    </w:p>
    <w:p w14:paraId="3BF4316E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E362BD" w:rsidRPr="00770485">
        <w:t>24.3.8</w:t>
      </w:r>
      <w:r w:rsidR="00A11DDE" w:rsidRPr="00770485">
        <w:tab/>
        <w:t>Eliptiskas formas zīmogi vai spiedogi</w:t>
      </w:r>
    </w:p>
    <w:p w14:paraId="22192127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2B7613" w:rsidRPr="00770485">
        <w:t>24.3.9</w:t>
      </w:r>
      <w:r w:rsidR="00A11DDE" w:rsidRPr="00770485">
        <w:tab/>
        <w:t>Citas formas zīmogi vai spiedogi</w:t>
      </w:r>
    </w:p>
    <w:p w14:paraId="3919A6FE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A11DDE" w:rsidRPr="00770485">
        <w:t>24.3.11</w:t>
      </w:r>
      <w:r w:rsidR="00A11DDE" w:rsidRPr="00770485">
        <w:tab/>
        <w:t>Zīmogi vai spiedogi, kuros attēloti debess ķermeņi vai dabas parādības</w:t>
      </w:r>
    </w:p>
    <w:p w14:paraId="28281F3D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2B7613" w:rsidRPr="00770485">
        <w:t>24.3.12</w:t>
      </w:r>
      <w:r w:rsidR="00A11DDE" w:rsidRPr="00770485">
        <w:tab/>
        <w:t>Zīmogi vai spiedogi, kuros attēloti cilvēki vai to ķermeņu daļas</w:t>
      </w:r>
    </w:p>
    <w:p w14:paraId="26432D25" w14:textId="77777777" w:rsidR="002B7613" w:rsidRPr="00770485" w:rsidRDefault="00474A7F" w:rsidP="00463100">
      <w:pPr>
        <w:pStyle w:val="APKL"/>
        <w:rPr>
          <w:b/>
        </w:rPr>
      </w:pPr>
      <w:r>
        <w:lastRenderedPageBreak/>
        <w:t>A </w:t>
      </w:r>
      <w:r w:rsidR="002B7613" w:rsidRPr="00770485">
        <w:t>24.3.13</w:t>
      </w:r>
      <w:r w:rsidR="00A11DDE" w:rsidRPr="00770485">
        <w:tab/>
        <w:t>Zīmogi vai spiedogi, kuros attēloti dzīvnieki vai to daļas</w:t>
      </w:r>
    </w:p>
    <w:p w14:paraId="7A27B0F1" w14:textId="77777777" w:rsidR="002B7613" w:rsidRPr="00770485" w:rsidRDefault="00474A7F" w:rsidP="00463100">
      <w:pPr>
        <w:pStyle w:val="APKL"/>
      </w:pPr>
      <w:r>
        <w:t>A </w:t>
      </w:r>
      <w:r w:rsidR="002B7613" w:rsidRPr="00770485">
        <w:t>24.3.14</w:t>
      </w:r>
      <w:r w:rsidR="00A11DDE" w:rsidRPr="00770485">
        <w:tab/>
        <w:t>Zīmogi va</w:t>
      </w:r>
      <w:r w:rsidR="002B7613" w:rsidRPr="00770485">
        <w:t>i spiedogi, kuros attēloti augi</w:t>
      </w:r>
    </w:p>
    <w:p w14:paraId="5FBBF8D9" w14:textId="77777777" w:rsidR="002B7613" w:rsidRPr="00770485" w:rsidRDefault="00474A7F" w:rsidP="00463100">
      <w:pPr>
        <w:pStyle w:val="APKL"/>
      </w:pPr>
      <w:r>
        <w:t>A </w:t>
      </w:r>
      <w:r w:rsidR="002B7613" w:rsidRPr="00770485">
        <w:t>24.3.15</w:t>
      </w:r>
      <w:r w:rsidR="00A11DDE" w:rsidRPr="00770485">
        <w:tab/>
        <w:t>Zīmogi vai spiedogi, kuros attēlotas ainavas, mā</w:t>
      </w:r>
      <w:r w:rsidR="00463100">
        <w:t xml:space="preserve">jas, ēkas </w:t>
      </w:r>
      <w:r w:rsidR="002B7613" w:rsidRPr="00770485">
        <w:t>vai inženierbūves</w:t>
      </w:r>
    </w:p>
    <w:p w14:paraId="49467ADE" w14:textId="77777777" w:rsidR="002B7613" w:rsidRPr="00770485" w:rsidRDefault="00474A7F" w:rsidP="00463100">
      <w:pPr>
        <w:pStyle w:val="APKL"/>
      </w:pPr>
      <w:r>
        <w:t>A </w:t>
      </w:r>
      <w:r w:rsidR="002B7613" w:rsidRPr="00770485">
        <w:t>24.3.16</w:t>
      </w:r>
      <w:r w:rsidR="00A11DDE" w:rsidRPr="00770485">
        <w:tab/>
        <w:t>Zīmogi vai spiedogi, ku</w:t>
      </w:r>
      <w:r w:rsidR="002B7613" w:rsidRPr="00770485">
        <w:t>ros attēlotas rūpniecības preces</w:t>
      </w:r>
    </w:p>
    <w:p w14:paraId="2FE46EEA" w14:textId="77777777" w:rsidR="002B7613" w:rsidRPr="00770485" w:rsidRDefault="00474A7F" w:rsidP="00463100">
      <w:pPr>
        <w:pStyle w:val="APKL"/>
      </w:pPr>
      <w:r>
        <w:t>A </w:t>
      </w:r>
      <w:r w:rsidR="00A11DDE" w:rsidRPr="00770485">
        <w:t>24.3.17</w:t>
      </w:r>
      <w:r w:rsidR="00A11DDE" w:rsidRPr="00770485">
        <w:tab/>
        <w:t xml:space="preserve">Zīmogi vai spiedogi, kuros attēlotas ģeometriskas figūras </w:t>
      </w:r>
      <w:r w:rsidR="002B7613" w:rsidRPr="00770485">
        <w:t>vai ķermeņi</w:t>
      </w:r>
    </w:p>
    <w:p w14:paraId="697FDFCC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2B7613" w:rsidRPr="00770485">
        <w:t>24.3.18</w:t>
      </w:r>
      <w:r w:rsidR="00A11DDE" w:rsidRPr="00770485">
        <w:tab/>
        <w:t>Zīmogi vai spiedog</w:t>
      </w:r>
      <w:r w:rsidR="002B7613" w:rsidRPr="00770485">
        <w:t>i, kas satur uzrakstus</w:t>
      </w:r>
    </w:p>
    <w:p w14:paraId="69B97850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2B7613" w:rsidRPr="00770485">
        <w:t>24.3.19</w:t>
      </w:r>
      <w:r w:rsidR="002B7613" w:rsidRPr="00770485">
        <w:tab/>
        <w:t>Zīmogi vai spiedogi, kas satur citus figurālus elementus</w:t>
      </w:r>
    </w:p>
    <w:p w14:paraId="0B4981C9" w14:textId="77777777" w:rsidR="002B7613" w:rsidRPr="00463100" w:rsidRDefault="002B7613" w:rsidP="00463100">
      <w:pPr>
        <w:pStyle w:val="KL"/>
      </w:pPr>
      <w:r w:rsidRPr="00770485">
        <w:t>24.5</w:t>
      </w:r>
      <w:r w:rsidRPr="00770485">
        <w:tab/>
        <w:t>Medaļas, monētas, god</w:t>
      </w:r>
      <w:r w:rsidR="00463100">
        <w:t xml:space="preserve">a </w:t>
      </w:r>
      <w:r w:rsidRPr="00770485">
        <w:t>zīmes</w:t>
      </w:r>
      <w:r w:rsidR="00A11DDE" w:rsidRPr="00770485">
        <w:t>, ordeņi</w:t>
      </w:r>
    </w:p>
    <w:p w14:paraId="1E04C501" w14:textId="77777777" w:rsidR="002B7613" w:rsidRPr="00770485" w:rsidRDefault="002B7613" w:rsidP="00463100">
      <w:pPr>
        <w:pStyle w:val="APKL"/>
        <w:rPr>
          <w:b/>
        </w:rPr>
      </w:pPr>
      <w:r w:rsidRPr="00770485">
        <w:t>*24.5.1</w:t>
      </w:r>
      <w:r w:rsidR="00A11DDE" w:rsidRPr="00770485">
        <w:tab/>
        <w:t>Vien</w:t>
      </w:r>
      <w:r w:rsidR="00463100">
        <w:t xml:space="preserve">a </w:t>
      </w:r>
      <w:r w:rsidR="00A11DDE" w:rsidRPr="00770485">
        <w:t>medaļ</w:t>
      </w:r>
      <w:r w:rsidR="00463100">
        <w:t xml:space="preserve">a </w:t>
      </w:r>
      <w:r w:rsidR="00A11DDE" w:rsidRPr="00770485">
        <w:t>vai monēta</w:t>
      </w:r>
    </w:p>
    <w:p w14:paraId="380667B1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2B7613" w:rsidRPr="00770485">
        <w:t>24.5.2</w:t>
      </w:r>
      <w:r w:rsidR="00A11DDE" w:rsidRPr="00770485">
        <w:tab/>
        <w:t>Vien</w:t>
      </w:r>
      <w:r w:rsidR="00463100">
        <w:t xml:space="preserve">a </w:t>
      </w:r>
      <w:r w:rsidR="00A11DDE" w:rsidRPr="00770485">
        <w:t>medaļ</w:t>
      </w:r>
      <w:r w:rsidR="00463100">
        <w:t xml:space="preserve">a </w:t>
      </w:r>
      <w:r w:rsidR="00A11DDE" w:rsidRPr="00770485">
        <w:t>vai monēta, kurā attēlot</w:t>
      </w:r>
      <w:r w:rsidR="00463100">
        <w:t xml:space="preserve">a </w:t>
      </w:r>
      <w:r w:rsidR="00A11DDE" w:rsidRPr="00770485">
        <w:t>cilvēk</w:t>
      </w:r>
      <w:r w:rsidR="00463100">
        <w:t xml:space="preserve">a </w:t>
      </w:r>
      <w:r w:rsidR="00A11DDE" w:rsidRPr="00770485">
        <w:t>galv</w:t>
      </w:r>
      <w:r w:rsidR="00463100">
        <w:t xml:space="preserve">a </w:t>
      </w:r>
      <w:r w:rsidR="00A11DDE" w:rsidRPr="00770485">
        <w:t>vai cilvēks</w:t>
      </w:r>
    </w:p>
    <w:p w14:paraId="68C4D135" w14:textId="77777777" w:rsidR="002B7613" w:rsidRPr="00770485" w:rsidRDefault="00474A7F" w:rsidP="00463100">
      <w:pPr>
        <w:pStyle w:val="APKL"/>
        <w:rPr>
          <w:b/>
        </w:rPr>
      </w:pPr>
      <w:r>
        <w:t>A </w:t>
      </w:r>
      <w:r w:rsidR="002B7613" w:rsidRPr="00770485">
        <w:t>24.5.3</w:t>
      </w:r>
      <w:r w:rsidR="00A11DDE" w:rsidRPr="00770485">
        <w:tab/>
        <w:t>Vien</w:t>
      </w:r>
      <w:r w:rsidR="00463100">
        <w:t xml:space="preserve">a </w:t>
      </w:r>
      <w:r w:rsidR="00A11DDE" w:rsidRPr="00770485">
        <w:t>medaļ</w:t>
      </w:r>
      <w:r w:rsidR="00463100">
        <w:t xml:space="preserve">a </w:t>
      </w:r>
      <w:r w:rsidR="002B7613" w:rsidRPr="00770485">
        <w:t>vai monēt</w:t>
      </w:r>
      <w:r w:rsidR="00463100">
        <w:t xml:space="preserve">a </w:t>
      </w:r>
      <w:r w:rsidR="002B7613" w:rsidRPr="00770485">
        <w:t>ar kādu citu figurālu</w:t>
      </w:r>
      <w:r w:rsidR="00A11DDE" w:rsidRPr="00770485">
        <w:t xml:space="preserve"> elementu</w:t>
      </w:r>
    </w:p>
    <w:p w14:paraId="619ACB46" w14:textId="77777777" w:rsidR="002B7613" w:rsidRPr="00770485" w:rsidRDefault="00463100" w:rsidP="00463100">
      <w:pPr>
        <w:pStyle w:val="APKL"/>
      </w:pPr>
      <w:r>
        <w:t>24.5.5</w:t>
      </w:r>
      <w:r>
        <w:tab/>
      </w:r>
      <w:r w:rsidR="002B7613" w:rsidRPr="00770485">
        <w:t>Divas medaļas vai monētas</w:t>
      </w:r>
    </w:p>
    <w:p w14:paraId="0A752149" w14:textId="77777777" w:rsidR="002B7613" w:rsidRPr="00770485" w:rsidRDefault="00463100" w:rsidP="00463100">
      <w:pPr>
        <w:pStyle w:val="APKL"/>
        <w:rPr>
          <w:b/>
        </w:rPr>
      </w:pPr>
      <w:r>
        <w:t>24.5.7</w:t>
      </w:r>
      <w:r>
        <w:tab/>
      </w:r>
      <w:r w:rsidR="002B7613" w:rsidRPr="00770485">
        <w:t>Vairāk k</w:t>
      </w:r>
      <w:r>
        <w:t xml:space="preserve">ā </w:t>
      </w:r>
      <w:r w:rsidR="002B7613" w:rsidRPr="00770485">
        <w:t>divas</w:t>
      </w:r>
      <w:r w:rsidR="00A11DDE" w:rsidRPr="00770485">
        <w:t xml:space="preserve"> medaļas vai monētas</w:t>
      </w:r>
    </w:p>
    <w:p w14:paraId="4A8AB3BA" w14:textId="77777777" w:rsidR="00061429" w:rsidRPr="00770485" w:rsidRDefault="002B7613" w:rsidP="00463100">
      <w:pPr>
        <w:pStyle w:val="APKL"/>
        <w:rPr>
          <w:b/>
        </w:rPr>
      </w:pPr>
      <w:r w:rsidRPr="00770485">
        <w:t>*24.5.20</w:t>
      </w:r>
      <w:r w:rsidR="00061429" w:rsidRPr="00770485">
        <w:tab/>
        <w:t>God</w:t>
      </w:r>
      <w:r w:rsidR="00463100">
        <w:t xml:space="preserve">a </w:t>
      </w:r>
      <w:r w:rsidR="00061429" w:rsidRPr="00770485">
        <w:t>zīmes</w:t>
      </w:r>
      <w:r w:rsidR="00A11DDE" w:rsidRPr="00770485">
        <w:t>, ordeņi</w:t>
      </w:r>
    </w:p>
    <w:p w14:paraId="461DC7FA" w14:textId="77777777" w:rsidR="006B38BB" w:rsidRPr="00770485" w:rsidRDefault="00474A7F" w:rsidP="00463100">
      <w:pPr>
        <w:pStyle w:val="APKL"/>
        <w:rPr>
          <w:b/>
        </w:rPr>
      </w:pPr>
      <w:r>
        <w:t>A </w:t>
      </w:r>
      <w:r w:rsidR="00061429" w:rsidRPr="00770485">
        <w:t>24.5.21</w:t>
      </w:r>
      <w:r w:rsidR="00A11DDE" w:rsidRPr="00770485">
        <w:tab/>
        <w:t>Zelt</w:t>
      </w:r>
      <w:r w:rsidR="00463100">
        <w:t xml:space="preserve">a </w:t>
      </w:r>
      <w:r w:rsidR="00A11DDE" w:rsidRPr="00770485">
        <w:t>aunādas ordenis</w:t>
      </w:r>
    </w:p>
    <w:p w14:paraId="7F8DA0C0" w14:textId="77777777" w:rsidR="000116C2" w:rsidRPr="00770485" w:rsidRDefault="00474A7F" w:rsidP="00463100">
      <w:pPr>
        <w:pStyle w:val="APKL"/>
        <w:rPr>
          <w:b/>
        </w:rPr>
      </w:pPr>
      <w:r>
        <w:t>A </w:t>
      </w:r>
      <w:r w:rsidR="006B38BB" w:rsidRPr="00770485">
        <w:t>24.5.25</w:t>
      </w:r>
      <w:r w:rsidR="006B38BB" w:rsidRPr="00770485">
        <w:tab/>
        <w:t>Citas god</w:t>
      </w:r>
      <w:r w:rsidR="00463100">
        <w:t xml:space="preserve">a </w:t>
      </w:r>
      <w:r w:rsidR="006B38BB" w:rsidRPr="00770485">
        <w:t>zīmes</w:t>
      </w:r>
      <w:r w:rsidR="00A11DDE" w:rsidRPr="00770485">
        <w:t xml:space="preserve"> vai ordeņi</w:t>
      </w:r>
    </w:p>
    <w:p w14:paraId="775CEB45" w14:textId="77777777" w:rsidR="000116C2" w:rsidRPr="00770485" w:rsidRDefault="000116C2" w:rsidP="00463100">
      <w:pPr>
        <w:pStyle w:val="KL"/>
      </w:pPr>
      <w:r w:rsidRPr="00770485">
        <w:t>24.7</w:t>
      </w:r>
      <w:r w:rsidRPr="00770485">
        <w:tab/>
      </w:r>
      <w:r w:rsidR="00A11DDE" w:rsidRPr="00770485">
        <w:t>Karogi</w:t>
      </w:r>
    </w:p>
    <w:p w14:paraId="42BAAA48" w14:textId="77777777" w:rsidR="000116C2" w:rsidRPr="00770485" w:rsidRDefault="00A11DDE" w:rsidP="00463100">
      <w:pPr>
        <w:pStyle w:val="APKL"/>
        <w:rPr>
          <w:b/>
        </w:rPr>
      </w:pPr>
      <w:r w:rsidRPr="00770485">
        <w:t>*24.7</w:t>
      </w:r>
      <w:r w:rsidR="000116C2" w:rsidRPr="00770485">
        <w:t>.1</w:t>
      </w:r>
      <w:r w:rsidRPr="00770485">
        <w:tab/>
        <w:t>Viens karogs</w:t>
      </w:r>
    </w:p>
    <w:p w14:paraId="0E235B82" w14:textId="77777777" w:rsidR="000116C2" w:rsidRPr="00770485" w:rsidRDefault="000116C2" w:rsidP="00463100">
      <w:pPr>
        <w:pStyle w:val="APKL"/>
      </w:pPr>
      <w:r w:rsidRPr="00770485">
        <w:t>*24.7.3</w:t>
      </w:r>
      <w:r w:rsidRPr="00770485">
        <w:tab/>
        <w:t>Divi vai vairāk karogi</w:t>
      </w:r>
    </w:p>
    <w:p w14:paraId="7D7A4B69" w14:textId="77777777" w:rsidR="000116C2" w:rsidRPr="00770485" w:rsidRDefault="00474A7F" w:rsidP="00463100">
      <w:pPr>
        <w:pStyle w:val="APKL"/>
        <w:rPr>
          <w:b/>
        </w:rPr>
      </w:pPr>
      <w:r>
        <w:t>A </w:t>
      </w:r>
      <w:r w:rsidR="000116C2" w:rsidRPr="00770485">
        <w:t>24.7.5</w:t>
      </w:r>
      <w:r w:rsidR="00A11DDE" w:rsidRPr="00770485">
        <w:tab/>
        <w:t>Karogu grupa</w:t>
      </w:r>
    </w:p>
    <w:p w14:paraId="57ABFC65" w14:textId="77777777" w:rsidR="000116C2" w:rsidRPr="00770485" w:rsidRDefault="00474A7F" w:rsidP="00463100">
      <w:pPr>
        <w:pStyle w:val="APKL"/>
        <w:rPr>
          <w:b/>
        </w:rPr>
      </w:pPr>
      <w:r>
        <w:t>A </w:t>
      </w:r>
      <w:r w:rsidR="000116C2" w:rsidRPr="00770485">
        <w:t>24.7.11</w:t>
      </w:r>
      <w:r w:rsidR="00A11DDE" w:rsidRPr="00770485">
        <w:tab/>
        <w:t>Vimpeļ</w:t>
      </w:r>
      <w:r w:rsidR="00463100">
        <w:t xml:space="preserve">a </w:t>
      </w:r>
      <w:r w:rsidR="00A11DDE" w:rsidRPr="00770485">
        <w:t>formas karogi</w:t>
      </w:r>
    </w:p>
    <w:p w14:paraId="7BFE9544" w14:textId="77777777" w:rsidR="000116C2" w:rsidRPr="00770485" w:rsidRDefault="00474A7F" w:rsidP="00463100">
      <w:pPr>
        <w:pStyle w:val="APKL"/>
        <w:rPr>
          <w:b/>
        </w:rPr>
      </w:pPr>
      <w:r>
        <w:t>A </w:t>
      </w:r>
      <w:r w:rsidR="000116C2" w:rsidRPr="00770485">
        <w:t>24.7.13</w:t>
      </w:r>
      <w:r w:rsidR="00A11DDE" w:rsidRPr="00770485">
        <w:tab/>
        <w:t>Karogi, kuru no kāt</w:t>
      </w:r>
      <w:r w:rsidR="00463100">
        <w:t xml:space="preserve">a </w:t>
      </w:r>
      <w:r w:rsidR="00A11DDE" w:rsidRPr="00770485">
        <w:t>tālā</w:t>
      </w:r>
      <w:r w:rsidR="000116C2" w:rsidRPr="00770485">
        <w:t>kā mal</w:t>
      </w:r>
      <w:r w:rsidR="00463100">
        <w:t xml:space="preserve">a </w:t>
      </w:r>
      <w:r w:rsidR="000116C2" w:rsidRPr="00770485">
        <w:t>ir noapaļota, konusveidā</w:t>
      </w:r>
      <w:r w:rsidR="00A11DDE" w:rsidRPr="00770485">
        <w:t xml:space="preserve"> sašaurināt</w:t>
      </w:r>
      <w:r w:rsidR="00463100">
        <w:t xml:space="preserve">a </w:t>
      </w:r>
      <w:r w:rsidR="00A11DDE" w:rsidRPr="00770485">
        <w:t>vai iešķelta</w:t>
      </w:r>
    </w:p>
    <w:p w14:paraId="70B14517" w14:textId="77777777" w:rsidR="000116C2" w:rsidRPr="00770485" w:rsidRDefault="00474A7F" w:rsidP="00463100">
      <w:pPr>
        <w:pStyle w:val="APKL"/>
        <w:rPr>
          <w:b/>
        </w:rPr>
      </w:pPr>
      <w:r>
        <w:t>A </w:t>
      </w:r>
      <w:r w:rsidR="000116C2" w:rsidRPr="00770485">
        <w:t>24.7.15</w:t>
      </w:r>
      <w:r w:rsidR="00A11DDE" w:rsidRPr="00770485">
        <w:tab/>
        <w:t>Trīsstūr</w:t>
      </w:r>
      <w:r w:rsidR="00463100">
        <w:t xml:space="preserve">a </w:t>
      </w:r>
      <w:r w:rsidR="00A11DDE" w:rsidRPr="00770485">
        <w:t>formas karogi</w:t>
      </w:r>
    </w:p>
    <w:p w14:paraId="5BB47911" w14:textId="77777777" w:rsidR="000116C2" w:rsidRPr="00770485" w:rsidRDefault="00474A7F" w:rsidP="00463100">
      <w:pPr>
        <w:pStyle w:val="APKL"/>
        <w:rPr>
          <w:b/>
        </w:rPr>
      </w:pPr>
      <w:r>
        <w:t>A </w:t>
      </w:r>
      <w:r w:rsidR="000116C2" w:rsidRPr="00770485">
        <w:t>24.7.21</w:t>
      </w:r>
      <w:r w:rsidR="00A11DDE" w:rsidRPr="00770485">
        <w:tab/>
        <w:t>Vairāki karogi pie vien</w:t>
      </w:r>
      <w:r w:rsidR="00463100">
        <w:t xml:space="preserve">a </w:t>
      </w:r>
      <w:r w:rsidR="00A11DDE" w:rsidRPr="00770485">
        <w:t>kāt</w:t>
      </w:r>
      <w:r w:rsidR="00463100">
        <w:t xml:space="preserve">a </w:t>
      </w:r>
      <w:r w:rsidR="00A11DDE" w:rsidRPr="00770485">
        <w:t>vai troses</w:t>
      </w:r>
    </w:p>
    <w:p w14:paraId="359568CD" w14:textId="77777777" w:rsidR="000116C2" w:rsidRDefault="00474A7F" w:rsidP="00463100">
      <w:pPr>
        <w:pStyle w:val="APKL"/>
      </w:pPr>
      <w:r>
        <w:t>A </w:t>
      </w:r>
      <w:r w:rsidR="000116C2" w:rsidRPr="00770485">
        <w:t>24.7.23</w:t>
      </w:r>
      <w:r w:rsidR="000116C2" w:rsidRPr="00770485">
        <w:tab/>
        <w:t>Stilizēti karogi</w:t>
      </w:r>
    </w:p>
    <w:p w14:paraId="3FE26254" w14:textId="77777777" w:rsidR="00A223A0" w:rsidRPr="00A223A0" w:rsidRDefault="00A223A0" w:rsidP="00463100">
      <w:pPr>
        <w:pStyle w:val="APKL"/>
        <w:rPr>
          <w:color w:val="FF0000"/>
        </w:rPr>
      </w:pPr>
      <w:r w:rsidRPr="00A223A0">
        <w:rPr>
          <w:color w:val="FF0000"/>
        </w:rPr>
        <w:t>24.7.99</w:t>
      </w:r>
      <w:r w:rsidRPr="00A223A0">
        <w:rPr>
          <w:color w:val="FF0000"/>
        </w:rPr>
        <w:tab/>
        <w:t>Latvijas karogs</w:t>
      </w:r>
      <w:r w:rsidR="00241CF8">
        <w:rPr>
          <w:color w:val="FF0000"/>
        </w:rPr>
        <w:t>, arī stilizēts</w:t>
      </w:r>
    </w:p>
    <w:p w14:paraId="6AE312E5" w14:textId="77777777" w:rsidR="000116C2" w:rsidRPr="00463100" w:rsidRDefault="000116C2" w:rsidP="00463100">
      <w:pPr>
        <w:pStyle w:val="KL"/>
      </w:pPr>
      <w:r w:rsidRPr="00770485">
        <w:t>24.9</w:t>
      </w:r>
      <w:r w:rsidRPr="00770485">
        <w:tab/>
      </w:r>
      <w:r w:rsidR="00A11DDE" w:rsidRPr="00770485">
        <w:t>Kroņi, diadēmas</w:t>
      </w:r>
    </w:p>
    <w:p w14:paraId="2458C7FD" w14:textId="77777777" w:rsidR="000116C2" w:rsidRPr="00770485" w:rsidRDefault="000116C2" w:rsidP="00F64ABA">
      <w:pPr>
        <w:pStyle w:val="APKL"/>
        <w:rPr>
          <w:b/>
        </w:rPr>
      </w:pPr>
      <w:r w:rsidRPr="00770485">
        <w:t>*24.9.1</w:t>
      </w:r>
      <w:r w:rsidR="00A11DDE" w:rsidRPr="00770485">
        <w:tab/>
        <w:t>Slēgti kroņi (ar kupolu, tiāras)</w:t>
      </w:r>
    </w:p>
    <w:p w14:paraId="7CFD04DB" w14:textId="77777777" w:rsidR="000116C2" w:rsidRPr="00770485" w:rsidRDefault="000116C2" w:rsidP="00F64ABA">
      <w:pPr>
        <w:pStyle w:val="APKL"/>
        <w:rPr>
          <w:b/>
        </w:rPr>
      </w:pPr>
      <w:r w:rsidRPr="00770485">
        <w:t>*24.9.2</w:t>
      </w:r>
      <w:r w:rsidRPr="00770485">
        <w:tab/>
        <w:t>Kroņi ar atklātu augšējo daļu</w:t>
      </w:r>
    </w:p>
    <w:p w14:paraId="11B03E7F" w14:textId="77777777" w:rsidR="000116C2" w:rsidRPr="00770485" w:rsidRDefault="00A11DDE" w:rsidP="00F64ABA">
      <w:pPr>
        <w:pStyle w:val="APKL"/>
        <w:rPr>
          <w:b/>
        </w:rPr>
      </w:pPr>
      <w:r w:rsidRPr="00770485">
        <w:t>*24.9.3</w:t>
      </w:r>
      <w:r w:rsidRPr="00770485">
        <w:tab/>
        <w:t xml:space="preserve">Stilizēti </w:t>
      </w:r>
      <w:r w:rsidR="000116C2" w:rsidRPr="00770485">
        <w:t xml:space="preserve">vai </w:t>
      </w:r>
      <w:r w:rsidRPr="00770485">
        <w:t>neparasti kroņi</w:t>
      </w:r>
    </w:p>
    <w:p w14:paraId="315A4835" w14:textId="77777777" w:rsidR="000116C2" w:rsidRPr="00770485" w:rsidRDefault="00A11DDE" w:rsidP="00F64ABA">
      <w:pPr>
        <w:pStyle w:val="APKL"/>
        <w:rPr>
          <w:b/>
        </w:rPr>
      </w:pPr>
      <w:r w:rsidRPr="00770485">
        <w:t>2</w:t>
      </w:r>
      <w:r w:rsidR="000116C2" w:rsidRPr="00770485">
        <w:t>4.9.4</w:t>
      </w:r>
      <w:r w:rsidR="000116C2" w:rsidRPr="00770485">
        <w:tab/>
      </w:r>
      <w:r w:rsidRPr="00770485">
        <w:t>Diadēmas</w:t>
      </w:r>
    </w:p>
    <w:p w14:paraId="6F90EA53" w14:textId="77777777" w:rsidR="000116C2" w:rsidRPr="00770485" w:rsidRDefault="00474A7F" w:rsidP="00F64ABA">
      <w:pPr>
        <w:pStyle w:val="APKL"/>
        <w:rPr>
          <w:b/>
        </w:rPr>
      </w:pPr>
      <w:r>
        <w:t>A </w:t>
      </w:r>
      <w:r w:rsidR="000116C2" w:rsidRPr="00770485">
        <w:t>24.9.5</w:t>
      </w:r>
      <w:r w:rsidR="00A11DDE" w:rsidRPr="00770485">
        <w:tab/>
        <w:t>Viens kronis</w:t>
      </w:r>
    </w:p>
    <w:p w14:paraId="257A6086" w14:textId="77777777" w:rsidR="000116C2" w:rsidRPr="00770485" w:rsidRDefault="00474A7F" w:rsidP="00F64ABA">
      <w:pPr>
        <w:pStyle w:val="APKL"/>
        <w:rPr>
          <w:b/>
        </w:rPr>
      </w:pPr>
      <w:r>
        <w:t>A </w:t>
      </w:r>
      <w:r w:rsidR="000116C2" w:rsidRPr="00770485">
        <w:t>24.9.6</w:t>
      </w:r>
      <w:r w:rsidR="00A11DDE" w:rsidRPr="00770485">
        <w:tab/>
        <w:t>Divi vai vairāk kroņi</w:t>
      </w:r>
    </w:p>
    <w:p w14:paraId="62D5BD95" w14:textId="77777777" w:rsidR="000116C2" w:rsidRPr="00770485" w:rsidRDefault="00474A7F" w:rsidP="00F64ABA">
      <w:pPr>
        <w:pStyle w:val="APKL"/>
        <w:rPr>
          <w:b/>
        </w:rPr>
      </w:pPr>
      <w:r>
        <w:t>A </w:t>
      </w:r>
      <w:r w:rsidR="000116C2" w:rsidRPr="00770485">
        <w:t>24.9.7</w:t>
      </w:r>
      <w:r w:rsidR="00A11DDE" w:rsidRPr="00770485">
        <w:tab/>
        <w:t>Roboti kroņi ar bumbulīšiem galos</w:t>
      </w:r>
    </w:p>
    <w:p w14:paraId="3CD6F337" w14:textId="77777777" w:rsidR="000116C2" w:rsidRPr="00770485" w:rsidRDefault="00474A7F" w:rsidP="00F64ABA">
      <w:pPr>
        <w:pStyle w:val="APKL"/>
        <w:rPr>
          <w:b/>
        </w:rPr>
      </w:pPr>
      <w:r>
        <w:t>A </w:t>
      </w:r>
      <w:r w:rsidR="000116C2" w:rsidRPr="00770485">
        <w:t>24.9.8</w:t>
      </w:r>
      <w:r w:rsidR="00A11DDE" w:rsidRPr="00770485">
        <w:tab/>
        <w:t>Kroņi, kuru augšmal</w:t>
      </w:r>
      <w:r w:rsidR="00463100">
        <w:t xml:space="preserve">a </w:t>
      </w:r>
      <w:r w:rsidR="00A11DDE" w:rsidRPr="00770485">
        <w:t>veid</w:t>
      </w:r>
      <w:r w:rsidR="000116C2" w:rsidRPr="00770485">
        <w:t>ot</w:t>
      </w:r>
      <w:r w:rsidR="00463100">
        <w:t xml:space="preserve">a </w:t>
      </w:r>
      <w:r w:rsidR="000116C2" w:rsidRPr="00770485">
        <w:t>k</w:t>
      </w:r>
      <w:r w:rsidR="00463100">
        <w:t xml:space="preserve">ā </w:t>
      </w:r>
      <w:r w:rsidR="000116C2" w:rsidRPr="00770485">
        <w:t>cietokšņ</w:t>
      </w:r>
      <w:r w:rsidR="00F64ABA">
        <w:t xml:space="preserve">a </w:t>
      </w:r>
      <w:r w:rsidR="000116C2" w:rsidRPr="00770485">
        <w:t>sien</w:t>
      </w:r>
      <w:r w:rsidR="00F64ABA">
        <w:t xml:space="preserve">a </w:t>
      </w:r>
      <w:r w:rsidR="000116C2" w:rsidRPr="00770485">
        <w:t>vai tornis</w:t>
      </w:r>
    </w:p>
    <w:p w14:paraId="1D3D6903" w14:textId="77777777" w:rsidR="000116C2" w:rsidRPr="00770485" w:rsidRDefault="00474A7F" w:rsidP="00F64ABA">
      <w:pPr>
        <w:pStyle w:val="APKL"/>
        <w:rPr>
          <w:b/>
        </w:rPr>
      </w:pPr>
      <w:r>
        <w:t>A </w:t>
      </w:r>
      <w:r w:rsidR="000116C2" w:rsidRPr="00770485">
        <w:t>24.9.9</w:t>
      </w:r>
      <w:r w:rsidR="00F75F55" w:rsidRPr="00770485">
        <w:tab/>
        <w:t>Kroņi ar trim</w:t>
      </w:r>
      <w:r w:rsidR="00A11DDE" w:rsidRPr="00770485">
        <w:t xml:space="preserve"> trīstūrveid</w:t>
      </w:r>
      <w:r w:rsidR="00F64ABA">
        <w:t xml:space="preserve">a </w:t>
      </w:r>
      <w:r w:rsidR="00A11DDE" w:rsidRPr="00770485">
        <w:t>izcilņiem</w:t>
      </w:r>
    </w:p>
    <w:p w14:paraId="57F25E5F" w14:textId="77777777" w:rsidR="00F75F55" w:rsidRPr="00770485" w:rsidRDefault="00474A7F" w:rsidP="00F64ABA">
      <w:pPr>
        <w:pStyle w:val="APKL"/>
        <w:rPr>
          <w:b/>
        </w:rPr>
      </w:pPr>
      <w:r>
        <w:t>A </w:t>
      </w:r>
      <w:r w:rsidR="000116C2" w:rsidRPr="00770485">
        <w:t>24.9.10</w:t>
      </w:r>
      <w:r w:rsidR="00A11DDE" w:rsidRPr="00770485">
        <w:tab/>
        <w:t>Kroņi ar vai</w:t>
      </w:r>
      <w:r w:rsidR="00F75F55" w:rsidRPr="00770485">
        <w:t>rāk kā trim</w:t>
      </w:r>
      <w:r w:rsidR="00A11DDE" w:rsidRPr="00770485">
        <w:t xml:space="preserve"> trīstūrveid</w:t>
      </w:r>
      <w:r w:rsidR="00F64ABA">
        <w:t xml:space="preserve">a </w:t>
      </w:r>
      <w:r w:rsidR="00A11DDE" w:rsidRPr="00770485">
        <w:t>izcilņiem</w:t>
      </w:r>
    </w:p>
    <w:p w14:paraId="081B4AE4" w14:textId="77777777" w:rsidR="00F75F55" w:rsidRPr="00770485" w:rsidRDefault="00474A7F" w:rsidP="00F64ABA">
      <w:pPr>
        <w:pStyle w:val="APKL"/>
        <w:rPr>
          <w:b/>
        </w:rPr>
      </w:pPr>
      <w:r>
        <w:t>A </w:t>
      </w:r>
      <w:r w:rsidR="00F75F55" w:rsidRPr="00770485">
        <w:t>24.9.11</w:t>
      </w:r>
      <w:r w:rsidR="00A11DDE" w:rsidRPr="00770485">
        <w:tab/>
        <w:t>Kroņi ar bultveid</w:t>
      </w:r>
      <w:r w:rsidR="00F64ABA">
        <w:t xml:space="preserve">a </w:t>
      </w:r>
      <w:r w:rsidR="00A11DDE" w:rsidRPr="00770485">
        <w:t>izcilņiem</w:t>
      </w:r>
    </w:p>
    <w:p w14:paraId="1A14C148" w14:textId="77777777" w:rsidR="00F75F55" w:rsidRPr="00770485" w:rsidRDefault="00474A7F" w:rsidP="00F64ABA">
      <w:pPr>
        <w:pStyle w:val="APKL"/>
      </w:pPr>
      <w:r>
        <w:t>A </w:t>
      </w:r>
      <w:r w:rsidR="00F75F55" w:rsidRPr="00770485">
        <w:t>24.9.12</w:t>
      </w:r>
      <w:r w:rsidR="00F75F55" w:rsidRPr="00770485">
        <w:tab/>
        <w:t>Kroņi ar izciļniem lapu formā</w:t>
      </w:r>
    </w:p>
    <w:p w14:paraId="2947A054" w14:textId="77777777" w:rsidR="00A77357" w:rsidRPr="00770485" w:rsidRDefault="00A77357" w:rsidP="00F64ABA">
      <w:pPr>
        <w:pStyle w:val="APKL"/>
        <w:rPr>
          <w:b/>
        </w:rPr>
      </w:pPr>
      <w:r w:rsidRPr="00770485">
        <w:t>A.24.9.13</w:t>
      </w:r>
      <w:r w:rsidRPr="00770485">
        <w:tab/>
        <w:t>Kroņi ar krustu galā</w:t>
      </w:r>
    </w:p>
    <w:p w14:paraId="3BDE80B2" w14:textId="77777777" w:rsidR="00F75F55" w:rsidRPr="00770485" w:rsidRDefault="00474A7F" w:rsidP="00F64ABA">
      <w:pPr>
        <w:pStyle w:val="APKL"/>
      </w:pPr>
      <w:r>
        <w:t>A </w:t>
      </w:r>
      <w:r w:rsidR="00F75F55" w:rsidRPr="00770485">
        <w:t>24.9.14</w:t>
      </w:r>
      <w:r w:rsidR="00F75F55" w:rsidRPr="00770485">
        <w:tab/>
        <w:t>Kroņi kopā ar burtiem, monogrammām vai cipariem</w:t>
      </w:r>
    </w:p>
    <w:p w14:paraId="61FBFFC2" w14:textId="77777777" w:rsidR="00F75F55" w:rsidRPr="00770485" w:rsidRDefault="00474A7F" w:rsidP="00F64ABA">
      <w:pPr>
        <w:pStyle w:val="APKL"/>
        <w:rPr>
          <w:b/>
        </w:rPr>
      </w:pPr>
      <w:r>
        <w:t>A </w:t>
      </w:r>
      <w:r w:rsidR="00F75F55" w:rsidRPr="00770485">
        <w:t>24.9.16</w:t>
      </w:r>
      <w:r w:rsidR="00A11DDE" w:rsidRPr="00770485">
        <w:tab/>
        <w:t xml:space="preserve">Kroņi </w:t>
      </w:r>
      <w:r w:rsidR="00F75F55" w:rsidRPr="00770485">
        <w:t xml:space="preserve">kopā </w:t>
      </w:r>
      <w:r w:rsidR="00A11DDE" w:rsidRPr="00770485">
        <w:t>ar citiem uzrakstiem</w:t>
      </w:r>
    </w:p>
    <w:p w14:paraId="1B8FA02D" w14:textId="77777777" w:rsidR="00F75F55" w:rsidRPr="00770485" w:rsidRDefault="00474A7F" w:rsidP="00F64ABA">
      <w:pPr>
        <w:pStyle w:val="APKL"/>
      </w:pPr>
      <w:r>
        <w:t>A </w:t>
      </w:r>
      <w:r w:rsidR="00F75F55" w:rsidRPr="00770485">
        <w:t>24.9.20</w:t>
      </w:r>
      <w:r w:rsidR="00F75F55" w:rsidRPr="00770485">
        <w:tab/>
        <w:t>Kroņi kopā ar</w:t>
      </w:r>
      <w:r w:rsidR="00A11DDE" w:rsidRPr="00770485">
        <w:t xml:space="preserve"> c</w:t>
      </w:r>
      <w:r w:rsidR="00F75F55" w:rsidRPr="00770485">
        <w:t>ilvēku</w:t>
      </w:r>
      <w:r w:rsidR="00A11DDE" w:rsidRPr="00770485">
        <w:t>, cilvēku ķermeņ</w:t>
      </w:r>
      <w:r w:rsidR="00F75F55" w:rsidRPr="00770485">
        <w:t>u daļu attēlojumu</w:t>
      </w:r>
    </w:p>
    <w:p w14:paraId="7000AAFF" w14:textId="77777777" w:rsidR="00F75F55" w:rsidRPr="00770485" w:rsidRDefault="00474A7F" w:rsidP="00F64ABA">
      <w:pPr>
        <w:pStyle w:val="APKL"/>
        <w:rPr>
          <w:b/>
        </w:rPr>
      </w:pPr>
      <w:r>
        <w:lastRenderedPageBreak/>
        <w:t>A </w:t>
      </w:r>
      <w:r w:rsidR="00F75F55" w:rsidRPr="00770485">
        <w:t>24.9.21</w:t>
      </w:r>
      <w:r w:rsidR="00F75F55" w:rsidRPr="00770485">
        <w:tab/>
        <w:t>Kroņi kopā ar dzīvnieku vai to ķermeņu daļu attēlojumu</w:t>
      </w:r>
    </w:p>
    <w:p w14:paraId="64ACF1DE" w14:textId="77777777" w:rsidR="00F75F55" w:rsidRPr="00770485" w:rsidRDefault="00474A7F" w:rsidP="00F64ABA">
      <w:pPr>
        <w:pStyle w:val="APKL"/>
        <w:rPr>
          <w:b/>
        </w:rPr>
      </w:pPr>
      <w:r>
        <w:t>A </w:t>
      </w:r>
      <w:r w:rsidR="00F75F55" w:rsidRPr="00770485">
        <w:t>24.9.22</w:t>
      </w:r>
      <w:r w:rsidR="00F75F55" w:rsidRPr="00770485">
        <w:tab/>
        <w:t>Kroņi kopā ar augu attēlojumu</w:t>
      </w:r>
    </w:p>
    <w:p w14:paraId="59C7CDF4" w14:textId="77777777" w:rsidR="00F75F55" w:rsidRPr="00770485" w:rsidRDefault="00474A7F" w:rsidP="00F64ABA">
      <w:pPr>
        <w:pStyle w:val="APKL"/>
      </w:pPr>
      <w:r>
        <w:t>A </w:t>
      </w:r>
      <w:r w:rsidR="00F75F55" w:rsidRPr="00770485">
        <w:t>24.9.23</w:t>
      </w:r>
      <w:r w:rsidR="00F75F55" w:rsidRPr="00770485">
        <w:tab/>
        <w:t>Kroņi kopā ar rūpniecības precēm</w:t>
      </w:r>
    </w:p>
    <w:p w14:paraId="6134F097" w14:textId="77777777" w:rsidR="00F75F55" w:rsidRPr="00770485" w:rsidRDefault="00474A7F" w:rsidP="00F64ABA">
      <w:pPr>
        <w:pStyle w:val="APKL"/>
        <w:rPr>
          <w:b/>
        </w:rPr>
      </w:pPr>
      <w:r>
        <w:t>A </w:t>
      </w:r>
      <w:r w:rsidR="00F75F55" w:rsidRPr="00770485">
        <w:t>24.9.24</w:t>
      </w:r>
      <w:r w:rsidR="00A11DDE" w:rsidRPr="00770485">
        <w:tab/>
        <w:t xml:space="preserve">Kroņi </w:t>
      </w:r>
      <w:r w:rsidR="00F75F55" w:rsidRPr="00770485">
        <w:t>kopā ar citiem figurāl</w:t>
      </w:r>
      <w:r w:rsidR="00A11DDE" w:rsidRPr="00770485">
        <w:t>iem elementiem</w:t>
      </w:r>
    </w:p>
    <w:p w14:paraId="46FEC0B9" w14:textId="77777777" w:rsidR="00F75F55" w:rsidRPr="00770485" w:rsidRDefault="00474A7F" w:rsidP="00F64ABA">
      <w:pPr>
        <w:pStyle w:val="APKL"/>
        <w:rPr>
          <w:b/>
        </w:rPr>
      </w:pPr>
      <w:r>
        <w:t>A </w:t>
      </w:r>
      <w:r w:rsidR="00F75F55" w:rsidRPr="00770485">
        <w:t>24.9.25</w:t>
      </w:r>
      <w:r w:rsidR="00A11DDE" w:rsidRPr="00770485">
        <w:tab/>
        <w:t>Citi kroņi</w:t>
      </w:r>
    </w:p>
    <w:p w14:paraId="36345A51" w14:textId="77777777" w:rsidR="00DF4C8A" w:rsidRPr="00F64ABA" w:rsidRDefault="00F75F55" w:rsidP="00F64ABA">
      <w:pPr>
        <w:pStyle w:val="KL"/>
      </w:pPr>
      <w:r w:rsidRPr="00770485">
        <w:t>24.11</w:t>
      </w:r>
      <w:r w:rsidRPr="00770485">
        <w:tab/>
      </w:r>
      <w:r w:rsidR="00DF4C8A" w:rsidRPr="00770485">
        <w:t xml:space="preserve">Emblēmas, vēsturiski simboli, </w:t>
      </w:r>
      <w:r w:rsidR="00A11DDE" w:rsidRPr="00770485">
        <w:t>atšķirības zīmes (zīmotnes)</w:t>
      </w:r>
    </w:p>
    <w:p w14:paraId="1179987D" w14:textId="77777777" w:rsidR="00DF4C8A" w:rsidRPr="00770485" w:rsidRDefault="00DF4C8A" w:rsidP="00F64ABA">
      <w:pPr>
        <w:pStyle w:val="APKL"/>
        <w:rPr>
          <w:b/>
        </w:rPr>
      </w:pPr>
      <w:r w:rsidRPr="00770485">
        <w:t>24.11.1</w:t>
      </w:r>
      <w:r w:rsidR="00A11DDE" w:rsidRPr="00770485">
        <w:tab/>
        <w:t>Romiešu emblēma</w:t>
      </w:r>
      <w:r w:rsidRPr="00770485">
        <w:t>s (zīmes), liktor</w:t>
      </w:r>
      <w:r w:rsidR="00F64ABA">
        <w:t xml:space="preserve">a </w:t>
      </w:r>
      <w:r w:rsidRPr="00770485">
        <w:t>rīkšu saišķi</w:t>
      </w:r>
      <w:r w:rsidR="00A11DDE" w:rsidRPr="00770485">
        <w:t xml:space="preserve">, </w:t>
      </w:r>
      <w:r w:rsidRPr="00770485">
        <w:t>scepteri</w:t>
      </w:r>
    </w:p>
    <w:p w14:paraId="00DBBCB2" w14:textId="77777777" w:rsidR="00DF4C8A" w:rsidRPr="00770485" w:rsidRDefault="00DF4C8A" w:rsidP="00F64ABA">
      <w:pPr>
        <w:pStyle w:val="APKL"/>
        <w:rPr>
          <w:b/>
        </w:rPr>
      </w:pPr>
      <w:r w:rsidRPr="00770485">
        <w:t>24.11.3</w:t>
      </w:r>
      <w:r w:rsidRPr="00770485">
        <w:tab/>
        <w:t>Zižļi ar spārniem (Merkur</w:t>
      </w:r>
      <w:r w:rsidR="00F64ABA">
        <w:t xml:space="preserve">a </w:t>
      </w:r>
      <w:r w:rsidRPr="00770485">
        <w:t>zizlis</w:t>
      </w:r>
      <w:r w:rsidR="00A11DDE" w:rsidRPr="00770485">
        <w:t>)</w:t>
      </w:r>
    </w:p>
    <w:p w14:paraId="08E29E82" w14:textId="7E88D02E" w:rsidR="00DF4C8A" w:rsidRPr="00770485" w:rsidRDefault="00DF4C8A" w:rsidP="00F64ABA">
      <w:pPr>
        <w:pStyle w:val="APKL"/>
        <w:rPr>
          <w:b/>
        </w:rPr>
      </w:pPr>
      <w:r w:rsidRPr="00770485">
        <w:t>24.11.5</w:t>
      </w:r>
      <w:r w:rsidRPr="00770485">
        <w:tab/>
      </w:r>
      <w:r w:rsidR="00202F70">
        <w:t xml:space="preserve">Scepteri, </w:t>
      </w:r>
      <w:r w:rsidR="00A11DDE" w:rsidRPr="00770485">
        <w:t>ganu spieķi</w:t>
      </w:r>
    </w:p>
    <w:p w14:paraId="78E78A49" w14:textId="61A77CA1" w:rsidR="00DF4C8A" w:rsidRPr="00770485" w:rsidRDefault="00DF4C8A" w:rsidP="00F64ABA">
      <w:pPr>
        <w:pStyle w:val="APKL"/>
        <w:rPr>
          <w:b/>
        </w:rPr>
      </w:pPr>
      <w:r w:rsidRPr="00770485">
        <w:t>24.11.7</w:t>
      </w:r>
      <w:r w:rsidR="00A11DDE" w:rsidRPr="00770485">
        <w:tab/>
        <w:t>N</w:t>
      </w:r>
      <w:r w:rsidRPr="00770485">
        <w:t>eptūn</w:t>
      </w:r>
      <w:r w:rsidR="00F64ABA">
        <w:t xml:space="preserve">a </w:t>
      </w:r>
      <w:r w:rsidRPr="00770485">
        <w:t>trijžubur</w:t>
      </w:r>
      <w:r w:rsidR="00147573">
        <w:t>is</w:t>
      </w:r>
    </w:p>
    <w:p w14:paraId="65B10C8A" w14:textId="77777777" w:rsidR="00DF4C8A" w:rsidRPr="00770485" w:rsidRDefault="00DF4C8A" w:rsidP="00F64ABA">
      <w:pPr>
        <w:pStyle w:val="APKL"/>
      </w:pPr>
      <w:r w:rsidRPr="00770485">
        <w:t>24.11.11</w:t>
      </w:r>
      <w:r w:rsidRPr="00770485">
        <w:tab/>
        <w:t>Valstsāboli</w:t>
      </w:r>
    </w:p>
    <w:p w14:paraId="543AEFA9" w14:textId="77777777" w:rsidR="00DF4C8A" w:rsidRPr="00770485" w:rsidRDefault="00DF4C8A" w:rsidP="00F64ABA">
      <w:pPr>
        <w:pStyle w:val="APKL"/>
        <w:rPr>
          <w:b/>
        </w:rPr>
      </w:pPr>
      <w:r w:rsidRPr="00770485">
        <w:t>24.11.13</w:t>
      </w:r>
      <w:r w:rsidR="00A11DDE" w:rsidRPr="00770485">
        <w:tab/>
        <w:t>Mitras</w:t>
      </w:r>
    </w:p>
    <w:p w14:paraId="740904F4" w14:textId="77777777" w:rsidR="00DF4C8A" w:rsidRPr="00770485" w:rsidRDefault="00DF4C8A" w:rsidP="00F64ABA">
      <w:pPr>
        <w:pStyle w:val="APKL"/>
      </w:pPr>
      <w:r w:rsidRPr="00770485">
        <w:t>24.11.14</w:t>
      </w:r>
      <w:r w:rsidRPr="00770485">
        <w:tab/>
        <w:t>Merkur</w:t>
      </w:r>
      <w:r w:rsidR="00F64ABA">
        <w:t xml:space="preserve">a </w:t>
      </w:r>
      <w:r w:rsidR="00A11DDE" w:rsidRPr="00770485">
        <w:t>cepure</w:t>
      </w:r>
      <w:r w:rsidRPr="00770485">
        <w:t>s</w:t>
      </w:r>
      <w:r w:rsidR="00A11DDE" w:rsidRPr="00770485">
        <w:t xml:space="preserve"> (ar spārniem)</w:t>
      </w:r>
    </w:p>
    <w:p w14:paraId="190FE753" w14:textId="77777777" w:rsidR="00E55EA7" w:rsidRPr="00770485" w:rsidRDefault="00E55EA7" w:rsidP="00F64ABA">
      <w:pPr>
        <w:pStyle w:val="APKL"/>
        <w:rPr>
          <w:b/>
        </w:rPr>
      </w:pPr>
      <w:r w:rsidRPr="00770485">
        <w:t>24.11.15</w:t>
      </w:r>
      <w:r w:rsidRPr="00770485">
        <w:tab/>
        <w:t>Dāvid</w:t>
      </w:r>
      <w:r w:rsidR="00F64ABA">
        <w:t xml:space="preserve">a </w:t>
      </w:r>
      <w:r w:rsidRPr="00770485">
        <w:t>zvaigzne</w:t>
      </w:r>
    </w:p>
    <w:p w14:paraId="122A172C" w14:textId="77777777" w:rsidR="00DF4C8A" w:rsidRPr="00770485" w:rsidRDefault="00DF4C8A" w:rsidP="00F64ABA">
      <w:pPr>
        <w:pStyle w:val="APKL"/>
        <w:rPr>
          <w:b/>
        </w:rPr>
      </w:pPr>
      <w:r w:rsidRPr="00770485">
        <w:t>24.11.16</w:t>
      </w:r>
      <w:r w:rsidRPr="00770485">
        <w:tab/>
        <w:t>Pārpilnības ragi</w:t>
      </w:r>
    </w:p>
    <w:p w14:paraId="73C7B96A" w14:textId="77777777" w:rsidR="00DF4C8A" w:rsidRPr="00770485" w:rsidRDefault="00A11DDE" w:rsidP="00F64ABA">
      <w:pPr>
        <w:pStyle w:val="APKL"/>
        <w:rPr>
          <w:b/>
        </w:rPr>
      </w:pPr>
      <w:r w:rsidRPr="00770485">
        <w:t>24.11.1</w:t>
      </w:r>
      <w:r w:rsidR="00DF4C8A" w:rsidRPr="00770485">
        <w:t>7</w:t>
      </w:r>
      <w:r w:rsidR="00DF4C8A" w:rsidRPr="00770485">
        <w:tab/>
        <w:t>Ķīniešu labas veiksmes simboli</w:t>
      </w:r>
      <w:r w:rsidRPr="00770485">
        <w:t xml:space="preserve"> (Ruji)</w:t>
      </w:r>
    </w:p>
    <w:p w14:paraId="50210DD2" w14:textId="77777777" w:rsidR="00CA2D09" w:rsidRPr="00770485" w:rsidRDefault="00A11DDE" w:rsidP="00F64ABA">
      <w:pPr>
        <w:pStyle w:val="APKL"/>
        <w:rPr>
          <w:b/>
        </w:rPr>
      </w:pPr>
      <w:r w:rsidRPr="00770485">
        <w:t>24.11.18</w:t>
      </w:r>
      <w:r w:rsidRPr="00770485">
        <w:tab/>
        <w:t>Z</w:t>
      </w:r>
      <w:r w:rsidR="00CA2D09" w:rsidRPr="00770485">
        <w:t>īmes, zīmējumi vai citi figurāli</w:t>
      </w:r>
      <w:r w:rsidRPr="00770485">
        <w:t xml:space="preserve"> elementi, kas uzskatāmi par emblēmām</w:t>
      </w:r>
      <w:r w:rsidR="00CA2D09" w:rsidRPr="00770485">
        <w:t>, vēsturiskiem simboliem</w:t>
      </w:r>
    </w:p>
    <w:p w14:paraId="1F1C03F0" w14:textId="77777777" w:rsidR="00CA2D09" w:rsidRPr="00770485" w:rsidRDefault="00CA2D09" w:rsidP="00F64ABA">
      <w:pPr>
        <w:pStyle w:val="APKL"/>
      </w:pPr>
      <w:r w:rsidRPr="00770485">
        <w:t>24.11.21</w:t>
      </w:r>
      <w:r w:rsidRPr="00770485">
        <w:tab/>
        <w:t>Lentes, treses (</w:t>
      </w:r>
      <w:r w:rsidR="00A11DDE" w:rsidRPr="00770485">
        <w:t>kā god</w:t>
      </w:r>
      <w:r w:rsidR="00F64ABA">
        <w:t xml:space="preserve">a </w:t>
      </w:r>
      <w:r w:rsidRPr="00770485">
        <w:t>vai rang</w:t>
      </w:r>
      <w:r w:rsidR="00F64ABA">
        <w:t xml:space="preserve">a </w:t>
      </w:r>
      <w:r w:rsidRPr="00770485">
        <w:t>apzīmējums), kokardes</w:t>
      </w:r>
    </w:p>
    <w:p w14:paraId="10CFCF14" w14:textId="77777777" w:rsidR="00CA2D09" w:rsidRPr="00770485" w:rsidRDefault="00CA2D09" w:rsidP="00F64ABA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piedurkņu uzšuves (sk.</w:t>
      </w:r>
      <w:r w:rsidR="00F64ABA">
        <w:t> 26.3.23 </w:t>
      </w:r>
      <w:r w:rsidRPr="00770485">
        <w:t>apakšklasi)</w:t>
      </w:r>
      <w:r w:rsidR="00E351DD" w:rsidRPr="00770485">
        <w:t>.</w:t>
      </w:r>
    </w:p>
    <w:p w14:paraId="0F47F149" w14:textId="77777777" w:rsidR="00CA2D09" w:rsidRPr="00770485" w:rsidRDefault="00CA2D09" w:rsidP="00F64ABA">
      <w:pPr>
        <w:pStyle w:val="APKL"/>
        <w:rPr>
          <w:b/>
        </w:rPr>
      </w:pPr>
      <w:r w:rsidRPr="00770485">
        <w:t>24.11.25</w:t>
      </w:r>
      <w:r w:rsidRPr="00770485">
        <w:tab/>
        <w:t>Citas emblēmas, vēsturiski s</w:t>
      </w:r>
      <w:r w:rsidR="00F64ABA">
        <w:t xml:space="preserve">imboli vai atšķirības zīmes </w:t>
      </w:r>
      <w:r w:rsidRPr="00770485">
        <w:t>(zīmotnes)</w:t>
      </w:r>
    </w:p>
    <w:p w14:paraId="560027C7" w14:textId="77777777" w:rsidR="00AD3DBA" w:rsidRPr="00770485" w:rsidRDefault="00CA2D09" w:rsidP="00F64ABA">
      <w:pPr>
        <w:pStyle w:val="APKLPIEZ"/>
      </w:pPr>
      <w:r w:rsidRPr="00770485">
        <w:rPr>
          <w:u w:val="single"/>
        </w:rPr>
        <w:t>Piezīme</w:t>
      </w:r>
      <w:r w:rsidR="00AD3DBA" w:rsidRPr="00770485">
        <w:t>:</w:t>
      </w:r>
      <w:r w:rsidR="00F64ABA">
        <w:tab/>
        <w:t>a) </w:t>
      </w:r>
      <w:r w:rsidR="00AD3DBA" w:rsidRPr="00770485">
        <w:t>tai skaitā "ļaunās acs" simbols</w:t>
      </w:r>
    </w:p>
    <w:p w14:paraId="5F02E837" w14:textId="77777777" w:rsidR="00CA2D09" w:rsidRPr="00770485" w:rsidRDefault="00F64ABA" w:rsidP="00F64ABA">
      <w:pPr>
        <w:pStyle w:val="APKLPIEZ"/>
        <w:rPr>
          <w:b/>
        </w:rPr>
      </w:pPr>
      <w:r>
        <w:tab/>
        <w:t>b) </w:t>
      </w:r>
      <w:r w:rsidR="00CA2D09" w:rsidRPr="00770485">
        <w:t>a</w:t>
      </w:r>
      <w:r w:rsidR="00A11DDE" w:rsidRPr="00770485">
        <w:t>pakšklasē neietilpst čūskas un trauk</w:t>
      </w:r>
      <w:r>
        <w:t>a attēlojums (sk. 3.11.1 </w:t>
      </w:r>
      <w:r w:rsidR="00A11DDE" w:rsidRPr="00770485">
        <w:t>apakšklasi</w:t>
      </w:r>
      <w:r>
        <w:t xml:space="preserve">), čūskas un </w:t>
      </w:r>
      <w:r w:rsidR="00CA2D09" w:rsidRPr="00770485">
        <w:t>ziž</w:t>
      </w:r>
      <w:r w:rsidR="00A11DDE" w:rsidRPr="00770485">
        <w:t>ļ</w:t>
      </w:r>
      <w:r>
        <w:t xml:space="preserve">a </w:t>
      </w:r>
      <w:r w:rsidR="00A11DDE" w:rsidRPr="00770485">
        <w:t>at</w:t>
      </w:r>
      <w:r>
        <w:t>tēlojums (sk. 3.11.1 </w:t>
      </w:r>
      <w:r w:rsidR="00CA2D09" w:rsidRPr="00770485">
        <w:t>apakšklasi</w:t>
      </w:r>
      <w:r w:rsidR="00A11DDE" w:rsidRPr="00770485">
        <w:t>), impēriju ērgļu a</w:t>
      </w:r>
      <w:r>
        <w:t>ttēlojums (sk. 3.7.1 </w:t>
      </w:r>
      <w:r w:rsidR="00CA2D09" w:rsidRPr="00770485">
        <w:t>apakšklasi</w:t>
      </w:r>
      <w:r w:rsidR="00A11DDE" w:rsidRPr="00770485">
        <w:t>) un lapu at</w:t>
      </w:r>
      <w:r>
        <w:t>tēlojums (sk. 13.1.5 </w:t>
      </w:r>
      <w:r w:rsidR="00CA2D09" w:rsidRPr="00770485">
        <w:t>apakšklasi)</w:t>
      </w:r>
      <w:r w:rsidR="00E351DD" w:rsidRPr="00770485">
        <w:t>.</w:t>
      </w:r>
    </w:p>
    <w:p w14:paraId="0D93678A" w14:textId="77777777" w:rsidR="00CA2D09" w:rsidRPr="00770485" w:rsidRDefault="00A11DDE" w:rsidP="00F64ABA">
      <w:pPr>
        <w:pStyle w:val="KL"/>
      </w:pPr>
      <w:r w:rsidRPr="00770485">
        <w:t>2</w:t>
      </w:r>
      <w:r w:rsidR="00CA2D09" w:rsidRPr="00770485">
        <w:t>4.13</w:t>
      </w:r>
      <w:r w:rsidR="00CA2D09" w:rsidRPr="00770485">
        <w:tab/>
      </w:r>
      <w:r w:rsidRPr="00770485">
        <w:t>Krusti</w:t>
      </w:r>
    </w:p>
    <w:p w14:paraId="6AF7DFA3" w14:textId="77777777" w:rsidR="00CA2D09" w:rsidRPr="00770485" w:rsidRDefault="00CA2D09" w:rsidP="00F64ABA">
      <w:pPr>
        <w:pStyle w:val="APKL"/>
        <w:rPr>
          <w:b/>
        </w:rPr>
      </w:pPr>
      <w:r w:rsidRPr="00770485">
        <w:t>*24.13.1</w:t>
      </w:r>
      <w:r w:rsidRPr="00770485">
        <w:tab/>
        <w:t>Grieķu krusts</w:t>
      </w:r>
      <w:r w:rsidR="00A11DDE" w:rsidRPr="00770485">
        <w:t>, Svētā Andrej</w:t>
      </w:r>
      <w:r w:rsidR="00F64ABA">
        <w:t xml:space="preserve">a </w:t>
      </w:r>
      <w:r w:rsidR="00A11DDE" w:rsidRPr="00770485">
        <w:t>krusts</w:t>
      </w:r>
    </w:p>
    <w:p w14:paraId="424B6D7F" w14:textId="77777777" w:rsidR="00CA2D09" w:rsidRPr="00770485" w:rsidRDefault="00CA2D09" w:rsidP="00F64ABA">
      <w:pPr>
        <w:pStyle w:val="APKL"/>
        <w:rPr>
          <w:b/>
        </w:rPr>
      </w:pPr>
      <w:r w:rsidRPr="00770485">
        <w:t>*24.13.2</w:t>
      </w:r>
      <w:r w:rsidR="00A11DDE" w:rsidRPr="00770485">
        <w:tab/>
        <w:t>Latīņu krusts, Tau, Svētā Antonij</w:t>
      </w:r>
      <w:r w:rsidR="00F64ABA">
        <w:t xml:space="preserve">a </w:t>
      </w:r>
      <w:r w:rsidR="00A11DDE" w:rsidRPr="00770485">
        <w:t>jeb ēģiptiešu krusts</w:t>
      </w:r>
    </w:p>
    <w:p w14:paraId="62B46F96" w14:textId="77777777" w:rsidR="00CA2D09" w:rsidRPr="00770485" w:rsidRDefault="00CA2D09" w:rsidP="00F64ABA">
      <w:pPr>
        <w:pStyle w:val="APKL"/>
        <w:rPr>
          <w:b/>
        </w:rPr>
      </w:pPr>
      <w:r w:rsidRPr="00770485">
        <w:t>*24.13.3</w:t>
      </w:r>
      <w:r w:rsidR="00A11DDE" w:rsidRPr="00770485">
        <w:tab/>
        <w:t>Kardinālu jeb patriarhu krusti, Pāvest</w:t>
      </w:r>
      <w:r w:rsidR="00F64ABA">
        <w:t xml:space="preserve">a </w:t>
      </w:r>
      <w:r w:rsidR="00A11DDE" w:rsidRPr="00770485">
        <w:t>krusts</w:t>
      </w:r>
    </w:p>
    <w:p w14:paraId="3F29AE26" w14:textId="77777777" w:rsidR="00CA2D09" w:rsidRPr="00770485" w:rsidRDefault="00CA2D09" w:rsidP="00F64ABA">
      <w:pPr>
        <w:pStyle w:val="APKL"/>
        <w:rPr>
          <w:b/>
        </w:rPr>
      </w:pPr>
      <w:r w:rsidRPr="00770485">
        <w:t>*24.13.4</w:t>
      </w:r>
      <w:r w:rsidR="00A11DDE" w:rsidRPr="00770485">
        <w:tab/>
        <w:t>Johanītu jeb Maltas krusts</w:t>
      </w:r>
    </w:p>
    <w:p w14:paraId="3D0ACDC8" w14:textId="77777777" w:rsidR="00CA2D09" w:rsidRPr="00770485" w:rsidRDefault="00CA2D09" w:rsidP="00F64ABA">
      <w:pPr>
        <w:pStyle w:val="APKL"/>
        <w:rPr>
          <w:b/>
        </w:rPr>
      </w:pPr>
      <w:r w:rsidRPr="00770485">
        <w:t>*24.13.5</w:t>
      </w:r>
      <w:r w:rsidR="00A11DDE" w:rsidRPr="00770485">
        <w:tab/>
        <w:t>No uzrakstiem (vārdiskiem elementiem) veidoti krusti</w:t>
      </w:r>
    </w:p>
    <w:p w14:paraId="628553A9" w14:textId="77777777" w:rsidR="00CA2D09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24.13.9</w:t>
      </w:r>
      <w:r w:rsidR="00A11DDE" w:rsidRPr="00770485">
        <w:tab/>
      </w:r>
      <w:r w:rsidR="00CA2D09" w:rsidRPr="00770485">
        <w:t>Krusti, ko veido krusteniskas līnijas</w:t>
      </w:r>
    </w:p>
    <w:p w14:paraId="2FE76AB7" w14:textId="77777777" w:rsidR="00CA2D09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24.13.13</w:t>
      </w:r>
      <w:r w:rsidR="00CA2D09" w:rsidRPr="00770485">
        <w:tab/>
        <w:t>Krusti, uz kuriem ir uzraksti</w:t>
      </w:r>
    </w:p>
    <w:p w14:paraId="5BF5ACAB" w14:textId="77777777" w:rsidR="00CA2D09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24.13.14</w:t>
      </w:r>
      <w:r w:rsidR="00CA2D09" w:rsidRPr="00770485">
        <w:tab/>
        <w:t>Krusti kopā</w:t>
      </w:r>
      <w:r w:rsidR="00A11DDE" w:rsidRPr="00770485">
        <w:t xml:space="preserve"> ar uzrakstiem</w:t>
      </w:r>
    </w:p>
    <w:p w14:paraId="7AEE132E" w14:textId="77777777" w:rsidR="00CA2D09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24.13.17</w:t>
      </w:r>
      <w:r w:rsidR="00CA2D09" w:rsidRPr="00770485">
        <w:tab/>
        <w:t>Krusti, uz kuriem ir figurāli</w:t>
      </w:r>
      <w:r w:rsidR="00A11DDE" w:rsidRPr="00770485">
        <w:t xml:space="preserve"> elementi</w:t>
      </w:r>
    </w:p>
    <w:p w14:paraId="1A62BD9B" w14:textId="77777777" w:rsidR="00CA2D09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24.13.21</w:t>
      </w:r>
      <w:r w:rsidR="00A11DDE" w:rsidRPr="00770485">
        <w:tab/>
        <w:t xml:space="preserve">Krusti </w:t>
      </w:r>
      <w:r w:rsidR="00CA2D09" w:rsidRPr="00770485">
        <w:t xml:space="preserve">kopā </w:t>
      </w:r>
      <w:r w:rsidR="00A11DDE" w:rsidRPr="00770485">
        <w:t>ar stariem, starveidīgām līnijām</w:t>
      </w:r>
    </w:p>
    <w:p w14:paraId="59109A61" w14:textId="77777777" w:rsidR="00CA2D09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24.13.22</w:t>
      </w:r>
      <w:r w:rsidR="00A11DDE" w:rsidRPr="00770485">
        <w:tab/>
      </w:r>
      <w:r w:rsidR="00CA2D09" w:rsidRPr="00770485">
        <w:t>Krusti, kas ietverti aplī vai daudzstūrī</w:t>
      </w:r>
    </w:p>
    <w:p w14:paraId="6CFF687B" w14:textId="77777777" w:rsidR="000B1CB5" w:rsidRPr="00770485" w:rsidRDefault="00474A7F" w:rsidP="00F64ABA">
      <w:pPr>
        <w:pStyle w:val="APKL"/>
        <w:rPr>
          <w:b/>
        </w:rPr>
      </w:pPr>
      <w:r>
        <w:t>A </w:t>
      </w:r>
      <w:r w:rsidR="00CA2D09" w:rsidRPr="00770485">
        <w:t>24.13.23</w:t>
      </w:r>
      <w:r w:rsidR="00A11DDE" w:rsidRPr="00770485">
        <w:tab/>
      </w:r>
      <w:r w:rsidR="000B1CB5" w:rsidRPr="00770485">
        <w:t>Krusti, kas ietverti kvadrātā vai taisnstūrī</w:t>
      </w:r>
    </w:p>
    <w:p w14:paraId="1D583072" w14:textId="77777777" w:rsidR="000B1CB5" w:rsidRPr="00770485" w:rsidRDefault="00474A7F" w:rsidP="00F64ABA">
      <w:pPr>
        <w:pStyle w:val="APKL"/>
        <w:rPr>
          <w:b/>
        </w:rPr>
      </w:pPr>
      <w:r>
        <w:t>A </w:t>
      </w:r>
      <w:r w:rsidR="000B1CB5" w:rsidRPr="00770485">
        <w:t>24.13.24</w:t>
      </w:r>
      <w:r w:rsidR="00A11DDE" w:rsidRPr="00770485">
        <w:tab/>
        <w:t xml:space="preserve">Krusti, </w:t>
      </w:r>
      <w:r w:rsidR="000B1CB5" w:rsidRPr="00770485">
        <w:t xml:space="preserve">kas </w:t>
      </w:r>
      <w:r w:rsidR="00A11DDE" w:rsidRPr="00770485">
        <w:t xml:space="preserve">ietverti kādā </w:t>
      </w:r>
      <w:r w:rsidR="000B1CB5" w:rsidRPr="00770485">
        <w:t>citā figurālā</w:t>
      </w:r>
      <w:r w:rsidR="00A11DDE" w:rsidRPr="00770485">
        <w:t xml:space="preserve"> elementā</w:t>
      </w:r>
    </w:p>
    <w:p w14:paraId="5B473F55" w14:textId="77777777" w:rsidR="000B1CB5" w:rsidRDefault="000B1CB5" w:rsidP="00F64ABA">
      <w:pPr>
        <w:pStyle w:val="APKL"/>
      </w:pPr>
      <w:r w:rsidRPr="00770485">
        <w:t>*24.13.25</w:t>
      </w:r>
      <w:r w:rsidR="00A11DDE" w:rsidRPr="00770485">
        <w:tab/>
        <w:t>Cit</w:t>
      </w:r>
      <w:r w:rsidR="00F64ABA">
        <w:t xml:space="preserve">a </w:t>
      </w:r>
      <w:r w:rsidR="00A11DDE" w:rsidRPr="00770485">
        <w:t>veid</w:t>
      </w:r>
      <w:r w:rsidR="00F64ABA">
        <w:t xml:space="preserve">a </w:t>
      </w:r>
      <w:r w:rsidR="00A11DDE" w:rsidRPr="00770485">
        <w:t>krusti</w:t>
      </w:r>
    </w:p>
    <w:p w14:paraId="57558960" w14:textId="77777777" w:rsidR="00B95479" w:rsidRPr="00770485" w:rsidRDefault="00B95479" w:rsidP="00F64ABA">
      <w:pPr>
        <w:pStyle w:val="APKL"/>
        <w:rPr>
          <w:b/>
        </w:rPr>
      </w:pPr>
      <w:r>
        <w:t>A 24.13.26</w:t>
      </w:r>
      <w:r w:rsidR="00733063">
        <w:tab/>
      </w:r>
      <w:r>
        <w:t>Nepilnīgi attēloti krusti</w:t>
      </w:r>
    </w:p>
    <w:p w14:paraId="07841E7E" w14:textId="77777777" w:rsidR="00BC4B30" w:rsidRPr="00770485" w:rsidRDefault="00F64ABA" w:rsidP="00F64ABA">
      <w:pPr>
        <w:pStyle w:val="KL"/>
      </w:pPr>
      <w:r>
        <w:t>24.15</w:t>
      </w:r>
      <w:r>
        <w:tab/>
      </w:r>
      <w:r w:rsidR="00A11DDE" w:rsidRPr="00770485">
        <w:t>Bultas</w:t>
      </w:r>
    </w:p>
    <w:p w14:paraId="7292697D" w14:textId="77777777" w:rsidR="00BC4B30" w:rsidRPr="00F64ABA" w:rsidRDefault="00F64ABA" w:rsidP="00F64ABA">
      <w:pPr>
        <w:pStyle w:val="KLPIEZ"/>
        <w:rPr>
          <w:u w:val="single"/>
        </w:rPr>
      </w:pPr>
      <w:r>
        <w:rPr>
          <w:u w:val="single"/>
        </w:rPr>
        <w:t>Piezīme</w:t>
      </w:r>
      <w:r>
        <w:t xml:space="preserve">: </w:t>
      </w:r>
      <w:r w:rsidR="00A82281" w:rsidRPr="00770485">
        <w:t>Tai skaitā šautriņas</w:t>
      </w:r>
    </w:p>
    <w:p w14:paraId="75E5D692" w14:textId="77777777" w:rsidR="00BC4B30" w:rsidRPr="00770485" w:rsidRDefault="00BC4B30" w:rsidP="00F64ABA">
      <w:pPr>
        <w:pStyle w:val="APKL"/>
        <w:rPr>
          <w:b/>
        </w:rPr>
      </w:pPr>
      <w:r w:rsidRPr="00770485">
        <w:lastRenderedPageBreak/>
        <w:t>*24.15.1</w:t>
      </w:r>
      <w:r w:rsidR="00A11DDE" w:rsidRPr="00770485">
        <w:tab/>
        <w:t>Vien</w:t>
      </w:r>
      <w:r w:rsidR="00F64ABA">
        <w:t xml:space="preserve">a </w:t>
      </w:r>
      <w:r w:rsidR="00A11DDE" w:rsidRPr="00770485">
        <w:t>bulta</w:t>
      </w:r>
    </w:p>
    <w:p w14:paraId="0D658A1D" w14:textId="77777777" w:rsidR="00BC4B30" w:rsidRPr="00770485" w:rsidRDefault="00BC4B30" w:rsidP="00F64ABA">
      <w:pPr>
        <w:pStyle w:val="APKL"/>
        <w:rPr>
          <w:b/>
        </w:rPr>
      </w:pPr>
      <w:r w:rsidRPr="00770485">
        <w:t>*24.15.2</w:t>
      </w:r>
      <w:r w:rsidR="00A11DDE" w:rsidRPr="00770485">
        <w:tab/>
        <w:t>Divas bultas</w:t>
      </w:r>
      <w:r w:rsidR="00473212">
        <w:t xml:space="preserve">, </w:t>
      </w:r>
      <w:r w:rsidR="002F2271">
        <w:t>divvirzienu bultas</w:t>
      </w:r>
    </w:p>
    <w:p w14:paraId="0B7043BE" w14:textId="77777777" w:rsidR="00BC4B30" w:rsidRPr="00770485" w:rsidRDefault="00BC4B30" w:rsidP="00F64ABA">
      <w:pPr>
        <w:pStyle w:val="APKL"/>
        <w:rPr>
          <w:b/>
        </w:rPr>
      </w:pPr>
      <w:r w:rsidRPr="00770485">
        <w:t>*24.15.3</w:t>
      </w:r>
      <w:r w:rsidRPr="00770485">
        <w:tab/>
        <w:t xml:space="preserve">Vairāk kā divas </w:t>
      </w:r>
      <w:r w:rsidR="00A11DDE" w:rsidRPr="00770485">
        <w:t>bultas</w:t>
      </w:r>
    </w:p>
    <w:p w14:paraId="6CE39541" w14:textId="77777777" w:rsidR="004715BE" w:rsidRPr="00770485" w:rsidRDefault="00474A7F" w:rsidP="00F64ABA">
      <w:pPr>
        <w:pStyle w:val="APKL"/>
        <w:rPr>
          <w:b/>
        </w:rPr>
      </w:pPr>
      <w:r>
        <w:t>A </w:t>
      </w:r>
      <w:r w:rsidR="00BC4B30" w:rsidRPr="00770485">
        <w:t>24.15.5</w:t>
      </w:r>
      <w:r w:rsidR="00BC4B30" w:rsidRPr="00770485">
        <w:tab/>
        <w:t>Bultas ar zobiņiem</w:t>
      </w:r>
    </w:p>
    <w:p w14:paraId="71E1D885" w14:textId="77777777" w:rsidR="004715BE" w:rsidRPr="00770485" w:rsidRDefault="00474A7F" w:rsidP="00F64ABA">
      <w:pPr>
        <w:pStyle w:val="APKL"/>
        <w:rPr>
          <w:b/>
        </w:rPr>
      </w:pPr>
      <w:r>
        <w:t>A </w:t>
      </w:r>
      <w:r w:rsidR="004715BE" w:rsidRPr="00770485">
        <w:t>24.15.7</w:t>
      </w:r>
      <w:r w:rsidR="00974FA8" w:rsidRPr="00770485">
        <w:tab/>
        <w:t>Bultas kopā ar burtie</w:t>
      </w:r>
      <w:r w:rsidR="00A11DDE" w:rsidRPr="00770485">
        <w:t>m, monogrammām vai cipariem</w:t>
      </w:r>
    </w:p>
    <w:p w14:paraId="003C548A" w14:textId="77777777" w:rsidR="004715BE" w:rsidRPr="00770485" w:rsidRDefault="00474A7F" w:rsidP="00F64ABA">
      <w:pPr>
        <w:pStyle w:val="APKL"/>
        <w:rPr>
          <w:b/>
        </w:rPr>
      </w:pPr>
      <w:r>
        <w:t>A </w:t>
      </w:r>
      <w:r w:rsidR="004715BE" w:rsidRPr="00770485">
        <w:t>24.15.8</w:t>
      </w:r>
      <w:r w:rsidR="00A11DDE" w:rsidRPr="00770485">
        <w:tab/>
        <w:t xml:space="preserve">Bultas kopā ar kādu citu uzrakstu (izņemot </w:t>
      </w:r>
      <w:r>
        <w:t>A </w:t>
      </w:r>
      <w:r w:rsidR="00F64ABA">
        <w:t>24.15.17 </w:t>
      </w:r>
      <w:r w:rsidR="004715BE" w:rsidRPr="00770485">
        <w:t>apakšklasē ietilpstošās</w:t>
      </w:r>
      <w:r w:rsidR="00A11DDE" w:rsidRPr="00770485">
        <w:t>)</w:t>
      </w:r>
    </w:p>
    <w:p w14:paraId="2583ED1A" w14:textId="77777777" w:rsidR="00254ABD" w:rsidRPr="00770485" w:rsidRDefault="00474A7F" w:rsidP="00F64ABA">
      <w:pPr>
        <w:pStyle w:val="APKL"/>
        <w:rPr>
          <w:b/>
        </w:rPr>
      </w:pPr>
      <w:r>
        <w:t>A </w:t>
      </w:r>
      <w:r w:rsidR="004715BE" w:rsidRPr="00770485">
        <w:t>24.15.11</w:t>
      </w:r>
      <w:r w:rsidR="004715BE" w:rsidRPr="00770485">
        <w:tab/>
        <w:t>Bultas kopā ar kādu figurālu</w:t>
      </w:r>
      <w:r w:rsidR="00A11DDE" w:rsidRPr="00770485">
        <w:t xml:space="preserve"> elementu (izņemot </w:t>
      </w:r>
      <w:r>
        <w:t>A </w:t>
      </w:r>
      <w:r w:rsidR="00F64ABA">
        <w:t xml:space="preserve">24.15.3 </w:t>
      </w:r>
      <w:r w:rsidR="004715BE" w:rsidRPr="00770485">
        <w:t xml:space="preserve">un </w:t>
      </w:r>
      <w:r>
        <w:t>A </w:t>
      </w:r>
      <w:r w:rsidR="00F64ABA">
        <w:t>24.15.15 </w:t>
      </w:r>
      <w:r w:rsidR="00A11DDE" w:rsidRPr="00770485">
        <w:t>apakš</w:t>
      </w:r>
      <w:r w:rsidR="004715BE" w:rsidRPr="00770485">
        <w:t>klasē ietilpstošās)</w:t>
      </w:r>
    </w:p>
    <w:p w14:paraId="512BD669" w14:textId="77777777" w:rsidR="00254ABD" w:rsidRPr="00770485" w:rsidRDefault="00474A7F" w:rsidP="00F64ABA">
      <w:pPr>
        <w:pStyle w:val="APKL"/>
        <w:rPr>
          <w:b/>
        </w:rPr>
      </w:pPr>
      <w:r>
        <w:t>A </w:t>
      </w:r>
      <w:r w:rsidR="004715BE" w:rsidRPr="00770485">
        <w:t>24.15.13</w:t>
      </w:r>
      <w:r w:rsidR="00A11DDE" w:rsidRPr="00770485">
        <w:tab/>
        <w:t>Bultas, kas veido apli, loku vai gredzenu</w:t>
      </w:r>
    </w:p>
    <w:p w14:paraId="19CD6BD0" w14:textId="77777777" w:rsidR="00254ABD" w:rsidRPr="00770485" w:rsidRDefault="00474A7F" w:rsidP="00F64ABA">
      <w:pPr>
        <w:pStyle w:val="APKL"/>
        <w:rPr>
          <w:b/>
        </w:rPr>
      </w:pPr>
      <w:r>
        <w:t>A </w:t>
      </w:r>
      <w:r w:rsidR="00254ABD" w:rsidRPr="00770485">
        <w:t>24.15.15</w:t>
      </w:r>
      <w:r w:rsidR="00A11DDE" w:rsidRPr="00770485">
        <w:tab/>
        <w:t>Bultas, kas veido kādu citu ģeometrisku figūru</w:t>
      </w:r>
    </w:p>
    <w:p w14:paraId="78ADD317" w14:textId="77777777" w:rsidR="00254ABD" w:rsidRPr="00770485" w:rsidRDefault="00474A7F" w:rsidP="00F64ABA">
      <w:pPr>
        <w:pStyle w:val="APKL"/>
        <w:rPr>
          <w:b/>
        </w:rPr>
      </w:pPr>
      <w:r>
        <w:t>A </w:t>
      </w:r>
      <w:r w:rsidR="00254ABD" w:rsidRPr="00770485">
        <w:t>24.15.17</w:t>
      </w:r>
      <w:r w:rsidR="00A11DDE" w:rsidRPr="00770485">
        <w:tab/>
      </w:r>
      <w:r w:rsidR="00254ABD" w:rsidRPr="00770485">
        <w:t>Bultas, kas veidotas no uzrakstiem</w:t>
      </w:r>
    </w:p>
    <w:p w14:paraId="3F8812F7" w14:textId="77777777" w:rsidR="00254ABD" w:rsidRPr="00770485" w:rsidRDefault="00474A7F" w:rsidP="00F64ABA">
      <w:pPr>
        <w:pStyle w:val="APKL"/>
      </w:pPr>
      <w:r>
        <w:t>A </w:t>
      </w:r>
      <w:r w:rsidR="00254ABD" w:rsidRPr="00770485">
        <w:t>24.15.21</w:t>
      </w:r>
      <w:r w:rsidR="00254ABD" w:rsidRPr="00770485">
        <w:tab/>
        <w:t>Bultu gali (uzgaļi)</w:t>
      </w:r>
    </w:p>
    <w:p w14:paraId="624C6013" w14:textId="77777777" w:rsidR="00254ABD" w:rsidRPr="00770485" w:rsidRDefault="00254ABD" w:rsidP="00F64ABA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</w:t>
      </w:r>
      <w:r w:rsidRPr="00770485">
        <w:t>bultu</w:t>
      </w:r>
      <w:r w:rsidR="00A11DDE" w:rsidRPr="00770485">
        <w:t xml:space="preserve"> gali</w:t>
      </w:r>
      <w:r w:rsidRPr="00770485">
        <w:t xml:space="preserve"> leņķ</w:t>
      </w:r>
      <w:r w:rsidR="00F64ABA">
        <w:t xml:space="preserve">a </w:t>
      </w:r>
      <w:r w:rsidRPr="00770485">
        <w:t>formā</w:t>
      </w:r>
      <w:r w:rsidR="00A11DDE" w:rsidRPr="00770485">
        <w:t xml:space="preserve"> </w:t>
      </w:r>
      <w:r w:rsidR="00F64ABA">
        <w:t>(sk. 26.3.23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270EAAA5" w14:textId="77777777" w:rsidR="00DB79DE" w:rsidRPr="00F64ABA" w:rsidRDefault="00254ABD" w:rsidP="00F64ABA">
      <w:pPr>
        <w:pStyle w:val="KL"/>
      </w:pPr>
      <w:r w:rsidRPr="00770485">
        <w:t>24.17</w:t>
      </w:r>
      <w:r w:rsidRPr="00770485">
        <w:tab/>
      </w:r>
      <w:r w:rsidR="00A11DDE" w:rsidRPr="00770485">
        <w:t>Zīmes, apzīmējumi, simboli</w:t>
      </w:r>
    </w:p>
    <w:p w14:paraId="78B54B70" w14:textId="77777777" w:rsidR="00DB79DE" w:rsidRPr="00770485" w:rsidRDefault="00DB79DE" w:rsidP="00F64ABA">
      <w:pPr>
        <w:pStyle w:val="APKL"/>
        <w:rPr>
          <w:b/>
        </w:rPr>
      </w:pPr>
      <w:r w:rsidRPr="00770485">
        <w:t>*24.17.1</w:t>
      </w:r>
      <w:r w:rsidR="00A11DDE" w:rsidRPr="00770485">
        <w:tab/>
        <w:t>Pieturzīmes</w:t>
      </w:r>
    </w:p>
    <w:p w14:paraId="5E1BFD2C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DB79DE" w:rsidRPr="00770485">
        <w:t>24.17.2</w:t>
      </w:r>
      <w:r w:rsidR="00A11DDE" w:rsidRPr="00770485">
        <w:tab/>
        <w:t>Punkti</w:t>
      </w:r>
    </w:p>
    <w:p w14:paraId="72CC79FE" w14:textId="77777777" w:rsidR="00DB79DE" w:rsidRPr="00770485" w:rsidRDefault="00DB79DE" w:rsidP="00F64ABA">
      <w:pPr>
        <w:pStyle w:val="APKL"/>
      </w:pPr>
      <w:r w:rsidRPr="00770485">
        <w:t>24.17.3</w:t>
      </w:r>
      <w:r w:rsidRPr="00770485">
        <w:tab/>
        <w:t>Z</w:t>
      </w:r>
      <w:r w:rsidR="00A11DDE" w:rsidRPr="00770485">
        <w:t>vaigznīte</w:t>
      </w:r>
      <w:r w:rsidRPr="00770485">
        <w:t>s (asteriski)</w:t>
      </w:r>
    </w:p>
    <w:p w14:paraId="2970EC87" w14:textId="77777777" w:rsidR="00DB79DE" w:rsidRPr="00770485" w:rsidRDefault="00DB79DE" w:rsidP="00F64ABA">
      <w:pPr>
        <w:pStyle w:val="APKL"/>
        <w:rPr>
          <w:b/>
        </w:rPr>
      </w:pPr>
      <w:r w:rsidRPr="00770485">
        <w:t>24.17.4</w:t>
      </w:r>
      <w:r w:rsidRPr="00770485">
        <w:tab/>
        <w:t>Izsaukum</w:t>
      </w:r>
      <w:r w:rsidR="00F64ABA">
        <w:t xml:space="preserve">a </w:t>
      </w:r>
      <w:r w:rsidRPr="00770485">
        <w:t>zīmes, jautājum</w:t>
      </w:r>
      <w:r w:rsidR="00F64ABA">
        <w:t xml:space="preserve">a </w:t>
      </w:r>
      <w:r w:rsidRPr="00770485">
        <w:t>zīmes</w:t>
      </w:r>
    </w:p>
    <w:p w14:paraId="6C2EB635" w14:textId="77777777" w:rsidR="00DB79DE" w:rsidRPr="00770485" w:rsidRDefault="00DB79DE" w:rsidP="00F64ABA">
      <w:pPr>
        <w:pStyle w:val="APKL"/>
        <w:rPr>
          <w:b/>
        </w:rPr>
      </w:pPr>
      <w:r w:rsidRPr="00770485">
        <w:t>*24.17.5</w:t>
      </w:r>
      <w:r w:rsidRPr="00770485">
        <w:tab/>
        <w:t>Matemātikas</w:t>
      </w:r>
      <w:r w:rsidR="00A11DDE" w:rsidRPr="00770485">
        <w:t xml:space="preserve"> zīmes</w:t>
      </w:r>
    </w:p>
    <w:p w14:paraId="5710EDD0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DB79DE" w:rsidRPr="00770485">
        <w:t>24.17.6</w:t>
      </w:r>
      <w:r w:rsidR="00DB79DE" w:rsidRPr="00770485">
        <w:tab/>
        <w:t>Vairākas matemātikas</w:t>
      </w:r>
      <w:r w:rsidR="00A11DDE" w:rsidRPr="00770485">
        <w:t xml:space="preserve"> zīmes</w:t>
      </w:r>
    </w:p>
    <w:p w14:paraId="3F802765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DB79DE" w:rsidRPr="00770485">
        <w:t>24.17.7</w:t>
      </w:r>
      <w:r w:rsidR="00DB79DE" w:rsidRPr="00770485">
        <w:tab/>
        <w:t>Matemātikas</w:t>
      </w:r>
      <w:r w:rsidR="00A11DDE" w:rsidRPr="00770485">
        <w:t xml:space="preserve"> zīmes kopā ar skaitļiem vai burtiem</w:t>
      </w:r>
    </w:p>
    <w:p w14:paraId="32741792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A11DDE" w:rsidRPr="00770485">
        <w:t>2</w:t>
      </w:r>
      <w:r w:rsidR="00DB79DE" w:rsidRPr="00770485">
        <w:t>4.17.8</w:t>
      </w:r>
      <w:r w:rsidR="00A11DDE" w:rsidRPr="00770485">
        <w:tab/>
        <w:t>Bezgalības zīme</w:t>
      </w:r>
    </w:p>
    <w:p w14:paraId="2AB919A0" w14:textId="77777777" w:rsidR="00DB79DE" w:rsidRPr="00770485" w:rsidRDefault="00DB79DE" w:rsidP="00F64ABA">
      <w:pPr>
        <w:pStyle w:val="APKL"/>
        <w:rPr>
          <w:b/>
        </w:rPr>
      </w:pPr>
      <w:r w:rsidRPr="00770485">
        <w:t>A.24.17.9</w:t>
      </w:r>
      <w:r w:rsidRPr="00770485">
        <w:tab/>
        <w:t>Citas matemāti</w:t>
      </w:r>
      <w:r w:rsidR="00A11DDE" w:rsidRPr="00770485">
        <w:t>kas zīmes</w:t>
      </w:r>
    </w:p>
    <w:p w14:paraId="1A18E3F2" w14:textId="77777777" w:rsidR="00DB79DE" w:rsidRPr="00770485" w:rsidRDefault="00DB79DE" w:rsidP="00F64ABA">
      <w:pPr>
        <w:pStyle w:val="APKL"/>
        <w:rPr>
          <w:b/>
        </w:rPr>
      </w:pPr>
      <w:r w:rsidRPr="00770485">
        <w:t>*24.17.10</w:t>
      </w:r>
      <w:r w:rsidR="00A11DDE" w:rsidRPr="00770485">
        <w:tab/>
        <w:t>Mūzikas zīmes</w:t>
      </w:r>
      <w:r w:rsidRPr="00770485">
        <w:t xml:space="preserve"> un apzīmējumi</w:t>
      </w:r>
    </w:p>
    <w:p w14:paraId="47ED8611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DB79DE" w:rsidRPr="00770485">
        <w:t>24.17.11</w:t>
      </w:r>
      <w:r w:rsidR="00A11DDE" w:rsidRPr="00770485">
        <w:tab/>
        <w:t>Nošu atslēga</w:t>
      </w:r>
    </w:p>
    <w:p w14:paraId="7E3D1B21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DB79DE" w:rsidRPr="00770485">
        <w:t>24.17.12</w:t>
      </w:r>
      <w:r w:rsidR="00A11DDE" w:rsidRPr="00770485">
        <w:tab/>
      </w:r>
      <w:r w:rsidR="00DB79DE" w:rsidRPr="00770485">
        <w:t>Atsevišķas notis</w:t>
      </w:r>
    </w:p>
    <w:p w14:paraId="0946C2D8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DB79DE" w:rsidRPr="00770485">
        <w:t>24.17.13</w:t>
      </w:r>
      <w:r w:rsidR="00A11DDE" w:rsidRPr="00770485">
        <w:tab/>
        <w:t>Nošu atslēgas kopā ar notīm un nošu līnijām vai tikai ar nošu līnijām</w:t>
      </w:r>
    </w:p>
    <w:p w14:paraId="7AAD83B3" w14:textId="77777777" w:rsidR="00DB79DE" w:rsidRPr="00770485" w:rsidRDefault="00474A7F" w:rsidP="00F64ABA">
      <w:pPr>
        <w:pStyle w:val="APKL"/>
        <w:rPr>
          <w:b/>
        </w:rPr>
      </w:pPr>
      <w:r>
        <w:t>A </w:t>
      </w:r>
      <w:r w:rsidR="00A11DDE" w:rsidRPr="00770485">
        <w:t>24</w:t>
      </w:r>
      <w:r w:rsidR="00DB79DE" w:rsidRPr="00770485">
        <w:t>.17.14</w:t>
      </w:r>
      <w:r w:rsidR="00A11DDE" w:rsidRPr="00770485">
        <w:tab/>
        <w:t>Citas mūzikas zīmes</w:t>
      </w:r>
      <w:r w:rsidR="00DB79DE" w:rsidRPr="00770485">
        <w:t xml:space="preserve"> un apzīmējumi</w:t>
      </w:r>
    </w:p>
    <w:p w14:paraId="6DA262CF" w14:textId="0923E792" w:rsidR="00DB79DE" w:rsidRDefault="00DB79DE" w:rsidP="00F64ABA">
      <w:pPr>
        <w:pStyle w:val="APKL"/>
      </w:pPr>
      <w:r w:rsidRPr="00770485">
        <w:t>24.17.15</w:t>
      </w:r>
      <w:r w:rsidR="00A11DDE" w:rsidRPr="00770485">
        <w:tab/>
        <w:t>Astronomiskas vai astroloģiskas zīmes, zodiak</w:t>
      </w:r>
      <w:r w:rsidR="00F64ABA">
        <w:t xml:space="preserve">a </w:t>
      </w:r>
      <w:r w:rsidR="00A11DDE" w:rsidRPr="00770485">
        <w:t>zīmes, zīmes (</w:t>
      </w:r>
      <w:r w:rsidRPr="00770485">
        <w:t>simboli), kas norad</w:t>
      </w:r>
      <w:r w:rsidR="00F64ABA">
        <w:t xml:space="preserve">a </w:t>
      </w:r>
      <w:r w:rsidRPr="00770485">
        <w:t>piederību cilvēk</w:t>
      </w:r>
      <w:r w:rsidR="00F64ABA">
        <w:t xml:space="preserve">a </w:t>
      </w:r>
      <w:r w:rsidR="00A11DDE" w:rsidRPr="00770485">
        <w:t>dzimumam</w:t>
      </w:r>
    </w:p>
    <w:p w14:paraId="41777433" w14:textId="1708BDB2" w:rsidR="007A5C81" w:rsidRPr="00770485" w:rsidRDefault="007A5C81" w:rsidP="00F64ABA">
      <w:pPr>
        <w:pStyle w:val="APKL"/>
      </w:pPr>
      <w:r>
        <w:t>24.17.16</w:t>
      </w:r>
      <w:r>
        <w:tab/>
      </w:r>
      <w:r w:rsidR="008F347B">
        <w:t>Recepšu medikamentu simbols (Rx)</w:t>
      </w:r>
    </w:p>
    <w:p w14:paraId="09B597EA" w14:textId="77777777" w:rsidR="00100B0F" w:rsidRPr="00770485" w:rsidRDefault="00100B0F" w:rsidP="00F64ABA">
      <w:pPr>
        <w:pStyle w:val="APKL"/>
      </w:pPr>
      <w:r w:rsidRPr="00770485">
        <w:t>24.17.17</w:t>
      </w:r>
      <w:r w:rsidRPr="00770485">
        <w:tab/>
        <w:t>@ simbols</w:t>
      </w:r>
    </w:p>
    <w:p w14:paraId="1691911A" w14:textId="77777777" w:rsidR="00100B0F" w:rsidRPr="00770485" w:rsidRDefault="00100B0F" w:rsidP="00F64ABA">
      <w:pPr>
        <w:pStyle w:val="APKL"/>
      </w:pPr>
      <w:r w:rsidRPr="00770485">
        <w:t>24.17.18</w:t>
      </w:r>
      <w:r w:rsidRPr="00770485">
        <w:tab/>
        <w:t>Naudas apzīmējumi</w:t>
      </w:r>
    </w:p>
    <w:p w14:paraId="6978428C" w14:textId="77777777" w:rsidR="00C33F6E" w:rsidRPr="00770485" w:rsidRDefault="00C33F6E" w:rsidP="00F64ABA">
      <w:pPr>
        <w:pStyle w:val="APKL"/>
      </w:pPr>
      <w:r w:rsidRPr="00770485">
        <w:t>24.17.19</w:t>
      </w:r>
      <w:r w:rsidRPr="00770485">
        <w:tab/>
        <w:t>Zīme otrreizējai pārs</w:t>
      </w:r>
      <w:r w:rsidR="00F64ABA">
        <w:t xml:space="preserve">trādei derīgu izstrādājumu </w:t>
      </w:r>
      <w:r w:rsidR="00F64ABA">
        <w:tab/>
      </w:r>
      <w:r w:rsidRPr="00770485">
        <w:t>apzīmēšanai</w:t>
      </w:r>
    </w:p>
    <w:p w14:paraId="459DE63A" w14:textId="77777777" w:rsidR="00EB49C6" w:rsidRPr="00770485" w:rsidRDefault="00A77357" w:rsidP="00F64ABA">
      <w:pPr>
        <w:pStyle w:val="APKL"/>
        <w:rPr>
          <w:b/>
        </w:rPr>
      </w:pPr>
      <w:r w:rsidRPr="00770485">
        <w:t>24.17.20</w:t>
      </w:r>
      <w:r w:rsidRPr="00770485">
        <w:tab/>
        <w:t>Ķeksīši (atķeksējum</w:t>
      </w:r>
      <w:r w:rsidR="00F64ABA">
        <w:t xml:space="preserve">a </w:t>
      </w:r>
      <w:r w:rsidRPr="00770485">
        <w:t>zīmes)</w:t>
      </w:r>
    </w:p>
    <w:p w14:paraId="55961217" w14:textId="77777777" w:rsidR="00100B0F" w:rsidRPr="00770485" w:rsidRDefault="00DB79DE" w:rsidP="00F64ABA">
      <w:pPr>
        <w:pStyle w:val="APKL"/>
      </w:pPr>
      <w:r w:rsidRPr="00770485">
        <w:t>24.17.21</w:t>
      </w:r>
      <w:r w:rsidRPr="00770485">
        <w:tab/>
        <w:t>Sievišķā (pasīvā, negatīva) un vīrišķā (aktīvā, pozitīvā</w:t>
      </w:r>
      <w:r w:rsidR="00A11DDE" w:rsidRPr="00770485">
        <w:t>) simboli ķīniešu filozo</w:t>
      </w:r>
      <w:r w:rsidRPr="00770485">
        <w:t>fijā</w:t>
      </w:r>
      <w:r w:rsidR="00A11DDE" w:rsidRPr="00770485">
        <w:t xml:space="preserve"> (bezgalības simbols, mūžības "ing-jang"</w:t>
      </w:r>
      <w:r w:rsidRPr="00770485">
        <w:t xml:space="preserve"> simbols</w:t>
      </w:r>
      <w:r w:rsidR="00100B0F" w:rsidRPr="00770485">
        <w:t>)</w:t>
      </w:r>
    </w:p>
    <w:p w14:paraId="7940E015" w14:textId="77777777" w:rsidR="00E21FB5" w:rsidRPr="00770485" w:rsidRDefault="00E21FB5" w:rsidP="00F64ABA">
      <w:pPr>
        <w:pStyle w:val="APKL"/>
      </w:pPr>
      <w:r w:rsidRPr="00770485">
        <w:t>24.17.22</w:t>
      </w:r>
      <w:r w:rsidRPr="00770485">
        <w:tab/>
        <w:t>Mier</w:t>
      </w:r>
      <w:r w:rsidR="00F64ABA">
        <w:t xml:space="preserve">a </w:t>
      </w:r>
      <w:r w:rsidRPr="00770485">
        <w:t>simbols</w:t>
      </w:r>
    </w:p>
    <w:p w14:paraId="48E17CC4" w14:textId="77777777" w:rsidR="00E21FB5" w:rsidRPr="00770485" w:rsidRDefault="00E21FB5" w:rsidP="00F64ABA">
      <w:pPr>
        <w:pStyle w:val="APKL"/>
      </w:pPr>
      <w:r w:rsidRPr="00770485">
        <w:t>24.17.23</w:t>
      </w:r>
      <w:r w:rsidRPr="00770485">
        <w:tab/>
        <w:t>Aizliegum</w:t>
      </w:r>
      <w:r w:rsidR="00F64ABA">
        <w:t xml:space="preserve">a </w:t>
      </w:r>
      <w:r w:rsidRPr="00770485">
        <w:t>zīmes</w:t>
      </w:r>
    </w:p>
    <w:p w14:paraId="0D7C3DDA" w14:textId="77777777" w:rsidR="00E21FB5" w:rsidRPr="00770485" w:rsidRDefault="00E21FB5" w:rsidP="00F64ABA">
      <w:pPr>
        <w:pStyle w:val="APKLPIEZ"/>
      </w:pPr>
      <w:r w:rsidRPr="00770485">
        <w:rPr>
          <w:u w:val="single"/>
        </w:rPr>
        <w:t>Piezīme:</w:t>
      </w:r>
      <w:r w:rsidRPr="00770485">
        <w:t xml:space="preserve"> Izņemot satiksmes ceļ</w:t>
      </w:r>
      <w:r w:rsidR="00F64ABA">
        <w:t xml:space="preserve">a </w:t>
      </w:r>
      <w:r w:rsidRPr="00770485">
        <w:t xml:space="preserve">zīmes un </w:t>
      </w:r>
      <w:r w:rsidR="001375AC">
        <w:t>tablo </w:t>
      </w:r>
      <w:r w:rsidR="00923B3D" w:rsidRPr="00770485">
        <w:t>(18.7)</w:t>
      </w:r>
    </w:p>
    <w:p w14:paraId="725D9515" w14:textId="77777777" w:rsidR="004A5C61" w:rsidRDefault="004A5C61" w:rsidP="00F64ABA">
      <w:pPr>
        <w:pStyle w:val="APKL"/>
      </w:pPr>
      <w:r>
        <w:t>24.17.24</w:t>
      </w:r>
      <w:r w:rsidR="00733063">
        <w:tab/>
      </w:r>
      <w:r w:rsidR="00250CC6">
        <w:t>Spraudītes ikonas</w:t>
      </w:r>
    </w:p>
    <w:p w14:paraId="0B2D2C03" w14:textId="08CD4B86" w:rsidR="00100B0F" w:rsidRDefault="00100B0F" w:rsidP="00F64ABA">
      <w:pPr>
        <w:pStyle w:val="APKL"/>
      </w:pPr>
      <w:r w:rsidRPr="00770485">
        <w:t>24.17.25</w:t>
      </w:r>
      <w:r w:rsidR="00A11DDE" w:rsidRPr="00770485">
        <w:tab/>
        <w:t>Citas zīmes, apzīmējumi, simboli</w:t>
      </w:r>
    </w:p>
    <w:p w14:paraId="46D71458" w14:textId="422CA470" w:rsidR="003B24D9" w:rsidRDefault="003B24D9" w:rsidP="00F64ABA">
      <w:pPr>
        <w:pStyle w:val="APKL"/>
      </w:pPr>
      <w:r>
        <w:t>24.17.90</w:t>
      </w:r>
      <w:r>
        <w:tab/>
        <w:t>Māras krusts</w:t>
      </w:r>
    </w:p>
    <w:p w14:paraId="45AD2225" w14:textId="30A522F3" w:rsidR="003B24D9" w:rsidRDefault="003B24D9" w:rsidP="00F64ABA">
      <w:pPr>
        <w:pStyle w:val="APKL"/>
      </w:pPr>
      <w:r>
        <w:t>24.17.91</w:t>
      </w:r>
      <w:r>
        <w:tab/>
        <w:t>Laimas slotiņa</w:t>
      </w:r>
    </w:p>
    <w:p w14:paraId="4A3A8311" w14:textId="5F290B9A" w:rsidR="003B24D9" w:rsidRDefault="003B24D9" w:rsidP="00F64ABA">
      <w:pPr>
        <w:pStyle w:val="APKL"/>
      </w:pPr>
      <w:r>
        <w:t>24.17.92</w:t>
      </w:r>
      <w:r>
        <w:tab/>
        <w:t>Saules zīme</w:t>
      </w:r>
    </w:p>
    <w:p w14:paraId="44AEE9CA" w14:textId="2F209B35" w:rsidR="003B24D9" w:rsidRDefault="003B24D9" w:rsidP="00F64ABA">
      <w:pPr>
        <w:pStyle w:val="APKL"/>
      </w:pPr>
      <w:r>
        <w:t>24.17.93</w:t>
      </w:r>
      <w:r>
        <w:tab/>
        <w:t>Auseklītis, zvaigzne</w:t>
      </w:r>
    </w:p>
    <w:p w14:paraId="10EF05A4" w14:textId="7A802B3B" w:rsidR="003B24D9" w:rsidRDefault="003B24D9" w:rsidP="00F64ABA">
      <w:pPr>
        <w:pStyle w:val="APKL"/>
      </w:pPr>
      <w:r>
        <w:lastRenderedPageBreak/>
        <w:t>24.17.94</w:t>
      </w:r>
      <w:r>
        <w:tab/>
        <w:t>Ugunskrusts, svastika</w:t>
      </w:r>
    </w:p>
    <w:p w14:paraId="220771B1" w14:textId="4EF6061B" w:rsidR="003B24D9" w:rsidRDefault="003B24D9" w:rsidP="00F64ABA">
      <w:pPr>
        <w:pStyle w:val="APKL"/>
      </w:pPr>
      <w:r>
        <w:t>24.17.95</w:t>
      </w:r>
      <w:r>
        <w:tab/>
        <w:t>Jumis</w:t>
      </w:r>
    </w:p>
    <w:p w14:paraId="4F550D81" w14:textId="5E4A6C6C" w:rsidR="003B24D9" w:rsidRDefault="003B24D9" w:rsidP="00F64ABA">
      <w:pPr>
        <w:pStyle w:val="APKL"/>
      </w:pPr>
      <w:r>
        <w:t>24.17.96</w:t>
      </w:r>
      <w:r>
        <w:tab/>
        <w:t>Zalktis</w:t>
      </w:r>
    </w:p>
    <w:p w14:paraId="682E5A6D" w14:textId="78D4387A" w:rsidR="00F343F9" w:rsidRDefault="00F343F9" w:rsidP="00F64ABA">
      <w:pPr>
        <w:pStyle w:val="APKL"/>
      </w:pPr>
      <w:r>
        <w:t>24.17.97</w:t>
      </w:r>
      <w:r>
        <w:tab/>
        <w:t>Ūsiņš</w:t>
      </w:r>
    </w:p>
    <w:p w14:paraId="00879669" w14:textId="7385D060" w:rsidR="00F343F9" w:rsidRDefault="00F343F9" w:rsidP="00F64ABA">
      <w:pPr>
        <w:pStyle w:val="APKL"/>
      </w:pPr>
      <w:r>
        <w:t>24.17.98</w:t>
      </w:r>
      <w:r>
        <w:tab/>
        <w:t>Austras koks</w:t>
      </w:r>
    </w:p>
    <w:p w14:paraId="6F97F134" w14:textId="4B7AE429" w:rsidR="00F343F9" w:rsidRPr="00F64ABA" w:rsidRDefault="00F343F9" w:rsidP="00F64ABA">
      <w:pPr>
        <w:pStyle w:val="APKL"/>
        <w:rPr>
          <w:b/>
        </w:rPr>
      </w:pPr>
      <w:r>
        <w:t>24.17.99</w:t>
      </w:r>
      <w:r>
        <w:tab/>
        <w:t>Citas latviešu etnogrāfiskā raksta zīmes</w:t>
      </w:r>
    </w:p>
    <w:p w14:paraId="5EFE196C" w14:textId="77777777" w:rsidR="00E351DD" w:rsidRPr="00F64ABA" w:rsidRDefault="00100B0F" w:rsidP="00F64ABA">
      <w:pPr>
        <w:pStyle w:val="KAT"/>
      </w:pPr>
      <w:r w:rsidRPr="00770485">
        <w:br w:type="page"/>
      </w:r>
      <w:r w:rsidR="00F64ABA">
        <w:lastRenderedPageBreak/>
        <w:t>25.</w:t>
      </w:r>
      <w:r w:rsidR="008F0547" w:rsidRPr="00770485">
        <w:tab/>
        <w:t>ORNAMENTĀLI MOTĪVI, VIRSMAS UN FONI AR ORNAMENTIEM</w:t>
      </w:r>
    </w:p>
    <w:p w14:paraId="55223620" w14:textId="77777777" w:rsidR="008F0547" w:rsidRPr="00770485" w:rsidRDefault="00F64ABA" w:rsidP="00F64ABA">
      <w:pPr>
        <w:pStyle w:val="KATSAT"/>
        <w:rPr>
          <w:b/>
        </w:rPr>
      </w:pPr>
      <w:r>
        <w:t>25.1</w:t>
      </w:r>
      <w:r>
        <w:tab/>
      </w:r>
      <w:r w:rsidR="008F0547" w:rsidRPr="00770485">
        <w:t>ORNAMENTĀLI MOTĪVI</w:t>
      </w:r>
    </w:p>
    <w:p w14:paraId="1C834710" w14:textId="77777777" w:rsidR="008F0547" w:rsidRPr="00770485" w:rsidRDefault="00F64ABA" w:rsidP="00F64ABA">
      <w:pPr>
        <w:pStyle w:val="KATSAT"/>
      </w:pPr>
      <w:r>
        <w:t>25.3</w:t>
      </w:r>
      <w:r>
        <w:tab/>
      </w:r>
      <w:r w:rsidR="008F0547" w:rsidRPr="00770485">
        <w:t>HORIZONTĀLI I</w:t>
      </w:r>
      <w:r w:rsidR="00FF0E27" w:rsidRPr="00770485">
        <w:t>ZSTIEPTAS ORNAMENTĀLAS VIRSMAS</w:t>
      </w:r>
    </w:p>
    <w:p w14:paraId="7349F7B1" w14:textId="77777777" w:rsidR="008F0547" w:rsidRPr="00770485" w:rsidRDefault="00F64ABA" w:rsidP="00F64ABA">
      <w:pPr>
        <w:pStyle w:val="KATSAT"/>
      </w:pPr>
      <w:r>
        <w:t>25.5</w:t>
      </w:r>
      <w:r>
        <w:tab/>
      </w:r>
      <w:r w:rsidR="008F0547" w:rsidRPr="00770485">
        <w:t>DIVĀS VAI ČETRĀS DAĻĀS SADALĪTI FONI</w:t>
      </w:r>
    </w:p>
    <w:p w14:paraId="77B03B0E" w14:textId="77777777" w:rsidR="008F0547" w:rsidRPr="00770485" w:rsidRDefault="00F64ABA" w:rsidP="00F64ABA">
      <w:pPr>
        <w:pStyle w:val="KATSAT"/>
      </w:pPr>
      <w:r>
        <w:t>25.7</w:t>
      </w:r>
      <w:r>
        <w:tab/>
      </w:r>
      <w:r w:rsidR="008F0547" w:rsidRPr="00770485">
        <w:t xml:space="preserve">VIRSMAS UN FONI, KAS KLĀTI AR </w:t>
      </w:r>
      <w:r w:rsidR="00A463B0" w:rsidRPr="00770485">
        <w:t xml:space="preserve">ATKĀRTOJOŠIEM </w:t>
      </w:r>
      <w:r w:rsidR="008F0547" w:rsidRPr="00770485">
        <w:t xml:space="preserve">FIGURĀLIEM </w:t>
      </w:r>
      <w:r>
        <w:t xml:space="preserve">ELEMENTIEM VAI </w:t>
      </w:r>
      <w:r w:rsidR="008F0547" w:rsidRPr="00770485">
        <w:t>UZRAKSTIEM</w:t>
      </w:r>
    </w:p>
    <w:p w14:paraId="3ED68EBC" w14:textId="77777777" w:rsidR="008F0547" w:rsidRPr="00770485" w:rsidRDefault="008F0547" w:rsidP="00F64ABA">
      <w:pPr>
        <w:pStyle w:val="KATSAT"/>
      </w:pPr>
      <w:r w:rsidRPr="00770485">
        <w:t>25.12</w:t>
      </w:r>
      <w:r w:rsidRPr="00770485">
        <w:tab/>
        <w:t>VIRSMAS UN FONI, KAS KLĀTI AR CITIEM ORNAMENTIEM</w:t>
      </w:r>
    </w:p>
    <w:p w14:paraId="482E8582" w14:textId="77777777" w:rsidR="00CB636A" w:rsidRPr="00F64ABA" w:rsidRDefault="008F0547" w:rsidP="00F64ABA">
      <w:pPr>
        <w:pStyle w:val="KL"/>
      </w:pPr>
      <w:r w:rsidRPr="00770485">
        <w:t>25.1</w:t>
      </w:r>
      <w:r w:rsidRPr="00770485">
        <w:tab/>
        <w:t>Ornamentāli motīvi</w:t>
      </w:r>
    </w:p>
    <w:p w14:paraId="3BC4A372" w14:textId="77777777" w:rsidR="00CB636A" w:rsidRPr="00770485" w:rsidRDefault="008F0547" w:rsidP="003B67E6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CB636A" w:rsidRPr="00770485">
        <w:t>pakšklasē neietilpst orname</w:t>
      </w:r>
      <w:r w:rsidR="00F64ABA">
        <w:t>ntāli motīvi, ko veido augi (sk. 5.13 </w:t>
      </w:r>
      <w:r w:rsidR="00CB636A" w:rsidRPr="00770485">
        <w:t>klasi) un</w:t>
      </w:r>
      <w:r w:rsidRPr="00770485">
        <w:t xml:space="preserve"> horizontāli izstieptas </w:t>
      </w:r>
      <w:r w:rsidR="00F64ABA">
        <w:t xml:space="preserve">ornamentālas </w:t>
      </w:r>
      <w:r w:rsidR="003B67E6">
        <w:t>virsmas (sk. 25.3 </w:t>
      </w:r>
      <w:r w:rsidR="00CB636A" w:rsidRPr="00770485">
        <w:t>klasi</w:t>
      </w:r>
      <w:r w:rsidRPr="00770485">
        <w:t>)</w:t>
      </w:r>
      <w:r w:rsidR="00E351DD" w:rsidRPr="00770485">
        <w:t>.</w:t>
      </w:r>
    </w:p>
    <w:p w14:paraId="01BF1061" w14:textId="77777777" w:rsidR="00CB636A" w:rsidRPr="00770485" w:rsidRDefault="00CB636A" w:rsidP="003B67E6">
      <w:pPr>
        <w:pStyle w:val="APKL"/>
        <w:rPr>
          <w:b/>
        </w:rPr>
      </w:pPr>
      <w:r w:rsidRPr="00770485">
        <w:t>25.1.1</w:t>
      </w:r>
      <w:r w:rsidRPr="00770485">
        <w:tab/>
      </w:r>
      <w:r w:rsidR="00A11DDE" w:rsidRPr="00770485">
        <w:t>Frontispisi (titullapām, etiķetēm)</w:t>
      </w:r>
    </w:p>
    <w:p w14:paraId="19E4030D" w14:textId="77777777" w:rsidR="00CB636A" w:rsidRPr="00770485" w:rsidRDefault="00CB636A" w:rsidP="003B67E6">
      <w:pPr>
        <w:pStyle w:val="APKL"/>
        <w:rPr>
          <w:b/>
        </w:rPr>
      </w:pPr>
      <w:r w:rsidRPr="00770485">
        <w:t>25.1.5</w:t>
      </w:r>
      <w:r w:rsidRPr="00770485">
        <w:tab/>
        <w:t xml:space="preserve">Ornamentālas lentes un apmales </w:t>
      </w:r>
      <w:r w:rsidR="00A11DDE" w:rsidRPr="00770485">
        <w:t xml:space="preserve">(izņemot </w:t>
      </w:r>
      <w:r w:rsidR="003B67E6">
        <w:t>25.1.9 </w:t>
      </w:r>
      <w:r w:rsidRPr="00770485">
        <w:t>apakšklasē ietilpstošās</w:t>
      </w:r>
      <w:r w:rsidR="00A11DDE" w:rsidRPr="00770485">
        <w:t>)</w:t>
      </w:r>
    </w:p>
    <w:p w14:paraId="5B55CAD6" w14:textId="77777777" w:rsidR="00CB636A" w:rsidRPr="00770485" w:rsidRDefault="00CB636A" w:rsidP="003B67E6">
      <w:pPr>
        <w:pStyle w:val="APKL"/>
        <w:rPr>
          <w:b/>
        </w:rPr>
      </w:pPr>
      <w:r w:rsidRPr="00770485">
        <w:t>25.1.6</w:t>
      </w:r>
      <w:r w:rsidRPr="00770485">
        <w:tab/>
      </w:r>
      <w:r w:rsidR="00A11DDE" w:rsidRPr="00770485">
        <w:t>Vimpeļi, kartušas</w:t>
      </w:r>
    </w:p>
    <w:p w14:paraId="05535EAB" w14:textId="77777777" w:rsidR="00CB636A" w:rsidRPr="00770485" w:rsidRDefault="00CB636A" w:rsidP="003B67E6">
      <w:pPr>
        <w:pStyle w:val="APKL"/>
        <w:rPr>
          <w:b/>
        </w:rPr>
      </w:pPr>
      <w:r w:rsidRPr="00770485">
        <w:t>*25.1.9</w:t>
      </w:r>
      <w:r w:rsidRPr="00770485">
        <w:tab/>
        <w:t>Rāmji un ierāmējumi</w:t>
      </w:r>
    </w:p>
    <w:p w14:paraId="6A638150" w14:textId="77777777" w:rsidR="00CB636A" w:rsidRPr="00770485" w:rsidRDefault="00474A7F" w:rsidP="003B67E6">
      <w:pPr>
        <w:pStyle w:val="APKL"/>
        <w:rPr>
          <w:b/>
        </w:rPr>
      </w:pPr>
      <w:r>
        <w:t>A </w:t>
      </w:r>
      <w:r w:rsidR="00CB636A" w:rsidRPr="00770485">
        <w:t>25.1.10</w:t>
      </w:r>
      <w:r w:rsidR="00CB636A" w:rsidRPr="00770485">
        <w:tab/>
        <w:t>Noslēgti rāmji vai ierāmējumi</w:t>
      </w:r>
    </w:p>
    <w:p w14:paraId="0664C6F0" w14:textId="77777777" w:rsidR="00CB636A" w:rsidRPr="00770485" w:rsidRDefault="00474A7F" w:rsidP="003B67E6">
      <w:pPr>
        <w:pStyle w:val="APKL"/>
        <w:rPr>
          <w:b/>
        </w:rPr>
      </w:pPr>
      <w:r>
        <w:t>A </w:t>
      </w:r>
      <w:r w:rsidR="00CB636A" w:rsidRPr="00770485">
        <w:t>25.1.13</w:t>
      </w:r>
      <w:r w:rsidR="00CB636A" w:rsidRPr="00770485">
        <w:tab/>
        <w:t>Nenoslēgti rāmji</w:t>
      </w:r>
    </w:p>
    <w:p w14:paraId="633095BD" w14:textId="77777777" w:rsidR="00CB636A" w:rsidRPr="00770485" w:rsidRDefault="00CB636A" w:rsidP="003B67E6">
      <w:pPr>
        <w:pStyle w:val="APKL"/>
        <w:rPr>
          <w:b/>
        </w:rPr>
      </w:pPr>
      <w:r w:rsidRPr="00770485">
        <w:t>*25.1.15</w:t>
      </w:r>
      <w:r w:rsidR="00FF0E27" w:rsidRPr="00770485">
        <w:tab/>
        <w:t xml:space="preserve">Etiķetes, uzlīmes, </w:t>
      </w:r>
      <w:r w:rsidRPr="00770485">
        <w:t>pudeļu kakliņu etiķetes</w:t>
      </w:r>
    </w:p>
    <w:p w14:paraId="59ED6879" w14:textId="77777777" w:rsidR="00FF0E27" w:rsidRPr="00770485" w:rsidRDefault="00CB636A" w:rsidP="003B67E6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</w:t>
      </w:r>
      <w:r w:rsidRPr="00770485">
        <w:t>birkas (</w:t>
      </w:r>
      <w:r w:rsidR="00A11DDE" w:rsidRPr="00770485">
        <w:t>piesietas</w:t>
      </w:r>
      <w:r w:rsidR="003B67E6">
        <w:t xml:space="preserve">, </w:t>
      </w:r>
      <w:r w:rsidRPr="00770485">
        <w:t>piestiprinātas etiķetes</w:t>
      </w:r>
      <w:r w:rsidR="00FE470C" w:rsidRPr="00770485">
        <w:t>)</w:t>
      </w:r>
      <w:r w:rsidR="003B67E6">
        <w:t xml:space="preserve"> (sk. 20.5.15 </w:t>
      </w:r>
      <w:r w:rsidRPr="00770485">
        <w:t>apakšklasi</w:t>
      </w:r>
      <w:r w:rsidR="00A11DDE" w:rsidRPr="00770485">
        <w:t>)</w:t>
      </w:r>
      <w:r w:rsidR="00E351DD" w:rsidRPr="00770485">
        <w:t>.</w:t>
      </w:r>
    </w:p>
    <w:p w14:paraId="03CDCA9E" w14:textId="77777777" w:rsidR="00FF0E27" w:rsidRPr="00770485" w:rsidRDefault="00474A7F" w:rsidP="003B67E6">
      <w:pPr>
        <w:pStyle w:val="APKL"/>
        <w:rPr>
          <w:b/>
        </w:rPr>
      </w:pPr>
      <w:r>
        <w:t>A </w:t>
      </w:r>
      <w:r w:rsidR="00FF0E27" w:rsidRPr="00770485">
        <w:t>25.1.17</w:t>
      </w:r>
      <w:r w:rsidR="00FF0E27" w:rsidRPr="00770485">
        <w:tab/>
        <w:t>Pudeļu etiķetes, arī pudeļu kakliņ</w:t>
      </w:r>
      <w:r w:rsidR="003B67E6">
        <w:t xml:space="preserve">a </w:t>
      </w:r>
      <w:r w:rsidR="00FF0E27" w:rsidRPr="00770485">
        <w:t>etiķetes</w:t>
      </w:r>
    </w:p>
    <w:p w14:paraId="08E2CF04" w14:textId="77777777" w:rsidR="00FF0E27" w:rsidRPr="00770485" w:rsidRDefault="00474A7F" w:rsidP="003B67E6">
      <w:pPr>
        <w:pStyle w:val="APKL"/>
        <w:rPr>
          <w:b/>
        </w:rPr>
      </w:pPr>
      <w:r>
        <w:t>A </w:t>
      </w:r>
      <w:r w:rsidR="00FF0E27" w:rsidRPr="00770485">
        <w:t>25.1.18</w:t>
      </w:r>
      <w:r w:rsidR="00A11DDE" w:rsidRPr="00770485">
        <w:tab/>
        <w:t>Etiķete</w:t>
      </w:r>
      <w:r w:rsidR="00FF0E27" w:rsidRPr="00770485">
        <w:t>s</w:t>
      </w:r>
      <w:r w:rsidR="00A11DDE" w:rsidRPr="00770485">
        <w:t xml:space="preserve"> lentes vai gredzen</w:t>
      </w:r>
      <w:r w:rsidR="003B67E6">
        <w:t xml:space="preserve">a </w:t>
      </w:r>
      <w:r w:rsidR="00A11DDE" w:rsidRPr="00770485">
        <w:t>veidā</w:t>
      </w:r>
    </w:p>
    <w:p w14:paraId="002C881A" w14:textId="77777777" w:rsidR="00FF0E27" w:rsidRPr="00770485" w:rsidRDefault="00474A7F" w:rsidP="003B67E6">
      <w:pPr>
        <w:pStyle w:val="APKL"/>
        <w:rPr>
          <w:b/>
        </w:rPr>
      </w:pPr>
      <w:r>
        <w:t>A </w:t>
      </w:r>
      <w:r w:rsidR="00FF0E27" w:rsidRPr="00770485">
        <w:t>25.1.19</w:t>
      </w:r>
      <w:r w:rsidR="00FF0E27" w:rsidRPr="00770485">
        <w:tab/>
        <w:t>Citas etiķetes</w:t>
      </w:r>
    </w:p>
    <w:p w14:paraId="476DF109" w14:textId="77777777" w:rsidR="00FF0E27" w:rsidRPr="00770485" w:rsidRDefault="00FF0E27" w:rsidP="003B67E6">
      <w:pPr>
        <w:pStyle w:val="APKL"/>
        <w:rPr>
          <w:b/>
        </w:rPr>
      </w:pPr>
      <w:r w:rsidRPr="00770485">
        <w:t>25.1.25</w:t>
      </w:r>
      <w:r w:rsidRPr="00770485">
        <w:tab/>
        <w:t>Citi ornamentāli motīvi</w:t>
      </w:r>
    </w:p>
    <w:p w14:paraId="5FC4CAD3" w14:textId="77777777" w:rsidR="00FF0E27" w:rsidRPr="003B67E6" w:rsidRDefault="00FF0E27" w:rsidP="003B67E6">
      <w:pPr>
        <w:pStyle w:val="KL"/>
      </w:pPr>
      <w:r w:rsidRPr="00770485">
        <w:t>25.3</w:t>
      </w:r>
      <w:r w:rsidRPr="00770485">
        <w:tab/>
      </w:r>
      <w:r w:rsidR="00A11DDE" w:rsidRPr="00770485">
        <w:t>Horizontāli i</w:t>
      </w:r>
      <w:r w:rsidRPr="00770485">
        <w:t>zstieptas ornamentālas virsmas</w:t>
      </w:r>
    </w:p>
    <w:p w14:paraId="1BA5DFBD" w14:textId="77777777" w:rsidR="00FF0E27" w:rsidRPr="00770485" w:rsidRDefault="00FF0E27" w:rsidP="003B67E6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neietilpst izstieptas elipsveid</w:t>
      </w:r>
      <w:r w:rsidR="003B67E6">
        <w:t>a virsmas (sk. 26.1 </w:t>
      </w:r>
      <w:r w:rsidR="00A11DDE" w:rsidRPr="00770485">
        <w:t xml:space="preserve">klasi), izstieptas </w:t>
      </w:r>
      <w:r w:rsidRPr="00770485">
        <w:t>trīsstūrveid</w:t>
      </w:r>
      <w:r w:rsidR="003B67E6">
        <w:t>a virsmas (sk. 26.3 </w:t>
      </w:r>
      <w:r w:rsidRPr="00770485">
        <w:t>klasi</w:t>
      </w:r>
      <w:r w:rsidR="00A11DDE" w:rsidRPr="00770485">
        <w:t xml:space="preserve">) </w:t>
      </w:r>
      <w:r w:rsidR="001F05F3">
        <w:t xml:space="preserve">un </w:t>
      </w:r>
      <w:r w:rsidR="00A11DDE" w:rsidRPr="00770485">
        <w:t>izstieptas četrstūrveid</w:t>
      </w:r>
      <w:r w:rsidR="003B67E6">
        <w:t>a virsmas (sk. 26.4 </w:t>
      </w:r>
      <w:r w:rsidRPr="00770485">
        <w:t>apakšklasi)</w:t>
      </w:r>
      <w:r w:rsidR="00E351DD" w:rsidRPr="00770485">
        <w:t>.</w:t>
      </w:r>
    </w:p>
    <w:p w14:paraId="45851C64" w14:textId="77777777" w:rsidR="00FF0E27" w:rsidRPr="00770485" w:rsidRDefault="00FF0E27" w:rsidP="003B67E6">
      <w:pPr>
        <w:pStyle w:val="APKL"/>
        <w:rPr>
          <w:b/>
        </w:rPr>
      </w:pPr>
      <w:r w:rsidRPr="00770485">
        <w:t>*25.3.1</w:t>
      </w:r>
      <w:r w:rsidR="00A11DDE" w:rsidRPr="00770485">
        <w:tab/>
        <w:t>Horizontāli izstieptas virsmas</w:t>
      </w:r>
    </w:p>
    <w:p w14:paraId="1E9F1427" w14:textId="77777777" w:rsidR="00FF0E27" w:rsidRPr="00770485" w:rsidRDefault="00474A7F" w:rsidP="003B67E6">
      <w:pPr>
        <w:pStyle w:val="APKL"/>
        <w:rPr>
          <w:b/>
        </w:rPr>
      </w:pPr>
      <w:r>
        <w:t>A </w:t>
      </w:r>
      <w:r w:rsidR="00FF0E27" w:rsidRPr="00770485">
        <w:t>25.3.3</w:t>
      </w:r>
      <w:r w:rsidR="00A11DDE" w:rsidRPr="00770485">
        <w:tab/>
        <w:t>Izstieptas virsmas ar di</w:t>
      </w:r>
      <w:r w:rsidR="00FF0E27" w:rsidRPr="00770485">
        <w:t>vām ieliektam vai izliektam īsajām</w:t>
      </w:r>
      <w:r w:rsidR="00A11DDE" w:rsidRPr="00770485">
        <w:t xml:space="preserve"> sānu malām</w:t>
      </w:r>
    </w:p>
    <w:p w14:paraId="57D4DE41" w14:textId="77777777" w:rsidR="00FF0E27" w:rsidRPr="00770485" w:rsidRDefault="00474A7F" w:rsidP="003B67E6">
      <w:pPr>
        <w:pStyle w:val="APKL"/>
      </w:pPr>
      <w:r>
        <w:t>A </w:t>
      </w:r>
      <w:r w:rsidR="00FF0E27" w:rsidRPr="00770485">
        <w:t>25.3.5</w:t>
      </w:r>
      <w:r w:rsidR="00A11DDE" w:rsidRPr="00770485">
        <w:tab/>
        <w:t>Izstieptas virsmas a</w:t>
      </w:r>
      <w:r w:rsidR="00FF0E27" w:rsidRPr="00770485">
        <w:t>r vienu izliektu vai ieliektu sānu malu</w:t>
      </w:r>
    </w:p>
    <w:p w14:paraId="1C5F4566" w14:textId="77777777" w:rsidR="0056000D" w:rsidRPr="00770485" w:rsidRDefault="00474A7F" w:rsidP="003B67E6">
      <w:pPr>
        <w:pStyle w:val="APKL"/>
      </w:pPr>
      <w:r>
        <w:t>A </w:t>
      </w:r>
      <w:r w:rsidR="00FF0E27" w:rsidRPr="00770485">
        <w:t>25.3.7</w:t>
      </w:r>
      <w:r w:rsidR="00A11DDE" w:rsidRPr="00770485">
        <w:tab/>
        <w:t xml:space="preserve">Izstieptas virsmas ar </w:t>
      </w:r>
      <w:r w:rsidR="0056000D" w:rsidRPr="00770485">
        <w:t>vienu vai divu garo malu entāzi</w:t>
      </w:r>
    </w:p>
    <w:p w14:paraId="0DF60F1B" w14:textId="77777777" w:rsidR="0056000D" w:rsidRPr="00770485" w:rsidRDefault="00474A7F" w:rsidP="003B67E6">
      <w:pPr>
        <w:pStyle w:val="APKL"/>
        <w:rPr>
          <w:b/>
        </w:rPr>
      </w:pPr>
      <w:r>
        <w:t>A </w:t>
      </w:r>
      <w:r w:rsidR="0056000D" w:rsidRPr="00770485">
        <w:t>25.3.9</w:t>
      </w:r>
      <w:r w:rsidR="00A11DDE" w:rsidRPr="00770485">
        <w:tab/>
        <w:t>Izstiepti daudzstūri</w:t>
      </w:r>
    </w:p>
    <w:p w14:paraId="33AE495D" w14:textId="77777777" w:rsidR="007E7D00" w:rsidRPr="00770485" w:rsidRDefault="0056000D" w:rsidP="003B67E6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neiet</w:t>
      </w:r>
      <w:r w:rsidRPr="00770485">
        <w:t>ilpst trīsstūri,</w:t>
      </w:r>
      <w:r w:rsidR="003B67E6">
        <w:t xml:space="preserve"> kas attiecas uz 26.3 </w:t>
      </w:r>
      <w:r w:rsidRPr="00770485">
        <w:t xml:space="preserve">klasi </w:t>
      </w:r>
      <w:r w:rsidR="003B67E6">
        <w:t>un četrstūri, kas attiecas 26.4 </w:t>
      </w:r>
      <w:r w:rsidRPr="00770485">
        <w:t>klasi</w:t>
      </w:r>
      <w:r w:rsidR="00E351DD" w:rsidRPr="00770485">
        <w:t>.</w:t>
      </w:r>
    </w:p>
    <w:p w14:paraId="4041445C" w14:textId="77777777" w:rsidR="007E7D00" w:rsidRPr="00770485" w:rsidRDefault="00474A7F" w:rsidP="003B67E6">
      <w:pPr>
        <w:pStyle w:val="APKL"/>
        <w:rPr>
          <w:b/>
        </w:rPr>
      </w:pPr>
      <w:r>
        <w:t>A </w:t>
      </w:r>
      <w:r w:rsidR="007E7D00" w:rsidRPr="00770485">
        <w:t>25.3.11</w:t>
      </w:r>
      <w:r w:rsidR="00A11DDE" w:rsidRPr="00770485">
        <w:tab/>
        <w:t>Izstieptas virsmas ar vienu vai divām ieliektām garajām malām</w:t>
      </w:r>
    </w:p>
    <w:p w14:paraId="22E85384" w14:textId="77777777" w:rsidR="007E7D00" w:rsidRPr="00770485" w:rsidRDefault="00474A7F" w:rsidP="003B67E6">
      <w:pPr>
        <w:pStyle w:val="APKL"/>
        <w:rPr>
          <w:b/>
        </w:rPr>
      </w:pPr>
      <w:r>
        <w:t>A </w:t>
      </w:r>
      <w:r w:rsidR="007E7D00" w:rsidRPr="00770485">
        <w:t>25.3.13</w:t>
      </w:r>
      <w:r w:rsidR="00A11DDE" w:rsidRPr="00770485">
        <w:tab/>
        <w:t>Izstieptas virsmas ar vienu vai divām izliektām garajām malām</w:t>
      </w:r>
    </w:p>
    <w:p w14:paraId="45D8BD7A" w14:textId="77777777" w:rsidR="007E7D00" w:rsidRPr="00770485" w:rsidRDefault="00474A7F" w:rsidP="003B67E6">
      <w:pPr>
        <w:pStyle w:val="APKL"/>
        <w:rPr>
          <w:b/>
        </w:rPr>
      </w:pPr>
      <w:r>
        <w:t>A </w:t>
      </w:r>
      <w:r w:rsidR="007E7D00" w:rsidRPr="00770485">
        <w:t>25.3.15</w:t>
      </w:r>
      <w:r w:rsidR="00A11DDE" w:rsidRPr="00770485">
        <w:tab/>
        <w:t>Izstieptas virsmas, kuru vienu vai vairākas malas veido vairāki loki vai elipses</w:t>
      </w:r>
    </w:p>
    <w:p w14:paraId="26E9D8F3" w14:textId="77777777" w:rsidR="007E7D00" w:rsidRPr="00770485" w:rsidRDefault="00474A7F" w:rsidP="003B67E6">
      <w:pPr>
        <w:pStyle w:val="APKL"/>
        <w:rPr>
          <w:b/>
        </w:rPr>
      </w:pPr>
      <w:r>
        <w:t>A </w:t>
      </w:r>
      <w:r w:rsidR="007E7D00" w:rsidRPr="00770485">
        <w:t>25.3.25</w:t>
      </w:r>
      <w:r w:rsidR="00A11DDE" w:rsidRPr="00770485">
        <w:tab/>
        <w:t>Citas izstieptas virsmas</w:t>
      </w:r>
    </w:p>
    <w:p w14:paraId="74349DC4" w14:textId="77777777" w:rsidR="00497883" w:rsidRPr="003B67E6" w:rsidRDefault="007E7D00" w:rsidP="003B67E6">
      <w:pPr>
        <w:pStyle w:val="KL"/>
      </w:pPr>
      <w:r w:rsidRPr="00770485">
        <w:lastRenderedPageBreak/>
        <w:t>25.5</w:t>
      </w:r>
      <w:r w:rsidRPr="00770485">
        <w:tab/>
        <w:t>D</w:t>
      </w:r>
      <w:r w:rsidR="00A11DDE" w:rsidRPr="00770485">
        <w:t>ivās vai četrās daļās</w:t>
      </w:r>
      <w:r w:rsidRPr="00770485">
        <w:t xml:space="preserve"> sadalīti </w:t>
      </w:r>
      <w:r w:rsidR="00497883" w:rsidRPr="00770485">
        <w:t>foni</w:t>
      </w:r>
    </w:p>
    <w:p w14:paraId="219570F3" w14:textId="77777777" w:rsidR="00497883" w:rsidRPr="00770485" w:rsidRDefault="00497883" w:rsidP="003B67E6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arī foni, kas sadalīti divās vai četrās daļās </w:t>
      </w:r>
      <w:r w:rsidRPr="00770485">
        <w:t>ar dažād</w:t>
      </w:r>
      <w:r w:rsidR="003B67E6">
        <w:t xml:space="preserve">a </w:t>
      </w:r>
      <w:r w:rsidRPr="00770485">
        <w:t>veid</w:t>
      </w:r>
      <w:r w:rsidR="003B67E6">
        <w:t xml:space="preserve">a </w:t>
      </w:r>
      <w:r w:rsidRPr="00770485">
        <w:t>līnijām un joslām</w:t>
      </w:r>
      <w:r w:rsidR="00E351DD" w:rsidRPr="00770485">
        <w:t>.</w:t>
      </w:r>
    </w:p>
    <w:p w14:paraId="7D1AE0C8" w14:textId="77777777" w:rsidR="00497883" w:rsidRPr="00770485" w:rsidRDefault="00497883" w:rsidP="003B67E6">
      <w:pPr>
        <w:pStyle w:val="APKL"/>
        <w:rPr>
          <w:b/>
        </w:rPr>
      </w:pPr>
      <w:r w:rsidRPr="00770485">
        <w:t>25.5.1</w:t>
      </w:r>
      <w:r w:rsidRPr="00770485">
        <w:tab/>
        <w:t>Divās daļās vertikāli</w:t>
      </w:r>
      <w:r w:rsidR="00A11DDE" w:rsidRPr="00770485">
        <w:t xml:space="preserve"> sadalīti foni</w:t>
      </w:r>
    </w:p>
    <w:p w14:paraId="0B2E55F1" w14:textId="77777777" w:rsidR="00497883" w:rsidRPr="00770485" w:rsidRDefault="00497883" w:rsidP="003B67E6">
      <w:pPr>
        <w:pStyle w:val="APKL"/>
        <w:rPr>
          <w:b/>
        </w:rPr>
      </w:pPr>
      <w:r w:rsidRPr="00770485">
        <w:t>25.5.2</w:t>
      </w:r>
      <w:r w:rsidRPr="00770485">
        <w:tab/>
      </w:r>
      <w:r w:rsidR="00A11DDE" w:rsidRPr="00770485">
        <w:t>Divās daļās horizontāli sadalīti foni</w:t>
      </w:r>
    </w:p>
    <w:p w14:paraId="0BA3A6A4" w14:textId="77777777" w:rsidR="00497883" w:rsidRPr="00770485" w:rsidRDefault="00497883" w:rsidP="003B67E6">
      <w:pPr>
        <w:pStyle w:val="APKL"/>
        <w:rPr>
          <w:b/>
        </w:rPr>
      </w:pPr>
      <w:r w:rsidRPr="00770485">
        <w:t>25.5.3</w:t>
      </w:r>
      <w:r w:rsidRPr="00770485">
        <w:tab/>
      </w:r>
      <w:r w:rsidR="00A11DDE" w:rsidRPr="00770485">
        <w:t>P</w:t>
      </w:r>
      <w:r w:rsidR="003B67E6">
        <w:t xml:space="preserve">a </w:t>
      </w:r>
      <w:r w:rsidR="00A11DDE" w:rsidRPr="00770485">
        <w:t>diagonāli divās daļās sadalīti foni</w:t>
      </w:r>
    </w:p>
    <w:p w14:paraId="203C9BE0" w14:textId="77777777" w:rsidR="00497883" w:rsidRPr="00770485" w:rsidRDefault="00497883" w:rsidP="003B67E6">
      <w:pPr>
        <w:pStyle w:val="APKL"/>
        <w:rPr>
          <w:b/>
        </w:rPr>
      </w:pPr>
      <w:r w:rsidRPr="00770485">
        <w:t>25.5.5</w:t>
      </w:r>
      <w:r w:rsidRPr="00770485">
        <w:tab/>
      </w:r>
      <w:r w:rsidR="00A11DDE" w:rsidRPr="00770485">
        <w:t>P</w:t>
      </w:r>
      <w:r w:rsidR="003B67E6">
        <w:t xml:space="preserve">a </w:t>
      </w:r>
      <w:r w:rsidR="00A11DDE" w:rsidRPr="00770485">
        <w:t>ve</w:t>
      </w:r>
      <w:r w:rsidRPr="00770485">
        <w:t>rtikāli un horizontāli krusteniski</w:t>
      </w:r>
      <w:r w:rsidR="00A11DDE" w:rsidRPr="00770485">
        <w:t xml:space="preserve"> sadalīti foni</w:t>
      </w:r>
    </w:p>
    <w:p w14:paraId="50349FFD" w14:textId="77777777" w:rsidR="00497883" w:rsidRPr="00770485" w:rsidRDefault="003B67E6" w:rsidP="003B67E6">
      <w:pPr>
        <w:pStyle w:val="APKL"/>
        <w:rPr>
          <w:b/>
        </w:rPr>
      </w:pPr>
      <w:r>
        <w:t>25.5.6</w:t>
      </w:r>
      <w:r>
        <w:tab/>
      </w:r>
      <w:r w:rsidR="00497883" w:rsidRPr="00770485">
        <w:t>P</w:t>
      </w:r>
      <w:r>
        <w:t xml:space="preserve">a </w:t>
      </w:r>
      <w:r w:rsidR="00497883" w:rsidRPr="00770485">
        <w:t>diagonāli krusteniski</w:t>
      </w:r>
      <w:r w:rsidR="00A11DDE" w:rsidRPr="00770485">
        <w:t xml:space="preserve"> sadalīti foni</w:t>
      </w:r>
    </w:p>
    <w:p w14:paraId="0DEA8EEB" w14:textId="77777777" w:rsidR="00497883" w:rsidRPr="00770485" w:rsidRDefault="00497883" w:rsidP="003B67E6">
      <w:pPr>
        <w:pStyle w:val="APKL"/>
        <w:rPr>
          <w:b/>
        </w:rPr>
      </w:pPr>
      <w:r w:rsidRPr="00770485">
        <w:t>25.5.25</w:t>
      </w:r>
      <w:r w:rsidRPr="00770485">
        <w:tab/>
        <w:t>Citi</w:t>
      </w:r>
      <w:r w:rsidR="00A11DDE" w:rsidRPr="00770485">
        <w:t xml:space="preserve"> foni, </w:t>
      </w:r>
      <w:r w:rsidRPr="00770485">
        <w:t xml:space="preserve">kas </w:t>
      </w:r>
      <w:r w:rsidR="00A11DDE" w:rsidRPr="00770485">
        <w:t>sadalīti divās vai četrās daļās</w:t>
      </w:r>
    </w:p>
    <w:p w14:paraId="7A799752" w14:textId="77777777" w:rsidR="00497883" w:rsidRPr="00770485" w:rsidRDefault="00DE07FB" w:rsidP="003B67E6">
      <w:pPr>
        <w:pStyle w:val="KL"/>
      </w:pPr>
      <w:r w:rsidRPr="00770485">
        <w:t>25.7</w:t>
      </w:r>
      <w:r w:rsidRPr="00770485">
        <w:tab/>
        <w:t xml:space="preserve">Virsmas un foni, </w:t>
      </w:r>
      <w:r w:rsidR="00497883" w:rsidRPr="00770485">
        <w:t xml:space="preserve">klāti </w:t>
      </w:r>
      <w:r w:rsidR="007962D7" w:rsidRPr="00770485">
        <w:t>ģeometriskām figūr</w:t>
      </w:r>
      <w:r w:rsidRPr="00770485">
        <w:t xml:space="preserve">ām, </w:t>
      </w:r>
      <w:r w:rsidR="00497883" w:rsidRPr="00770485">
        <w:t>figurāliem elementiem vai uzrakstiem</w:t>
      </w:r>
      <w:r w:rsidRPr="00770485">
        <w:t>, kas atkārtojas</w:t>
      </w:r>
    </w:p>
    <w:p w14:paraId="25AF2FB5" w14:textId="77777777" w:rsidR="002C5DC3" w:rsidRPr="00770485" w:rsidRDefault="00497883" w:rsidP="003B67E6">
      <w:pPr>
        <w:pStyle w:val="APKL"/>
        <w:rPr>
          <w:b/>
        </w:rPr>
      </w:pPr>
      <w:r w:rsidRPr="00770485">
        <w:t>*25.7.1</w:t>
      </w:r>
      <w:r w:rsidR="00A11DDE" w:rsidRPr="00770485">
        <w:tab/>
        <w:t>Virsmas vai foni</w:t>
      </w:r>
      <w:r w:rsidRPr="00770485">
        <w:t>, kas klāti</w:t>
      </w:r>
      <w:r w:rsidR="002C5DC3" w:rsidRPr="00770485">
        <w:t xml:space="preserve"> ar </w:t>
      </w:r>
      <w:r w:rsidRPr="00770485">
        <w:t>ģeometriskām</w:t>
      </w:r>
      <w:r w:rsidR="003B67E6">
        <w:t xml:space="preserve"> </w:t>
      </w:r>
      <w:r w:rsidRPr="00770485">
        <w:t>figūrām</w:t>
      </w:r>
      <w:r w:rsidR="00A11DDE" w:rsidRPr="00770485">
        <w:t xml:space="preserve"> vai </w:t>
      </w:r>
      <w:r w:rsidRPr="00770485">
        <w:t>zīmē</w:t>
      </w:r>
      <w:r w:rsidR="002C5DC3" w:rsidRPr="00770485">
        <w:t>jumiem</w:t>
      </w:r>
    </w:p>
    <w:p w14:paraId="4CC6039A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25.7.2</w:t>
      </w:r>
      <w:r w:rsidR="00A11DDE" w:rsidRPr="00770485">
        <w:tab/>
        <w:t>Virsmas vai foni</w:t>
      </w:r>
      <w:r w:rsidR="002C5DC3" w:rsidRPr="00770485">
        <w:t>, kas klāti</w:t>
      </w:r>
      <w:r w:rsidR="00A11DDE" w:rsidRPr="00770485">
        <w:t xml:space="preserve"> ar rombveid</w:t>
      </w:r>
      <w:r w:rsidR="003B67E6">
        <w:t xml:space="preserve">a </w:t>
      </w:r>
      <w:r w:rsidR="00A11DDE" w:rsidRPr="00770485">
        <w:t>zīmējumiem</w:t>
      </w:r>
    </w:p>
    <w:p w14:paraId="63850468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25.7.3</w:t>
      </w:r>
      <w:r w:rsidR="00A11DDE" w:rsidRPr="00770485">
        <w:tab/>
        <w:t>Virsmas vai foni</w:t>
      </w:r>
      <w:r w:rsidR="002C5DC3" w:rsidRPr="00770485">
        <w:t>, kas klāti</w:t>
      </w:r>
      <w:r w:rsidR="00A11DDE" w:rsidRPr="00770485">
        <w:t xml:space="preserve"> ar kvadrātiem vai taisnstūriem </w:t>
      </w:r>
      <w:r w:rsidR="003B67E6">
        <w:t>(izņemot 25.7.4 </w:t>
      </w:r>
      <w:r w:rsidR="002C5DC3" w:rsidRPr="00770485">
        <w:t>apakšklasē ietilpstošos</w:t>
      </w:r>
      <w:r w:rsidR="00A11DDE" w:rsidRPr="00770485">
        <w:t>)</w:t>
      </w:r>
    </w:p>
    <w:p w14:paraId="01070558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25.7.4</w:t>
      </w:r>
      <w:r w:rsidR="00A11DDE" w:rsidRPr="00770485">
        <w:tab/>
        <w:t>Virsmas vai foni</w:t>
      </w:r>
      <w:r w:rsidR="002C5DC3" w:rsidRPr="00770485">
        <w:t>, kas klāti</w:t>
      </w:r>
      <w:r w:rsidR="00A11DDE" w:rsidRPr="00770485">
        <w:t xml:space="preserve"> ar rūtiņveid</w:t>
      </w:r>
      <w:r w:rsidR="003B67E6">
        <w:t xml:space="preserve">a </w:t>
      </w:r>
      <w:r w:rsidR="00A11DDE" w:rsidRPr="00770485">
        <w:t>zīmējumu</w:t>
      </w:r>
    </w:p>
    <w:p w14:paraId="0564A23E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25.7.5</w:t>
      </w:r>
      <w:r w:rsidR="002C5DC3" w:rsidRPr="00770485">
        <w:tab/>
        <w:t>Virsmas vai foni, kas klāti ar daudzstūriem</w:t>
      </w:r>
    </w:p>
    <w:p w14:paraId="00B0CA84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25.7.6</w:t>
      </w:r>
      <w:r w:rsidR="00A11DDE" w:rsidRPr="00770485">
        <w:tab/>
        <w:t>Virsmas vai foni</w:t>
      </w:r>
      <w:r w:rsidR="002C5DC3" w:rsidRPr="00770485">
        <w:t>, kas klāti ar apļiem vai elipsēm</w:t>
      </w:r>
    </w:p>
    <w:p w14:paraId="1955EC73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25.7.7</w:t>
      </w:r>
      <w:r w:rsidR="002C5DC3" w:rsidRPr="00770485">
        <w:tab/>
        <w:t>Virsmas vai foni, kas klāti ar punktiem</w:t>
      </w:r>
    </w:p>
    <w:p w14:paraId="105CBEB7" w14:textId="77777777" w:rsidR="002C5DC3" w:rsidRPr="00770485" w:rsidRDefault="00474A7F" w:rsidP="003B67E6">
      <w:pPr>
        <w:pStyle w:val="APKL"/>
        <w:rPr>
          <w:b/>
        </w:rPr>
      </w:pPr>
      <w:r>
        <w:t>A </w:t>
      </w:r>
      <w:r w:rsidR="002C5DC3" w:rsidRPr="00770485">
        <w:t>25.7.8</w:t>
      </w:r>
      <w:r w:rsidR="002C5DC3" w:rsidRPr="00770485">
        <w:tab/>
        <w:t>Virsmas vai foni, kas klāti ar citām ģeometriskām figūrām</w:t>
      </w:r>
      <w:r w:rsidR="00A11DDE" w:rsidRPr="00770485">
        <w:t xml:space="preserve"> vai</w:t>
      </w:r>
      <w:r w:rsidR="002C5DC3" w:rsidRPr="00770485">
        <w:t xml:space="preserve"> zīmējumiem</w:t>
      </w:r>
    </w:p>
    <w:p w14:paraId="510D3235" w14:textId="77777777" w:rsidR="002C5DC3" w:rsidRPr="00770485" w:rsidRDefault="002C5DC3" w:rsidP="003B67E6">
      <w:pPr>
        <w:pStyle w:val="APKL"/>
        <w:rPr>
          <w:b/>
        </w:rPr>
      </w:pPr>
      <w:r w:rsidRPr="00770485">
        <w:t>25.7.15</w:t>
      </w:r>
      <w:r w:rsidRPr="00770485">
        <w:tab/>
        <w:t>V</w:t>
      </w:r>
      <w:r w:rsidR="00A11DDE" w:rsidRPr="00770485">
        <w:t>irsmas vai foni</w:t>
      </w:r>
      <w:r w:rsidRPr="00770485">
        <w:t>, kas klāti ar svītrojumu</w:t>
      </w:r>
    </w:p>
    <w:p w14:paraId="024BF489" w14:textId="77777777" w:rsidR="00F81C1E" w:rsidRPr="00770485" w:rsidRDefault="002C5DC3" w:rsidP="003B67E6">
      <w:pPr>
        <w:pStyle w:val="APKL"/>
        <w:rPr>
          <w:b/>
        </w:rPr>
      </w:pPr>
      <w:r w:rsidRPr="00770485">
        <w:t>25.7.17</w:t>
      </w:r>
      <w:r w:rsidR="00A11DDE" w:rsidRPr="00770485">
        <w:tab/>
        <w:t>Virsmas vai foni</w:t>
      </w:r>
      <w:r w:rsidR="002721C4">
        <w:t xml:space="preserve">, kas klāti ar </w:t>
      </w:r>
      <w:r w:rsidRPr="00770485">
        <w:t>uzrakstiem</w:t>
      </w:r>
    </w:p>
    <w:p w14:paraId="36F0DC53" w14:textId="77777777" w:rsidR="00F81C1E" w:rsidRPr="00770485" w:rsidRDefault="00F81C1E" w:rsidP="003B67E6">
      <w:pPr>
        <w:pStyle w:val="APKL"/>
        <w:rPr>
          <w:b/>
        </w:rPr>
      </w:pPr>
      <w:r w:rsidRPr="00770485">
        <w:t>*25.7.20</w:t>
      </w:r>
      <w:r w:rsidR="00A11DDE" w:rsidRPr="00770485">
        <w:tab/>
      </w:r>
      <w:r w:rsidRPr="00770485">
        <w:t>Virsmas vai foni, kas klāti ar līnijām vai joslām</w:t>
      </w:r>
    </w:p>
    <w:p w14:paraId="51412A9B" w14:textId="77777777" w:rsidR="00F81C1E" w:rsidRPr="00770485" w:rsidRDefault="00474A7F" w:rsidP="003B67E6">
      <w:pPr>
        <w:pStyle w:val="APKL"/>
        <w:rPr>
          <w:b/>
        </w:rPr>
      </w:pPr>
      <w:r>
        <w:t>A </w:t>
      </w:r>
      <w:r w:rsidR="00F81C1E" w:rsidRPr="00770485">
        <w:t>25.7.21</w:t>
      </w:r>
      <w:r w:rsidR="00A11DDE" w:rsidRPr="00770485">
        <w:tab/>
      </w:r>
      <w:r w:rsidR="00F81C1E" w:rsidRPr="00770485">
        <w:t>Virsmas vai foni, kas klāti ar taisnām līnijām vai joslām</w:t>
      </w:r>
    </w:p>
    <w:p w14:paraId="4C0C4D9B" w14:textId="77777777" w:rsidR="00F81C1E" w:rsidRPr="00770485" w:rsidRDefault="00474A7F" w:rsidP="003B67E6">
      <w:pPr>
        <w:pStyle w:val="APKL"/>
        <w:rPr>
          <w:b/>
        </w:rPr>
      </w:pPr>
      <w:r>
        <w:t>A </w:t>
      </w:r>
      <w:r w:rsidR="00F81C1E" w:rsidRPr="00770485">
        <w:t>25.7.22</w:t>
      </w:r>
      <w:r w:rsidR="00A11DDE" w:rsidRPr="00770485">
        <w:tab/>
        <w:t>Virsmas vai foni</w:t>
      </w:r>
      <w:r w:rsidR="00F81C1E" w:rsidRPr="00770485">
        <w:t>, kas klāti</w:t>
      </w:r>
      <w:r w:rsidR="00A11DDE" w:rsidRPr="00770485">
        <w:t xml:space="preserve"> ar viļ</w:t>
      </w:r>
      <w:r w:rsidR="00F81C1E" w:rsidRPr="00770485">
        <w:t>ņotām</w:t>
      </w:r>
      <w:r w:rsidR="00A11DDE" w:rsidRPr="00770485">
        <w:t xml:space="preserve"> līnijām vai joslām</w:t>
      </w:r>
    </w:p>
    <w:p w14:paraId="0F0A1039" w14:textId="77777777" w:rsidR="00F81C1E" w:rsidRPr="00770485" w:rsidRDefault="00474A7F" w:rsidP="003B67E6">
      <w:pPr>
        <w:pStyle w:val="APKL"/>
        <w:rPr>
          <w:b/>
        </w:rPr>
      </w:pPr>
      <w:r>
        <w:t>A </w:t>
      </w:r>
      <w:r w:rsidR="00F81C1E" w:rsidRPr="00770485">
        <w:t>25.7.23</w:t>
      </w:r>
      <w:r w:rsidR="00F81C1E" w:rsidRPr="00770485">
        <w:tab/>
        <w:t>Virsmas vai foni, kas klāti ar zigzagveid</w:t>
      </w:r>
      <w:r w:rsidR="003B67E6">
        <w:t xml:space="preserve">a </w:t>
      </w:r>
      <w:r w:rsidR="00F81C1E" w:rsidRPr="00770485">
        <w:t>vai ševron</w:t>
      </w:r>
      <w:r w:rsidR="003B67E6">
        <w:t xml:space="preserve">a </w:t>
      </w:r>
      <w:r w:rsidR="00F81C1E" w:rsidRPr="00770485">
        <w:t>veid</w:t>
      </w:r>
      <w:r w:rsidR="003B67E6">
        <w:t xml:space="preserve">a </w:t>
      </w:r>
      <w:r w:rsidR="00F81C1E" w:rsidRPr="00770485">
        <w:t>līnijām</w:t>
      </w:r>
      <w:r w:rsidR="00A11DDE" w:rsidRPr="00770485">
        <w:t xml:space="preserve"> vai joslām</w:t>
      </w:r>
    </w:p>
    <w:p w14:paraId="101D172D" w14:textId="77777777" w:rsidR="00F81C1E" w:rsidRPr="00770485" w:rsidRDefault="00A11DDE" w:rsidP="003B67E6">
      <w:pPr>
        <w:pStyle w:val="APKL"/>
        <w:rPr>
          <w:b/>
        </w:rPr>
      </w:pPr>
      <w:r w:rsidRPr="00770485">
        <w:t>25.7.25</w:t>
      </w:r>
      <w:r w:rsidRPr="00770485">
        <w:tab/>
        <w:t>Virsmas vai foni</w:t>
      </w:r>
      <w:r w:rsidR="00F81C1E" w:rsidRPr="00770485">
        <w:t>, kas klāti ar citiem figurāliem elementiem</w:t>
      </w:r>
    </w:p>
    <w:p w14:paraId="470EE33A" w14:textId="77777777" w:rsidR="00E351DD" w:rsidRPr="003B67E6" w:rsidRDefault="00F81C1E" w:rsidP="003B67E6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</w:t>
      </w:r>
      <w:r w:rsidR="003B67E6">
        <w:t xml:space="preserve">virsmas, kas klātas </w:t>
      </w:r>
      <w:r w:rsidR="00FE470C" w:rsidRPr="00770485">
        <w:t>ar izkaisītām lapām</w:t>
      </w:r>
      <w:r w:rsidR="003B67E6">
        <w:t xml:space="preserve"> (sk. 5.3.16 </w:t>
      </w:r>
      <w:r w:rsidR="00A11DDE" w:rsidRPr="00770485">
        <w:t xml:space="preserve">apakšklasi) vai </w:t>
      </w:r>
      <w:r w:rsidR="00FE470C" w:rsidRPr="00770485">
        <w:t>puķēm</w:t>
      </w:r>
      <w:r w:rsidR="003B67E6">
        <w:t xml:space="preserve"> (sk. 5.5.23 </w:t>
      </w:r>
      <w:r w:rsidR="008770FB" w:rsidRPr="00770485">
        <w:t>apakšklasi</w:t>
      </w:r>
      <w:r w:rsidR="00A11DDE" w:rsidRPr="00770485">
        <w:t>)</w:t>
      </w:r>
      <w:r w:rsidR="00E351DD" w:rsidRPr="00770485">
        <w:t>.</w:t>
      </w:r>
    </w:p>
    <w:p w14:paraId="213005A8" w14:textId="77777777" w:rsidR="00427274" w:rsidRPr="003B67E6" w:rsidRDefault="00427274" w:rsidP="003B67E6">
      <w:pPr>
        <w:pStyle w:val="KL"/>
      </w:pPr>
      <w:r w:rsidRPr="00770485">
        <w:t>25.12</w:t>
      </w:r>
      <w:r w:rsidRPr="00770485">
        <w:tab/>
      </w:r>
      <w:r w:rsidR="00A11DDE" w:rsidRPr="00770485">
        <w:t>Virsmas vai foni</w:t>
      </w:r>
      <w:r w:rsidRPr="00770485">
        <w:t>, kas</w:t>
      </w:r>
      <w:r w:rsidR="00A11DDE" w:rsidRPr="00770485">
        <w:t xml:space="preserve"> klāti ar citiem ornamentiem</w:t>
      </w:r>
    </w:p>
    <w:p w14:paraId="4A55D2DA" w14:textId="77777777" w:rsidR="00427274" w:rsidRPr="00770485" w:rsidRDefault="00427274" w:rsidP="003B67E6">
      <w:pPr>
        <w:pStyle w:val="APKL"/>
        <w:rPr>
          <w:b/>
        </w:rPr>
      </w:pPr>
      <w:r w:rsidRPr="00770485">
        <w:t>25.12.1</w:t>
      </w:r>
      <w:r w:rsidR="00A11DDE" w:rsidRPr="00770485">
        <w:tab/>
        <w:t>Virsmas vai foni</w:t>
      </w:r>
      <w:r w:rsidRPr="00770485">
        <w:t>, kas klāti</w:t>
      </w:r>
      <w:r w:rsidR="00A11DDE" w:rsidRPr="00770485">
        <w:t xml:space="preserve"> ar stariem vai radiālām līnijām</w:t>
      </w:r>
    </w:p>
    <w:p w14:paraId="5986C059" w14:textId="77777777" w:rsidR="00427274" w:rsidRPr="00770485" w:rsidRDefault="00427274" w:rsidP="003B67E6">
      <w:pPr>
        <w:pStyle w:val="APKL"/>
        <w:rPr>
          <w:b/>
        </w:rPr>
      </w:pPr>
      <w:r w:rsidRPr="00770485">
        <w:t>25.12.3</w:t>
      </w:r>
      <w:r w:rsidR="00A11DDE" w:rsidRPr="00770485">
        <w:tab/>
        <w:t>Muarē virsmas vai foni</w:t>
      </w:r>
    </w:p>
    <w:p w14:paraId="218DF74B" w14:textId="77777777" w:rsidR="00427274" w:rsidRPr="00770485" w:rsidRDefault="00427274" w:rsidP="003B67E6">
      <w:pPr>
        <w:pStyle w:val="APKL"/>
        <w:rPr>
          <w:b/>
        </w:rPr>
      </w:pPr>
      <w:r w:rsidRPr="00770485">
        <w:t>25.12.25</w:t>
      </w:r>
      <w:r w:rsidR="00A11DDE" w:rsidRPr="00770485">
        <w:tab/>
        <w:t>Virsmas vai foni</w:t>
      </w:r>
      <w:r w:rsidRPr="00770485">
        <w:t>, kas klāti</w:t>
      </w:r>
      <w:r w:rsidR="00A11DDE" w:rsidRPr="00770485">
        <w:t xml:space="preserve"> ar citiem ornamentiem</w:t>
      </w:r>
    </w:p>
    <w:p w14:paraId="5E54AD5E" w14:textId="77777777" w:rsidR="00E14C44" w:rsidRPr="003B67E6" w:rsidRDefault="00427274" w:rsidP="003B67E6">
      <w:pPr>
        <w:pStyle w:val="KAT"/>
      </w:pPr>
      <w:r w:rsidRPr="00770485">
        <w:br w:type="page"/>
      </w:r>
      <w:r w:rsidR="003B67E6">
        <w:lastRenderedPageBreak/>
        <w:t>26.</w:t>
      </w:r>
      <w:r w:rsidR="003B67E6">
        <w:tab/>
      </w:r>
      <w:r w:rsidRPr="00770485">
        <w:t>ĢEOMETRISKAS FIGŪRAS UN ĶERMEŅI</w:t>
      </w:r>
    </w:p>
    <w:p w14:paraId="718BE708" w14:textId="77777777" w:rsidR="00E14C44" w:rsidRPr="00770485" w:rsidRDefault="00E14C44" w:rsidP="003B67E6">
      <w:pPr>
        <w:pStyle w:val="KATPIEZ"/>
        <w:rPr>
          <w:b/>
        </w:rPr>
      </w:pPr>
      <w:r w:rsidRPr="00770485">
        <w:rPr>
          <w:u w:val="single"/>
        </w:rPr>
        <w:t>Piezīme</w:t>
      </w:r>
      <w:r w:rsidR="00B82865" w:rsidRPr="00770485">
        <w:rPr>
          <w:u w:val="single"/>
        </w:rPr>
        <w:t>s</w:t>
      </w:r>
      <w:r w:rsidR="003B67E6">
        <w:t>:</w:t>
      </w:r>
      <w:r w:rsidR="003B67E6">
        <w:tab/>
        <w:t>a) </w:t>
      </w:r>
      <w:r w:rsidRPr="00770485">
        <w:t>kategorijā ietilpst ģeometriskas</w:t>
      </w:r>
      <w:r w:rsidR="00F23306" w:rsidRPr="00770485">
        <w:t xml:space="preserve"> </w:t>
      </w:r>
      <w:r w:rsidR="003B67E6">
        <w:t xml:space="preserve">figūras un ķermeņi, ko veido </w:t>
      </w:r>
      <w:r w:rsidRPr="00770485">
        <w:t>cilvēku, dzīv</w:t>
      </w:r>
      <w:r w:rsidR="00F23306" w:rsidRPr="00770485">
        <w:t>nieku, augu vai objektu attēlojums</w:t>
      </w:r>
    </w:p>
    <w:p w14:paraId="1F2B0FBA" w14:textId="77777777" w:rsidR="00E14C44" w:rsidRPr="00770485" w:rsidRDefault="003B67E6" w:rsidP="003B67E6">
      <w:pPr>
        <w:pStyle w:val="KATPIEZ"/>
        <w:rPr>
          <w:b/>
        </w:rPr>
      </w:pPr>
      <w:r>
        <w:rPr>
          <w:b/>
        </w:rPr>
        <w:tab/>
      </w:r>
      <w:r>
        <w:t>b) </w:t>
      </w:r>
      <w:r w:rsidR="00E14C44" w:rsidRPr="00770485">
        <w:t>kategorijā neietilpst uzraksti, ka</w:t>
      </w:r>
      <w:r>
        <w:t>s veido ģeometriskas figūras (sk. 27.1 </w:t>
      </w:r>
      <w:r w:rsidR="00E14C44" w:rsidRPr="00770485">
        <w:t>klasi)</w:t>
      </w:r>
      <w:r w:rsidR="001A30F3" w:rsidRPr="00770485">
        <w:t>.</w:t>
      </w:r>
    </w:p>
    <w:p w14:paraId="520702C0" w14:textId="77777777" w:rsidR="00427274" w:rsidRPr="00770485" w:rsidRDefault="003B67E6" w:rsidP="003B67E6">
      <w:pPr>
        <w:pStyle w:val="KATSAT"/>
        <w:rPr>
          <w:b/>
        </w:rPr>
      </w:pPr>
      <w:r>
        <w:t>26.1</w:t>
      </w:r>
      <w:r>
        <w:tab/>
      </w:r>
      <w:r w:rsidR="00427274" w:rsidRPr="00770485">
        <w:t>APĻI, ELIPSES</w:t>
      </w:r>
    </w:p>
    <w:p w14:paraId="720151B8" w14:textId="77777777" w:rsidR="00427274" w:rsidRPr="00770485" w:rsidRDefault="003B67E6" w:rsidP="003B67E6">
      <w:pPr>
        <w:pStyle w:val="KATSAT"/>
      </w:pPr>
      <w:r>
        <w:t>26.2</w:t>
      </w:r>
      <w:r>
        <w:tab/>
      </w:r>
      <w:r w:rsidR="00427274" w:rsidRPr="00770485">
        <w:t>APĻU U</w:t>
      </w:r>
      <w:r w:rsidR="0034443F" w:rsidRPr="00770485">
        <w:t>N ELIPŠU SEGMENTI</w:t>
      </w:r>
      <w:r w:rsidR="00427274" w:rsidRPr="00770485">
        <w:t xml:space="preserve"> UN SEKTORI</w:t>
      </w:r>
    </w:p>
    <w:p w14:paraId="37A8F51B" w14:textId="77777777" w:rsidR="00427274" w:rsidRPr="00770485" w:rsidRDefault="003B67E6" w:rsidP="003B67E6">
      <w:pPr>
        <w:pStyle w:val="KATSAT"/>
      </w:pPr>
      <w:r>
        <w:t>26.3</w:t>
      </w:r>
      <w:r>
        <w:tab/>
      </w:r>
      <w:r w:rsidR="00427274" w:rsidRPr="00770485">
        <w:t>TRĪSSTŪRI, LĪNIJAS, KAS VEIDO LEŅĶI</w:t>
      </w:r>
    </w:p>
    <w:p w14:paraId="67CFF0FC" w14:textId="77777777" w:rsidR="00427274" w:rsidRPr="00770485" w:rsidRDefault="003B67E6" w:rsidP="003B67E6">
      <w:pPr>
        <w:pStyle w:val="KATSAT"/>
      </w:pPr>
      <w:r>
        <w:t>26.4</w:t>
      </w:r>
      <w:r>
        <w:tab/>
      </w:r>
      <w:r w:rsidR="00427274" w:rsidRPr="00770485">
        <w:t>ČETRSTŪRI</w:t>
      </w:r>
    </w:p>
    <w:p w14:paraId="2F5CEE22" w14:textId="77777777" w:rsidR="00427274" w:rsidRPr="00770485" w:rsidRDefault="003B67E6" w:rsidP="003B67E6">
      <w:pPr>
        <w:pStyle w:val="KATSAT"/>
      </w:pPr>
      <w:r>
        <w:t>26.5</w:t>
      </w:r>
      <w:r>
        <w:tab/>
      </w:r>
      <w:r w:rsidR="00427274" w:rsidRPr="00770485">
        <w:t>DAUDZSTŪRI</w:t>
      </w:r>
    </w:p>
    <w:p w14:paraId="1B284820" w14:textId="77777777" w:rsidR="00E14C44" w:rsidRPr="00770485" w:rsidRDefault="00427274" w:rsidP="003B67E6">
      <w:pPr>
        <w:pStyle w:val="KATSAT"/>
      </w:pPr>
      <w:r w:rsidRPr="00770485">
        <w:t>2</w:t>
      </w:r>
      <w:r w:rsidR="003B67E6">
        <w:t>6.7</w:t>
      </w:r>
      <w:r w:rsidR="003B67E6">
        <w:tab/>
      </w:r>
      <w:r w:rsidR="00E14C44" w:rsidRPr="00770485">
        <w:t xml:space="preserve">DAŽĀDAS ĢEOMETRISKAS FIGŪRAS, KAS ATRODAS BLAKUS, </w:t>
      </w:r>
      <w:r w:rsidR="00F23306" w:rsidRPr="00770485">
        <w:t>SAVSTARPĒJI SASKARAS VAI PĀRKLĀ</w:t>
      </w:r>
      <w:r w:rsidR="00E14C44" w:rsidRPr="00770485">
        <w:t>JAS</w:t>
      </w:r>
    </w:p>
    <w:p w14:paraId="7363A8D2" w14:textId="77777777" w:rsidR="00E14C44" w:rsidRPr="00770485" w:rsidRDefault="00E14C44" w:rsidP="003B67E6">
      <w:pPr>
        <w:pStyle w:val="KATSAT"/>
      </w:pPr>
      <w:r w:rsidRPr="00770485">
        <w:t>26.11</w:t>
      </w:r>
      <w:r w:rsidRPr="00770485">
        <w:tab/>
        <w:t>LĪNIJAS, JOSLAS</w:t>
      </w:r>
    </w:p>
    <w:p w14:paraId="51507F24" w14:textId="77777777" w:rsidR="00E14C44" w:rsidRPr="00770485" w:rsidRDefault="00E14C44" w:rsidP="003B67E6">
      <w:pPr>
        <w:pStyle w:val="KATSAT"/>
      </w:pPr>
      <w:r w:rsidRPr="00770485">
        <w:t>26.13</w:t>
      </w:r>
      <w:r w:rsidRPr="00770485">
        <w:tab/>
        <w:t>CITAS ĢEOMETRISKAS FIGŪRAS, NENOTEIKTAS FORMAS ZĪMĒJUMI</w:t>
      </w:r>
    </w:p>
    <w:p w14:paraId="182A75DA" w14:textId="77777777" w:rsidR="00796693" w:rsidRPr="00770485" w:rsidRDefault="00E14C44" w:rsidP="003B67E6">
      <w:pPr>
        <w:pStyle w:val="KATSAT"/>
      </w:pPr>
      <w:r w:rsidRPr="00770485">
        <w:t>26.15</w:t>
      </w:r>
      <w:r w:rsidRPr="00770485">
        <w:tab/>
        <w:t>ĢEOMETRISKI ĶERMEŅI</w:t>
      </w:r>
    </w:p>
    <w:p w14:paraId="2FF7E3A5" w14:textId="77777777" w:rsidR="00796693" w:rsidRPr="003B67E6" w:rsidRDefault="00796693" w:rsidP="003B67E6">
      <w:pPr>
        <w:pStyle w:val="KL"/>
      </w:pPr>
      <w:r w:rsidRPr="00770485">
        <w:t>26.1</w:t>
      </w:r>
      <w:r w:rsidRPr="00770485">
        <w:tab/>
      </w:r>
      <w:r w:rsidR="00A11DDE" w:rsidRPr="00770485">
        <w:t>Apļi, elipses</w:t>
      </w:r>
    </w:p>
    <w:p w14:paraId="53E4F44D" w14:textId="77777777" w:rsidR="00796693" w:rsidRPr="00770485" w:rsidRDefault="00796693" w:rsidP="0048180D">
      <w:pPr>
        <w:pStyle w:val="APKL"/>
        <w:rPr>
          <w:b/>
        </w:rPr>
      </w:pPr>
      <w:r w:rsidRPr="00770485">
        <w:t>*26.1.1</w:t>
      </w:r>
      <w:r w:rsidR="00A11DDE" w:rsidRPr="00770485">
        <w:tab/>
        <w:t>Apļi</w:t>
      </w:r>
    </w:p>
    <w:p w14:paraId="117D1321" w14:textId="77777777" w:rsidR="00796693" w:rsidRPr="00770485" w:rsidRDefault="00796693" w:rsidP="0048180D">
      <w:pPr>
        <w:pStyle w:val="APKL"/>
        <w:rPr>
          <w:b/>
        </w:rPr>
      </w:pPr>
      <w:r w:rsidRPr="00770485">
        <w:t>*26.1.2</w:t>
      </w:r>
      <w:r w:rsidR="00A11DDE" w:rsidRPr="00770485">
        <w:tab/>
        <w:t>Elipses</w:t>
      </w:r>
    </w:p>
    <w:p w14:paraId="065394B6" w14:textId="77777777" w:rsidR="00796693" w:rsidRPr="00770485" w:rsidRDefault="00474A7F" w:rsidP="0048180D">
      <w:pPr>
        <w:pStyle w:val="APKL"/>
        <w:rPr>
          <w:b/>
        </w:rPr>
      </w:pPr>
      <w:r>
        <w:t>A </w:t>
      </w:r>
      <w:r w:rsidR="00796693" w:rsidRPr="00770485">
        <w:t>26.1.3</w:t>
      </w:r>
      <w:r w:rsidR="00A11DDE" w:rsidRPr="00770485">
        <w:tab/>
        <w:t>Viens aplis vai elipse</w:t>
      </w:r>
    </w:p>
    <w:p w14:paraId="4F7CB4AD" w14:textId="77777777" w:rsidR="00796693" w:rsidRPr="00770485" w:rsidRDefault="003B67E6" w:rsidP="0048180D">
      <w:pPr>
        <w:pStyle w:val="APKL"/>
        <w:rPr>
          <w:b/>
        </w:rPr>
      </w:pPr>
      <w:r>
        <w:t>*</w:t>
      </w:r>
      <w:r w:rsidR="00796693" w:rsidRPr="00770485">
        <w:t>26.1.4</w:t>
      </w:r>
      <w:r w:rsidR="00796693" w:rsidRPr="00770485">
        <w:tab/>
        <w:t>Divi apļi vai</w:t>
      </w:r>
      <w:r w:rsidR="00A11DDE" w:rsidRPr="00770485">
        <w:t xml:space="preserve"> divas elipses,</w:t>
      </w:r>
      <w:r w:rsidR="00041495" w:rsidRPr="00770485">
        <w:t xml:space="preserve"> kas ie</w:t>
      </w:r>
      <w:r w:rsidR="00796693" w:rsidRPr="00770485">
        <w:t>vietoti viens</w:t>
      </w:r>
      <w:r w:rsidR="00A11DDE" w:rsidRPr="00770485">
        <w:t xml:space="preserve"> otrā</w:t>
      </w:r>
    </w:p>
    <w:p w14:paraId="7E2C3147" w14:textId="77777777" w:rsidR="00F23306" w:rsidRPr="00770485" w:rsidRDefault="003B67E6" w:rsidP="0048180D">
      <w:pPr>
        <w:pStyle w:val="APKL"/>
        <w:rPr>
          <w:b/>
        </w:rPr>
      </w:pPr>
      <w:r>
        <w:t>*</w:t>
      </w:r>
      <w:r w:rsidR="00796693" w:rsidRPr="00770485">
        <w:t>26.1.5</w:t>
      </w:r>
      <w:r w:rsidR="00A11DDE" w:rsidRPr="00770485">
        <w:tab/>
        <w:t xml:space="preserve">Vairāk kā divi apļi vai elipses, </w:t>
      </w:r>
      <w:r w:rsidR="00041495" w:rsidRPr="00770485">
        <w:t>kas ie</w:t>
      </w:r>
      <w:r w:rsidR="00796693" w:rsidRPr="00770485">
        <w:t>vietoti viens</w:t>
      </w:r>
      <w:r w:rsidR="00A11DDE" w:rsidRPr="00770485">
        <w:t xml:space="preserve"> otrā, spirāles</w:t>
      </w:r>
    </w:p>
    <w:p w14:paraId="006B683C" w14:textId="77777777" w:rsidR="00F23306" w:rsidRPr="00770485" w:rsidRDefault="00F23306" w:rsidP="0048180D">
      <w:pPr>
        <w:pStyle w:val="APKL"/>
        <w:rPr>
          <w:b/>
        </w:rPr>
      </w:pPr>
      <w:r w:rsidRPr="00770485">
        <w:t>*26.1.6</w:t>
      </w:r>
      <w:r w:rsidR="00A11DDE" w:rsidRPr="00770485">
        <w:tab/>
        <w:t>Vairāki apļi vai elipses</w:t>
      </w:r>
      <w:r w:rsidRPr="00770485">
        <w:t>, kas atrodas blakus</w:t>
      </w:r>
      <w:r w:rsidR="00A11DDE" w:rsidRPr="00770485">
        <w:t xml:space="preserve">, </w:t>
      </w:r>
      <w:r w:rsidRPr="00770485">
        <w:t>savstarpēji saskaras vai pārklā</w:t>
      </w:r>
      <w:r w:rsidR="00A11DDE" w:rsidRPr="00770485">
        <w:t>jas</w:t>
      </w:r>
    </w:p>
    <w:p w14:paraId="338A6797" w14:textId="77777777" w:rsidR="00F23306" w:rsidRPr="00770485" w:rsidRDefault="00F23306" w:rsidP="0048180D">
      <w:pPr>
        <w:pStyle w:val="APKL"/>
        <w:rPr>
          <w:b/>
        </w:rPr>
      </w:pPr>
      <w:r w:rsidRPr="00770485">
        <w:t>*26.1.7</w:t>
      </w:r>
      <w:r w:rsidR="00A11DDE" w:rsidRPr="00770485">
        <w:tab/>
        <w:t>Apļi, kas ietver vienu vai vairākās elipses</w:t>
      </w:r>
    </w:p>
    <w:p w14:paraId="5FB4E29F" w14:textId="77777777" w:rsidR="00F23306" w:rsidRPr="00770485" w:rsidRDefault="00F23306" w:rsidP="0048180D">
      <w:pPr>
        <w:pStyle w:val="APKL"/>
        <w:rPr>
          <w:b/>
        </w:rPr>
      </w:pPr>
      <w:r w:rsidRPr="00770485">
        <w:t>*26.1.8</w:t>
      </w:r>
      <w:r w:rsidR="00A11DDE" w:rsidRPr="00770485">
        <w:tab/>
        <w:t>Apļi, kas ietver vienu vai vairākus daudzstūrus (izņemot</w:t>
      </w:r>
      <w:r w:rsidR="003B67E6">
        <w:t xml:space="preserve"> 26.1.10 un 26.1.11 </w:t>
      </w:r>
      <w:r w:rsidRPr="00770485">
        <w:t>apakšklasē ietilpstošos apļus</w:t>
      </w:r>
      <w:r w:rsidR="00A11DDE" w:rsidRPr="00770485">
        <w:t>)</w:t>
      </w:r>
    </w:p>
    <w:p w14:paraId="3966E024" w14:textId="77777777" w:rsidR="00F23306" w:rsidRPr="00770485" w:rsidRDefault="00F23306" w:rsidP="0048180D">
      <w:pPr>
        <w:pStyle w:val="APKL"/>
        <w:rPr>
          <w:b/>
        </w:rPr>
      </w:pPr>
      <w:r w:rsidRPr="00770485">
        <w:t>*26.1.9</w:t>
      </w:r>
      <w:r w:rsidR="00A11DDE" w:rsidRPr="00770485">
        <w:tab/>
        <w:t>Elipses, kas</w:t>
      </w:r>
      <w:r w:rsidRPr="00770485">
        <w:t xml:space="preserve"> ietver vienu vai vairākus apļus</w:t>
      </w:r>
      <w:r w:rsidR="00A11DDE" w:rsidRPr="00770485">
        <w:t xml:space="preserve"> vai </w:t>
      </w:r>
      <w:r w:rsidR="003B67E6">
        <w:tab/>
      </w:r>
      <w:r w:rsidR="00A11DDE" w:rsidRPr="00770485">
        <w:t xml:space="preserve">daudzstūrus </w:t>
      </w:r>
      <w:r w:rsidR="003B67E6">
        <w:t xml:space="preserve">(izņemot 26.1.10 un 26.1.11 apakšklasē </w:t>
      </w:r>
      <w:r w:rsidRPr="00770485">
        <w:t>ietilpstošās elipses)</w:t>
      </w:r>
    </w:p>
    <w:p w14:paraId="3AB1964D" w14:textId="77777777" w:rsidR="00F23306" w:rsidRPr="00770485" w:rsidRDefault="00F23306" w:rsidP="0048180D">
      <w:pPr>
        <w:pStyle w:val="APKL"/>
        <w:rPr>
          <w:b/>
        </w:rPr>
      </w:pPr>
      <w:r w:rsidRPr="00770485">
        <w:t>*26.1.10</w:t>
      </w:r>
      <w:r w:rsidR="00A11DDE" w:rsidRPr="00770485">
        <w:tab/>
        <w:t>Apļi vai elipses, kas ietver vienu vai vairākus trīsstūrus vai līnijas, kas veido leņķi</w:t>
      </w:r>
    </w:p>
    <w:p w14:paraId="49DFDDEA" w14:textId="77777777" w:rsidR="00F23306" w:rsidRPr="00770485" w:rsidRDefault="00F23306" w:rsidP="0048180D">
      <w:pPr>
        <w:pStyle w:val="APKL"/>
        <w:rPr>
          <w:b/>
        </w:rPr>
      </w:pPr>
      <w:r w:rsidRPr="00770485">
        <w:t>*26.1.11</w:t>
      </w:r>
      <w:r w:rsidR="00A11DDE" w:rsidRPr="00770485">
        <w:tab/>
        <w:t>Apļi vai elipses, kas ietver vienu vai vairākus četrstūrus</w:t>
      </w:r>
    </w:p>
    <w:p w14:paraId="2C5140F6" w14:textId="77777777" w:rsidR="00F23306" w:rsidRPr="00770485" w:rsidRDefault="00F23306" w:rsidP="0048180D">
      <w:pPr>
        <w:pStyle w:val="APKL"/>
      </w:pPr>
      <w:r w:rsidRPr="00770485">
        <w:t>*26.1.12</w:t>
      </w:r>
      <w:r w:rsidR="00A11DDE" w:rsidRPr="00770485">
        <w:tab/>
        <w:t>Apļi vai elipses, kas ietver vienu vai vai</w:t>
      </w:r>
      <w:r w:rsidR="00041495" w:rsidRPr="00770485">
        <w:t>rāka</w:t>
      </w:r>
      <w:r w:rsidR="00A11DDE" w:rsidRPr="00770485">
        <w:t>s</w:t>
      </w:r>
      <w:r w:rsidRPr="00770485">
        <w:t xml:space="preserve"> citas</w:t>
      </w:r>
      <w:r w:rsidR="00A11DDE" w:rsidRPr="00770485">
        <w:t xml:space="preserve"> ģeometriskas figūras</w:t>
      </w:r>
    </w:p>
    <w:p w14:paraId="4435E6DF" w14:textId="77777777" w:rsidR="009D6DBB" w:rsidRPr="00770485" w:rsidRDefault="009D6DBB" w:rsidP="0048180D">
      <w:pPr>
        <w:pStyle w:val="APKLPIEZ"/>
        <w:rPr>
          <w:b/>
        </w:rPr>
      </w:pPr>
      <w:r w:rsidRPr="00121982">
        <w:rPr>
          <w:u w:val="single"/>
        </w:rPr>
        <w:t>Piezīme</w:t>
      </w:r>
      <w:r w:rsidRPr="00770485">
        <w:t>: Tai skaitā apļi vai el</w:t>
      </w:r>
      <w:r w:rsidR="003B67E6">
        <w:t xml:space="preserve">ipses, kas ietver līkas vai </w:t>
      </w:r>
      <w:r w:rsidR="0048180D">
        <w:t>taisnas līnijas</w:t>
      </w:r>
    </w:p>
    <w:p w14:paraId="62E6DA1E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F23306" w:rsidRPr="00770485">
        <w:t>26.1.13</w:t>
      </w:r>
      <w:r w:rsidR="00A11DDE" w:rsidRPr="00770485">
        <w:tab/>
        <w:t xml:space="preserve">Apļi vai elipses, kas ietver debesu ķermeņu vai dabas </w:t>
      </w:r>
      <w:r w:rsidR="00F23306" w:rsidRPr="00770485">
        <w:t>parādību attēlojumu</w:t>
      </w:r>
    </w:p>
    <w:p w14:paraId="4D4A9A52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26.1.14</w:t>
      </w:r>
      <w:r w:rsidR="00A11DDE" w:rsidRPr="00770485">
        <w:tab/>
        <w:t>Apļi vai elip</w:t>
      </w:r>
      <w:r w:rsidR="000E1F1C" w:rsidRPr="00770485">
        <w:t>ses, kas ietver cilvēku, cilvēk</w:t>
      </w:r>
      <w:r w:rsidR="003B67E6">
        <w:t xml:space="preserve">a </w:t>
      </w:r>
      <w:r w:rsidR="000E1F1C" w:rsidRPr="00770485">
        <w:t>ķermeņ</w:t>
      </w:r>
      <w:r w:rsidR="003B67E6">
        <w:t xml:space="preserve">a </w:t>
      </w:r>
      <w:r w:rsidR="00A11DDE" w:rsidRPr="00770485">
        <w:t>daļu attēlojumu</w:t>
      </w:r>
    </w:p>
    <w:p w14:paraId="420F2B6F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26.1.15</w:t>
      </w:r>
      <w:r w:rsidR="00A11DDE" w:rsidRPr="00770485">
        <w:tab/>
        <w:t>Apļi vai elipses, kas ietver dzīvnieku, dzīvnieku ķermeņu</w:t>
      </w:r>
      <w:r w:rsidR="003B67E6">
        <w:t xml:space="preserve"> </w:t>
      </w:r>
      <w:r w:rsidR="000A7351" w:rsidRPr="00770485">
        <w:t>vai augu</w:t>
      </w:r>
      <w:r w:rsidR="00A11DDE" w:rsidRPr="00770485">
        <w:t xml:space="preserve"> attēlojumu</w:t>
      </w:r>
    </w:p>
    <w:p w14:paraId="5B020D86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26.1.16</w:t>
      </w:r>
      <w:r w:rsidR="00A11DDE" w:rsidRPr="00770485">
        <w:tab/>
        <w:t>Apļi un eli</w:t>
      </w:r>
      <w:r w:rsidR="000A7351" w:rsidRPr="00770485">
        <w:t>pses, kas ietver citus figurālus</w:t>
      </w:r>
      <w:r w:rsidR="00A11DDE" w:rsidRPr="00770485">
        <w:t xml:space="preserve"> elementus</w:t>
      </w:r>
    </w:p>
    <w:p w14:paraId="78CDC377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26.1.17</w:t>
      </w:r>
      <w:r w:rsidR="00A11DDE" w:rsidRPr="00770485">
        <w:tab/>
        <w:t>Apļi vai elipses, kas ietver vienu vai vairākus skaitļus</w:t>
      </w:r>
    </w:p>
    <w:p w14:paraId="08D09AC1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26.1.18</w:t>
      </w:r>
      <w:r w:rsidR="00A11DDE" w:rsidRPr="00770485">
        <w:tab/>
        <w:t>Apļi vai elipses, kas ietver vienu vai vairākus burtus</w:t>
      </w:r>
    </w:p>
    <w:p w14:paraId="45CD8E98" w14:textId="77777777" w:rsidR="000A7351" w:rsidRPr="00770485" w:rsidRDefault="00474A7F" w:rsidP="0048180D">
      <w:pPr>
        <w:pStyle w:val="APKL"/>
        <w:rPr>
          <w:b/>
        </w:rPr>
      </w:pPr>
      <w:r>
        <w:lastRenderedPageBreak/>
        <w:t>A </w:t>
      </w:r>
      <w:r w:rsidR="000A7351" w:rsidRPr="00770485">
        <w:t>26.1.19</w:t>
      </w:r>
      <w:r w:rsidR="00A11DDE" w:rsidRPr="00770485">
        <w:tab/>
        <w:t>Apļi vai elipses ar uzrakstiem, kuri</w:t>
      </w:r>
      <w:r w:rsidR="000A7351" w:rsidRPr="00770485">
        <w:t xml:space="preserve"> stiepjas ārpus </w:t>
      </w:r>
      <w:r w:rsidR="00A11DDE" w:rsidRPr="00770485">
        <w:t>apļ</w:t>
      </w:r>
      <w:r w:rsidR="003B67E6">
        <w:t xml:space="preserve">a </w:t>
      </w:r>
      <w:r w:rsidR="00A11DDE" w:rsidRPr="00770485">
        <w:t xml:space="preserve">vai </w:t>
      </w:r>
      <w:r w:rsidR="000A7351" w:rsidRPr="00770485">
        <w:t>elipses malām</w:t>
      </w:r>
    </w:p>
    <w:p w14:paraId="79E424B2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26.1.20</w:t>
      </w:r>
      <w:r w:rsidR="00A11DDE" w:rsidRPr="00770485">
        <w:tab/>
        <w:t>Apļi un elipses ar uzr</w:t>
      </w:r>
      <w:r w:rsidR="000A7351" w:rsidRPr="00770485">
        <w:t>akstiem, kas novietoti</w:t>
      </w:r>
      <w:r w:rsidR="00A11DDE" w:rsidRPr="00770485">
        <w:t xml:space="preserve"> p</w:t>
      </w:r>
      <w:r w:rsidR="003B67E6">
        <w:t xml:space="preserve">a </w:t>
      </w:r>
      <w:r w:rsidR="00A11DDE" w:rsidRPr="00770485">
        <w:t>to rādiusu vai diametru</w:t>
      </w:r>
    </w:p>
    <w:p w14:paraId="4060CBCE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26.1.21</w:t>
      </w:r>
      <w:r w:rsidR="000A7351" w:rsidRPr="00770485">
        <w:tab/>
        <w:t>Apļi un elipses ar uzrakstiem, kas no</w:t>
      </w:r>
      <w:r w:rsidR="00A11DDE" w:rsidRPr="00770485">
        <w:t>vietoti lok</w:t>
      </w:r>
      <w:r w:rsidR="003B67E6">
        <w:t xml:space="preserve">a </w:t>
      </w:r>
      <w:r w:rsidR="00A11DDE" w:rsidRPr="00770485">
        <w:t xml:space="preserve">vai elipses </w:t>
      </w:r>
      <w:r w:rsidR="000A7351" w:rsidRPr="00770485">
        <w:t>veidā</w:t>
      </w:r>
    </w:p>
    <w:p w14:paraId="5C778383" w14:textId="77777777" w:rsidR="000A7351" w:rsidRPr="00770485" w:rsidRDefault="00474A7F" w:rsidP="0048180D">
      <w:pPr>
        <w:pStyle w:val="APKL"/>
        <w:rPr>
          <w:b/>
        </w:rPr>
      </w:pPr>
      <w:r>
        <w:t>A </w:t>
      </w:r>
      <w:r w:rsidR="000A7351" w:rsidRPr="00770485">
        <w:t>26.1.22</w:t>
      </w:r>
      <w:r w:rsidR="000A7351" w:rsidRPr="00770485">
        <w:tab/>
        <w:t>Apļi vai elipses ar</w:t>
      </w:r>
      <w:r w:rsidR="00A11DDE" w:rsidRPr="00770485">
        <w:t xml:space="preserve"> uzraksti</w:t>
      </w:r>
      <w:r w:rsidR="000A7351" w:rsidRPr="00770485">
        <w:t>em, kas no</w:t>
      </w:r>
      <w:r w:rsidR="00A11DDE" w:rsidRPr="00770485">
        <w:t>vietoti kādā citā veidā</w:t>
      </w:r>
    </w:p>
    <w:p w14:paraId="6FFD2515" w14:textId="77777777" w:rsidR="0034443F" w:rsidRDefault="00474A7F" w:rsidP="0048180D">
      <w:pPr>
        <w:pStyle w:val="APKL"/>
      </w:pPr>
      <w:r>
        <w:t>A </w:t>
      </w:r>
      <w:r w:rsidR="000A7351" w:rsidRPr="00770485">
        <w:t>26.1.24</w:t>
      </w:r>
      <w:r w:rsidR="00A11DDE" w:rsidRPr="00770485">
        <w:tab/>
        <w:t>Apļi un elipses</w:t>
      </w:r>
      <w:r w:rsidR="00A409F0" w:rsidRPr="00770485">
        <w:t xml:space="preserve"> ar tumšu virsmu vai šādu </w:t>
      </w:r>
      <w:r w:rsidR="0042026B" w:rsidRPr="00770485">
        <w:t>virsmu daļām</w:t>
      </w:r>
    </w:p>
    <w:p w14:paraId="5D84976E" w14:textId="63713DD0" w:rsidR="005655EE" w:rsidRDefault="005655EE" w:rsidP="0048180D">
      <w:pPr>
        <w:pStyle w:val="APKL"/>
      </w:pPr>
      <w:r>
        <w:t>A 26.1.25</w:t>
      </w:r>
      <w:r w:rsidR="00733063">
        <w:tab/>
      </w:r>
      <w:r>
        <w:t xml:space="preserve">Apļi un elipses </w:t>
      </w:r>
      <w:r w:rsidR="00662227">
        <w:t>oreola attēlošanai</w:t>
      </w:r>
      <w:r>
        <w:t xml:space="preserve"> </w:t>
      </w:r>
    </w:p>
    <w:p w14:paraId="0A5D317A" w14:textId="402F0C09" w:rsidR="009A25CD" w:rsidRPr="00770485" w:rsidRDefault="009A25CD" w:rsidP="0048180D">
      <w:pPr>
        <w:pStyle w:val="APKL"/>
        <w:rPr>
          <w:b/>
        </w:rPr>
      </w:pPr>
      <w:r>
        <w:t>* 26.1.26</w:t>
      </w:r>
      <w:r>
        <w:tab/>
        <w:t>Apļi vai elipses ar tukšiem laukumiem</w:t>
      </w:r>
    </w:p>
    <w:p w14:paraId="42B23A17" w14:textId="77777777" w:rsidR="00500FBB" w:rsidRPr="0048180D" w:rsidRDefault="0034443F" w:rsidP="0048180D">
      <w:pPr>
        <w:pStyle w:val="KL"/>
      </w:pPr>
      <w:r w:rsidRPr="00770485">
        <w:t>26.2</w:t>
      </w:r>
      <w:r w:rsidRPr="00770485">
        <w:tab/>
        <w:t>Apļu un</w:t>
      </w:r>
      <w:r w:rsidR="00500FBB" w:rsidRPr="00770485">
        <w:t xml:space="preserve"> elipšu </w:t>
      </w:r>
      <w:r w:rsidR="00A11DDE" w:rsidRPr="00770485">
        <w:t>segmenti</w:t>
      </w:r>
      <w:r w:rsidR="00500FBB" w:rsidRPr="00770485">
        <w:t xml:space="preserve"> un sektori</w:t>
      </w:r>
    </w:p>
    <w:p w14:paraId="4A6B6A1C" w14:textId="77777777" w:rsidR="00B53B4F" w:rsidRPr="00770485" w:rsidRDefault="00500FBB" w:rsidP="0048180D">
      <w:pPr>
        <w:pStyle w:val="APKL"/>
        <w:rPr>
          <w:b/>
        </w:rPr>
      </w:pPr>
      <w:r w:rsidRPr="00770485">
        <w:t>26.2.1</w:t>
      </w:r>
      <w:r w:rsidRPr="00770485">
        <w:tab/>
      </w:r>
      <w:r w:rsidR="00A11DDE" w:rsidRPr="00770485">
        <w:t xml:space="preserve">Apļu vai elipšu segmenti (izņemot </w:t>
      </w:r>
      <w:r w:rsidR="0048180D">
        <w:t>26.2.7 </w:t>
      </w:r>
      <w:r w:rsidR="00A11DDE" w:rsidRPr="00770485">
        <w:t>apakšklasē</w:t>
      </w:r>
      <w:r w:rsidR="0048180D">
        <w:t xml:space="preserve"> </w:t>
      </w:r>
      <w:r w:rsidR="00B53B4F" w:rsidRPr="00770485">
        <w:t>ietilpstošos</w:t>
      </w:r>
      <w:r w:rsidR="00A11DDE" w:rsidRPr="00770485">
        <w:t>)</w:t>
      </w:r>
    </w:p>
    <w:p w14:paraId="15D28147" w14:textId="77777777" w:rsidR="00B53B4F" w:rsidRPr="00770485" w:rsidRDefault="00B53B4F" w:rsidP="0048180D">
      <w:pPr>
        <w:pStyle w:val="APKL"/>
        <w:rPr>
          <w:b/>
        </w:rPr>
      </w:pPr>
      <w:r w:rsidRPr="00770485">
        <w:t>26.2.3</w:t>
      </w:r>
      <w:r w:rsidR="00A11DDE" w:rsidRPr="00770485">
        <w:tab/>
        <w:t>Apļu vai elipšu sekt</w:t>
      </w:r>
      <w:r w:rsidRPr="00770485">
        <w:t xml:space="preserve">ori </w:t>
      </w:r>
      <w:r w:rsidR="0048180D">
        <w:t xml:space="preserve">(izņemot 26.2.7 apakšklasē </w:t>
      </w:r>
      <w:r w:rsidRPr="00770485">
        <w:t>ietilpstošos</w:t>
      </w:r>
      <w:r w:rsidR="00A11DDE" w:rsidRPr="00770485">
        <w:t>)</w:t>
      </w:r>
    </w:p>
    <w:p w14:paraId="47B630BF" w14:textId="77777777" w:rsidR="00B53B4F" w:rsidRPr="00770485" w:rsidRDefault="00B53B4F" w:rsidP="0048180D">
      <w:pPr>
        <w:pStyle w:val="APKL"/>
        <w:rPr>
          <w:b/>
        </w:rPr>
      </w:pPr>
      <w:r w:rsidRPr="00770485">
        <w:t>26.2.5</w:t>
      </w:r>
      <w:r w:rsidRPr="00770485">
        <w:tab/>
      </w:r>
      <w:r w:rsidR="00A11DDE" w:rsidRPr="00770485">
        <w:t>Elipšu vai apļu se</w:t>
      </w:r>
      <w:r w:rsidRPr="00770485">
        <w:t>ktori, ka</w:t>
      </w:r>
      <w:r w:rsidR="0048180D">
        <w:t xml:space="preserve">s savā starpā saskaras vai </w:t>
      </w:r>
      <w:r w:rsidRPr="00770485">
        <w:t>pārklājas</w:t>
      </w:r>
    </w:p>
    <w:p w14:paraId="3378F2D1" w14:textId="77777777" w:rsidR="00B53B4F" w:rsidRPr="00770485" w:rsidRDefault="00B53B4F" w:rsidP="0048180D">
      <w:pPr>
        <w:pStyle w:val="APKL"/>
      </w:pPr>
      <w:r w:rsidRPr="00770485">
        <w:t>*26.2.7</w:t>
      </w:r>
      <w:r w:rsidR="00A11DDE" w:rsidRPr="00770485">
        <w:tab/>
        <w:t>Pusapļi, puselipses</w:t>
      </w:r>
    </w:p>
    <w:p w14:paraId="42081730" w14:textId="77777777" w:rsidR="009D6DBB" w:rsidRPr="00770485" w:rsidRDefault="009D6DBB" w:rsidP="0048180D">
      <w:pPr>
        <w:pStyle w:val="APKL"/>
        <w:rPr>
          <w:b/>
        </w:rPr>
      </w:pPr>
    </w:p>
    <w:p w14:paraId="4B6E6F6B" w14:textId="77777777" w:rsidR="00B53B4F" w:rsidRPr="00770485" w:rsidRDefault="00474A7F" w:rsidP="0048180D">
      <w:pPr>
        <w:pStyle w:val="APKL"/>
        <w:rPr>
          <w:b/>
        </w:rPr>
      </w:pPr>
      <w:r>
        <w:t>A </w:t>
      </w:r>
      <w:r w:rsidR="00B53B4F" w:rsidRPr="00770485">
        <w:t>26.2.8</w:t>
      </w:r>
      <w:r w:rsidR="00A11DDE" w:rsidRPr="00770485">
        <w:tab/>
      </w:r>
      <w:r w:rsidR="00B53B4F" w:rsidRPr="00770485">
        <w:t>Pusapļi vai p</w:t>
      </w:r>
      <w:r w:rsidR="00A11DDE" w:rsidRPr="00770485">
        <w:t>uselipses, kas ietver burtus</w:t>
      </w:r>
    </w:p>
    <w:p w14:paraId="66B533AF" w14:textId="77777777" w:rsidR="0042026B" w:rsidRDefault="00474A7F" w:rsidP="0048180D">
      <w:pPr>
        <w:pStyle w:val="APKL"/>
      </w:pPr>
      <w:r>
        <w:t>A </w:t>
      </w:r>
      <w:r w:rsidR="00B53B4F" w:rsidRPr="00770485">
        <w:t>26.2.9</w:t>
      </w:r>
      <w:r w:rsidR="00A11DDE" w:rsidRPr="00770485">
        <w:tab/>
      </w:r>
      <w:r w:rsidR="008F34CE" w:rsidRPr="00770485">
        <w:t>Pusapļi vai puselipses ar tumšu virsmu</w:t>
      </w:r>
    </w:p>
    <w:p w14:paraId="508CBC48" w14:textId="77777777" w:rsidR="00A53F32" w:rsidRDefault="00A53F32" w:rsidP="00A53F32">
      <w:pPr>
        <w:pStyle w:val="APKL"/>
      </w:pPr>
      <w:r w:rsidRPr="00770485">
        <w:t>*26.2.12</w:t>
      </w:r>
      <w:r w:rsidRPr="00770485">
        <w:tab/>
        <w:t>Apļu vai elipšu</w:t>
      </w:r>
      <w:r w:rsidR="00193763">
        <w:t>, pusapļu vai puselipšu</w:t>
      </w:r>
      <w:r w:rsidRPr="00770485">
        <w:t xml:space="preserve"> segmenti un se</w:t>
      </w:r>
      <w:r>
        <w:t xml:space="preserve">ktori, kas ietver vienu vai </w:t>
      </w:r>
      <w:r w:rsidRPr="00770485">
        <w:t>vairākas ģeometriskas figūras</w:t>
      </w:r>
    </w:p>
    <w:p w14:paraId="421FEBB9" w14:textId="77777777" w:rsidR="00E52054" w:rsidRDefault="003B6394" w:rsidP="00A53F32">
      <w:pPr>
        <w:pStyle w:val="APKL"/>
      </w:pPr>
      <w:r>
        <w:t>A 26.2.13</w:t>
      </w:r>
      <w:r w:rsidR="00733063">
        <w:tab/>
      </w:r>
      <w:r>
        <w:t xml:space="preserve">Apļu vai elipšu, pusapļu vai puselipšu segmenti un sektori, kas ietver </w:t>
      </w:r>
      <w:r w:rsidR="00E52054">
        <w:t>debesu ķermeņu un dabas parādību attēlojumus</w:t>
      </w:r>
    </w:p>
    <w:p w14:paraId="5DA302AE" w14:textId="77777777" w:rsidR="00E52054" w:rsidRDefault="00E52054" w:rsidP="00A53F32">
      <w:pPr>
        <w:pStyle w:val="APKL"/>
      </w:pPr>
      <w:r>
        <w:t>A 26.2.14</w:t>
      </w:r>
      <w:r w:rsidR="00733063">
        <w:tab/>
      </w:r>
      <w:r>
        <w:t>Apļu vai elipšu, pusapļu vai puselipšu segmenti un sektori, kas ietver cilvēkus vai cilvēka ķermeņa daļas</w:t>
      </w:r>
    </w:p>
    <w:p w14:paraId="51AAAB52" w14:textId="77777777" w:rsidR="004879BE" w:rsidRDefault="00E52054" w:rsidP="00A53F32">
      <w:pPr>
        <w:pStyle w:val="APKL"/>
      </w:pPr>
      <w:r>
        <w:t>A 26.2.15</w:t>
      </w:r>
      <w:r w:rsidR="00733063">
        <w:tab/>
      </w:r>
      <w:r>
        <w:t>Apļu vai elipšu, pusapļu vai puselipšu segmenti un sektori, kas ietver dzīvniekus, dzīvnieku ķerme</w:t>
      </w:r>
      <w:r w:rsidR="00AB4614">
        <w:t>ņu daļas un augus</w:t>
      </w:r>
      <w:r>
        <w:t xml:space="preserve"> </w:t>
      </w:r>
    </w:p>
    <w:p w14:paraId="1B7B4807" w14:textId="77777777" w:rsidR="00D0279E" w:rsidRDefault="004879BE" w:rsidP="00A53F32">
      <w:pPr>
        <w:pStyle w:val="APKL"/>
      </w:pPr>
      <w:r>
        <w:t>A 26 2.16</w:t>
      </w:r>
      <w:r w:rsidR="00733063">
        <w:tab/>
      </w:r>
      <w:r w:rsidR="00D0279E">
        <w:t>Apļu vai elipšu, pusapļu vai puselipšu segmenti un sektori, kas ietver citus figurālus elementus</w:t>
      </w:r>
    </w:p>
    <w:p w14:paraId="6386E2D9" w14:textId="77777777" w:rsidR="00D0279E" w:rsidRDefault="00D0279E" w:rsidP="00A53F32">
      <w:pPr>
        <w:pStyle w:val="APKL"/>
      </w:pPr>
      <w:r>
        <w:t>A 26.2.17</w:t>
      </w:r>
      <w:r w:rsidR="00733063">
        <w:tab/>
      </w:r>
      <w:r>
        <w:t>Apļu vai elipšu, pusapļu vai puselipšu segmenti un sektori, kas ietver vienu vai vairākus ciparus</w:t>
      </w:r>
    </w:p>
    <w:p w14:paraId="48B98269" w14:textId="77777777" w:rsidR="00D0279E" w:rsidRDefault="00D0279E" w:rsidP="00A53F32">
      <w:pPr>
        <w:pStyle w:val="APKL"/>
      </w:pPr>
      <w:r>
        <w:t>A 26.2.18</w:t>
      </w:r>
      <w:r w:rsidR="00733063">
        <w:tab/>
      </w:r>
      <w:r>
        <w:t>Apļu vai elipšu, pusapļu vai puselipšu segmenti un sektori, kas ietver vienu vai vairākus burtus</w:t>
      </w:r>
    </w:p>
    <w:p w14:paraId="0FCCDF59" w14:textId="77777777" w:rsidR="003B6394" w:rsidRDefault="00D0279E" w:rsidP="00A53F32">
      <w:pPr>
        <w:pStyle w:val="APKL"/>
      </w:pPr>
      <w:r>
        <w:t>A 26.2.19</w:t>
      </w:r>
      <w:r w:rsidR="00733063">
        <w:tab/>
      </w:r>
      <w:r>
        <w:t>Apļu vai elipšu, pusapļu vai puselip</w:t>
      </w:r>
      <w:r w:rsidR="00E46B19">
        <w:t>šu segmenti un sektori ar uzrakstiem</w:t>
      </w:r>
      <w:r w:rsidR="00481076">
        <w:t>, kas attēloti  ārpus līnijām</w:t>
      </w:r>
    </w:p>
    <w:p w14:paraId="41A10DB5" w14:textId="77777777" w:rsidR="00481076" w:rsidRPr="00770485" w:rsidRDefault="00481076" w:rsidP="00A53F32">
      <w:pPr>
        <w:pStyle w:val="APKL"/>
        <w:rPr>
          <w:b/>
        </w:rPr>
      </w:pPr>
      <w:r>
        <w:t>A 26.2.24</w:t>
      </w:r>
      <w:r w:rsidR="00733063">
        <w:tab/>
      </w:r>
      <w:r>
        <w:t xml:space="preserve">Apļu vai elipšu, pusapļu vai puselipšu segmenti un sektori ar tumšām virsmām vai </w:t>
      </w:r>
      <w:r w:rsidR="0007393E">
        <w:t>virsmu daļām</w:t>
      </w:r>
    </w:p>
    <w:p w14:paraId="5A97B151" w14:textId="23E3D28C" w:rsidR="00A53F32" w:rsidRPr="008F606B" w:rsidRDefault="00DE607C" w:rsidP="0048180D">
      <w:pPr>
        <w:pStyle w:val="APKL"/>
        <w:rPr>
          <w:bCs/>
        </w:rPr>
      </w:pPr>
      <w:r w:rsidRPr="008F606B">
        <w:rPr>
          <w:bCs/>
        </w:rPr>
        <w:t>* 26.2.26</w:t>
      </w:r>
      <w:r w:rsidRPr="008F606B">
        <w:rPr>
          <w:bCs/>
        </w:rPr>
        <w:tab/>
      </w:r>
      <w:r>
        <w:rPr>
          <w:bCs/>
        </w:rPr>
        <w:t>Apļu vai elipšu, pusapļu vai puselipšu segmenti un sektori ar tukšiem laukumiem</w:t>
      </w:r>
    </w:p>
    <w:p w14:paraId="087A6518" w14:textId="77777777" w:rsidR="0042026B" w:rsidRPr="00770485" w:rsidRDefault="0042026B" w:rsidP="0048180D">
      <w:pPr>
        <w:pStyle w:val="KL"/>
      </w:pPr>
      <w:r w:rsidRPr="00770485">
        <w:t>26.3</w:t>
      </w:r>
      <w:r w:rsidRPr="00770485">
        <w:tab/>
      </w:r>
      <w:r w:rsidR="00A11DDE" w:rsidRPr="00770485">
        <w:t>Trīsstūri, līnijas, kas veido leņķi</w:t>
      </w:r>
    </w:p>
    <w:p w14:paraId="5A84F613" w14:textId="77777777" w:rsidR="0042026B" w:rsidRPr="00770485" w:rsidRDefault="0042026B" w:rsidP="0048180D">
      <w:pPr>
        <w:pStyle w:val="APKL"/>
        <w:rPr>
          <w:b/>
        </w:rPr>
      </w:pPr>
      <w:r w:rsidRPr="00770485">
        <w:t>*26.3.1</w:t>
      </w:r>
      <w:r w:rsidR="00A11DDE" w:rsidRPr="00770485">
        <w:tab/>
        <w:t>Viens trīsstūris</w:t>
      </w:r>
    </w:p>
    <w:p w14:paraId="39E1251F" w14:textId="77777777" w:rsidR="0042026B" w:rsidRPr="00770485" w:rsidRDefault="0042026B" w:rsidP="0048180D">
      <w:pPr>
        <w:pStyle w:val="APKL"/>
        <w:rPr>
          <w:b/>
        </w:rPr>
      </w:pPr>
      <w:r w:rsidRPr="00770485">
        <w:t>*26.3.2</w:t>
      </w:r>
      <w:r w:rsidR="00A11DDE" w:rsidRPr="00770485">
        <w:tab/>
      </w:r>
      <w:r w:rsidR="00412432" w:rsidRPr="00770485">
        <w:t>Divi trīsstūri</w:t>
      </w:r>
      <w:r w:rsidRPr="00770485">
        <w:t xml:space="preserve"> viens</w:t>
      </w:r>
      <w:r w:rsidR="00A11DDE" w:rsidRPr="00770485">
        <w:t xml:space="preserve"> otrā</w:t>
      </w:r>
    </w:p>
    <w:p w14:paraId="0D59F786" w14:textId="77777777" w:rsidR="0042026B" w:rsidRPr="00770485" w:rsidRDefault="0042026B" w:rsidP="0048180D">
      <w:pPr>
        <w:pStyle w:val="APKL"/>
        <w:rPr>
          <w:b/>
        </w:rPr>
      </w:pPr>
      <w:r w:rsidRPr="00770485">
        <w:t>*26.3.3</w:t>
      </w:r>
      <w:r w:rsidR="00A11DDE" w:rsidRPr="00770485">
        <w:tab/>
        <w:t xml:space="preserve">Vairāk kā divi trīsstūri, </w:t>
      </w:r>
      <w:r w:rsidRPr="00770485">
        <w:t>kas novietoti viens</w:t>
      </w:r>
      <w:r w:rsidR="00A11DDE" w:rsidRPr="00770485">
        <w:t xml:space="preserve"> otrā</w:t>
      </w:r>
    </w:p>
    <w:p w14:paraId="4F797A50" w14:textId="77777777" w:rsidR="0042026B" w:rsidRPr="00770485" w:rsidRDefault="0042026B" w:rsidP="0048180D">
      <w:pPr>
        <w:pStyle w:val="APKL"/>
      </w:pPr>
      <w:r w:rsidRPr="00770485">
        <w:t>*26.3.4</w:t>
      </w:r>
      <w:r w:rsidR="00A11DDE" w:rsidRPr="00770485">
        <w:tab/>
        <w:t>Vairāki trīsstūri</w:t>
      </w:r>
      <w:r w:rsidRPr="00770485">
        <w:t>, kas</w:t>
      </w:r>
      <w:r w:rsidR="00A11DDE" w:rsidRPr="00770485">
        <w:t xml:space="preserve"> </w:t>
      </w:r>
      <w:r w:rsidRPr="00770485">
        <w:t>atrodas b</w:t>
      </w:r>
      <w:r w:rsidR="0048180D">
        <w:t xml:space="preserve">lakus, savstarpēji saskaras </w:t>
      </w:r>
      <w:r w:rsidRPr="00770485">
        <w:t>vai pārklājas</w:t>
      </w:r>
    </w:p>
    <w:p w14:paraId="02563678" w14:textId="77777777" w:rsidR="00E846A0" w:rsidRPr="00770485" w:rsidRDefault="00474A7F" w:rsidP="0048180D">
      <w:pPr>
        <w:pStyle w:val="APKL"/>
      </w:pPr>
      <w:r>
        <w:t>A </w:t>
      </w:r>
      <w:r w:rsidR="0042026B" w:rsidRPr="00770485">
        <w:t>26.3.5</w:t>
      </w:r>
      <w:r w:rsidR="00A11DDE" w:rsidRPr="00770485">
        <w:tab/>
        <w:t xml:space="preserve">Trīsstūri ar </w:t>
      </w:r>
      <w:r w:rsidR="0042026B" w:rsidRPr="00770485">
        <w:t>lejup vērstu virsotni</w:t>
      </w:r>
    </w:p>
    <w:p w14:paraId="4074402F" w14:textId="77777777" w:rsidR="00E846A0" w:rsidRPr="00770485" w:rsidRDefault="00474A7F" w:rsidP="0048180D">
      <w:pPr>
        <w:pStyle w:val="APKL"/>
      </w:pPr>
      <w:r>
        <w:lastRenderedPageBreak/>
        <w:t>A </w:t>
      </w:r>
      <w:r w:rsidR="00E846A0" w:rsidRPr="00770485">
        <w:t>26.3.6</w:t>
      </w:r>
      <w:r w:rsidR="00E846A0" w:rsidRPr="00770485">
        <w:tab/>
        <w:t>Trīsstūr</w:t>
      </w:r>
      <w:r w:rsidR="0048180D">
        <w:t xml:space="preserve">a </w:t>
      </w:r>
      <w:r w:rsidR="00E846A0" w:rsidRPr="00770485">
        <w:t>formas</w:t>
      </w:r>
      <w:r w:rsidR="00A11DDE" w:rsidRPr="00770485">
        <w:t xml:space="preserve"> figūras ar vienu vai vairākām ieliektām vai izliektām malām</w:t>
      </w:r>
    </w:p>
    <w:p w14:paraId="46CF1375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26.3.7</w:t>
      </w:r>
      <w:r w:rsidR="00E846A0" w:rsidRPr="00770485">
        <w:tab/>
        <w:t>Trīsstūr</w:t>
      </w:r>
      <w:r w:rsidR="0048180D">
        <w:t xml:space="preserve">a </w:t>
      </w:r>
      <w:r w:rsidR="00E846A0" w:rsidRPr="00770485">
        <w:t>formas</w:t>
      </w:r>
      <w:r w:rsidR="00A11DDE" w:rsidRPr="00770485">
        <w:t xml:space="preserve"> figūras ar vienu vai vairākām nošķeltām vai noapaļotām virsotnēm</w:t>
      </w:r>
    </w:p>
    <w:p w14:paraId="112A4BD2" w14:textId="77777777" w:rsidR="00E846A0" w:rsidRPr="00770485" w:rsidRDefault="0048180D" w:rsidP="0048180D">
      <w:pPr>
        <w:pStyle w:val="APKL"/>
      </w:pPr>
      <w:r>
        <w:t>*</w:t>
      </w:r>
      <w:r w:rsidR="00E846A0" w:rsidRPr="00770485">
        <w:t>26.3.10</w:t>
      </w:r>
      <w:r w:rsidR="00E846A0" w:rsidRPr="00770485">
        <w:tab/>
        <w:t>Trīsstūri, kas ietver vienu vai vairākus apļus</w:t>
      </w:r>
      <w:r w:rsidR="00A11DDE" w:rsidRPr="00770485">
        <w:t xml:space="preserve">, elipses vai </w:t>
      </w:r>
      <w:r w:rsidR="00E846A0" w:rsidRPr="00770485">
        <w:t>daudzstūrus</w:t>
      </w:r>
      <w:r w:rsidR="00A11DDE" w:rsidRPr="00770485">
        <w:t xml:space="preserve"> (izņemot </w:t>
      </w:r>
      <w:r>
        <w:t>26.3.11 </w:t>
      </w:r>
      <w:r w:rsidR="00A11DDE" w:rsidRPr="00770485">
        <w:t>apakšklasē</w:t>
      </w:r>
      <w:r w:rsidR="00EF45CE" w:rsidRPr="00770485">
        <w:t xml:space="preserve"> ietvert</w:t>
      </w:r>
      <w:r>
        <w:t xml:space="preserve">os </w:t>
      </w:r>
      <w:r w:rsidR="00E846A0" w:rsidRPr="00770485">
        <w:t>trīsstūrus</w:t>
      </w:r>
      <w:r w:rsidR="00A11DDE" w:rsidRPr="00770485">
        <w:t>)</w:t>
      </w:r>
    </w:p>
    <w:p w14:paraId="1EAB6260" w14:textId="77777777" w:rsidR="00E846A0" w:rsidRPr="00770485" w:rsidRDefault="00A11DDE" w:rsidP="0048180D">
      <w:pPr>
        <w:pStyle w:val="APKL"/>
      </w:pPr>
      <w:r w:rsidRPr="00770485">
        <w:t>*26.3.11</w:t>
      </w:r>
      <w:r w:rsidR="00E846A0" w:rsidRPr="00770485">
        <w:tab/>
        <w:t>Trīsstūri, kas ietver vienu vai vairākus četrstūrus</w:t>
      </w:r>
    </w:p>
    <w:p w14:paraId="2FE9C15C" w14:textId="77777777" w:rsidR="00E846A0" w:rsidRPr="00770485" w:rsidRDefault="00E846A0" w:rsidP="0048180D">
      <w:pPr>
        <w:pStyle w:val="APKL"/>
      </w:pPr>
      <w:r w:rsidRPr="00770485">
        <w:t>*26.3.12</w:t>
      </w:r>
      <w:r w:rsidR="00A11DDE" w:rsidRPr="00770485">
        <w:tab/>
        <w:t xml:space="preserve">Trīsstūri, kas ietver </w:t>
      </w:r>
      <w:r w:rsidRPr="00770485">
        <w:t xml:space="preserve">vienu vai vairākas citas </w:t>
      </w:r>
      <w:r w:rsidR="00A11DDE" w:rsidRPr="00770485">
        <w:t>ģeometriskas figūras</w:t>
      </w:r>
    </w:p>
    <w:p w14:paraId="35ABC103" w14:textId="77777777" w:rsidR="00E1078E" w:rsidRPr="00770485" w:rsidRDefault="00E1078E" w:rsidP="0048180D">
      <w:pPr>
        <w:pStyle w:val="APKLPIEZ"/>
      </w:pPr>
      <w:r w:rsidRPr="00770485">
        <w:rPr>
          <w:u w:val="single"/>
        </w:rPr>
        <w:t>Piezīme</w:t>
      </w:r>
      <w:r w:rsidR="0048180D">
        <w:t>:</w:t>
      </w:r>
      <w:r w:rsidR="0048180D">
        <w:tab/>
      </w:r>
      <w:r w:rsidRPr="00770485">
        <w:t>Tai skaitā trīsstūri, k</w:t>
      </w:r>
      <w:r w:rsidR="0048180D">
        <w:t>as ietver līkas vai taisnas līnijas</w:t>
      </w:r>
    </w:p>
    <w:p w14:paraId="19185AB9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26.3.13</w:t>
      </w:r>
      <w:r w:rsidR="00A11DDE" w:rsidRPr="00770485">
        <w:tab/>
      </w:r>
      <w:r w:rsidR="00E846A0" w:rsidRPr="00770485">
        <w:t>Trīsstūri, kas ietver debesu</w:t>
      </w:r>
      <w:r w:rsidR="0048180D">
        <w:t xml:space="preserve"> ķermeņu vai dabas parādību </w:t>
      </w:r>
      <w:r w:rsidR="00E846A0" w:rsidRPr="00770485">
        <w:t>attēlojumu</w:t>
      </w:r>
    </w:p>
    <w:p w14:paraId="565D1B63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26.3.14</w:t>
      </w:r>
      <w:r w:rsidR="00E846A0" w:rsidRPr="00770485">
        <w:tab/>
        <w:t>Trīsstūri, kas ietver</w:t>
      </w:r>
      <w:r w:rsidR="000E1F1C" w:rsidRPr="00770485">
        <w:t xml:space="preserve"> cilvēku vai cilvēk</w:t>
      </w:r>
      <w:r w:rsidR="0048180D">
        <w:t xml:space="preserve">a </w:t>
      </w:r>
      <w:r w:rsidR="000E1F1C" w:rsidRPr="00770485">
        <w:t>ķermeņ</w:t>
      </w:r>
      <w:r w:rsidR="0048180D">
        <w:t xml:space="preserve">a </w:t>
      </w:r>
      <w:r w:rsidR="00A11DDE" w:rsidRPr="00770485">
        <w:t xml:space="preserve">daļu </w:t>
      </w:r>
      <w:r w:rsidR="00E846A0" w:rsidRPr="00770485">
        <w:t>attēlojumu</w:t>
      </w:r>
    </w:p>
    <w:p w14:paraId="4CF076F0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26.3.15</w:t>
      </w:r>
      <w:r w:rsidR="00E846A0" w:rsidRPr="00770485">
        <w:tab/>
        <w:t xml:space="preserve">Trīsstūri, kas ietver </w:t>
      </w:r>
      <w:r w:rsidR="00A11DDE" w:rsidRPr="00770485">
        <w:t xml:space="preserve">dzīvnieku, to ķermeņu daļu vai augu </w:t>
      </w:r>
      <w:r w:rsidR="00E846A0" w:rsidRPr="00770485">
        <w:t>attēlojumu</w:t>
      </w:r>
    </w:p>
    <w:p w14:paraId="400FA416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26.3.16</w:t>
      </w:r>
      <w:r w:rsidR="00E846A0" w:rsidRPr="00770485">
        <w:tab/>
        <w:t>Trīsstūri, kas ietver citus figurālus</w:t>
      </w:r>
      <w:r w:rsidR="00A11DDE" w:rsidRPr="00770485">
        <w:t xml:space="preserve"> elementus</w:t>
      </w:r>
    </w:p>
    <w:p w14:paraId="3316C419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26.3.17</w:t>
      </w:r>
      <w:r w:rsidR="00E846A0" w:rsidRPr="00770485">
        <w:tab/>
        <w:t>Trīsstūri, kas ietver</w:t>
      </w:r>
      <w:r w:rsidR="00A11DDE" w:rsidRPr="00770485">
        <w:t xml:space="preserve"> vienu vai vairākus skaitļus</w:t>
      </w:r>
    </w:p>
    <w:p w14:paraId="0B6DC056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26.3.18</w:t>
      </w:r>
      <w:r w:rsidR="00E846A0" w:rsidRPr="00770485">
        <w:tab/>
        <w:t xml:space="preserve">Trīsstūri, kas ietver </w:t>
      </w:r>
      <w:r w:rsidR="00A11DDE" w:rsidRPr="00770485">
        <w:t>vienu vai vairākus burtus</w:t>
      </w:r>
    </w:p>
    <w:p w14:paraId="0C786123" w14:textId="77777777" w:rsidR="00E846A0" w:rsidRPr="00770485" w:rsidRDefault="00474A7F" w:rsidP="0048180D">
      <w:pPr>
        <w:pStyle w:val="APKL"/>
      </w:pPr>
      <w:r>
        <w:t>A </w:t>
      </w:r>
      <w:r w:rsidR="00E846A0" w:rsidRPr="00770485">
        <w:t>26.3.19</w:t>
      </w:r>
      <w:r w:rsidR="00A11DDE" w:rsidRPr="00770485">
        <w:tab/>
        <w:t>Trī</w:t>
      </w:r>
      <w:r w:rsidR="00E846A0" w:rsidRPr="00770485">
        <w:t>sstūri a</w:t>
      </w:r>
      <w:r w:rsidR="00041495" w:rsidRPr="00770485">
        <w:t>r uzrakstiem, kas stiepjas pāri</w:t>
      </w:r>
      <w:r w:rsidR="0048180D">
        <w:t xml:space="preserve"> vienai vai </w:t>
      </w:r>
      <w:r w:rsidR="00E846A0" w:rsidRPr="00770485">
        <w:t>vairākām tā malām</w:t>
      </w:r>
    </w:p>
    <w:p w14:paraId="0133308B" w14:textId="77777777" w:rsidR="00E846A0" w:rsidRPr="00770485" w:rsidRDefault="00474A7F" w:rsidP="0048180D">
      <w:pPr>
        <w:pStyle w:val="APKL"/>
      </w:pPr>
      <w:r>
        <w:t>A </w:t>
      </w:r>
      <w:r w:rsidR="0048180D">
        <w:t>26.3.22</w:t>
      </w:r>
      <w:r w:rsidR="00A11DDE" w:rsidRPr="00770485">
        <w:tab/>
        <w:t>Trī</w:t>
      </w:r>
      <w:r w:rsidR="00E846A0" w:rsidRPr="00770485">
        <w:t>sstūri, kas ietver</w:t>
      </w:r>
      <w:r w:rsidR="00A11DDE" w:rsidRPr="00770485">
        <w:t xml:space="preserve"> citus uzrakstus</w:t>
      </w:r>
    </w:p>
    <w:p w14:paraId="23D9FA26" w14:textId="77777777" w:rsidR="00E846A0" w:rsidRPr="00770485" w:rsidRDefault="00E846A0" w:rsidP="0048180D">
      <w:pPr>
        <w:pStyle w:val="APKL"/>
      </w:pPr>
      <w:r w:rsidRPr="00770485">
        <w:t>26.3.23</w:t>
      </w:r>
      <w:r w:rsidR="00A11DDE" w:rsidRPr="00770485">
        <w:tab/>
        <w:t>Līnijas un joslas, kas veido leņķi</w:t>
      </w:r>
    </w:p>
    <w:p w14:paraId="7C5E3960" w14:textId="77777777" w:rsidR="00A409F0" w:rsidRPr="00770485" w:rsidRDefault="00E846A0" w:rsidP="0048180D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arī</w:t>
      </w:r>
      <w:r w:rsidRPr="00770485">
        <w:t xml:space="preserve"> ševroni un </w:t>
      </w:r>
      <w:r w:rsidR="00297039" w:rsidRPr="00770485">
        <w:t>bu</w:t>
      </w:r>
      <w:r w:rsidR="0048180D">
        <w:t xml:space="preserve">ltu </w:t>
      </w:r>
      <w:r w:rsidR="00A409F0" w:rsidRPr="00770485">
        <w:t>gali</w:t>
      </w:r>
      <w:r w:rsidR="00A11DDE" w:rsidRPr="00770485">
        <w:t>, ko veido līnijas vai joslas</w:t>
      </w:r>
      <w:r w:rsidR="001A30F3" w:rsidRPr="00770485">
        <w:t>.</w:t>
      </w:r>
    </w:p>
    <w:p w14:paraId="45CC1EB5" w14:textId="295C40DF" w:rsidR="00A409F0" w:rsidRDefault="00474A7F" w:rsidP="0048180D">
      <w:pPr>
        <w:pStyle w:val="APKL"/>
      </w:pPr>
      <w:r>
        <w:t>A </w:t>
      </w:r>
      <w:r w:rsidR="00A409F0" w:rsidRPr="00770485">
        <w:t>26.3.24</w:t>
      </w:r>
      <w:r w:rsidR="00A409F0" w:rsidRPr="00770485">
        <w:tab/>
        <w:t>Trīsstūri ar tumš</w:t>
      </w:r>
      <w:r w:rsidR="00A11DDE" w:rsidRPr="00770485">
        <w:t xml:space="preserve">u virsmu vai </w:t>
      </w:r>
      <w:r w:rsidR="00A409F0" w:rsidRPr="00770485">
        <w:t xml:space="preserve">šādu </w:t>
      </w:r>
      <w:r w:rsidR="00A11DDE" w:rsidRPr="00770485">
        <w:t>virsmas daļām</w:t>
      </w:r>
    </w:p>
    <w:p w14:paraId="53317168" w14:textId="35E0B39D" w:rsidR="00A42229" w:rsidRPr="00770485" w:rsidRDefault="00A42229" w:rsidP="0048180D">
      <w:pPr>
        <w:pStyle w:val="APKL"/>
      </w:pPr>
      <w:r>
        <w:t>* 26.3.26</w:t>
      </w:r>
      <w:r>
        <w:tab/>
        <w:t>Trīsstūri ar tukšiem laukumiem</w:t>
      </w:r>
    </w:p>
    <w:p w14:paraId="42C2ED88" w14:textId="77777777" w:rsidR="00A409F0" w:rsidRPr="0048180D" w:rsidRDefault="00A409F0" w:rsidP="0048180D">
      <w:pPr>
        <w:pStyle w:val="KL"/>
      </w:pPr>
      <w:r w:rsidRPr="00770485">
        <w:t>26.4</w:t>
      </w:r>
      <w:r w:rsidRPr="00770485">
        <w:tab/>
      </w:r>
      <w:r w:rsidR="00A11DDE" w:rsidRPr="00770485">
        <w:t>Četrstūri</w:t>
      </w:r>
    </w:p>
    <w:p w14:paraId="4B1F43D6" w14:textId="77777777" w:rsidR="00A409F0" w:rsidRPr="00770485" w:rsidRDefault="00A409F0" w:rsidP="001A1C60">
      <w:pPr>
        <w:pStyle w:val="APKL"/>
        <w:rPr>
          <w:b/>
        </w:rPr>
      </w:pPr>
      <w:r w:rsidRPr="00770485">
        <w:t>*26.4.1</w:t>
      </w:r>
      <w:r w:rsidR="00A11DDE" w:rsidRPr="00770485">
        <w:tab/>
        <w:t>Kvadrāti</w:t>
      </w:r>
    </w:p>
    <w:p w14:paraId="097A42E2" w14:textId="77777777" w:rsidR="00A409F0" w:rsidRPr="00770485" w:rsidRDefault="00A409F0" w:rsidP="001A1C60">
      <w:pPr>
        <w:pStyle w:val="APKL"/>
        <w:rPr>
          <w:b/>
        </w:rPr>
      </w:pPr>
      <w:r w:rsidRPr="00770485">
        <w:t>*26.4.2</w:t>
      </w:r>
      <w:r w:rsidR="00A11DDE" w:rsidRPr="00770485">
        <w:tab/>
        <w:t>Taisnstūri</w:t>
      </w:r>
    </w:p>
    <w:p w14:paraId="32649F49" w14:textId="77777777" w:rsidR="00A409F0" w:rsidRPr="00770485" w:rsidRDefault="00A409F0" w:rsidP="001A1C60">
      <w:pPr>
        <w:pStyle w:val="APKL"/>
        <w:rPr>
          <w:b/>
        </w:rPr>
      </w:pPr>
      <w:r w:rsidRPr="00770485">
        <w:t>*26.4.3</w:t>
      </w:r>
      <w:r w:rsidR="00A11DDE" w:rsidRPr="00770485">
        <w:tab/>
        <w:t>Rombi vai kvadrāti, kas balstās uz vien</w:t>
      </w:r>
      <w:r w:rsidR="001A1C60">
        <w:t xml:space="preserve">a </w:t>
      </w:r>
      <w:r w:rsidR="00A11DDE" w:rsidRPr="00770485">
        <w:t>stūr</w:t>
      </w:r>
      <w:r w:rsidR="001A1C60">
        <w:t xml:space="preserve">a </w:t>
      </w:r>
      <w:r w:rsidR="00A11DDE" w:rsidRPr="00770485">
        <w:t>(virsotnes)</w:t>
      </w:r>
    </w:p>
    <w:p w14:paraId="593F7C6C" w14:textId="77777777" w:rsidR="00A409F0" w:rsidRPr="00770485" w:rsidRDefault="00A409F0" w:rsidP="001A1C60">
      <w:pPr>
        <w:pStyle w:val="APKL"/>
        <w:rPr>
          <w:b/>
        </w:rPr>
      </w:pPr>
      <w:r w:rsidRPr="00770485">
        <w:t>*26.4.4</w:t>
      </w:r>
      <w:r w:rsidRPr="00770485">
        <w:tab/>
        <w:t>Citi neregulāri</w:t>
      </w:r>
      <w:r w:rsidR="00A11DDE" w:rsidRPr="00770485">
        <w:t xml:space="preserve"> paralelogrami, trapeces un četrstūri, četrstūri ar vienu vai vairākiem noapaļotiem stūriem</w:t>
      </w:r>
    </w:p>
    <w:p w14:paraId="73953152" w14:textId="77777777" w:rsidR="00A409F0" w:rsidRPr="00770485" w:rsidRDefault="00474A7F" w:rsidP="001A1C60">
      <w:pPr>
        <w:pStyle w:val="APKL"/>
        <w:rPr>
          <w:b/>
        </w:rPr>
      </w:pPr>
      <w:r>
        <w:t>A </w:t>
      </w:r>
      <w:r w:rsidR="00A409F0" w:rsidRPr="00770485">
        <w:t>26.4.5</w:t>
      </w:r>
      <w:r w:rsidR="00A11DDE" w:rsidRPr="00770485">
        <w:tab/>
        <w:t>Viens četrstūris</w:t>
      </w:r>
    </w:p>
    <w:p w14:paraId="3D91FAD2" w14:textId="77777777" w:rsidR="00412432" w:rsidRPr="00770485" w:rsidRDefault="00474A7F" w:rsidP="001A1C60">
      <w:pPr>
        <w:pStyle w:val="APKL"/>
        <w:rPr>
          <w:b/>
        </w:rPr>
      </w:pPr>
      <w:r>
        <w:t>A </w:t>
      </w:r>
      <w:r w:rsidR="00A409F0" w:rsidRPr="00770485">
        <w:t>26.4.6</w:t>
      </w:r>
      <w:r w:rsidR="00412432" w:rsidRPr="00770485">
        <w:tab/>
        <w:t>Četrstūr</w:t>
      </w:r>
      <w:r w:rsidR="0063016E">
        <w:t xml:space="preserve">a </w:t>
      </w:r>
      <w:r w:rsidR="00412432" w:rsidRPr="00770485">
        <w:t>formas</w:t>
      </w:r>
      <w:r w:rsidR="00A11DDE" w:rsidRPr="00770485">
        <w:t xml:space="preserve"> figūras ar vienu vai vairākām ieliektām vai izliektām malām</w:t>
      </w:r>
    </w:p>
    <w:p w14:paraId="245010A6" w14:textId="77777777" w:rsidR="00412432" w:rsidRPr="00770485" w:rsidRDefault="00412432" w:rsidP="001A1C60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neietilpst garenas virsmas ar vienu vai vairākām ieliektām vai izliektām </w:t>
      </w:r>
      <w:r w:rsidRPr="00770485">
        <w:t>mal</w:t>
      </w:r>
      <w:r w:rsidR="001A1C60">
        <w:t>ām (sk. 25.3.1 </w:t>
      </w:r>
      <w:r w:rsidR="00A11DDE" w:rsidRPr="00770485">
        <w:t>apakšklasi)</w:t>
      </w:r>
      <w:r w:rsidR="001A30F3" w:rsidRPr="00770485">
        <w:t>.</w:t>
      </w:r>
    </w:p>
    <w:p w14:paraId="2E9B7949" w14:textId="77777777" w:rsidR="00412432" w:rsidRPr="00770485" w:rsidRDefault="001A1C60" w:rsidP="001A1C60">
      <w:pPr>
        <w:pStyle w:val="APKL"/>
        <w:rPr>
          <w:b/>
        </w:rPr>
      </w:pPr>
      <w:r>
        <w:t>*</w:t>
      </w:r>
      <w:r w:rsidR="00412432" w:rsidRPr="00770485">
        <w:t>26.4.7</w:t>
      </w:r>
      <w:r w:rsidR="00412432" w:rsidRPr="00770485">
        <w:tab/>
        <w:t>Divi četrstūri</w:t>
      </w:r>
      <w:r w:rsidR="00A11DDE" w:rsidRPr="00770485">
        <w:t xml:space="preserve"> viens otrā</w:t>
      </w:r>
    </w:p>
    <w:p w14:paraId="1D88BC37" w14:textId="77777777" w:rsidR="00412432" w:rsidRPr="00770485" w:rsidRDefault="00412432" w:rsidP="001A1C60">
      <w:pPr>
        <w:pStyle w:val="APKL"/>
        <w:rPr>
          <w:b/>
        </w:rPr>
      </w:pPr>
      <w:r w:rsidRPr="00770485">
        <w:t>*26.4.8</w:t>
      </w:r>
      <w:r w:rsidR="00A11DDE" w:rsidRPr="00770485">
        <w:tab/>
        <w:t>Va</w:t>
      </w:r>
      <w:r w:rsidRPr="00770485">
        <w:t>irāk kā divi četrstūri, kas novietoti</w:t>
      </w:r>
      <w:r w:rsidR="00A11DDE" w:rsidRPr="00770485">
        <w:t xml:space="preserve"> viens otrā</w:t>
      </w:r>
    </w:p>
    <w:p w14:paraId="21A94387" w14:textId="77777777" w:rsidR="00C432F1" w:rsidRPr="00770485" w:rsidRDefault="00412432" w:rsidP="001A1C60">
      <w:pPr>
        <w:pStyle w:val="APKL"/>
      </w:pPr>
      <w:r w:rsidRPr="00770485">
        <w:t>*26.4.9</w:t>
      </w:r>
      <w:r w:rsidR="00A11DDE" w:rsidRPr="00770485">
        <w:tab/>
        <w:t>Vairāki četrstūri</w:t>
      </w:r>
      <w:r w:rsidR="00C432F1" w:rsidRPr="00770485">
        <w:t>, kas atrodas b</w:t>
      </w:r>
      <w:r w:rsidR="001A1C60">
        <w:t xml:space="preserve">lakus, savstarpēji saskaras </w:t>
      </w:r>
      <w:r w:rsidR="00C432F1" w:rsidRPr="00770485">
        <w:t>vai pārklājas</w:t>
      </w:r>
    </w:p>
    <w:p w14:paraId="759058B3" w14:textId="77777777" w:rsidR="00C432F1" w:rsidRPr="00770485" w:rsidRDefault="00C432F1" w:rsidP="001A1C60">
      <w:pPr>
        <w:pStyle w:val="APKL"/>
      </w:pPr>
      <w:r w:rsidRPr="00770485">
        <w:t>*26.4.10</w:t>
      </w:r>
      <w:r w:rsidR="00A11DDE" w:rsidRPr="00770485">
        <w:tab/>
        <w:t>Četrstūr</w:t>
      </w:r>
      <w:r w:rsidRPr="00770485">
        <w:t>i, kas ietver vienu vai vairākus apļus</w:t>
      </w:r>
      <w:r w:rsidR="00A11DDE" w:rsidRPr="00770485">
        <w:t xml:space="preserve">, elipses vai </w:t>
      </w:r>
      <w:r w:rsidRPr="00770485">
        <w:t>daudzstūrus</w:t>
      </w:r>
    </w:p>
    <w:p w14:paraId="3DA7AFE2" w14:textId="77777777" w:rsidR="00C432F1" w:rsidRPr="00770485" w:rsidRDefault="00C432F1" w:rsidP="001A1C60">
      <w:pPr>
        <w:pStyle w:val="APKL"/>
      </w:pPr>
      <w:r w:rsidRPr="00770485">
        <w:t>*26.4.11</w:t>
      </w:r>
      <w:r w:rsidRPr="00770485">
        <w:tab/>
        <w:t>Četrstūri, kas ietver vienu vai vairākus trīsstūrus</w:t>
      </w:r>
      <w:r w:rsidR="00A11DDE" w:rsidRPr="00770485">
        <w:t xml:space="preserve"> vai </w:t>
      </w:r>
      <w:r w:rsidRPr="00770485">
        <w:t>līnijas, kas veido leņķi</w:t>
      </w:r>
    </w:p>
    <w:p w14:paraId="65133775" w14:textId="77777777" w:rsidR="000E1F1C" w:rsidRPr="00770485" w:rsidRDefault="00C432F1" w:rsidP="001A1C60">
      <w:pPr>
        <w:pStyle w:val="APKL"/>
      </w:pPr>
      <w:r w:rsidRPr="00770485">
        <w:t>*26.4.12</w:t>
      </w:r>
      <w:r w:rsidR="000E1F1C" w:rsidRPr="00770485">
        <w:tab/>
        <w:t>Četrstūri, kas ietver vienu vai vairāka</w:t>
      </w:r>
      <w:r w:rsidR="00A11DDE" w:rsidRPr="00770485">
        <w:t>s</w:t>
      </w:r>
      <w:r w:rsidR="000E1F1C" w:rsidRPr="00770485">
        <w:t xml:space="preserve"> citas</w:t>
      </w:r>
      <w:r w:rsidR="00A11DDE" w:rsidRPr="00770485">
        <w:t xml:space="preserve"> ģeometriskas figūras</w:t>
      </w:r>
    </w:p>
    <w:p w14:paraId="2D4372D9" w14:textId="77777777" w:rsidR="00E1078E" w:rsidRPr="00770485" w:rsidRDefault="00E1078E" w:rsidP="001A1C60">
      <w:pPr>
        <w:pStyle w:val="APKLPIEZ"/>
      </w:pPr>
      <w:r w:rsidRPr="00770485">
        <w:rPr>
          <w:u w:val="single"/>
        </w:rPr>
        <w:lastRenderedPageBreak/>
        <w:t>Piezīme</w:t>
      </w:r>
      <w:r w:rsidRPr="00770485">
        <w:t>: Tai skaitā četrstūri, ka</w:t>
      </w:r>
      <w:r w:rsidR="001A1C60">
        <w:t xml:space="preserve">s ietver līkas vai taisnas </w:t>
      </w:r>
      <w:r w:rsidR="00471CEF">
        <w:t>l</w:t>
      </w:r>
      <w:r w:rsidRPr="00770485">
        <w:t>īnijas (izņemot 26.4.11 minētās)</w:t>
      </w:r>
    </w:p>
    <w:p w14:paraId="0F99C587" w14:textId="77777777" w:rsidR="000E1F1C" w:rsidRPr="00770485" w:rsidRDefault="00474A7F" w:rsidP="001A1C60">
      <w:pPr>
        <w:pStyle w:val="APKL"/>
      </w:pPr>
      <w:r>
        <w:t>A </w:t>
      </w:r>
      <w:r w:rsidR="000E1F1C" w:rsidRPr="00770485">
        <w:t>26.4.13</w:t>
      </w:r>
      <w:r w:rsidR="00A11DDE" w:rsidRPr="00770485">
        <w:tab/>
        <w:t>Čet</w:t>
      </w:r>
      <w:r w:rsidR="000E1F1C" w:rsidRPr="00770485">
        <w:t>rstūri, kas ietver debesu</w:t>
      </w:r>
      <w:r w:rsidR="001A1C60">
        <w:t xml:space="preserve"> ķermeņu vai dabas parādību </w:t>
      </w:r>
      <w:r w:rsidR="000E1F1C" w:rsidRPr="00770485">
        <w:t>attēlojumu</w:t>
      </w:r>
    </w:p>
    <w:p w14:paraId="193B8597" w14:textId="77777777" w:rsidR="00C67A06" w:rsidRPr="00770485" w:rsidRDefault="00474A7F" w:rsidP="001A1C60">
      <w:pPr>
        <w:pStyle w:val="APKL"/>
      </w:pPr>
      <w:r>
        <w:t>A </w:t>
      </w:r>
      <w:r w:rsidR="000E1F1C" w:rsidRPr="00770485">
        <w:t>26.4.14</w:t>
      </w:r>
      <w:r w:rsidR="000E1F1C" w:rsidRPr="00770485">
        <w:tab/>
        <w:t>Četrstūri, kas ietver cilvēku vai cilvēk</w:t>
      </w:r>
      <w:r w:rsidR="001A1C60">
        <w:t xml:space="preserve">a </w:t>
      </w:r>
      <w:r w:rsidR="000E1F1C" w:rsidRPr="00770485">
        <w:t>ķermeņ</w:t>
      </w:r>
      <w:r w:rsidR="001A1C60">
        <w:t xml:space="preserve">a daļu </w:t>
      </w:r>
      <w:r w:rsidR="000E1F1C" w:rsidRPr="00770485">
        <w:t>attēlojumu</w:t>
      </w:r>
    </w:p>
    <w:p w14:paraId="1B80B884" w14:textId="77777777" w:rsidR="00C67A06" w:rsidRPr="00770485" w:rsidRDefault="00474A7F" w:rsidP="001A1C60">
      <w:pPr>
        <w:pStyle w:val="APKL"/>
      </w:pPr>
      <w:r>
        <w:t>A </w:t>
      </w:r>
      <w:r w:rsidR="00C67A06" w:rsidRPr="00770485">
        <w:t>26.4.15</w:t>
      </w:r>
      <w:r w:rsidR="00A11DDE" w:rsidRPr="00770485">
        <w:tab/>
        <w:t>Četrstūri, kas ietver dzīvnieku, to ķermeņu daļu vai augu attēlojumu</w:t>
      </w:r>
    </w:p>
    <w:p w14:paraId="34335E72" w14:textId="77777777" w:rsidR="00C67A06" w:rsidRPr="00770485" w:rsidRDefault="00474A7F" w:rsidP="001A1C60">
      <w:pPr>
        <w:pStyle w:val="APKL"/>
      </w:pPr>
      <w:r>
        <w:t>A </w:t>
      </w:r>
      <w:r w:rsidR="00A11DDE" w:rsidRPr="00770485">
        <w:t>26.4.1</w:t>
      </w:r>
      <w:r w:rsidR="00C67A06" w:rsidRPr="00770485">
        <w:t>6</w:t>
      </w:r>
      <w:r w:rsidR="00A11DDE" w:rsidRPr="00770485">
        <w:tab/>
        <w:t>Četrs</w:t>
      </w:r>
      <w:r w:rsidR="00C67A06" w:rsidRPr="00770485">
        <w:t>tūri, kas ietver citus figurālus</w:t>
      </w:r>
      <w:r w:rsidR="00A11DDE" w:rsidRPr="00770485">
        <w:t xml:space="preserve"> elementus</w:t>
      </w:r>
    </w:p>
    <w:p w14:paraId="31BB01A0" w14:textId="77777777" w:rsidR="00C67A06" w:rsidRPr="00770485" w:rsidRDefault="00474A7F" w:rsidP="001A1C60">
      <w:pPr>
        <w:pStyle w:val="APKL"/>
      </w:pPr>
      <w:r>
        <w:t>A </w:t>
      </w:r>
      <w:r w:rsidR="00C67A06" w:rsidRPr="00770485">
        <w:t>26.4.17</w:t>
      </w:r>
      <w:r w:rsidR="00A11DDE" w:rsidRPr="00770485">
        <w:tab/>
        <w:t>Četrstūri, kas ietver vienu vai vairākus skaitļus</w:t>
      </w:r>
    </w:p>
    <w:p w14:paraId="6E3A122A" w14:textId="77777777" w:rsidR="00C67A06" w:rsidRPr="00770485" w:rsidRDefault="00474A7F" w:rsidP="001A1C60">
      <w:pPr>
        <w:pStyle w:val="APKL"/>
      </w:pPr>
      <w:r>
        <w:t>A </w:t>
      </w:r>
      <w:r w:rsidR="00C67A06" w:rsidRPr="00770485">
        <w:t>26.4.18</w:t>
      </w:r>
      <w:r w:rsidR="00A11DDE" w:rsidRPr="00770485">
        <w:tab/>
        <w:t>Četrstūri, kas ietver vienu vai vairākus burtus</w:t>
      </w:r>
    </w:p>
    <w:p w14:paraId="44D7DA8E" w14:textId="77777777" w:rsidR="00C67A06" w:rsidRPr="00770485" w:rsidRDefault="00474A7F" w:rsidP="001A1C60">
      <w:pPr>
        <w:pStyle w:val="APKL"/>
      </w:pPr>
      <w:r>
        <w:t>A </w:t>
      </w:r>
      <w:r w:rsidR="00C67A06" w:rsidRPr="00770485">
        <w:t>26.4.19</w:t>
      </w:r>
      <w:r w:rsidR="00A11DDE" w:rsidRPr="00770485">
        <w:tab/>
        <w:t>Četrstūri ar uzrakstiem,</w:t>
      </w:r>
      <w:r w:rsidR="00C67A06" w:rsidRPr="00770485">
        <w:t xml:space="preserve"> kas</w:t>
      </w:r>
      <w:r w:rsidR="00A11DDE" w:rsidRPr="00770485">
        <w:t xml:space="preserve"> </w:t>
      </w:r>
      <w:r w:rsidR="00041495" w:rsidRPr="00770485">
        <w:t>stiepjas pāri</w:t>
      </w:r>
      <w:r w:rsidR="001A1C60">
        <w:t xml:space="preserve"> vienai vai </w:t>
      </w:r>
      <w:r w:rsidR="00C67A06" w:rsidRPr="00770485">
        <w:t>vairākām tā malām</w:t>
      </w:r>
    </w:p>
    <w:p w14:paraId="27E858D2" w14:textId="77777777" w:rsidR="00C67A06" w:rsidRPr="00770485" w:rsidRDefault="00474A7F" w:rsidP="001A1C60">
      <w:pPr>
        <w:pStyle w:val="APKL"/>
      </w:pPr>
      <w:r>
        <w:t>A </w:t>
      </w:r>
      <w:r w:rsidR="00A11DDE" w:rsidRPr="00770485">
        <w:t>26.4.2</w:t>
      </w:r>
      <w:r w:rsidR="00C67A06" w:rsidRPr="00770485">
        <w:t>2</w:t>
      </w:r>
      <w:r w:rsidR="00C67A06" w:rsidRPr="00770485">
        <w:tab/>
        <w:t>Četrstūri, kas ietver citus uzrakstus</w:t>
      </w:r>
    </w:p>
    <w:p w14:paraId="17A444F6" w14:textId="524456BF" w:rsidR="00C67A06" w:rsidRDefault="00474A7F" w:rsidP="001A1C60">
      <w:pPr>
        <w:pStyle w:val="APKL"/>
      </w:pPr>
      <w:r>
        <w:t>A </w:t>
      </w:r>
      <w:r w:rsidR="00C67A06" w:rsidRPr="00770485">
        <w:t>26.4.24</w:t>
      </w:r>
      <w:r w:rsidR="00C67A06" w:rsidRPr="00770485">
        <w:tab/>
        <w:t>Četrstūri ar tumšu</w:t>
      </w:r>
      <w:r w:rsidR="00A11DDE" w:rsidRPr="00770485">
        <w:t xml:space="preserve"> virsmu vai</w:t>
      </w:r>
      <w:r w:rsidR="00C67A06" w:rsidRPr="00770485">
        <w:t xml:space="preserve"> šādu virsmu</w:t>
      </w:r>
      <w:r w:rsidR="00A11DDE" w:rsidRPr="00770485">
        <w:t xml:space="preserve"> daļām</w:t>
      </w:r>
    </w:p>
    <w:p w14:paraId="22C0AC4A" w14:textId="2FC7E94A" w:rsidR="001529C6" w:rsidRPr="00770485" w:rsidRDefault="001529C6" w:rsidP="001A1C60">
      <w:pPr>
        <w:pStyle w:val="APKL"/>
      </w:pPr>
      <w:r>
        <w:t>* 26.4.26</w:t>
      </w:r>
      <w:r>
        <w:tab/>
        <w:t>Četrstūri ar tukšiem laukumiem</w:t>
      </w:r>
    </w:p>
    <w:p w14:paraId="13F64E96" w14:textId="77777777" w:rsidR="00EF25F0" w:rsidRPr="00770485" w:rsidRDefault="00C67A06" w:rsidP="001A1C60">
      <w:pPr>
        <w:pStyle w:val="KL"/>
      </w:pPr>
      <w:r w:rsidRPr="00770485">
        <w:t>26.5</w:t>
      </w:r>
      <w:r w:rsidRPr="00770485">
        <w:tab/>
      </w:r>
      <w:r w:rsidR="00EF25F0" w:rsidRPr="00770485">
        <w:t>D</w:t>
      </w:r>
      <w:r w:rsidR="00A11DDE" w:rsidRPr="00770485">
        <w:t>audzstūri</w:t>
      </w:r>
    </w:p>
    <w:p w14:paraId="6B319353" w14:textId="77777777" w:rsidR="00EF25F0" w:rsidRPr="00770485" w:rsidRDefault="00EF25F0" w:rsidP="001A1C60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k</w:t>
      </w:r>
      <w:r w:rsidR="00A11DDE" w:rsidRPr="00770485">
        <w:t>lasē neiet</w:t>
      </w:r>
      <w:r w:rsidR="001A1C60">
        <w:t>ilpst izstiepti daudzstūri (sk. 25.3.1 </w:t>
      </w:r>
      <w:r w:rsidR="00A11DDE" w:rsidRPr="00770485">
        <w:t>apakšklasi)</w:t>
      </w:r>
      <w:r w:rsidR="001A30F3" w:rsidRPr="00770485">
        <w:t>.</w:t>
      </w:r>
    </w:p>
    <w:p w14:paraId="67EDD840" w14:textId="77777777" w:rsidR="00EF25F0" w:rsidRPr="00770485" w:rsidRDefault="00EF25F0" w:rsidP="001A1C60">
      <w:pPr>
        <w:pStyle w:val="APKL"/>
        <w:rPr>
          <w:b/>
        </w:rPr>
      </w:pPr>
      <w:r w:rsidRPr="00770485">
        <w:t>*26.5.1</w:t>
      </w:r>
      <w:r w:rsidR="00A11DDE" w:rsidRPr="00770485">
        <w:tab/>
        <w:t>Viens daudzstūris</w:t>
      </w:r>
    </w:p>
    <w:p w14:paraId="2A8E0E41" w14:textId="77777777" w:rsidR="00EF25F0" w:rsidRPr="00770485" w:rsidRDefault="00EF25F0" w:rsidP="001A1C60">
      <w:pPr>
        <w:pStyle w:val="APKL"/>
        <w:rPr>
          <w:b/>
        </w:rPr>
      </w:pPr>
      <w:r w:rsidRPr="00770485">
        <w:t>*26.5.2</w:t>
      </w:r>
      <w:r w:rsidRPr="00770485">
        <w:tab/>
        <w:t xml:space="preserve">Divi daudzstūri </w:t>
      </w:r>
      <w:r w:rsidR="00A11DDE" w:rsidRPr="00770485">
        <w:t>viens</w:t>
      </w:r>
      <w:r w:rsidRPr="00770485">
        <w:t xml:space="preserve"> otrā (izņemot</w:t>
      </w:r>
      <w:r w:rsidR="00A11DDE" w:rsidRPr="00770485">
        <w:t xml:space="preserve"> </w:t>
      </w:r>
      <w:r w:rsidR="001A1C60">
        <w:t>26.5.10 un 26.5.11 </w:t>
      </w:r>
      <w:r w:rsidRPr="00770485">
        <w:t>apakšklasē ietilpstošos)</w:t>
      </w:r>
    </w:p>
    <w:p w14:paraId="26C5A8E2" w14:textId="77777777" w:rsidR="00EF25F0" w:rsidRPr="00770485" w:rsidRDefault="00EF25F0" w:rsidP="001A1C60">
      <w:pPr>
        <w:pStyle w:val="APKL"/>
        <w:rPr>
          <w:b/>
        </w:rPr>
      </w:pPr>
      <w:r w:rsidRPr="00770485">
        <w:t>*26.5.3</w:t>
      </w:r>
      <w:r w:rsidRPr="00770485">
        <w:tab/>
        <w:t>Vairāki daudzstūri, kas ietverti</w:t>
      </w:r>
      <w:r w:rsidR="00A11DDE" w:rsidRPr="00770485">
        <w:t xml:space="preserve"> viens otrā </w:t>
      </w:r>
      <w:r w:rsidR="001A1C60">
        <w:t>(izņemot 26.5.10 un 26.5.11 </w:t>
      </w:r>
      <w:r w:rsidRPr="00770485">
        <w:t>apakšklasē ietilpstošos)</w:t>
      </w:r>
    </w:p>
    <w:p w14:paraId="07ECB4B5" w14:textId="77777777" w:rsidR="00327959" w:rsidRPr="00770485" w:rsidRDefault="00EF25F0" w:rsidP="001A1C60">
      <w:pPr>
        <w:pStyle w:val="APKL"/>
      </w:pPr>
      <w:r w:rsidRPr="00770485">
        <w:t>*26.5.4</w:t>
      </w:r>
      <w:r w:rsidR="00A11DDE" w:rsidRPr="00770485">
        <w:tab/>
      </w:r>
      <w:r w:rsidR="00327959" w:rsidRPr="00770485">
        <w:t>Vairāki daudzstūri, kas a</w:t>
      </w:r>
      <w:r w:rsidR="001A1C60">
        <w:t xml:space="preserve">trodas blakus, savstarpēji </w:t>
      </w:r>
      <w:r w:rsidR="00327959" w:rsidRPr="00770485">
        <w:t>saskaras vai pārklājas</w:t>
      </w:r>
    </w:p>
    <w:p w14:paraId="1EDD25A0" w14:textId="77777777" w:rsidR="00327959" w:rsidRPr="00770485" w:rsidRDefault="00474A7F" w:rsidP="001A1C60">
      <w:pPr>
        <w:pStyle w:val="APKL"/>
      </w:pPr>
      <w:r>
        <w:t>A </w:t>
      </w:r>
      <w:r w:rsidR="00327959" w:rsidRPr="00770485">
        <w:t>26.5.6</w:t>
      </w:r>
      <w:r w:rsidR="00A11DDE" w:rsidRPr="00770485">
        <w:tab/>
        <w:t>Daudzstūru figūras ar vienu vai vairākām ieliektām vai izliektām malām</w:t>
      </w:r>
    </w:p>
    <w:p w14:paraId="24F92280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26.5.8</w:t>
      </w:r>
      <w:r w:rsidR="00417E53" w:rsidRPr="00770485">
        <w:tab/>
        <w:t>Daudzstūri ar vienu va</w:t>
      </w:r>
      <w:r w:rsidR="001A1C60">
        <w:t xml:space="preserve">i vairākiem nošķeltiem vai </w:t>
      </w:r>
      <w:r w:rsidR="00417E53" w:rsidRPr="00770485">
        <w:t>noapaļotiem stūriem</w:t>
      </w:r>
    </w:p>
    <w:p w14:paraId="04AD44E5" w14:textId="77777777" w:rsidR="00327959" w:rsidRPr="00770485" w:rsidRDefault="00327959" w:rsidP="001A1C60">
      <w:pPr>
        <w:pStyle w:val="APKL"/>
      </w:pPr>
      <w:r w:rsidRPr="00770485">
        <w:t>*26.5.9</w:t>
      </w:r>
      <w:r w:rsidRPr="00770485">
        <w:tab/>
        <w:t>Daudzstūri, kas ietver</w:t>
      </w:r>
      <w:r w:rsidR="00A11DDE" w:rsidRPr="00770485">
        <w:t xml:space="preserve"> vienu vai vairāk</w:t>
      </w:r>
      <w:r w:rsidRPr="00770485">
        <w:t>us</w:t>
      </w:r>
      <w:r w:rsidR="00A11DDE" w:rsidRPr="00770485">
        <w:t xml:space="preserve"> apļu</w:t>
      </w:r>
      <w:r w:rsidRPr="00770485">
        <w:t>s vai elipses</w:t>
      </w:r>
    </w:p>
    <w:p w14:paraId="0638C81B" w14:textId="77777777" w:rsidR="00417E53" w:rsidRPr="00770485" w:rsidRDefault="00327959" w:rsidP="001A1C60">
      <w:pPr>
        <w:pStyle w:val="APKL"/>
      </w:pPr>
      <w:r w:rsidRPr="00770485">
        <w:t>*26.5.10</w:t>
      </w:r>
      <w:r w:rsidRPr="00770485">
        <w:tab/>
        <w:t>Daudzstūri, kas ietver vienu vai vairākus trīsstūrus</w:t>
      </w:r>
      <w:r w:rsidR="00A11DDE" w:rsidRPr="00770485">
        <w:t xml:space="preserve"> vai līnijas, kas v</w:t>
      </w:r>
      <w:r w:rsidRPr="00770485">
        <w:t>eido leņķi</w:t>
      </w:r>
    </w:p>
    <w:p w14:paraId="4B616F27" w14:textId="77777777" w:rsidR="00417E53" w:rsidRPr="00770485" w:rsidRDefault="00417E53" w:rsidP="001A1C60">
      <w:pPr>
        <w:pStyle w:val="APKL"/>
      </w:pPr>
      <w:r w:rsidRPr="00770485">
        <w:t>*26.5.11</w:t>
      </w:r>
      <w:r w:rsidR="00A11DDE" w:rsidRPr="00770485">
        <w:tab/>
        <w:t>Daudzstūri, kas ietver vienu vai vairākus četrstūrus</w:t>
      </w:r>
    </w:p>
    <w:p w14:paraId="73F1FF9C" w14:textId="77777777" w:rsidR="00417E53" w:rsidRPr="00770485" w:rsidRDefault="00417E53" w:rsidP="001A1C60">
      <w:pPr>
        <w:pStyle w:val="APKL"/>
      </w:pPr>
      <w:r w:rsidRPr="00770485">
        <w:t>*26.5.12</w:t>
      </w:r>
      <w:r w:rsidR="00A11DDE" w:rsidRPr="00770485">
        <w:tab/>
        <w:t>Daudzstūri, kas ietver vienu vai vairākas</w:t>
      </w:r>
      <w:r w:rsidRPr="00770485">
        <w:t xml:space="preserve"> citas</w:t>
      </w:r>
      <w:r w:rsidR="00A11DDE" w:rsidRPr="00770485">
        <w:t xml:space="preserve"> ģeometriskas figūras</w:t>
      </w:r>
    </w:p>
    <w:p w14:paraId="25E7F8B6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26.5.13</w:t>
      </w:r>
      <w:r w:rsidR="00A11DDE" w:rsidRPr="00770485">
        <w:tab/>
        <w:t>Daudzstūri, kas ietver debesu ķermeņu vai dabas parādību attēlojumu</w:t>
      </w:r>
    </w:p>
    <w:p w14:paraId="4F3D2D77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26.5.14</w:t>
      </w:r>
      <w:r w:rsidR="00A11DDE" w:rsidRPr="00770485">
        <w:tab/>
        <w:t>Daudzstūri, kas ietver cilvēku</w:t>
      </w:r>
      <w:r w:rsidR="00417E53" w:rsidRPr="00770485">
        <w:t xml:space="preserve"> vai</w:t>
      </w:r>
      <w:r w:rsidR="00A11DDE" w:rsidRPr="00770485">
        <w:t xml:space="preserve"> cilvēk</w:t>
      </w:r>
      <w:r w:rsidR="001A1C60">
        <w:t xml:space="preserve">a </w:t>
      </w:r>
      <w:r w:rsidR="00A11DDE" w:rsidRPr="00770485">
        <w:t>ķermeņ</w:t>
      </w:r>
      <w:r w:rsidR="001A1C60">
        <w:t xml:space="preserve">a </w:t>
      </w:r>
      <w:r w:rsidR="00A11DDE" w:rsidRPr="00770485">
        <w:t>daļu attēlojumu</w:t>
      </w:r>
    </w:p>
    <w:p w14:paraId="790615C7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26.5.15</w:t>
      </w:r>
      <w:r w:rsidR="00A11DDE" w:rsidRPr="00770485">
        <w:tab/>
        <w:t>Daudzstūri</w:t>
      </w:r>
      <w:r w:rsidR="00417E53" w:rsidRPr="00770485">
        <w:t xml:space="preserve">, kas ietver </w:t>
      </w:r>
      <w:r w:rsidR="00A11DDE" w:rsidRPr="00770485">
        <w:t>dz</w:t>
      </w:r>
      <w:r w:rsidR="00417E53" w:rsidRPr="00770485">
        <w:t>īvnieku, to ķermeņ</w:t>
      </w:r>
      <w:r w:rsidR="001A1C60">
        <w:t xml:space="preserve">a </w:t>
      </w:r>
      <w:r w:rsidR="00417E53" w:rsidRPr="00770485">
        <w:t>daļu vai</w:t>
      </w:r>
      <w:r w:rsidR="00A11DDE" w:rsidRPr="00770485">
        <w:t xml:space="preserve"> augu attēlojumu</w:t>
      </w:r>
    </w:p>
    <w:p w14:paraId="797E748B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26.5.16</w:t>
      </w:r>
      <w:r w:rsidR="00A11DDE" w:rsidRPr="00770485">
        <w:tab/>
        <w:t>Daud</w:t>
      </w:r>
      <w:r w:rsidR="00417E53" w:rsidRPr="00770485">
        <w:t>zstūri, kas ietver citus figurāl</w:t>
      </w:r>
      <w:r w:rsidR="00A11DDE" w:rsidRPr="00770485">
        <w:t>us elementus</w:t>
      </w:r>
    </w:p>
    <w:p w14:paraId="0349DF14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26.5.17</w:t>
      </w:r>
      <w:r w:rsidR="00A11DDE" w:rsidRPr="00770485">
        <w:tab/>
        <w:t>Daudzstūri, kas ietver vienu vai vairākus skaitļus</w:t>
      </w:r>
    </w:p>
    <w:p w14:paraId="43FFA901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26.5.18</w:t>
      </w:r>
      <w:r w:rsidR="00A11DDE" w:rsidRPr="00770485">
        <w:tab/>
        <w:t>Daudzstūri, kas ietver vienu vai vairākus burtus</w:t>
      </w:r>
    </w:p>
    <w:p w14:paraId="420361AF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26.5.19</w:t>
      </w:r>
      <w:r w:rsidR="00A11DDE" w:rsidRPr="00770485">
        <w:tab/>
        <w:t xml:space="preserve">Daudzstūri </w:t>
      </w:r>
      <w:r w:rsidR="00417E53" w:rsidRPr="00770485">
        <w:t>a</w:t>
      </w:r>
      <w:r w:rsidR="00041495" w:rsidRPr="00770485">
        <w:t>r uzrakstiem, kas stiepjas pāri</w:t>
      </w:r>
      <w:r w:rsidR="001A1C60">
        <w:t xml:space="preserve"> vienai vai </w:t>
      </w:r>
      <w:r w:rsidR="00417E53" w:rsidRPr="00770485">
        <w:t>vairākām tā malām</w:t>
      </w:r>
    </w:p>
    <w:p w14:paraId="16C74AA6" w14:textId="77777777" w:rsidR="00417E53" w:rsidRPr="00770485" w:rsidRDefault="00474A7F" w:rsidP="001A1C60">
      <w:pPr>
        <w:pStyle w:val="APKL"/>
      </w:pPr>
      <w:r>
        <w:t>A </w:t>
      </w:r>
      <w:r w:rsidR="00417E53" w:rsidRPr="00770485">
        <w:t>26.5.22</w:t>
      </w:r>
      <w:r w:rsidR="00417E53" w:rsidRPr="00770485">
        <w:tab/>
        <w:t>Daudzstūri, kas ietver citus</w:t>
      </w:r>
      <w:r w:rsidR="00041495" w:rsidRPr="00770485">
        <w:t xml:space="preserve"> uzrakstus</w:t>
      </w:r>
    </w:p>
    <w:p w14:paraId="351ED73E" w14:textId="3B0857D4" w:rsidR="00BE7B26" w:rsidRDefault="00474A7F" w:rsidP="00BE7B26">
      <w:pPr>
        <w:pStyle w:val="APKL"/>
      </w:pPr>
      <w:r>
        <w:t>A </w:t>
      </w:r>
      <w:r w:rsidR="00417E53" w:rsidRPr="00770485">
        <w:t>26.5.24</w:t>
      </w:r>
      <w:r w:rsidR="00417E53" w:rsidRPr="00770485">
        <w:tab/>
        <w:t>Daudzstūri ar tumš</w:t>
      </w:r>
      <w:r w:rsidR="00A11DDE" w:rsidRPr="00770485">
        <w:t>u virsmu vai</w:t>
      </w:r>
      <w:r w:rsidR="00417E53" w:rsidRPr="00770485">
        <w:t xml:space="preserve"> šādu</w:t>
      </w:r>
      <w:r w:rsidR="00A11DDE" w:rsidRPr="00770485">
        <w:t xml:space="preserve"> </w:t>
      </w:r>
      <w:r w:rsidR="00041495" w:rsidRPr="00770485">
        <w:t>virsmu</w:t>
      </w:r>
      <w:r w:rsidR="00A11DDE" w:rsidRPr="00770485">
        <w:t xml:space="preserve"> daļām</w:t>
      </w:r>
    </w:p>
    <w:p w14:paraId="595382D0" w14:textId="3E9B7902" w:rsidR="00BF4463" w:rsidRPr="00770485" w:rsidRDefault="00BF4463" w:rsidP="00BF4463">
      <w:pPr>
        <w:pStyle w:val="APKLPIEZ"/>
      </w:pPr>
      <w:r>
        <w:t xml:space="preserve">Piezīme: </w:t>
      </w:r>
      <w:r w:rsidRPr="00770485">
        <w:t xml:space="preserve">Tai skaitā </w:t>
      </w:r>
      <w:r>
        <w:t>daudzstūri</w:t>
      </w:r>
      <w:r w:rsidRPr="00770485">
        <w:t>, ka</w:t>
      </w:r>
      <w:r>
        <w:t xml:space="preserve">s ietver </w:t>
      </w:r>
      <w:r w:rsidR="00D97B04">
        <w:t>ieliektas</w:t>
      </w:r>
      <w:r>
        <w:t xml:space="preserve"> vai taisnas l</w:t>
      </w:r>
      <w:r w:rsidRPr="00770485">
        <w:t>īnijas (izņemot 26.</w:t>
      </w:r>
      <w:r>
        <w:t>5</w:t>
      </w:r>
      <w:r w:rsidRPr="00770485">
        <w:t>.1</w:t>
      </w:r>
      <w:r>
        <w:t>0</w:t>
      </w:r>
      <w:r w:rsidRPr="00770485">
        <w:t xml:space="preserve"> minētās)</w:t>
      </w:r>
    </w:p>
    <w:p w14:paraId="4A1E2FAA" w14:textId="73CE4C70" w:rsidR="00BF4463" w:rsidRDefault="00BF4463" w:rsidP="00BE7B26">
      <w:pPr>
        <w:pStyle w:val="APKL"/>
      </w:pPr>
    </w:p>
    <w:p w14:paraId="69460B6E" w14:textId="5705D540" w:rsidR="00BE7B26" w:rsidRPr="00770485" w:rsidRDefault="00FC70B9" w:rsidP="00BE7B26">
      <w:pPr>
        <w:pStyle w:val="APKL"/>
      </w:pPr>
      <w:r>
        <w:t>* 26.5.26</w:t>
      </w:r>
      <w:r>
        <w:tab/>
        <w:t>Daudzstūri ar tukšiem laukumiem</w:t>
      </w:r>
    </w:p>
    <w:p w14:paraId="44991885" w14:textId="77777777" w:rsidR="00AE0731" w:rsidRPr="00770485" w:rsidRDefault="00417E53" w:rsidP="001A1C60">
      <w:pPr>
        <w:pStyle w:val="KL"/>
      </w:pPr>
      <w:r w:rsidRPr="00770485">
        <w:t>26.7</w:t>
      </w:r>
      <w:r w:rsidRPr="00770485">
        <w:tab/>
      </w:r>
      <w:r w:rsidR="00A11DDE" w:rsidRPr="00770485">
        <w:t>Dažādas</w:t>
      </w:r>
      <w:r w:rsidRPr="00770485">
        <w:t xml:space="preserve"> ģeometriskas figūras, kas </w:t>
      </w:r>
      <w:r w:rsidR="001A1C60">
        <w:t xml:space="preserve">atrodas blakus, savstarpēji </w:t>
      </w:r>
      <w:r w:rsidRPr="00770485">
        <w:t>saskaras vai pārklājas</w:t>
      </w:r>
    </w:p>
    <w:p w14:paraId="404E7E0F" w14:textId="77777777" w:rsidR="00AE0731" w:rsidRPr="00770485" w:rsidRDefault="00AE0731" w:rsidP="009A0556">
      <w:pPr>
        <w:pStyle w:val="APKL"/>
        <w:rPr>
          <w:b/>
        </w:rPr>
      </w:pPr>
      <w:r w:rsidRPr="00770485">
        <w:t>26.7.1</w:t>
      </w:r>
      <w:r w:rsidRPr="00770485">
        <w:tab/>
      </w:r>
      <w:r w:rsidR="00A11DDE" w:rsidRPr="00770485">
        <w:t xml:space="preserve">Apļi vai elipses </w:t>
      </w:r>
      <w:r w:rsidRPr="00770485">
        <w:t xml:space="preserve">kopā </w:t>
      </w:r>
      <w:r w:rsidR="00A11DDE" w:rsidRPr="00770485">
        <w:t>ar vienu vai vairākiem</w:t>
      </w:r>
      <w:r w:rsidRPr="00770485">
        <w:t xml:space="preserve"> apļu vai elipšu</w:t>
      </w:r>
      <w:r w:rsidR="00A11DDE" w:rsidRPr="00770485">
        <w:t xml:space="preserve"> segmentiem un</w:t>
      </w:r>
      <w:r w:rsidRPr="00770485">
        <w:t>/vai sektoriem</w:t>
      </w:r>
    </w:p>
    <w:p w14:paraId="1E46D3D4" w14:textId="77777777" w:rsidR="00AE0731" w:rsidRPr="00770485" w:rsidRDefault="00AE0731" w:rsidP="009A0556">
      <w:pPr>
        <w:pStyle w:val="APKL"/>
      </w:pPr>
      <w:r w:rsidRPr="00770485">
        <w:t>26.7.3</w:t>
      </w:r>
      <w:r w:rsidR="00A11DDE" w:rsidRPr="00770485">
        <w:tab/>
        <w:t xml:space="preserve">Apļi vai elipses </w:t>
      </w:r>
      <w:r w:rsidRPr="00770485">
        <w:t xml:space="preserve">kopā </w:t>
      </w:r>
      <w:r w:rsidR="00A11DDE" w:rsidRPr="00770485">
        <w:t>ar vienu</w:t>
      </w:r>
      <w:r w:rsidR="001A1C60">
        <w:t xml:space="preserve"> vai vairākiem trīsstūriem </w:t>
      </w:r>
      <w:r w:rsidR="00A11DDE" w:rsidRPr="00770485">
        <w:t>un</w:t>
      </w:r>
      <w:r w:rsidRPr="00770485">
        <w:t>/vai līnijām, kas veido leņķi</w:t>
      </w:r>
    </w:p>
    <w:p w14:paraId="1E391F58" w14:textId="77777777" w:rsidR="00E1078E" w:rsidRPr="00770485" w:rsidRDefault="001A1C60" w:rsidP="009A0556">
      <w:pPr>
        <w:pStyle w:val="APKL"/>
        <w:rPr>
          <w:b/>
        </w:rPr>
      </w:pPr>
      <w:r>
        <w:t>26.7.4</w:t>
      </w:r>
      <w:r>
        <w:tab/>
      </w:r>
      <w:r w:rsidR="00E1078E" w:rsidRPr="00770485">
        <w:t>Apļi vai elipses</w:t>
      </w:r>
      <w:r w:rsidR="00F94FE8" w:rsidRPr="00770485">
        <w:t xml:space="preserve"> kopā</w:t>
      </w:r>
      <w:r>
        <w:t xml:space="preserve"> ar līnijām (izņemot minētos </w:t>
      </w:r>
      <w:r w:rsidR="00E1078E" w:rsidRPr="00770485">
        <w:t>26.7.3.)</w:t>
      </w:r>
    </w:p>
    <w:p w14:paraId="107436B5" w14:textId="77777777" w:rsidR="00AE0731" w:rsidRPr="00770485" w:rsidRDefault="00AE0731" w:rsidP="009A0556">
      <w:pPr>
        <w:pStyle w:val="APKL"/>
        <w:rPr>
          <w:b/>
        </w:rPr>
      </w:pPr>
      <w:r w:rsidRPr="00770485">
        <w:t>26.7.5</w:t>
      </w:r>
      <w:r w:rsidRPr="00770485">
        <w:tab/>
      </w:r>
      <w:r w:rsidR="00A11DDE" w:rsidRPr="00770485">
        <w:t xml:space="preserve">Apļi vai elipses </w:t>
      </w:r>
      <w:r w:rsidRPr="00770485">
        <w:t xml:space="preserve">kopā </w:t>
      </w:r>
      <w:r w:rsidR="00A11DDE" w:rsidRPr="00770485">
        <w:t>ar vienu vai vairākiem četrstūriem</w:t>
      </w:r>
    </w:p>
    <w:p w14:paraId="55637905" w14:textId="77777777" w:rsidR="00211A94" w:rsidRPr="00770485" w:rsidRDefault="00AE0731" w:rsidP="009A0556">
      <w:pPr>
        <w:pStyle w:val="APKL"/>
        <w:rPr>
          <w:b/>
        </w:rPr>
      </w:pPr>
      <w:r w:rsidRPr="00770485">
        <w:t>26.7.7</w:t>
      </w:r>
      <w:r w:rsidRPr="00770485">
        <w:tab/>
      </w:r>
      <w:r w:rsidR="00A11DDE" w:rsidRPr="00770485">
        <w:t xml:space="preserve">Apļi vai elipses </w:t>
      </w:r>
      <w:r w:rsidR="00211A94" w:rsidRPr="00770485">
        <w:t>kopā ar vienu vai vairākiem</w:t>
      </w:r>
      <w:r w:rsidR="00A11DDE" w:rsidRPr="00770485">
        <w:t xml:space="preserve"> daudzstūriem</w:t>
      </w:r>
    </w:p>
    <w:p w14:paraId="6426A8A7" w14:textId="77777777" w:rsidR="00211A94" w:rsidRPr="00770485" w:rsidRDefault="001A1C60" w:rsidP="009A0556">
      <w:pPr>
        <w:pStyle w:val="APKL"/>
        <w:rPr>
          <w:b/>
        </w:rPr>
      </w:pPr>
      <w:r>
        <w:t>26.7.9</w:t>
      </w:r>
      <w:r>
        <w:tab/>
      </w:r>
      <w:r w:rsidR="00211A94" w:rsidRPr="00770485">
        <w:t xml:space="preserve">Apļu vai elipšu </w:t>
      </w:r>
      <w:r w:rsidR="00A11DDE" w:rsidRPr="00770485">
        <w:t>segmenti</w:t>
      </w:r>
      <w:r w:rsidR="00211A94" w:rsidRPr="00770485">
        <w:t xml:space="preserve"> vai sektori kopā</w:t>
      </w:r>
      <w:r w:rsidR="00A11DDE" w:rsidRPr="00770485">
        <w:t xml:space="preserve"> ar vienu vai </w:t>
      </w:r>
      <w:r w:rsidR="00211A94" w:rsidRPr="00770485">
        <w:t xml:space="preserve">vairākiem trīsstūriem </w:t>
      </w:r>
      <w:r w:rsidR="00A11DDE" w:rsidRPr="00770485">
        <w:t>un</w:t>
      </w:r>
      <w:r w:rsidR="00211A94" w:rsidRPr="00770485">
        <w:t>/vai</w:t>
      </w:r>
      <w:r w:rsidR="00A11DDE" w:rsidRPr="00770485">
        <w:t xml:space="preserve"> līnijām, kas veido stūri</w:t>
      </w:r>
    </w:p>
    <w:p w14:paraId="3A2107D4" w14:textId="77777777" w:rsidR="00211A94" w:rsidRPr="00770485" w:rsidRDefault="00211A94" w:rsidP="009A0556">
      <w:pPr>
        <w:pStyle w:val="APKL"/>
        <w:rPr>
          <w:b/>
        </w:rPr>
      </w:pPr>
      <w:r w:rsidRPr="00770485">
        <w:t>26.7.11</w:t>
      </w:r>
      <w:r w:rsidRPr="00770485">
        <w:tab/>
        <w:t xml:space="preserve">Apļu vai elipšu </w:t>
      </w:r>
      <w:r w:rsidR="00A11DDE" w:rsidRPr="00770485">
        <w:t>segmenti</w:t>
      </w:r>
      <w:r w:rsidRPr="00770485">
        <w:t xml:space="preserve"> vai sektori kopā</w:t>
      </w:r>
      <w:r w:rsidR="00A11DDE" w:rsidRPr="00770485">
        <w:t xml:space="preserve"> ar vienu vai vairākiem četrstūriem</w:t>
      </w:r>
    </w:p>
    <w:p w14:paraId="20361ED8" w14:textId="77777777" w:rsidR="00796351" w:rsidRPr="00770485" w:rsidRDefault="00211A94" w:rsidP="009A0556">
      <w:pPr>
        <w:pStyle w:val="APKL"/>
        <w:rPr>
          <w:b/>
        </w:rPr>
      </w:pPr>
      <w:r w:rsidRPr="00770485">
        <w:t>26.7.13</w:t>
      </w:r>
      <w:r w:rsidR="00796351" w:rsidRPr="00770485">
        <w:tab/>
        <w:t xml:space="preserve">Apļu vai elipšu </w:t>
      </w:r>
      <w:r w:rsidR="00A11DDE" w:rsidRPr="00770485">
        <w:t>segmenti</w:t>
      </w:r>
      <w:r w:rsidR="00796351" w:rsidRPr="00770485">
        <w:t xml:space="preserve"> vai sektori kopā</w:t>
      </w:r>
      <w:r w:rsidR="00A11DDE" w:rsidRPr="00770485">
        <w:t xml:space="preserve"> ar vienu vai vairākiem daudzstūriem</w:t>
      </w:r>
    </w:p>
    <w:p w14:paraId="5749FB3E" w14:textId="77777777" w:rsidR="00796351" w:rsidRPr="00770485" w:rsidRDefault="00796351" w:rsidP="009A0556">
      <w:pPr>
        <w:pStyle w:val="APKL"/>
        <w:rPr>
          <w:b/>
        </w:rPr>
      </w:pPr>
      <w:r w:rsidRPr="00770485">
        <w:t>26.7.15</w:t>
      </w:r>
      <w:r w:rsidR="00A11DDE" w:rsidRPr="00770485">
        <w:tab/>
        <w:t>Trīsst</w:t>
      </w:r>
      <w:r w:rsidRPr="00770485">
        <w:t xml:space="preserve">ūri vai līnijas, </w:t>
      </w:r>
      <w:r w:rsidR="00041495" w:rsidRPr="00770485">
        <w:t>kas veido leņķi</w:t>
      </w:r>
      <w:r w:rsidRPr="00770485">
        <w:t xml:space="preserve"> kopā</w:t>
      </w:r>
      <w:r w:rsidR="00A11DDE" w:rsidRPr="00770485">
        <w:t xml:space="preserve"> ar vienu vai vairākiem četrstūriem</w:t>
      </w:r>
    </w:p>
    <w:p w14:paraId="4C384AE5" w14:textId="77777777" w:rsidR="004B7DCE" w:rsidRPr="00770485" w:rsidRDefault="00796351" w:rsidP="009A0556">
      <w:pPr>
        <w:pStyle w:val="APKL"/>
      </w:pPr>
      <w:r w:rsidRPr="00770485">
        <w:t>26.7.17</w:t>
      </w:r>
      <w:r w:rsidR="00A11DDE" w:rsidRPr="00770485">
        <w:tab/>
        <w:t>Trīsstūri vai līnijas, ka</w:t>
      </w:r>
      <w:r w:rsidRPr="00770485">
        <w:t>s veido leņķi,</w:t>
      </w:r>
      <w:r w:rsidR="00A11DDE" w:rsidRPr="00770485">
        <w:t xml:space="preserve"> kopā ar vienu vai vairākiem</w:t>
      </w:r>
      <w:r w:rsidR="00AA4475" w:rsidRPr="00770485">
        <w:t xml:space="preserve"> daudzstūriem</w:t>
      </w:r>
    </w:p>
    <w:p w14:paraId="269E1713" w14:textId="77777777" w:rsidR="00E1078E" w:rsidRPr="00770485" w:rsidRDefault="00E1078E" w:rsidP="009A0556">
      <w:pPr>
        <w:pStyle w:val="APKL"/>
        <w:rPr>
          <w:b/>
        </w:rPr>
      </w:pPr>
      <w:r w:rsidRPr="00770485">
        <w:t>26.7.18</w:t>
      </w:r>
      <w:r w:rsidRPr="00770485">
        <w:tab/>
        <w:t xml:space="preserve">Trīsstūri </w:t>
      </w:r>
      <w:r w:rsidR="00F94FE8" w:rsidRPr="00770485">
        <w:t xml:space="preserve">kopā </w:t>
      </w:r>
      <w:r w:rsidRPr="00770485">
        <w:t>ar līnijām</w:t>
      </w:r>
    </w:p>
    <w:p w14:paraId="19E7EC40" w14:textId="77777777" w:rsidR="004B7DCE" w:rsidRPr="00770485" w:rsidRDefault="004B7DCE" w:rsidP="009A0556">
      <w:pPr>
        <w:pStyle w:val="APKL"/>
      </w:pPr>
      <w:r w:rsidRPr="00770485">
        <w:t>26.7.19</w:t>
      </w:r>
      <w:r w:rsidR="00A11DDE" w:rsidRPr="00770485">
        <w:tab/>
        <w:t>Četrstūri</w:t>
      </w:r>
      <w:r w:rsidRPr="00770485">
        <w:t xml:space="preserve"> kopā</w:t>
      </w:r>
      <w:r w:rsidR="00A11DDE" w:rsidRPr="00770485">
        <w:t xml:space="preserve"> ar vienu vai vairākiem daudzstūriem, izņemot trīsstūrus</w:t>
      </w:r>
    </w:p>
    <w:p w14:paraId="715F1D80" w14:textId="77777777" w:rsidR="00F94FE8" w:rsidRPr="00770485" w:rsidRDefault="00F94FE8" w:rsidP="009A0556">
      <w:pPr>
        <w:pStyle w:val="APKL"/>
      </w:pPr>
      <w:r w:rsidRPr="00770485">
        <w:t>26.7.20</w:t>
      </w:r>
      <w:r w:rsidRPr="00770485">
        <w:tab/>
        <w:t>Četrstūri kopā ar līnijām</w:t>
      </w:r>
    </w:p>
    <w:p w14:paraId="68FBB7ED" w14:textId="77777777" w:rsidR="00F94FE8" w:rsidRPr="00770485" w:rsidRDefault="00F94FE8" w:rsidP="009A0556">
      <w:pPr>
        <w:pStyle w:val="APKL"/>
      </w:pPr>
      <w:r w:rsidRPr="00770485">
        <w:t>26.7.21</w:t>
      </w:r>
      <w:r w:rsidRPr="00770485">
        <w:tab/>
        <w:t>Daudzstūri kopā ar līnijām</w:t>
      </w:r>
    </w:p>
    <w:p w14:paraId="1BCBE5D4" w14:textId="77777777" w:rsidR="004B7DCE" w:rsidRPr="00770485" w:rsidRDefault="004B7DCE" w:rsidP="009A0556">
      <w:pPr>
        <w:pStyle w:val="APKL"/>
        <w:rPr>
          <w:b/>
        </w:rPr>
      </w:pPr>
      <w:r w:rsidRPr="00770485">
        <w:t>26.7.25</w:t>
      </w:r>
      <w:r w:rsidR="00A11DDE" w:rsidRPr="00770485">
        <w:tab/>
        <w:t>Citu ģeometrisku figūru kombinācija</w:t>
      </w:r>
      <w:r w:rsidRPr="00770485">
        <w:t>s, kur figūras atrodas</w:t>
      </w:r>
      <w:r w:rsidR="00A11DDE" w:rsidRPr="00770485">
        <w:t xml:space="preserve"> </w:t>
      </w:r>
      <w:r w:rsidRPr="00770485">
        <w:t>blakus, savstarpēji saskaras vai pārklā</w:t>
      </w:r>
      <w:r w:rsidR="00A11DDE" w:rsidRPr="00770485">
        <w:t>jas</w:t>
      </w:r>
    </w:p>
    <w:p w14:paraId="783CAA9D" w14:textId="77777777" w:rsidR="00312B79" w:rsidRPr="00770485" w:rsidRDefault="004B7DCE" w:rsidP="009A0556">
      <w:pPr>
        <w:pStyle w:val="AP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</w:r>
      <w:r w:rsidR="005005F9" w:rsidRPr="00770485">
        <w:t>a</w:t>
      </w:r>
      <w:r w:rsidR="00A11DDE" w:rsidRPr="00770485">
        <w:t>pakšklasē ietilpst arī kombinācijas</w:t>
      </w:r>
      <w:r w:rsidR="009A0556">
        <w:t xml:space="preserve">, ko veido </w:t>
      </w:r>
      <w:r w:rsidR="00A11DDE" w:rsidRPr="00770485">
        <w:t xml:space="preserve">vairāk </w:t>
      </w:r>
      <w:r w:rsidR="005005F9" w:rsidRPr="00770485">
        <w:t>kā di</w:t>
      </w:r>
      <w:r w:rsidR="009A0556">
        <w:t xml:space="preserve">vas dažādas ģeometriskas </w:t>
      </w:r>
      <w:r w:rsidR="005005F9" w:rsidRPr="00770485">
        <w:t>figūras</w:t>
      </w:r>
      <w:r w:rsidR="001A30F3" w:rsidRPr="00770485">
        <w:t>.</w:t>
      </w:r>
    </w:p>
    <w:p w14:paraId="4A6A3681" w14:textId="77777777" w:rsidR="00312B79" w:rsidRPr="00770485" w:rsidRDefault="00312B79" w:rsidP="009A0556">
      <w:pPr>
        <w:pStyle w:val="KL"/>
      </w:pPr>
      <w:r w:rsidRPr="00770485">
        <w:t>26.11</w:t>
      </w:r>
      <w:r w:rsidRPr="00770485">
        <w:tab/>
        <w:t>Līnijas, joslas</w:t>
      </w:r>
    </w:p>
    <w:p w14:paraId="67B9DB3C" w14:textId="77777777" w:rsidR="00EF45CE" w:rsidRPr="00770485" w:rsidRDefault="00312B79" w:rsidP="004535CB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klasē neietilpst līnijas un</w:t>
      </w:r>
      <w:r w:rsidR="00A11DDE" w:rsidRPr="00770485">
        <w:t xml:space="preserve"> joslas, kas veido leņķi</w:t>
      </w:r>
      <w:r w:rsidR="001A30F3" w:rsidRPr="00770485">
        <w:t>.</w:t>
      </w:r>
    </w:p>
    <w:p w14:paraId="601C8DF9" w14:textId="77777777" w:rsidR="00EF45CE" w:rsidRPr="00770485" w:rsidRDefault="00EF45CE" w:rsidP="004535CB">
      <w:pPr>
        <w:pStyle w:val="APKL"/>
        <w:rPr>
          <w:b/>
        </w:rPr>
      </w:pPr>
      <w:r w:rsidRPr="00770485">
        <w:t>*26.11.1</w:t>
      </w:r>
      <w:r w:rsidR="00A11DDE" w:rsidRPr="00770485">
        <w:tab/>
        <w:t>Vie</w:t>
      </w:r>
      <w:r w:rsidRPr="00770485">
        <w:t>n</w:t>
      </w:r>
      <w:r w:rsidR="004535CB">
        <w:t xml:space="preserve">a </w:t>
      </w:r>
      <w:r w:rsidRPr="00770485">
        <w:t>līnij</w:t>
      </w:r>
      <w:r w:rsidR="004535CB">
        <w:t xml:space="preserve">a </w:t>
      </w:r>
      <w:r w:rsidRPr="00770485">
        <w:t xml:space="preserve">vai </w:t>
      </w:r>
      <w:r w:rsidR="00A11DDE" w:rsidRPr="00770485">
        <w:t>josla</w:t>
      </w:r>
    </w:p>
    <w:p w14:paraId="427F68FE" w14:textId="77777777" w:rsidR="00EF45CE" w:rsidRPr="00770485" w:rsidRDefault="00EF45CE" w:rsidP="004535CB">
      <w:pPr>
        <w:pStyle w:val="APKL"/>
        <w:rPr>
          <w:b/>
        </w:rPr>
      </w:pPr>
      <w:r w:rsidRPr="00770485">
        <w:t>*26.11.2</w:t>
      </w:r>
      <w:r w:rsidRPr="00770485">
        <w:tab/>
        <w:t>Divas līnijas vai</w:t>
      </w:r>
      <w:r w:rsidR="00A11DDE" w:rsidRPr="00770485">
        <w:t xml:space="preserve"> joslas</w:t>
      </w:r>
    </w:p>
    <w:p w14:paraId="2CEBA274" w14:textId="77777777" w:rsidR="00EF45CE" w:rsidRPr="00770485" w:rsidRDefault="00EF45CE" w:rsidP="004535CB">
      <w:pPr>
        <w:pStyle w:val="APKL"/>
        <w:rPr>
          <w:b/>
        </w:rPr>
      </w:pPr>
      <w:r w:rsidRPr="00770485">
        <w:t>*26.11.3</w:t>
      </w:r>
      <w:r w:rsidR="00A11DDE" w:rsidRPr="00770485">
        <w:tab/>
        <w:t>Vairā</w:t>
      </w:r>
      <w:r w:rsidRPr="00770485">
        <w:t xml:space="preserve">k kā divas līnijas vai </w:t>
      </w:r>
      <w:r w:rsidR="00A11DDE" w:rsidRPr="00770485">
        <w:t>joslas</w:t>
      </w:r>
    </w:p>
    <w:p w14:paraId="66C40F3C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26.11.5</w:t>
      </w:r>
      <w:r w:rsidR="00A11DDE" w:rsidRPr="00770485">
        <w:tab/>
        <w:t>Tievas līnijas</w:t>
      </w:r>
    </w:p>
    <w:p w14:paraId="0A895B80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26.11.6</w:t>
      </w:r>
      <w:r w:rsidR="00EF45CE" w:rsidRPr="00770485">
        <w:tab/>
        <w:t>Resnas līnijas,</w:t>
      </w:r>
      <w:r w:rsidR="00A11DDE" w:rsidRPr="00770485">
        <w:t xml:space="preserve"> joslas</w:t>
      </w:r>
    </w:p>
    <w:p w14:paraId="5287E3CA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26.11.7</w:t>
      </w:r>
      <w:r w:rsidR="00A11DDE" w:rsidRPr="00770485">
        <w:tab/>
        <w:t>Vertikālas līnijas vai joslas</w:t>
      </w:r>
    </w:p>
    <w:p w14:paraId="423A8F41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A11DDE" w:rsidRPr="00770485">
        <w:t>26.11.8</w:t>
      </w:r>
      <w:r w:rsidR="00EF45CE" w:rsidRPr="00770485">
        <w:tab/>
        <w:t>Horizontālas līnijas vai</w:t>
      </w:r>
      <w:r w:rsidR="00A11DDE" w:rsidRPr="00770485">
        <w:t xml:space="preserve"> joslas</w:t>
      </w:r>
    </w:p>
    <w:p w14:paraId="5B968668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26.11.9</w:t>
      </w:r>
      <w:r w:rsidR="00A11DDE" w:rsidRPr="00770485">
        <w:tab/>
        <w:t>Ieslīpas līnijas vai joslas</w:t>
      </w:r>
    </w:p>
    <w:p w14:paraId="38AF1CCC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26.11.10</w:t>
      </w:r>
      <w:r w:rsidR="00A11DDE" w:rsidRPr="00770485">
        <w:tab/>
        <w:t>Taisnas līnijas vai joslas</w:t>
      </w:r>
    </w:p>
    <w:p w14:paraId="30F08FDB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26.11.11</w:t>
      </w:r>
      <w:r w:rsidR="00A11DDE" w:rsidRPr="00770485">
        <w:tab/>
        <w:t xml:space="preserve">Lauztas līnijas vai joslas (izņemot </w:t>
      </w:r>
      <w:r>
        <w:t>A </w:t>
      </w:r>
      <w:r w:rsidR="00DB4603">
        <w:t>26.11.13 </w:t>
      </w:r>
      <w:r w:rsidR="00A11DDE" w:rsidRPr="00770485">
        <w:t>apakšklasē</w:t>
      </w:r>
      <w:r w:rsidR="004535CB">
        <w:t xml:space="preserve"> </w:t>
      </w:r>
      <w:r w:rsidR="00EF45CE" w:rsidRPr="00770485">
        <w:t>ietvertās</w:t>
      </w:r>
      <w:r w:rsidR="00A11DDE" w:rsidRPr="00770485">
        <w:t>)</w:t>
      </w:r>
    </w:p>
    <w:p w14:paraId="17CBA4EB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26.11.12</w:t>
      </w:r>
      <w:r w:rsidR="00A11DDE" w:rsidRPr="00770485">
        <w:tab/>
        <w:t>Līkas līnijas</w:t>
      </w:r>
      <w:r w:rsidR="00EF45CE" w:rsidRPr="00770485">
        <w:t xml:space="preserve"> vai joslas</w:t>
      </w:r>
      <w:r w:rsidR="00A11DDE" w:rsidRPr="00770485">
        <w:t xml:space="preserve"> (izņemot </w:t>
      </w:r>
      <w:r>
        <w:t>A </w:t>
      </w:r>
      <w:r w:rsidR="00DB4603">
        <w:t>26.11.13 </w:t>
      </w:r>
      <w:r w:rsidR="00A11DDE" w:rsidRPr="00770485">
        <w:t>apakšklasē</w:t>
      </w:r>
      <w:r w:rsidR="004535CB">
        <w:t xml:space="preserve"> </w:t>
      </w:r>
      <w:r w:rsidR="00EF45CE" w:rsidRPr="00770485">
        <w:t>ietvertās</w:t>
      </w:r>
      <w:r w:rsidR="00A11DDE" w:rsidRPr="00770485">
        <w:t>)</w:t>
      </w:r>
    </w:p>
    <w:p w14:paraId="7A829579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26.11.13</w:t>
      </w:r>
      <w:r w:rsidR="00A11DDE" w:rsidRPr="00770485">
        <w:tab/>
        <w:t>Viļņotas līnijas vai joslas, zigzagveid</w:t>
      </w:r>
      <w:r w:rsidR="004535CB">
        <w:t xml:space="preserve">a </w:t>
      </w:r>
      <w:r w:rsidR="00A11DDE" w:rsidRPr="00770485">
        <w:t>līnijas vai joslas</w:t>
      </w:r>
    </w:p>
    <w:p w14:paraId="7EAD3572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26.11.14</w:t>
      </w:r>
      <w:r w:rsidR="00A11DDE" w:rsidRPr="00770485">
        <w:tab/>
        <w:t>Punktotas līnijas vai joslas</w:t>
      </w:r>
    </w:p>
    <w:p w14:paraId="55E8453B" w14:textId="77777777" w:rsidR="00EF45CE" w:rsidRPr="00770485" w:rsidRDefault="00474A7F" w:rsidP="004535CB">
      <w:pPr>
        <w:pStyle w:val="APKL"/>
      </w:pPr>
      <w:r>
        <w:t>A </w:t>
      </w:r>
      <w:r w:rsidR="00EF45CE" w:rsidRPr="00770485">
        <w:t>26.11.21</w:t>
      </w:r>
      <w:r w:rsidR="00A11DDE" w:rsidRPr="00770485">
        <w:tab/>
        <w:t>Līniju grupa</w:t>
      </w:r>
      <w:r w:rsidR="00EF45CE" w:rsidRPr="00770485">
        <w:t>s</w:t>
      </w:r>
      <w:r w:rsidR="00A11DDE" w:rsidRPr="00770485">
        <w:t>, kas rad</w:t>
      </w:r>
      <w:r w:rsidR="004535CB">
        <w:t xml:space="preserve">a </w:t>
      </w:r>
      <w:r w:rsidR="00A11DDE" w:rsidRPr="00770485">
        <w:t>kustības vai ātrum</w:t>
      </w:r>
      <w:r w:rsidR="004535CB">
        <w:t xml:space="preserve">a </w:t>
      </w:r>
      <w:r w:rsidR="00A11DDE" w:rsidRPr="00770485">
        <w:t>iespaidu</w:t>
      </w:r>
    </w:p>
    <w:p w14:paraId="4AB4DB26" w14:textId="77777777" w:rsidR="00F94FE8" w:rsidRPr="00770485" w:rsidRDefault="00474A7F" w:rsidP="004535CB">
      <w:pPr>
        <w:pStyle w:val="APKL"/>
        <w:rPr>
          <w:b/>
        </w:rPr>
      </w:pPr>
      <w:r>
        <w:lastRenderedPageBreak/>
        <w:t>A </w:t>
      </w:r>
      <w:r w:rsidR="00F94FE8" w:rsidRPr="00770485">
        <w:t>26.11.22</w:t>
      </w:r>
      <w:r w:rsidR="00F94FE8" w:rsidRPr="00770485">
        <w:tab/>
        <w:t>Līniju kopums, kas atgādin</w:t>
      </w:r>
      <w:r w:rsidR="009106BE">
        <w:t xml:space="preserve">a skaņas vai </w:t>
      </w:r>
      <w:r w:rsidR="00F94FE8" w:rsidRPr="00770485">
        <w:t>elektromagnētiskos viļņus</w:t>
      </w:r>
    </w:p>
    <w:p w14:paraId="17481E2B" w14:textId="77777777" w:rsidR="00EF45CE" w:rsidRPr="00770485" w:rsidRDefault="00474A7F" w:rsidP="004535CB">
      <w:pPr>
        <w:pStyle w:val="APKL"/>
        <w:rPr>
          <w:b/>
        </w:rPr>
      </w:pPr>
      <w:r>
        <w:t>A </w:t>
      </w:r>
      <w:r w:rsidR="00EF45CE" w:rsidRPr="00770485">
        <w:t>26.11.25</w:t>
      </w:r>
      <w:r w:rsidR="00A11DDE" w:rsidRPr="00770485">
        <w:tab/>
        <w:t>Citas līnijas vai joslas</w:t>
      </w:r>
    </w:p>
    <w:p w14:paraId="44BA1789" w14:textId="77777777" w:rsidR="00EF45CE" w:rsidRPr="004535CB" w:rsidRDefault="00A11DDE" w:rsidP="004535CB">
      <w:pPr>
        <w:pStyle w:val="KL"/>
      </w:pPr>
      <w:r w:rsidRPr="00770485">
        <w:t>26.1</w:t>
      </w:r>
      <w:r w:rsidR="00EF45CE" w:rsidRPr="00770485">
        <w:t>3</w:t>
      </w:r>
      <w:r w:rsidR="00EF45CE" w:rsidRPr="00770485">
        <w:tab/>
      </w:r>
      <w:r w:rsidRPr="00770485">
        <w:t>Citas ģeometriskas figūras, nenoteiktas formas zīmējumi</w:t>
      </w:r>
    </w:p>
    <w:p w14:paraId="3225BA49" w14:textId="68EB4293" w:rsidR="00EF45CE" w:rsidRDefault="00EF45CE" w:rsidP="004535CB">
      <w:pPr>
        <w:pStyle w:val="APKL"/>
      </w:pPr>
      <w:r w:rsidRPr="00770485">
        <w:t>26.13.1</w:t>
      </w:r>
      <w:r w:rsidRPr="00770485">
        <w:tab/>
      </w:r>
      <w:r w:rsidR="00F25F0D">
        <w:t>Iekrāsojumi, traipi, p</w:t>
      </w:r>
      <w:r w:rsidRPr="00770485">
        <w:t xml:space="preserve">lankumi, lāsumi, </w:t>
      </w:r>
      <w:r w:rsidR="00124EF5">
        <w:t>, otas triepieni</w:t>
      </w:r>
    </w:p>
    <w:p w14:paraId="2465FFBC" w14:textId="16E30524" w:rsidR="00136524" w:rsidRPr="00770485" w:rsidRDefault="00136524" w:rsidP="004535CB">
      <w:pPr>
        <w:pStyle w:val="APKL"/>
      </w:pPr>
      <w:r>
        <w:t>26.13.2</w:t>
      </w:r>
      <w:r>
        <w:tab/>
        <w:t>Mēbiusa lapa</w:t>
      </w:r>
      <w:r w:rsidR="007413A0">
        <w:t>s</w:t>
      </w:r>
    </w:p>
    <w:p w14:paraId="6C68625A" w14:textId="77777777" w:rsidR="00EF45CE" w:rsidRPr="00770485" w:rsidRDefault="00EF45CE" w:rsidP="004535CB">
      <w:pPr>
        <w:pStyle w:val="APKL"/>
      </w:pPr>
      <w:r w:rsidRPr="00770485">
        <w:t>26.13.25</w:t>
      </w:r>
      <w:r w:rsidR="00A11DDE" w:rsidRPr="00770485">
        <w:tab/>
        <w:t>Citas ģeometriskas figūras vai nenoteiktas formas zīmējumi</w:t>
      </w:r>
    </w:p>
    <w:p w14:paraId="7B91FCBF" w14:textId="77777777" w:rsidR="00EF45CE" w:rsidRPr="00770485" w:rsidRDefault="0075777A" w:rsidP="004535CB">
      <w:pPr>
        <w:pStyle w:val="APKLPIEZ"/>
        <w:rPr>
          <w:b/>
        </w:rPr>
      </w:pPr>
      <w:r w:rsidRPr="004535CB">
        <w:rPr>
          <w:u w:val="single"/>
        </w:rPr>
        <w:t>Piezīme</w:t>
      </w:r>
      <w:r w:rsidR="004535CB">
        <w:t>:</w:t>
      </w:r>
      <w:r w:rsidRPr="00770485">
        <w:t xml:space="preserve"> T</w:t>
      </w:r>
      <w:r w:rsidR="0003579A">
        <w:t>o</w:t>
      </w:r>
      <w:r w:rsidRPr="00770485">
        <w:t xml:space="preserve"> skaitā švīkājumi</w:t>
      </w:r>
    </w:p>
    <w:p w14:paraId="2A9A1483" w14:textId="77777777" w:rsidR="00A11DDE" w:rsidRPr="00770485" w:rsidRDefault="00EF45CE" w:rsidP="004535CB">
      <w:pPr>
        <w:pStyle w:val="KL"/>
      </w:pPr>
      <w:r w:rsidRPr="00770485">
        <w:t>26.15</w:t>
      </w:r>
      <w:r w:rsidR="000817D6" w:rsidRPr="00770485">
        <w:tab/>
        <w:t>Ģ</w:t>
      </w:r>
      <w:r w:rsidR="00A11DDE" w:rsidRPr="00770485">
        <w:t>eometriski ķermeņi</w:t>
      </w:r>
    </w:p>
    <w:p w14:paraId="7411B96F" w14:textId="77777777" w:rsidR="000817D6" w:rsidRPr="00770485" w:rsidRDefault="000817D6" w:rsidP="004535CB">
      <w:pPr>
        <w:pStyle w:val="APKL"/>
      </w:pPr>
      <w:r w:rsidRPr="00770485">
        <w:t>26.15.1</w:t>
      </w:r>
      <w:r w:rsidRPr="00770485">
        <w:tab/>
        <w:t>Lodes</w:t>
      </w:r>
    </w:p>
    <w:p w14:paraId="6703BAFA" w14:textId="77777777" w:rsidR="000817D6" w:rsidRPr="00770485" w:rsidRDefault="00A11DDE" w:rsidP="004535CB">
      <w:pPr>
        <w:pStyle w:val="APKL"/>
      </w:pPr>
      <w:r w:rsidRPr="00770485">
        <w:t>26.15.3.</w:t>
      </w:r>
      <w:r w:rsidRPr="00770485">
        <w:tab/>
        <w:t>Cilindri</w:t>
      </w:r>
    </w:p>
    <w:p w14:paraId="1528F924" w14:textId="77777777" w:rsidR="000817D6" w:rsidRPr="00770485" w:rsidRDefault="000817D6" w:rsidP="004535CB">
      <w:pPr>
        <w:pStyle w:val="APKL"/>
      </w:pPr>
      <w:r w:rsidRPr="00770485">
        <w:t>26.15.5</w:t>
      </w:r>
      <w:r w:rsidR="00A11DDE" w:rsidRPr="00770485">
        <w:tab/>
        <w:t>Konusi</w:t>
      </w:r>
    </w:p>
    <w:p w14:paraId="5FEA9844" w14:textId="03B73B66" w:rsidR="000817D6" w:rsidRPr="00770485" w:rsidRDefault="000817D6" w:rsidP="004535CB">
      <w:pPr>
        <w:pStyle w:val="APKL"/>
      </w:pPr>
      <w:r w:rsidRPr="00770485">
        <w:t>26.15.7</w:t>
      </w:r>
      <w:r w:rsidR="00A11DDE" w:rsidRPr="00770485">
        <w:tab/>
        <w:t>Piramīdas</w:t>
      </w:r>
      <w:r w:rsidR="0005709D">
        <w:t xml:space="preserve"> (ģeometriskas figūras)</w:t>
      </w:r>
    </w:p>
    <w:p w14:paraId="45E05FC4" w14:textId="77777777" w:rsidR="000817D6" w:rsidRPr="00770485" w:rsidRDefault="000817D6" w:rsidP="004535CB">
      <w:pPr>
        <w:pStyle w:val="APKL"/>
      </w:pPr>
      <w:r w:rsidRPr="00770485">
        <w:t>26.15.9</w:t>
      </w:r>
      <w:r w:rsidR="00A11DDE" w:rsidRPr="00770485">
        <w:tab/>
        <w:t>Kubi</w:t>
      </w:r>
    </w:p>
    <w:p w14:paraId="4BC6ADBB" w14:textId="77777777" w:rsidR="000817D6" w:rsidRPr="00770485" w:rsidRDefault="000817D6" w:rsidP="004535CB">
      <w:pPr>
        <w:pStyle w:val="APKL"/>
      </w:pPr>
      <w:r w:rsidRPr="00770485">
        <w:t>26.15.11</w:t>
      </w:r>
      <w:r w:rsidRPr="00770485">
        <w:tab/>
        <w:t>Paralēlskaldņi</w:t>
      </w:r>
    </w:p>
    <w:p w14:paraId="2003BC5F" w14:textId="77777777" w:rsidR="000817D6" w:rsidRPr="00770485" w:rsidRDefault="00A11DDE" w:rsidP="004535CB">
      <w:pPr>
        <w:pStyle w:val="APKL"/>
      </w:pPr>
      <w:r w:rsidRPr="00770485">
        <w:t>26.15.13</w:t>
      </w:r>
      <w:r w:rsidRPr="00770485">
        <w:tab/>
        <w:t>Prizmas</w:t>
      </w:r>
    </w:p>
    <w:p w14:paraId="4A5E4F65" w14:textId="77777777" w:rsidR="000817D6" w:rsidRPr="00770485" w:rsidRDefault="000817D6" w:rsidP="004535CB">
      <w:pPr>
        <w:pStyle w:val="APKL"/>
      </w:pPr>
      <w:r w:rsidRPr="00770485">
        <w:t>26.15.15</w:t>
      </w:r>
      <w:r w:rsidRPr="00770485">
        <w:tab/>
        <w:t>Citi daudzskaldņi</w:t>
      </w:r>
    </w:p>
    <w:p w14:paraId="1F18A917" w14:textId="77777777" w:rsidR="000817D6" w:rsidRPr="00770485" w:rsidRDefault="000817D6" w:rsidP="004535CB">
      <w:pPr>
        <w:pStyle w:val="APKL"/>
      </w:pPr>
      <w:r w:rsidRPr="00770485">
        <w:t>26.15.25</w:t>
      </w:r>
      <w:r w:rsidRPr="00770485">
        <w:tab/>
        <w:t>Citi ģeometriski</w:t>
      </w:r>
      <w:r w:rsidR="00A11DDE" w:rsidRPr="00770485">
        <w:t xml:space="preserve"> ķermeņi</w:t>
      </w:r>
    </w:p>
    <w:p w14:paraId="101B9134" w14:textId="77777777" w:rsidR="001A30F3" w:rsidRPr="00770485" w:rsidRDefault="000817D6" w:rsidP="00387C13">
      <w:pPr>
        <w:pStyle w:val="KAT"/>
      </w:pPr>
      <w:r w:rsidRPr="00770485">
        <w:br w:type="page"/>
      </w:r>
      <w:r w:rsidR="00387C13">
        <w:lastRenderedPageBreak/>
        <w:t>27.</w:t>
      </w:r>
      <w:r w:rsidR="00410C4B" w:rsidRPr="00770485">
        <w:tab/>
        <w:t>BURTU (LATĪŅU) UN CIPARU RAKSTĪBAS STILI</w:t>
      </w:r>
    </w:p>
    <w:p w14:paraId="0C9E3410" w14:textId="77777777" w:rsidR="000817D6" w:rsidRPr="00770485" w:rsidRDefault="00387C13" w:rsidP="00387C13">
      <w:pPr>
        <w:pStyle w:val="KATSAT"/>
        <w:rPr>
          <w:b/>
        </w:rPr>
      </w:pPr>
      <w:r>
        <w:t>27.1</w:t>
      </w:r>
      <w:r>
        <w:tab/>
      </w:r>
      <w:r w:rsidR="00410C4B" w:rsidRPr="00770485">
        <w:t>AR ROKU VAI TIPOGRĀFIJAS ŠRIFT</w:t>
      </w:r>
      <w:r w:rsidR="00EE0A7C" w:rsidRPr="00770485">
        <w:t>Ā IZPILDĪTI</w:t>
      </w:r>
      <w:r w:rsidR="00410C4B" w:rsidRPr="00770485">
        <w:t xml:space="preserve"> </w:t>
      </w:r>
      <w:r w:rsidR="007C012D" w:rsidRPr="00770485">
        <w:t>BURTI VAI</w:t>
      </w:r>
      <w:r>
        <w:t xml:space="preserve"> CIPARI, KAS </w:t>
      </w:r>
      <w:r w:rsidR="00410C4B" w:rsidRPr="00770485">
        <w:t>VEIDO ĢEOMETRISKAS FIGŪRAS</w:t>
      </w:r>
    </w:p>
    <w:p w14:paraId="2C3FF7D2" w14:textId="77777777" w:rsidR="000817D6" w:rsidRPr="00770485" w:rsidRDefault="00387C13" w:rsidP="00387C13">
      <w:pPr>
        <w:pStyle w:val="KATSAT"/>
      </w:pPr>
      <w:r>
        <w:t>27.3</w:t>
      </w:r>
      <w:r>
        <w:tab/>
      </w:r>
      <w:r w:rsidR="00410C4B" w:rsidRPr="00770485">
        <w:t xml:space="preserve">BURTI VAI CIPARI, KAS </w:t>
      </w:r>
      <w:r w:rsidR="001E6F64" w:rsidRPr="00770485">
        <w:t>ATTĒLO</w:t>
      </w:r>
      <w:r w:rsidR="00410C4B" w:rsidRPr="00770485">
        <w:t xml:space="preserve"> CILVĒKU, DZĪVNIEKU, AUGU</w:t>
      </w:r>
      <w:r>
        <w:t xml:space="preserve">, DEBESS </w:t>
      </w:r>
      <w:r w:rsidR="001E6F64" w:rsidRPr="00770485">
        <w:t xml:space="preserve">ĶERMENI, DABAS PARĀDĪBU VAI ARĪ </w:t>
      </w:r>
      <w:r w:rsidR="00410C4B" w:rsidRPr="00770485">
        <w:t>KĀDU PRIEKŠMETU</w:t>
      </w:r>
    </w:p>
    <w:p w14:paraId="2D12FAFF" w14:textId="77777777" w:rsidR="00410C4B" w:rsidRPr="00770485" w:rsidRDefault="00410C4B" w:rsidP="00387C13">
      <w:pPr>
        <w:pStyle w:val="KATSAT"/>
      </w:pPr>
      <w:r w:rsidRPr="00770485">
        <w:t>27.5</w:t>
      </w:r>
      <w:r w:rsidR="00387C13">
        <w:tab/>
      </w:r>
      <w:r w:rsidR="009E2CA0" w:rsidRPr="00770485">
        <w:t>BURTI ĪPAŠĀ RAKSTĪB</w:t>
      </w:r>
      <w:r w:rsidRPr="00770485">
        <w:t>Ā</w:t>
      </w:r>
    </w:p>
    <w:p w14:paraId="4C33DBF5" w14:textId="77777777" w:rsidR="000817D6" w:rsidRPr="00770485" w:rsidRDefault="00410C4B" w:rsidP="00387C13">
      <w:pPr>
        <w:pStyle w:val="KATSAT"/>
      </w:pPr>
      <w:r w:rsidRPr="00770485">
        <w:t>27</w:t>
      </w:r>
      <w:r w:rsidR="00387C13">
        <w:t>.7</w:t>
      </w:r>
      <w:r w:rsidR="00387C13">
        <w:tab/>
      </w:r>
      <w:r w:rsidR="009E2CA0" w:rsidRPr="00770485">
        <w:t>CIPARI ĪPAŠĀ RAKSTĪB</w:t>
      </w:r>
      <w:r w:rsidRPr="00770485">
        <w:t>Ā</w:t>
      </w:r>
    </w:p>
    <w:p w14:paraId="7C8A1F3D" w14:textId="77777777" w:rsidR="007C012D" w:rsidRPr="00770485" w:rsidRDefault="007C012D" w:rsidP="00387C13">
      <w:pPr>
        <w:pStyle w:val="KL"/>
      </w:pPr>
      <w:r w:rsidRPr="00770485">
        <w:t>27</w:t>
      </w:r>
      <w:r w:rsidR="000817D6" w:rsidRPr="00770485">
        <w:t>.1</w:t>
      </w:r>
      <w:r w:rsidR="000817D6" w:rsidRPr="00770485">
        <w:tab/>
      </w:r>
      <w:r w:rsidRPr="00770485">
        <w:t>Ar roku vai tipogrāfijas šriftā izpildīti</w:t>
      </w:r>
      <w:r w:rsidR="00387C13">
        <w:t xml:space="preserve"> burti vai cipari, kas veido </w:t>
      </w:r>
      <w:r w:rsidRPr="00770485">
        <w:t>ģeometriskas figūras</w:t>
      </w:r>
    </w:p>
    <w:p w14:paraId="59DD742D" w14:textId="77777777" w:rsidR="007C012D" w:rsidRPr="00770485" w:rsidRDefault="007C012D" w:rsidP="00387C13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klasē ietilpst gan atsevišķu b</w:t>
      </w:r>
      <w:r w:rsidR="00387C13">
        <w:t xml:space="preserve">urtu vai ciparu attēlojums, </w:t>
      </w:r>
      <w:r w:rsidRPr="00770485">
        <w:t>gan arī burtu vai ciparu grupas attēlojums</w:t>
      </w:r>
      <w:r w:rsidR="001A30F3" w:rsidRPr="00770485">
        <w:t>.</w:t>
      </w:r>
    </w:p>
    <w:p w14:paraId="1FBEB67F" w14:textId="77777777" w:rsidR="00EE0A7C" w:rsidRPr="00770485" w:rsidRDefault="00387C13" w:rsidP="00387C13">
      <w:pPr>
        <w:pStyle w:val="APKL"/>
        <w:rPr>
          <w:b/>
        </w:rPr>
      </w:pPr>
      <w:r>
        <w:t>*</w:t>
      </w:r>
      <w:r w:rsidR="00A11DDE" w:rsidRPr="00770485">
        <w:t>27.1.1</w:t>
      </w:r>
      <w:r w:rsidR="00A11DDE" w:rsidRPr="00770485">
        <w:tab/>
        <w:t>Ar rok</w:t>
      </w:r>
      <w:r w:rsidR="007C012D" w:rsidRPr="00770485">
        <w:t>u vai tipogrāfijas šriftā izpi</w:t>
      </w:r>
      <w:r>
        <w:t xml:space="preserve">ldīti burti vai cipari, kas </w:t>
      </w:r>
      <w:r w:rsidR="007C012D" w:rsidRPr="00770485">
        <w:t xml:space="preserve">veido </w:t>
      </w:r>
      <w:r w:rsidR="00A11DDE" w:rsidRPr="00770485">
        <w:t>ģeometriskas figūras</w:t>
      </w:r>
    </w:p>
    <w:p w14:paraId="726BD8EF" w14:textId="77777777" w:rsidR="00EE0A7C" w:rsidRPr="00770485" w:rsidRDefault="00474A7F" w:rsidP="00387C13">
      <w:pPr>
        <w:pStyle w:val="APKL"/>
        <w:rPr>
          <w:b/>
        </w:rPr>
      </w:pPr>
      <w:r>
        <w:t>A </w:t>
      </w:r>
      <w:r w:rsidR="00EE0A7C" w:rsidRPr="00770485">
        <w:t>27.1.2</w:t>
      </w:r>
      <w:r w:rsidR="00A11DDE" w:rsidRPr="00770485">
        <w:tab/>
        <w:t>Burti vai cipari, kas v</w:t>
      </w:r>
      <w:r w:rsidR="00EE0A7C" w:rsidRPr="00770485">
        <w:t>eido kvadrātu vai taisnstūri (</w:t>
      </w:r>
      <w:r w:rsidR="00A11DDE" w:rsidRPr="00770485">
        <w:t xml:space="preserve">virsmu </w:t>
      </w:r>
      <w:r w:rsidR="00EE0A7C" w:rsidRPr="00770485">
        <w:t>vai perifēriju</w:t>
      </w:r>
      <w:r w:rsidR="00A11DDE" w:rsidRPr="00770485">
        <w:t>)</w:t>
      </w:r>
    </w:p>
    <w:p w14:paraId="2E6E4EDF" w14:textId="77777777" w:rsidR="00EE0A7C" w:rsidRPr="00770485" w:rsidRDefault="00474A7F" w:rsidP="00387C13">
      <w:pPr>
        <w:pStyle w:val="APKL"/>
        <w:rPr>
          <w:b/>
        </w:rPr>
      </w:pPr>
      <w:r>
        <w:t>A </w:t>
      </w:r>
      <w:r w:rsidR="00EE0A7C" w:rsidRPr="00770485">
        <w:t>27.1.3</w:t>
      </w:r>
      <w:r w:rsidR="00A11DDE" w:rsidRPr="00770485">
        <w:tab/>
        <w:t>Bu</w:t>
      </w:r>
      <w:r w:rsidR="00EE0A7C" w:rsidRPr="00770485">
        <w:t xml:space="preserve">rti vai skaitļi, kas veido kādu citu </w:t>
      </w:r>
      <w:r w:rsidR="00A11DDE" w:rsidRPr="00770485">
        <w:t>četrstūri (</w:t>
      </w:r>
      <w:r w:rsidR="00387C13">
        <w:t xml:space="preserve">virsmu vai </w:t>
      </w:r>
      <w:r w:rsidR="00EE0A7C" w:rsidRPr="00770485">
        <w:t>perifērij</w:t>
      </w:r>
      <w:r w:rsidR="00A11DDE" w:rsidRPr="00770485">
        <w:t>u)</w:t>
      </w:r>
    </w:p>
    <w:p w14:paraId="58D49933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EE0A7C" w:rsidRPr="00770485">
        <w:t>27.1.4</w:t>
      </w:r>
      <w:r w:rsidR="00A11DDE" w:rsidRPr="00770485">
        <w:tab/>
        <w:t>Burti</w:t>
      </w:r>
      <w:r w:rsidR="00A15B19" w:rsidRPr="00770485">
        <w:t xml:space="preserve"> vai cipari, kas veido</w:t>
      </w:r>
      <w:r w:rsidR="009C75D2" w:rsidRPr="00770485">
        <w:t xml:space="preserve"> daudzstūri (</w:t>
      </w:r>
      <w:r w:rsidR="00A11DDE" w:rsidRPr="00770485">
        <w:t xml:space="preserve">virsmu </w:t>
      </w:r>
      <w:r w:rsidR="009C75D2" w:rsidRPr="00770485">
        <w:t>vai perifēriju</w:t>
      </w:r>
      <w:r w:rsidR="00A11DDE" w:rsidRPr="00770485">
        <w:t>)</w:t>
      </w:r>
    </w:p>
    <w:p w14:paraId="6F0631B6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27.1.5</w:t>
      </w:r>
      <w:r w:rsidR="00A11DDE" w:rsidRPr="00770485">
        <w:tab/>
        <w:t xml:space="preserve">Burti vai </w:t>
      </w:r>
      <w:r w:rsidR="009C75D2" w:rsidRPr="00770485">
        <w:t>cipari, kas veido trīsstūri (virsmu vai perifēriju</w:t>
      </w:r>
      <w:r w:rsidR="00A11DDE" w:rsidRPr="00770485">
        <w:t>)</w:t>
      </w:r>
    </w:p>
    <w:p w14:paraId="5BADFA71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27.1.6</w:t>
      </w:r>
      <w:r w:rsidR="00A11DDE" w:rsidRPr="00770485">
        <w:tab/>
        <w:t>Burti vai cipari, kas veido apli vai aploci</w:t>
      </w:r>
    </w:p>
    <w:p w14:paraId="3C6DAD79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27.1.7</w:t>
      </w:r>
      <w:r w:rsidR="00A11DDE" w:rsidRPr="00770485">
        <w:tab/>
        <w:t>Burti v</w:t>
      </w:r>
      <w:r w:rsidR="009C75D2" w:rsidRPr="00770485">
        <w:t>ai cipari, kas veido elipsi (virsmu vai perifēriju</w:t>
      </w:r>
      <w:r w:rsidR="00A11DDE" w:rsidRPr="00770485">
        <w:t>)</w:t>
      </w:r>
    </w:p>
    <w:p w14:paraId="56A4CE6D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27.1.8</w:t>
      </w:r>
      <w:r w:rsidR="00A11DDE" w:rsidRPr="00770485">
        <w:tab/>
        <w:t>Burt</w:t>
      </w:r>
      <w:r w:rsidR="009C75D2" w:rsidRPr="00770485">
        <w:t>i vai cipari, kas veido plakaniz</w:t>
      </w:r>
      <w:r w:rsidR="00A11DDE" w:rsidRPr="00770485">
        <w:t>liektu figūru</w:t>
      </w:r>
    </w:p>
    <w:p w14:paraId="0B9012C7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27.1.9</w:t>
      </w:r>
      <w:r w:rsidR="00A11DDE" w:rsidRPr="00770485">
        <w:tab/>
        <w:t>Burti vai cipari, kas veido plakani</w:t>
      </w:r>
      <w:r w:rsidR="009C75D2" w:rsidRPr="00770485">
        <w:t>e</w:t>
      </w:r>
      <w:r w:rsidR="00A11DDE" w:rsidRPr="00770485">
        <w:t>liektu figūru</w:t>
      </w:r>
    </w:p>
    <w:p w14:paraId="312D1457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27.1.10</w:t>
      </w:r>
      <w:r w:rsidR="00A11DDE" w:rsidRPr="00770485">
        <w:tab/>
        <w:t>Burti vai cipari, kas veido abpus izliektu figūru</w:t>
      </w:r>
    </w:p>
    <w:p w14:paraId="2972225A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27.1.11</w:t>
      </w:r>
      <w:r w:rsidR="00A11DDE" w:rsidRPr="00770485">
        <w:tab/>
        <w:t>Burti vai c</w:t>
      </w:r>
      <w:r w:rsidR="009C75D2" w:rsidRPr="00770485">
        <w:t>ipari, kas veido abpus ieliektu figūru</w:t>
      </w:r>
    </w:p>
    <w:p w14:paraId="1A9C9AE2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27.1.12</w:t>
      </w:r>
      <w:r w:rsidR="00A11DDE" w:rsidRPr="00770485">
        <w:tab/>
        <w:t>Burt</w:t>
      </w:r>
      <w:r w:rsidR="009C75D2" w:rsidRPr="00770485">
        <w:t>i vai cipari, kas veido lokveid</w:t>
      </w:r>
      <w:r w:rsidR="007A495B">
        <w:t xml:space="preserve">a </w:t>
      </w:r>
      <w:r w:rsidR="00A11DDE" w:rsidRPr="00770485">
        <w:t>figūru</w:t>
      </w:r>
    </w:p>
    <w:p w14:paraId="04EE8ED2" w14:textId="77777777" w:rsidR="009C75D2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27.1.13</w:t>
      </w:r>
      <w:r w:rsidR="00A11DDE" w:rsidRPr="00770485">
        <w:tab/>
        <w:t xml:space="preserve">Burti vai cipari, kas veido </w:t>
      </w:r>
      <w:r w:rsidR="009C75D2" w:rsidRPr="00770485">
        <w:t>fi</w:t>
      </w:r>
      <w:r w:rsidR="00387C13">
        <w:t xml:space="preserve">gūru ar vienu vai vairākām </w:t>
      </w:r>
      <w:r w:rsidR="009C75D2" w:rsidRPr="00770485">
        <w:t>viļņveid</w:t>
      </w:r>
      <w:r w:rsidR="00387C13">
        <w:t xml:space="preserve">a </w:t>
      </w:r>
      <w:r w:rsidR="009C75D2" w:rsidRPr="00770485">
        <w:t>vai zigzagveid</w:t>
      </w:r>
      <w:r w:rsidR="00387C13">
        <w:t xml:space="preserve">a </w:t>
      </w:r>
      <w:r w:rsidR="009C75D2" w:rsidRPr="00770485">
        <w:t>malām</w:t>
      </w:r>
    </w:p>
    <w:p w14:paraId="4EE9C30A" w14:textId="77777777" w:rsidR="009E2CA0" w:rsidRPr="00770485" w:rsidRDefault="00474A7F" w:rsidP="00387C13">
      <w:pPr>
        <w:pStyle w:val="APKL"/>
        <w:rPr>
          <w:b/>
        </w:rPr>
      </w:pPr>
      <w:r>
        <w:t>A </w:t>
      </w:r>
      <w:r w:rsidR="009C75D2" w:rsidRPr="00770485">
        <w:t>27.1.16</w:t>
      </w:r>
      <w:r w:rsidR="00A11DDE" w:rsidRPr="00770485">
        <w:tab/>
        <w:t>Telpiski burti vai c</w:t>
      </w:r>
      <w:r w:rsidR="009E2CA0" w:rsidRPr="00770485">
        <w:t>ipari perspektīvā, kas</w:t>
      </w:r>
      <w:r w:rsidR="00A11DDE" w:rsidRPr="00770485">
        <w:t xml:space="preserve"> sašaurinās virzienā uz centru, vienu vai abiem </w:t>
      </w:r>
      <w:r w:rsidR="009E2CA0" w:rsidRPr="00770485">
        <w:t xml:space="preserve">figūras </w:t>
      </w:r>
      <w:r w:rsidR="00A11DDE" w:rsidRPr="00770485">
        <w:t>galiem</w:t>
      </w:r>
    </w:p>
    <w:p w14:paraId="78EC2BAC" w14:textId="77777777" w:rsidR="009E2CA0" w:rsidRPr="00770485" w:rsidRDefault="00474A7F" w:rsidP="00387C13">
      <w:pPr>
        <w:pStyle w:val="APKL"/>
        <w:rPr>
          <w:b/>
        </w:rPr>
      </w:pPr>
      <w:r>
        <w:t>A </w:t>
      </w:r>
      <w:r w:rsidR="009E2CA0" w:rsidRPr="00770485">
        <w:t>27.1.25</w:t>
      </w:r>
      <w:r w:rsidR="00A11DDE" w:rsidRPr="00770485">
        <w:tab/>
        <w:t>Burti vai cipari, kas veido kādu citu ģeometrisku figūru</w:t>
      </w:r>
    </w:p>
    <w:p w14:paraId="17546BE9" w14:textId="77777777" w:rsidR="009E2CA0" w:rsidRPr="00387C13" w:rsidRDefault="009E2CA0" w:rsidP="00387C13">
      <w:pPr>
        <w:pStyle w:val="KL"/>
      </w:pPr>
      <w:r w:rsidRPr="00770485">
        <w:t>27.3</w:t>
      </w:r>
      <w:r w:rsidRPr="00770485">
        <w:tab/>
      </w:r>
      <w:r w:rsidR="00A11DDE" w:rsidRPr="00770485">
        <w:t>Burt</w:t>
      </w:r>
      <w:r w:rsidRPr="00770485">
        <w:t>i vai cipari, kas veido cilvēku</w:t>
      </w:r>
      <w:r w:rsidR="00A11DDE" w:rsidRPr="00770485">
        <w:t>, dzīvnieku</w:t>
      </w:r>
      <w:r w:rsidRPr="00770485">
        <w:t>, augu</w:t>
      </w:r>
      <w:r w:rsidR="00387C13">
        <w:t xml:space="preserve">, debess </w:t>
      </w:r>
      <w:r w:rsidR="001E6F64" w:rsidRPr="00770485">
        <w:t>ķermeni</w:t>
      </w:r>
      <w:r w:rsidR="004E23DF" w:rsidRPr="00770485">
        <w:t xml:space="preserve">, </w:t>
      </w:r>
      <w:r w:rsidR="001E6F64" w:rsidRPr="00770485">
        <w:t xml:space="preserve">dabas parādību </w:t>
      </w:r>
      <w:r w:rsidRPr="00770485">
        <w:t>vai arī</w:t>
      </w:r>
      <w:r w:rsidR="00A11DDE" w:rsidRPr="00770485">
        <w:t xml:space="preserve"> kādu priekšmetu</w:t>
      </w:r>
    </w:p>
    <w:p w14:paraId="1CBC7807" w14:textId="77777777" w:rsidR="009E2CA0" w:rsidRPr="00770485" w:rsidRDefault="009E2CA0" w:rsidP="00387C13">
      <w:pPr>
        <w:pStyle w:val="KLPIEZ"/>
        <w:rPr>
          <w:b/>
        </w:rPr>
      </w:pPr>
      <w:r w:rsidRPr="00770485">
        <w:rPr>
          <w:u w:val="single"/>
        </w:rPr>
        <w:t>Piezīmes</w:t>
      </w:r>
      <w:r w:rsidRPr="00770485">
        <w:t>:</w:t>
      </w:r>
      <w:r w:rsidRPr="00770485">
        <w:tab/>
        <w:t>a)</w:t>
      </w:r>
      <w:r w:rsidR="00387C13">
        <w:t> </w:t>
      </w:r>
      <w:r w:rsidRPr="00770485">
        <w:t>k</w:t>
      </w:r>
      <w:r w:rsidR="00A11DDE" w:rsidRPr="00770485">
        <w:t>lasē ietilpst arī pieturzīmes cilvēka, dzīvnieka, auga</w:t>
      </w:r>
      <w:r w:rsidR="001E6F64" w:rsidRPr="00770485">
        <w:t>,</w:t>
      </w:r>
      <w:r w:rsidR="00A11DDE" w:rsidRPr="00770485">
        <w:t xml:space="preserve"> </w:t>
      </w:r>
      <w:r w:rsidR="001E6F64" w:rsidRPr="00770485">
        <w:t xml:space="preserve">debess ķermeņa, dabas parādības vai </w:t>
      </w:r>
      <w:r w:rsidR="00A11DDE" w:rsidRPr="00770485">
        <w:t>kād</w:t>
      </w:r>
      <w:r w:rsidR="00387C13">
        <w:t xml:space="preserve">a </w:t>
      </w:r>
      <w:r w:rsidR="00A11DDE" w:rsidRPr="00770485">
        <w:t>priekšmet</w:t>
      </w:r>
      <w:r w:rsidR="00387C13">
        <w:t xml:space="preserve">a </w:t>
      </w:r>
      <w:r w:rsidR="00A11DDE" w:rsidRPr="00770485">
        <w:t>veidā</w:t>
      </w:r>
      <w:r w:rsidR="001A30F3" w:rsidRPr="00770485">
        <w:t>,</w:t>
      </w:r>
    </w:p>
    <w:p w14:paraId="055568BB" w14:textId="77777777" w:rsidR="009E2CA0" w:rsidRPr="00770485" w:rsidRDefault="009E2CA0" w:rsidP="00387C13">
      <w:pPr>
        <w:pStyle w:val="KLPIEZ"/>
      </w:pPr>
      <w:r w:rsidRPr="00770485">
        <w:rPr>
          <w:b/>
        </w:rPr>
        <w:tab/>
      </w:r>
      <w:r w:rsidR="006E728C">
        <w:t>b) </w:t>
      </w:r>
      <w:r w:rsidRPr="00770485">
        <w:t>k</w:t>
      </w:r>
      <w:r w:rsidR="00A11DDE" w:rsidRPr="00770485">
        <w:t>lasē ietilpst atsevišķi b</w:t>
      </w:r>
      <w:r w:rsidRPr="00770485">
        <w:t>urti, cipari, pieturzīmes, kā</w:t>
      </w:r>
      <w:r w:rsidR="00A11DDE" w:rsidRPr="00770485">
        <w:t xml:space="preserve"> arī burtu</w:t>
      </w:r>
      <w:r w:rsidRPr="00770485">
        <w:t>, ciparu un pieturzīmju grupas cilvēka, dzīvnieka,</w:t>
      </w:r>
      <w:r w:rsidR="00387C13">
        <w:t xml:space="preserve"> </w:t>
      </w:r>
      <w:r w:rsidRPr="00770485">
        <w:t>aug</w:t>
      </w:r>
      <w:r w:rsidR="00387C13">
        <w:t xml:space="preserve">a </w:t>
      </w:r>
      <w:r w:rsidR="001E6F64" w:rsidRPr="00770485">
        <w:t xml:space="preserve">debess ķermeņa, dabas parādības </w:t>
      </w:r>
      <w:r w:rsidRPr="00770485">
        <w:t>vai arī kād</w:t>
      </w:r>
      <w:r w:rsidR="00387C13">
        <w:t xml:space="preserve">a </w:t>
      </w:r>
      <w:r w:rsidRPr="00770485">
        <w:t>priekšmet</w:t>
      </w:r>
      <w:r w:rsidR="00387C13">
        <w:t xml:space="preserve">a </w:t>
      </w:r>
      <w:r w:rsidRPr="00770485">
        <w:t>veidā</w:t>
      </w:r>
      <w:r w:rsidR="001A30F3" w:rsidRPr="00770485">
        <w:t>.</w:t>
      </w:r>
    </w:p>
    <w:p w14:paraId="389F8CA6" w14:textId="77777777" w:rsidR="009E2CA0" w:rsidRPr="00770485" w:rsidRDefault="009E2CA0" w:rsidP="00387C13">
      <w:pPr>
        <w:pStyle w:val="APKL"/>
      </w:pPr>
      <w:r w:rsidRPr="00770485">
        <w:t>*27.3.1</w:t>
      </w:r>
      <w:r w:rsidRPr="00770485">
        <w:tab/>
        <w:t>Burti vai cipari, kas veido cilvēku, cilvēk</w:t>
      </w:r>
      <w:r w:rsidR="00387C13">
        <w:t xml:space="preserve">a </w:t>
      </w:r>
      <w:r w:rsidRPr="00770485">
        <w:t>ķermeņ</w:t>
      </w:r>
      <w:r w:rsidR="00387C13">
        <w:t xml:space="preserve">a </w:t>
      </w:r>
      <w:r w:rsidRPr="00770485">
        <w:t>daļu</w:t>
      </w:r>
      <w:r w:rsidR="00A11DDE" w:rsidRPr="00770485">
        <w:t xml:space="preserve">, </w:t>
      </w:r>
      <w:r w:rsidRPr="00770485">
        <w:t>dzīvnieku vai dzīvniek</w:t>
      </w:r>
      <w:r w:rsidR="00387C13">
        <w:t xml:space="preserve">a </w:t>
      </w:r>
      <w:r w:rsidRPr="00770485">
        <w:t>ķermeņ</w:t>
      </w:r>
      <w:r w:rsidR="00387C13">
        <w:t xml:space="preserve">a </w:t>
      </w:r>
      <w:r w:rsidRPr="00770485">
        <w:t>daļu, augu</w:t>
      </w:r>
      <w:r w:rsidR="00387C13">
        <w:t xml:space="preserve">, debess </w:t>
      </w:r>
      <w:r w:rsidR="004E23DF" w:rsidRPr="00770485">
        <w:t>ķermeni, dabas parādību</w:t>
      </w:r>
      <w:r w:rsidR="00A11DDE" w:rsidRPr="00770485">
        <w:t xml:space="preserve"> vai arī </w:t>
      </w:r>
      <w:r w:rsidRPr="00770485">
        <w:t>kādu priekšmetu</w:t>
      </w:r>
    </w:p>
    <w:p w14:paraId="5BE3976B" w14:textId="77777777" w:rsidR="009E2CA0" w:rsidRPr="00770485" w:rsidRDefault="00474A7F" w:rsidP="00387C13">
      <w:pPr>
        <w:pStyle w:val="APKL"/>
      </w:pPr>
      <w:r>
        <w:t>A </w:t>
      </w:r>
      <w:r w:rsidR="009E2CA0" w:rsidRPr="00770485">
        <w:t>27.3.2</w:t>
      </w:r>
      <w:r w:rsidR="009E2CA0" w:rsidRPr="00770485">
        <w:tab/>
        <w:t>Burti vai cipar</w:t>
      </w:r>
      <w:r w:rsidR="00A11DDE" w:rsidRPr="00770485">
        <w:t>i, kas ve</w:t>
      </w:r>
      <w:r w:rsidR="009E2CA0" w:rsidRPr="00770485">
        <w:t>ido cilvēku vai tā ķermeņ</w:t>
      </w:r>
      <w:r w:rsidR="00387C13">
        <w:t xml:space="preserve">a </w:t>
      </w:r>
      <w:r w:rsidR="009E2CA0" w:rsidRPr="00770485">
        <w:t>daļu</w:t>
      </w:r>
    </w:p>
    <w:p w14:paraId="4534B8EA" w14:textId="77777777" w:rsidR="009E2CA0" w:rsidRPr="00770485" w:rsidRDefault="00474A7F" w:rsidP="00387C13">
      <w:pPr>
        <w:pStyle w:val="APKL"/>
      </w:pPr>
      <w:r>
        <w:t>A </w:t>
      </w:r>
      <w:r w:rsidR="009E2CA0" w:rsidRPr="00770485">
        <w:t>27.3.3</w:t>
      </w:r>
      <w:r w:rsidR="00A11DDE" w:rsidRPr="00770485">
        <w:tab/>
        <w:t xml:space="preserve">Burti </w:t>
      </w:r>
      <w:r w:rsidR="009E2CA0" w:rsidRPr="00770485">
        <w:t>vai cipari, kas veido dzīvnieku vai dzīvniek</w:t>
      </w:r>
      <w:r w:rsidR="00387C13">
        <w:t xml:space="preserve">a </w:t>
      </w:r>
      <w:r w:rsidR="009E2CA0" w:rsidRPr="00770485">
        <w:t>ķermeņ</w:t>
      </w:r>
      <w:r w:rsidR="00387C13">
        <w:t xml:space="preserve">a </w:t>
      </w:r>
      <w:r w:rsidR="009E2CA0" w:rsidRPr="00770485">
        <w:t>daļu</w:t>
      </w:r>
    </w:p>
    <w:p w14:paraId="12A6C912" w14:textId="77777777" w:rsidR="009E2CA0" w:rsidRPr="00770485" w:rsidRDefault="009E2CA0" w:rsidP="00387C13">
      <w:pPr>
        <w:pStyle w:val="APKL"/>
      </w:pPr>
      <w:r w:rsidRPr="00770485">
        <w:lastRenderedPageBreak/>
        <w:t>27.3.11</w:t>
      </w:r>
      <w:r w:rsidR="00387C13">
        <w:tab/>
      </w:r>
      <w:r w:rsidR="00A11DDE" w:rsidRPr="00770485">
        <w:t>Burti vai cip</w:t>
      </w:r>
      <w:r w:rsidRPr="00770485">
        <w:t>ari, kas veido augu</w:t>
      </w:r>
    </w:p>
    <w:p w14:paraId="237C65C6" w14:textId="77777777" w:rsidR="004E23DF" w:rsidRPr="00770485" w:rsidRDefault="004E23DF" w:rsidP="00387C13">
      <w:pPr>
        <w:pStyle w:val="APKL"/>
      </w:pPr>
      <w:r w:rsidRPr="00770485">
        <w:t>27.3.12</w:t>
      </w:r>
      <w:r w:rsidRPr="00770485">
        <w:tab/>
        <w:t>Burti vai cipari, kas veid</w:t>
      </w:r>
      <w:r w:rsidR="00387C13">
        <w:t xml:space="preserve">o debess ķermeni vai dabas </w:t>
      </w:r>
      <w:r w:rsidRPr="00770485">
        <w:t>parādību</w:t>
      </w:r>
    </w:p>
    <w:p w14:paraId="7659132D" w14:textId="77777777" w:rsidR="009E2CA0" w:rsidRPr="00770485" w:rsidRDefault="009E2CA0" w:rsidP="00387C13">
      <w:pPr>
        <w:pStyle w:val="APKL"/>
      </w:pPr>
      <w:r w:rsidRPr="00770485">
        <w:t>27.3.15</w:t>
      </w:r>
      <w:r w:rsidR="00A11DDE" w:rsidRPr="00770485">
        <w:tab/>
        <w:t>Burti vai cipari, kas veido kādu citu priekšmetu</w:t>
      </w:r>
    </w:p>
    <w:p w14:paraId="524192AB" w14:textId="77777777" w:rsidR="009E2CA0" w:rsidRPr="00770485" w:rsidRDefault="009E2CA0" w:rsidP="00387C13">
      <w:pPr>
        <w:pStyle w:val="KL"/>
      </w:pPr>
      <w:r w:rsidRPr="00770485">
        <w:t>27.5</w:t>
      </w:r>
      <w:r w:rsidRPr="00770485">
        <w:tab/>
      </w:r>
      <w:r w:rsidR="00A11DDE" w:rsidRPr="00770485">
        <w:t>Burti īpašā rakstībā</w:t>
      </w:r>
    </w:p>
    <w:p w14:paraId="38A4848F" w14:textId="77777777" w:rsidR="003720FC" w:rsidRPr="00770485" w:rsidRDefault="009E2CA0" w:rsidP="00387C13">
      <w:pPr>
        <w:pStyle w:val="KLPIEZ"/>
        <w:rPr>
          <w:b/>
        </w:rPr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 viens vai vairāki burti, </w:t>
      </w:r>
      <w:r w:rsidR="003720FC" w:rsidRPr="00770485">
        <w:t xml:space="preserve">kā arī </w:t>
      </w:r>
      <w:r w:rsidR="00A11DDE" w:rsidRPr="00770485">
        <w:t>burtu grupa, kas veido vārdu</w:t>
      </w:r>
      <w:r w:rsidR="001A30F3" w:rsidRPr="00770485">
        <w:t>.</w:t>
      </w:r>
    </w:p>
    <w:p w14:paraId="1A7E4502" w14:textId="77777777" w:rsidR="003720FC" w:rsidRPr="00770485" w:rsidRDefault="009E2CA0" w:rsidP="00387C13">
      <w:pPr>
        <w:pStyle w:val="APKL"/>
        <w:rPr>
          <w:b/>
        </w:rPr>
      </w:pPr>
      <w:r w:rsidRPr="00770485">
        <w:t>*27.5.1</w:t>
      </w:r>
      <w:r w:rsidR="00A11DDE" w:rsidRPr="00770485">
        <w:tab/>
        <w:t>Burti īpašā rakstībā</w:t>
      </w:r>
    </w:p>
    <w:p w14:paraId="792A1625" w14:textId="77777777" w:rsidR="003720FC" w:rsidRPr="00770485" w:rsidRDefault="00474A7F" w:rsidP="00387C13">
      <w:pPr>
        <w:pStyle w:val="APKL"/>
        <w:rPr>
          <w:b/>
        </w:rPr>
      </w:pPr>
      <w:r>
        <w:t>A </w:t>
      </w:r>
      <w:r w:rsidR="003720FC" w:rsidRPr="00770485">
        <w:t>27.5.2</w:t>
      </w:r>
      <w:r w:rsidR="003720FC" w:rsidRPr="00770485">
        <w:tab/>
        <w:t>B</w:t>
      </w:r>
      <w:r w:rsidR="00A11DDE" w:rsidRPr="00770485">
        <w:t>urti</w:t>
      </w:r>
      <w:r w:rsidR="003720FC" w:rsidRPr="00770485">
        <w:t xml:space="preserve"> ar dubult</w:t>
      </w:r>
      <w:r w:rsidR="00C90B9D" w:rsidRPr="00770485">
        <w:t xml:space="preserve">u </w:t>
      </w:r>
      <w:r w:rsidR="003720FC" w:rsidRPr="00770485">
        <w:t>kontūru</w:t>
      </w:r>
    </w:p>
    <w:p w14:paraId="5EA08107" w14:textId="77777777" w:rsidR="003720FC" w:rsidRPr="00770485" w:rsidRDefault="00474A7F" w:rsidP="00387C13">
      <w:pPr>
        <w:pStyle w:val="APKL"/>
        <w:rPr>
          <w:b/>
        </w:rPr>
      </w:pPr>
      <w:r>
        <w:t>A </w:t>
      </w:r>
      <w:r w:rsidR="003720FC" w:rsidRPr="00770485">
        <w:t>27.5.3</w:t>
      </w:r>
      <w:r w:rsidR="00A11DDE" w:rsidRPr="00770485">
        <w:tab/>
        <w:t xml:space="preserve">Reljefi </w:t>
      </w:r>
      <w:r w:rsidR="003720FC" w:rsidRPr="00770485">
        <w:t xml:space="preserve">(izcelti) </w:t>
      </w:r>
      <w:r w:rsidR="00A11DDE" w:rsidRPr="00770485">
        <w:t>b</w:t>
      </w:r>
      <w:r w:rsidR="002A3A44" w:rsidRPr="00770485">
        <w:t>urti, burti ar ēnojumu</w:t>
      </w:r>
    </w:p>
    <w:p w14:paraId="4E82BF7C" w14:textId="77777777" w:rsidR="00583128" w:rsidRPr="00770485" w:rsidRDefault="00474A7F" w:rsidP="00387C13">
      <w:pPr>
        <w:pStyle w:val="APKL"/>
        <w:rPr>
          <w:b/>
        </w:rPr>
      </w:pPr>
      <w:r>
        <w:t>A </w:t>
      </w:r>
      <w:r w:rsidR="003720FC" w:rsidRPr="00770485">
        <w:t>27.5.4</w:t>
      </w:r>
      <w:r w:rsidR="00A11DDE" w:rsidRPr="00770485">
        <w:tab/>
        <w:t>Burti ar rotājumu vai rotājošu zīmējumu</w:t>
      </w:r>
      <w:r w:rsidR="00216816">
        <w:t>, vai zīmējumu kolekciju</w:t>
      </w:r>
    </w:p>
    <w:p w14:paraId="08F8DF01" w14:textId="77777777" w:rsidR="00583128" w:rsidRPr="00770485" w:rsidRDefault="00474A7F" w:rsidP="00387C13">
      <w:pPr>
        <w:pStyle w:val="APKL"/>
      </w:pPr>
      <w:r>
        <w:t>A </w:t>
      </w:r>
      <w:r w:rsidR="00583128" w:rsidRPr="00770485">
        <w:t>27.5.5</w:t>
      </w:r>
      <w:r w:rsidR="00A11DDE" w:rsidRPr="00770485">
        <w:tab/>
        <w:t>Ar roku</w:t>
      </w:r>
      <w:r w:rsidR="00583128" w:rsidRPr="00770485">
        <w:t xml:space="preserve"> vai tipogr</w:t>
      </w:r>
      <w:r w:rsidR="00387C13">
        <w:t xml:space="preserve">āfijas šriftā (ar dažādām </w:t>
      </w:r>
      <w:r w:rsidR="00583128" w:rsidRPr="00770485">
        <w:t>garnitūrām) izpildīti burti</w:t>
      </w:r>
    </w:p>
    <w:p w14:paraId="4E8FCC81" w14:textId="77777777" w:rsidR="0083745F" w:rsidRPr="00770485" w:rsidRDefault="00474A7F" w:rsidP="00387C13">
      <w:pPr>
        <w:pStyle w:val="APKL"/>
        <w:rPr>
          <w:b/>
        </w:rPr>
      </w:pPr>
      <w:r>
        <w:t>A </w:t>
      </w:r>
      <w:r w:rsidR="00A11DDE" w:rsidRPr="00770485">
        <w:t>27.5.6</w:t>
      </w:r>
      <w:r w:rsidR="00A11DDE" w:rsidRPr="00770485">
        <w:tab/>
        <w:t>No vairākiem zīmējumiem veidoti burti</w:t>
      </w:r>
    </w:p>
    <w:p w14:paraId="7DA551F8" w14:textId="77777777" w:rsidR="0083745F" w:rsidRPr="00770485" w:rsidRDefault="00474A7F" w:rsidP="00387C13">
      <w:pPr>
        <w:pStyle w:val="APKL"/>
        <w:rPr>
          <w:b/>
        </w:rPr>
      </w:pPr>
      <w:r>
        <w:t>A </w:t>
      </w:r>
      <w:r w:rsidR="0083745F" w:rsidRPr="00770485">
        <w:t>27.5.7</w:t>
      </w:r>
      <w:r w:rsidR="00A11DDE" w:rsidRPr="00770485">
        <w:tab/>
        <w:t>Burti</w:t>
      </w:r>
      <w:r w:rsidR="0083745F" w:rsidRPr="00770485">
        <w:t>, kas izrotāti ar to lielumam nesamērīg</w:t>
      </w:r>
      <w:r w:rsidR="00387C13">
        <w:t xml:space="preserve">a </w:t>
      </w:r>
      <w:r w:rsidR="00A11DDE" w:rsidRPr="00770485">
        <w:t>izmēr</w:t>
      </w:r>
      <w:r w:rsidR="00387C13">
        <w:t xml:space="preserve">a </w:t>
      </w:r>
      <w:r w:rsidR="00A11DDE" w:rsidRPr="00770485">
        <w:t>zīmēm</w:t>
      </w:r>
    </w:p>
    <w:p w14:paraId="4A468084" w14:textId="77777777" w:rsidR="0083745F" w:rsidRPr="00770485" w:rsidRDefault="0083745F" w:rsidP="00387C13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 xml:space="preserve">pakšklasē ietilpst, piemēram, </w:t>
      </w:r>
      <w:r w:rsidRPr="00770485">
        <w:t>'i'</w:t>
      </w:r>
      <w:r w:rsidR="00A11DDE" w:rsidRPr="00770485">
        <w:t xml:space="preserve"> </w:t>
      </w:r>
      <w:r w:rsidR="00387C13">
        <w:t xml:space="preserve">burts, kas </w:t>
      </w:r>
      <w:r w:rsidR="00A11DDE" w:rsidRPr="00770485">
        <w:t>izrotāts ar nesamērīg</w:t>
      </w:r>
      <w:r w:rsidR="00387C13">
        <w:t xml:space="preserve">a </w:t>
      </w:r>
      <w:r w:rsidR="00A11DDE" w:rsidRPr="00770485">
        <w:t>lielum</w:t>
      </w:r>
      <w:r w:rsidR="00387C13">
        <w:t xml:space="preserve">a </w:t>
      </w:r>
      <w:r w:rsidR="00A11DDE" w:rsidRPr="00770485">
        <w:t>zvaigzni, puķi vai punktu</w:t>
      </w:r>
      <w:r w:rsidR="001A30F3" w:rsidRPr="00770485">
        <w:t>.</w:t>
      </w:r>
    </w:p>
    <w:p w14:paraId="0DBD37AD" w14:textId="77777777" w:rsidR="0083745F" w:rsidRPr="00770485" w:rsidRDefault="00474A7F" w:rsidP="00387C13">
      <w:pPr>
        <w:pStyle w:val="APKL"/>
      </w:pPr>
      <w:r>
        <w:t>A </w:t>
      </w:r>
      <w:r w:rsidR="0083745F" w:rsidRPr="00770485">
        <w:t>27.5.8</w:t>
      </w:r>
      <w:r w:rsidR="0083745F" w:rsidRPr="00770485">
        <w:tab/>
        <w:t>Burti, kas savienoti ar figurālu elementu</w:t>
      </w:r>
      <w:r w:rsidR="001F1A9D">
        <w:t>,</w:t>
      </w:r>
      <w:r w:rsidR="00450B42">
        <w:t xml:space="preserve"> vai kas ietver figurālu elementu</w:t>
      </w:r>
    </w:p>
    <w:p w14:paraId="2F0D94A8" w14:textId="77777777" w:rsidR="00C85B46" w:rsidRPr="00770485" w:rsidRDefault="0083745F" w:rsidP="00387C13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burti, kas veido</w:t>
      </w:r>
      <w:r w:rsidR="00C85B46" w:rsidRPr="00770485">
        <w:rPr>
          <w:b/>
        </w:rPr>
        <w:t xml:space="preserve"> </w:t>
      </w:r>
      <w:r w:rsidR="00C85B46" w:rsidRPr="00770485">
        <w:t>cilvēku vai cilvēk</w:t>
      </w:r>
      <w:r w:rsidR="00387C13">
        <w:t xml:space="preserve">a </w:t>
      </w:r>
      <w:r w:rsidR="00C85B46" w:rsidRPr="00770485">
        <w:t>ķermeņ</w:t>
      </w:r>
      <w:r w:rsidR="00387C13">
        <w:t xml:space="preserve">a </w:t>
      </w:r>
      <w:r w:rsidR="00C85B46" w:rsidRPr="00770485">
        <w:t>daļu, dzīvnieku vai dzīvniek</w:t>
      </w:r>
      <w:r w:rsidR="00387C13">
        <w:t xml:space="preserve">a </w:t>
      </w:r>
      <w:r w:rsidR="00C85B46" w:rsidRPr="00770485">
        <w:t>ķermeņ</w:t>
      </w:r>
      <w:r w:rsidR="00387C13">
        <w:t xml:space="preserve">a daļu </w:t>
      </w:r>
      <w:r w:rsidR="00C85B46" w:rsidRPr="00770485">
        <w:t>augu</w:t>
      </w:r>
      <w:r w:rsidR="00AF2775" w:rsidRPr="00770485">
        <w:t>,</w:t>
      </w:r>
      <w:r w:rsidR="004E23DF" w:rsidRPr="00770485">
        <w:t xml:space="preserve"> debess ķermeni, dabas parādību </w:t>
      </w:r>
      <w:r w:rsidR="00C85B46" w:rsidRPr="00770485">
        <w:t>vai arī kādu priekšmetu</w:t>
      </w:r>
      <w:r w:rsidR="004E596C" w:rsidRPr="00770485">
        <w:t xml:space="preserve"> attiecas uz </w:t>
      </w:r>
      <w:r w:rsidR="00387C13">
        <w:t>27.3 </w:t>
      </w:r>
      <w:r w:rsidR="00C85B46" w:rsidRPr="00770485">
        <w:t>klasi</w:t>
      </w:r>
      <w:r w:rsidR="001A30F3" w:rsidRPr="00770485">
        <w:t>.</w:t>
      </w:r>
    </w:p>
    <w:p w14:paraId="370CBC56" w14:textId="77777777" w:rsidR="00C85B46" w:rsidRPr="00770485" w:rsidRDefault="00474A7F" w:rsidP="004912E7">
      <w:pPr>
        <w:pStyle w:val="APKL"/>
      </w:pPr>
      <w:r>
        <w:t>A </w:t>
      </w:r>
      <w:r w:rsidR="0083745F" w:rsidRPr="00770485">
        <w:t>27.5.9</w:t>
      </w:r>
      <w:r w:rsidR="00C85B46" w:rsidRPr="00770485">
        <w:tab/>
        <w:t>Burtu virkne</w:t>
      </w:r>
      <w:r w:rsidR="0083745F" w:rsidRPr="00770485">
        <w:t>, kur</w:t>
      </w:r>
      <w:r w:rsidR="00C85B46" w:rsidRPr="00770485">
        <w:t>ā</w:t>
      </w:r>
      <w:r w:rsidR="00C90B9D" w:rsidRPr="00770485">
        <w:t xml:space="preserve"> burti ir dažādos rakstības veidos</w:t>
      </w:r>
    </w:p>
    <w:p w14:paraId="7EA1F7C5" w14:textId="77777777" w:rsidR="00C85B46" w:rsidRPr="00770485" w:rsidRDefault="00474A7F" w:rsidP="004912E7">
      <w:pPr>
        <w:pStyle w:val="APKL"/>
      </w:pPr>
      <w:r>
        <w:t>A </w:t>
      </w:r>
      <w:r w:rsidR="00C85B46" w:rsidRPr="00770485">
        <w:t>27.5.10</w:t>
      </w:r>
      <w:r w:rsidR="00A11DDE" w:rsidRPr="00770485">
        <w:tab/>
        <w:t>Dažād</w:t>
      </w:r>
      <w:r w:rsidR="00387C13">
        <w:t xml:space="preserve">a </w:t>
      </w:r>
      <w:r w:rsidR="00A11DDE" w:rsidRPr="00770485">
        <w:t>izmēr</w:t>
      </w:r>
      <w:r w:rsidR="00387C13">
        <w:t xml:space="preserve">a </w:t>
      </w:r>
      <w:r w:rsidR="00A11DDE" w:rsidRPr="00770485">
        <w:t>burtu sērijas</w:t>
      </w:r>
    </w:p>
    <w:p w14:paraId="26AB3A2D" w14:textId="77777777" w:rsidR="00C85B46" w:rsidRPr="00770485" w:rsidRDefault="00474A7F" w:rsidP="004912E7">
      <w:pPr>
        <w:pStyle w:val="APKL"/>
      </w:pPr>
      <w:r>
        <w:t>A </w:t>
      </w:r>
      <w:r w:rsidR="00C85B46" w:rsidRPr="00770485">
        <w:t>27.5.11</w:t>
      </w:r>
      <w:r w:rsidR="00A11DDE" w:rsidRPr="00770485">
        <w:tab/>
        <w:t>Burti ar pasvītrojumu augšā</w:t>
      </w:r>
      <w:r w:rsidR="00C85B46" w:rsidRPr="00770485">
        <w:t xml:space="preserve"> vai ap</w:t>
      </w:r>
      <w:r w:rsidR="00387C13">
        <w:t xml:space="preserve">akšā, burti rāmītī vai </w:t>
      </w:r>
      <w:r w:rsidR="00C85B46" w:rsidRPr="00770485">
        <w:t>pār</w:t>
      </w:r>
      <w:r w:rsidR="00A11DDE" w:rsidRPr="00770485">
        <w:t>svītroti ar vienu vai vairākām svītrām</w:t>
      </w:r>
    </w:p>
    <w:p w14:paraId="11E3A2B2" w14:textId="77777777" w:rsidR="00C85B46" w:rsidRPr="00770485" w:rsidRDefault="00474A7F" w:rsidP="004912E7">
      <w:pPr>
        <w:pStyle w:val="APKL"/>
      </w:pPr>
      <w:r>
        <w:t>A </w:t>
      </w:r>
      <w:r w:rsidR="00C85B46" w:rsidRPr="00770485">
        <w:t>27.5.12</w:t>
      </w:r>
      <w:r w:rsidR="00A11DDE" w:rsidRPr="00770485">
        <w:tab/>
        <w:t>Burti, kurus sašķeļ vai šķērso kāds ci</w:t>
      </w:r>
      <w:r w:rsidR="00387C13">
        <w:t xml:space="preserve">ts burts, cipars vai </w:t>
      </w:r>
      <w:r w:rsidR="00AF2775" w:rsidRPr="00770485">
        <w:t>figurāls</w:t>
      </w:r>
      <w:r w:rsidR="00C85B46" w:rsidRPr="00770485">
        <w:t xml:space="preserve"> elements</w:t>
      </w:r>
    </w:p>
    <w:p w14:paraId="64E5520A" w14:textId="77777777" w:rsidR="00C85B46" w:rsidRPr="00770485" w:rsidRDefault="00474A7F" w:rsidP="004912E7">
      <w:pPr>
        <w:pStyle w:val="APKL"/>
      </w:pPr>
      <w:r>
        <w:t>A </w:t>
      </w:r>
      <w:r w:rsidR="00C85B46" w:rsidRPr="00770485">
        <w:t>27.5.13</w:t>
      </w:r>
      <w:r w:rsidR="00A11DDE" w:rsidRPr="00770485">
        <w:tab/>
        <w:t>Burt</w:t>
      </w:r>
      <w:r w:rsidR="00C85B46" w:rsidRPr="00770485">
        <w:t>i parakst</w:t>
      </w:r>
      <w:r w:rsidR="00387C13">
        <w:t xml:space="preserve">a </w:t>
      </w:r>
      <w:r w:rsidR="00C85B46" w:rsidRPr="00770485">
        <w:t>(autogrāfa) veidā,</w:t>
      </w:r>
      <w:r w:rsidR="00A11DDE" w:rsidRPr="00770485">
        <w:t xml:space="preserve"> nesalasāmi paraksti</w:t>
      </w:r>
    </w:p>
    <w:p w14:paraId="4C893F7F" w14:textId="77777777" w:rsidR="00C85B46" w:rsidRPr="00770485" w:rsidRDefault="00474A7F" w:rsidP="004912E7">
      <w:pPr>
        <w:pStyle w:val="APKL"/>
      </w:pPr>
      <w:r>
        <w:t>A </w:t>
      </w:r>
      <w:r w:rsidR="00C85B46" w:rsidRPr="00770485">
        <w:t>27.5.14</w:t>
      </w:r>
      <w:r w:rsidR="00A11DDE" w:rsidRPr="00770485">
        <w:tab/>
        <w:t xml:space="preserve">Burti, kas atkārtojas spoguļattēlā vai arī </w:t>
      </w:r>
      <w:r w:rsidR="00C85B46" w:rsidRPr="00770485">
        <w:t xml:space="preserve">ir </w:t>
      </w:r>
      <w:r w:rsidR="00A11DDE" w:rsidRPr="00770485">
        <w:t>simetriski jebkurā citā pozīcijā</w:t>
      </w:r>
    </w:p>
    <w:p w14:paraId="4855BA43" w14:textId="77777777" w:rsidR="00C85B46" w:rsidRPr="00770485" w:rsidRDefault="00474A7F" w:rsidP="004912E7">
      <w:pPr>
        <w:pStyle w:val="APKL"/>
      </w:pPr>
      <w:r>
        <w:t>A </w:t>
      </w:r>
      <w:r w:rsidR="00C85B46" w:rsidRPr="00770485">
        <w:t>27.5.15</w:t>
      </w:r>
      <w:r w:rsidR="00A11DDE" w:rsidRPr="00770485">
        <w:tab/>
        <w:t>Burtu grupas (sērijas)</w:t>
      </w:r>
      <w:r w:rsidR="00C85B46" w:rsidRPr="00770485">
        <w:t>, kur burti atdalīti viens no otr</w:t>
      </w:r>
      <w:r w:rsidR="00387C13">
        <w:t xml:space="preserve">a nevis </w:t>
      </w:r>
      <w:r w:rsidR="00C85B46" w:rsidRPr="00770485">
        <w:t>ar atstarpēm, bet</w:t>
      </w:r>
      <w:r w:rsidR="00A11DDE" w:rsidRPr="00770485">
        <w:t xml:space="preserve"> ar </w:t>
      </w:r>
      <w:r w:rsidR="00C85B46" w:rsidRPr="00770485">
        <w:t xml:space="preserve">kādu </w:t>
      </w:r>
      <w:r w:rsidR="00A11DDE" w:rsidRPr="00770485">
        <w:t xml:space="preserve">citu </w:t>
      </w:r>
      <w:r w:rsidR="00C85B46" w:rsidRPr="00770485">
        <w:t>paņēmienu</w:t>
      </w:r>
    </w:p>
    <w:p w14:paraId="1BD76EFD" w14:textId="77777777" w:rsidR="001D4D35" w:rsidRPr="00770485" w:rsidRDefault="00C85B46" w:rsidP="004912E7">
      <w:pPr>
        <w:pStyle w:val="APKLPIEZ"/>
      </w:pPr>
      <w:r w:rsidRPr="00770485">
        <w:rPr>
          <w:u w:val="single"/>
        </w:rPr>
        <w:t>Piezīme</w:t>
      </w:r>
      <w:r w:rsidRPr="00770485">
        <w:t>:</w:t>
      </w:r>
      <w:r w:rsidRPr="00770485">
        <w:tab/>
        <w:t>a</w:t>
      </w:r>
      <w:r w:rsidR="00A11DDE" w:rsidRPr="00770485">
        <w:t>pakšklasē ietilpst burtu</w:t>
      </w:r>
      <w:r w:rsidR="001D4D35" w:rsidRPr="00770485">
        <w:t xml:space="preserve"> grupas</w:t>
      </w:r>
      <w:r w:rsidR="00A11DDE" w:rsidRPr="00770485">
        <w:t xml:space="preserve">, </w:t>
      </w:r>
      <w:r w:rsidR="001D4D35" w:rsidRPr="00770485">
        <w:t>kur burti</w:t>
      </w:r>
      <w:r w:rsidR="00A11DDE" w:rsidRPr="00770485">
        <w:t xml:space="preserve"> </w:t>
      </w:r>
      <w:r w:rsidR="001D4D35" w:rsidRPr="00770485">
        <w:t>atdalīti, piemēram, ar ierāmējumu</w:t>
      </w:r>
      <w:r w:rsidR="00A11DDE" w:rsidRPr="00770485">
        <w:t xml:space="preserve">, svītrām vai </w:t>
      </w:r>
      <w:r w:rsidR="00C90B9D" w:rsidRPr="00770485">
        <w:t>izvietojumu vairākos līmeņos</w:t>
      </w:r>
      <w:r w:rsidR="001A30F3" w:rsidRPr="00770485">
        <w:t>.</w:t>
      </w:r>
    </w:p>
    <w:p w14:paraId="32C9A0CD" w14:textId="77777777" w:rsidR="00C90B9D" w:rsidRPr="00770485" w:rsidRDefault="00474A7F" w:rsidP="004912E7">
      <w:pPr>
        <w:pStyle w:val="APKL"/>
      </w:pPr>
      <w:r>
        <w:t>A </w:t>
      </w:r>
      <w:r w:rsidR="001D4D35" w:rsidRPr="00770485">
        <w:t>27.5.17</w:t>
      </w:r>
      <w:r w:rsidR="00A11DDE" w:rsidRPr="00770485">
        <w:tab/>
      </w:r>
      <w:r w:rsidR="00C90B9D" w:rsidRPr="00770485">
        <w:t>Trekni burti</w:t>
      </w:r>
    </w:p>
    <w:p w14:paraId="7C2A977C" w14:textId="77777777" w:rsidR="00C90B9D" w:rsidRPr="00770485" w:rsidRDefault="00474A7F" w:rsidP="004912E7">
      <w:pPr>
        <w:pStyle w:val="APKL"/>
      </w:pPr>
      <w:r>
        <w:t>A </w:t>
      </w:r>
      <w:r w:rsidR="00A11DDE" w:rsidRPr="00770485">
        <w:t>27.5.19</w:t>
      </w:r>
      <w:r w:rsidR="00C90B9D" w:rsidRPr="00770485">
        <w:tab/>
        <w:t>Burti, kas daļēji aiz</w:t>
      </w:r>
      <w:r w:rsidR="00A11DDE" w:rsidRPr="00770485">
        <w:t>sedz cits citu</w:t>
      </w:r>
    </w:p>
    <w:p w14:paraId="09026709" w14:textId="77777777" w:rsidR="00C90B9D" w:rsidRPr="00770485" w:rsidRDefault="00474A7F" w:rsidP="004912E7">
      <w:pPr>
        <w:pStyle w:val="APKL"/>
      </w:pPr>
      <w:r>
        <w:t>A </w:t>
      </w:r>
      <w:r w:rsidR="00C90B9D" w:rsidRPr="00770485">
        <w:t>27.5.21</w:t>
      </w:r>
      <w:r w:rsidR="00A11DDE" w:rsidRPr="00770485">
        <w:tab/>
        <w:t>Viens burts</w:t>
      </w:r>
    </w:p>
    <w:p w14:paraId="3C3788D4" w14:textId="77777777" w:rsidR="00C90B9D" w:rsidRPr="00770485" w:rsidRDefault="004912E7" w:rsidP="004912E7">
      <w:pPr>
        <w:pStyle w:val="APKL"/>
      </w:pPr>
      <w:r>
        <w:t>A </w:t>
      </w:r>
      <w:r w:rsidR="00C90B9D" w:rsidRPr="00770485">
        <w:t>27.5.22</w:t>
      </w:r>
      <w:r w:rsidR="00C90B9D" w:rsidRPr="00770485">
        <w:tab/>
        <w:t>Monogrammas, ko veido sa</w:t>
      </w:r>
      <w:r>
        <w:t xml:space="preserve">vīti burti, cits citu daļēji </w:t>
      </w:r>
      <w:r w:rsidR="00C90B9D" w:rsidRPr="00770485">
        <w:t>aizs</w:t>
      </w:r>
      <w:r w:rsidR="00041495" w:rsidRPr="00770485">
        <w:t>e</w:t>
      </w:r>
      <w:r w:rsidR="00C90B9D" w:rsidRPr="00770485">
        <w:t>dzoši burti</w:t>
      </w:r>
      <w:r w:rsidR="00041495" w:rsidRPr="00770485">
        <w:t xml:space="preserve"> vai arī citādi</w:t>
      </w:r>
      <w:r w:rsidR="00C90B9D" w:rsidRPr="00770485">
        <w:t xml:space="preserve"> savienoti burti</w:t>
      </w:r>
    </w:p>
    <w:p w14:paraId="39890E93" w14:textId="77777777" w:rsidR="00C90B9D" w:rsidRPr="00770485" w:rsidRDefault="00474A7F" w:rsidP="004912E7">
      <w:pPr>
        <w:pStyle w:val="APKL"/>
      </w:pPr>
      <w:r>
        <w:t>A </w:t>
      </w:r>
      <w:r w:rsidR="0090040E" w:rsidRPr="00770485">
        <w:t>27.5.23</w:t>
      </w:r>
      <w:r w:rsidR="0090040E" w:rsidRPr="00770485">
        <w:tab/>
        <w:t>Daži</w:t>
      </w:r>
      <w:r w:rsidR="00A11DDE" w:rsidRPr="00770485">
        <w:t xml:space="preserve"> burti</w:t>
      </w:r>
    </w:p>
    <w:p w14:paraId="5A00E3E9" w14:textId="77777777" w:rsidR="00C90B9D" w:rsidRPr="00770485" w:rsidRDefault="00474A7F" w:rsidP="004912E7">
      <w:pPr>
        <w:pStyle w:val="APKL"/>
      </w:pPr>
      <w:r>
        <w:t>A </w:t>
      </w:r>
      <w:r w:rsidR="00C90B9D" w:rsidRPr="00770485">
        <w:t>27.5.24</w:t>
      </w:r>
      <w:r w:rsidR="00A11DDE" w:rsidRPr="00770485">
        <w:tab/>
      </w:r>
      <w:r w:rsidR="00C90B9D" w:rsidRPr="00770485">
        <w:t>Gaiši b</w:t>
      </w:r>
      <w:r w:rsidR="00A11DDE" w:rsidRPr="00770485">
        <w:t>urt</w:t>
      </w:r>
      <w:r w:rsidR="00C90B9D" w:rsidRPr="00770485">
        <w:t>i</w:t>
      </w:r>
      <w:r w:rsidR="00A11DDE" w:rsidRPr="00770485">
        <w:t xml:space="preserve"> uz tumš</w:t>
      </w:r>
      <w:r w:rsidR="004912E7">
        <w:t xml:space="preserve">a </w:t>
      </w:r>
      <w:r w:rsidR="00A11DDE" w:rsidRPr="00770485">
        <w:t>fona</w:t>
      </w:r>
    </w:p>
    <w:p w14:paraId="6F34388F" w14:textId="77777777" w:rsidR="00C90B9D" w:rsidRDefault="00C90B9D" w:rsidP="004912E7">
      <w:pPr>
        <w:pStyle w:val="APKL"/>
      </w:pPr>
      <w:r w:rsidRPr="00770485">
        <w:t>27.5.25</w:t>
      </w:r>
      <w:r w:rsidRPr="00770485">
        <w:tab/>
        <w:t>Burti kādā citā rakstības veidā</w:t>
      </w:r>
    </w:p>
    <w:p w14:paraId="416ABAC3" w14:textId="77777777" w:rsidR="00EF4BE8" w:rsidRPr="00EF4BE8" w:rsidRDefault="00EF4BE8" w:rsidP="004912E7">
      <w:pPr>
        <w:pStyle w:val="APKL"/>
        <w:rPr>
          <w:color w:val="FF0000"/>
        </w:rPr>
      </w:pPr>
      <w:r w:rsidRPr="00EF4BE8">
        <w:rPr>
          <w:color w:val="FF0000"/>
        </w:rPr>
        <w:t>27.5.99</w:t>
      </w:r>
      <w:r w:rsidRPr="00EF4BE8">
        <w:rPr>
          <w:color w:val="FF0000"/>
        </w:rPr>
        <w:tab/>
        <w:t>Burti augšrakstā vai apakšrakstā (piem., e</w:t>
      </w:r>
      <w:r w:rsidRPr="00EF4BE8">
        <w:rPr>
          <w:color w:val="FF0000"/>
          <w:vertAlign w:val="superscript"/>
        </w:rPr>
        <w:t>x</w:t>
      </w:r>
      <w:r w:rsidRPr="00EF4BE8">
        <w:rPr>
          <w:color w:val="FF0000"/>
        </w:rPr>
        <w:t>)</w:t>
      </w:r>
    </w:p>
    <w:p w14:paraId="368BAB93" w14:textId="77777777" w:rsidR="00C90B9D" w:rsidRPr="004912E7" w:rsidRDefault="00C90B9D" w:rsidP="004912E7">
      <w:pPr>
        <w:pStyle w:val="KL"/>
      </w:pPr>
      <w:r w:rsidRPr="00770485">
        <w:lastRenderedPageBreak/>
        <w:t>27.7</w:t>
      </w:r>
      <w:r w:rsidRPr="00770485">
        <w:tab/>
      </w:r>
      <w:r w:rsidR="00A11DDE" w:rsidRPr="00770485">
        <w:t>Cipari īpašā rakstībā</w:t>
      </w:r>
    </w:p>
    <w:p w14:paraId="2741ECFD" w14:textId="77777777" w:rsidR="00C90B9D" w:rsidRPr="00770485" w:rsidRDefault="00C90B9D" w:rsidP="004912E7">
      <w:pPr>
        <w:pStyle w:val="APKL"/>
        <w:rPr>
          <w:b/>
        </w:rPr>
      </w:pPr>
      <w:r w:rsidRPr="00770485">
        <w:t>*27.7.1</w:t>
      </w:r>
      <w:r w:rsidR="00A11DDE" w:rsidRPr="00770485">
        <w:tab/>
        <w:t>Cipari īpašā rakstībā</w:t>
      </w:r>
    </w:p>
    <w:p w14:paraId="272D5D6F" w14:textId="77777777" w:rsidR="00C90B9D" w:rsidRPr="00770485" w:rsidRDefault="00474A7F" w:rsidP="004912E7">
      <w:pPr>
        <w:pStyle w:val="APKL"/>
        <w:rPr>
          <w:b/>
        </w:rPr>
      </w:pPr>
      <w:r>
        <w:t>A </w:t>
      </w:r>
      <w:r w:rsidR="00C90B9D" w:rsidRPr="00770485">
        <w:t>27.7.2</w:t>
      </w:r>
      <w:r w:rsidR="00C90B9D" w:rsidRPr="00770485">
        <w:tab/>
        <w:t>Cipari ar dubultu</w:t>
      </w:r>
      <w:r w:rsidR="00A11DDE" w:rsidRPr="00770485">
        <w:t xml:space="preserve"> kontūru</w:t>
      </w:r>
    </w:p>
    <w:p w14:paraId="126635A8" w14:textId="77777777" w:rsidR="002A3A44" w:rsidRPr="00770485" w:rsidRDefault="00474A7F" w:rsidP="004912E7">
      <w:pPr>
        <w:pStyle w:val="APKL"/>
        <w:rPr>
          <w:b/>
        </w:rPr>
      </w:pPr>
      <w:r>
        <w:t>A </w:t>
      </w:r>
      <w:r w:rsidR="00C90B9D" w:rsidRPr="00770485">
        <w:t>27.7.3</w:t>
      </w:r>
      <w:r w:rsidR="00A11DDE" w:rsidRPr="00770485">
        <w:tab/>
      </w:r>
      <w:r w:rsidR="002A3A44" w:rsidRPr="00770485">
        <w:t>Reljefi (izcelti) cipari, cipari ar ēnojumu</w:t>
      </w:r>
    </w:p>
    <w:p w14:paraId="762528B2" w14:textId="77777777" w:rsidR="006212D7" w:rsidRPr="00770485" w:rsidRDefault="00474A7F" w:rsidP="004912E7">
      <w:pPr>
        <w:pStyle w:val="APKL"/>
        <w:rPr>
          <w:b/>
        </w:rPr>
      </w:pPr>
      <w:r>
        <w:t>A </w:t>
      </w:r>
      <w:r w:rsidR="002A3A44" w:rsidRPr="00770485">
        <w:t>27.7.4</w:t>
      </w:r>
      <w:r w:rsidR="00A11DDE" w:rsidRPr="00770485">
        <w:tab/>
      </w:r>
      <w:r w:rsidR="002A3A44" w:rsidRPr="00770485">
        <w:t>Cipari, kas izrotāti ar uzrakstu</w:t>
      </w:r>
      <w:r w:rsidR="006212D7" w:rsidRPr="00770485">
        <w:t>s saturošu</w:t>
      </w:r>
      <w:r w:rsidR="002A3A44" w:rsidRPr="00770485">
        <w:t xml:space="preserve"> zīmējumu</w:t>
      </w:r>
      <w:r w:rsidR="004912E7">
        <w:t xml:space="preserve">, vai </w:t>
      </w:r>
      <w:r w:rsidR="006212D7" w:rsidRPr="00770485">
        <w:t>kas veidoti no zīmējumu kopuma</w:t>
      </w:r>
    </w:p>
    <w:p w14:paraId="0A973D7D" w14:textId="77777777" w:rsidR="006212D7" w:rsidRPr="00770485" w:rsidRDefault="00474A7F" w:rsidP="004912E7">
      <w:pPr>
        <w:pStyle w:val="APKL"/>
        <w:rPr>
          <w:b/>
        </w:rPr>
      </w:pPr>
      <w:r>
        <w:t>A </w:t>
      </w:r>
      <w:r w:rsidR="006212D7" w:rsidRPr="00770485">
        <w:t>27.7.11</w:t>
      </w:r>
      <w:r w:rsidR="006212D7" w:rsidRPr="00770485">
        <w:tab/>
        <w:t>Cipari blakus burtam vai figur</w:t>
      </w:r>
      <w:r w:rsidR="004912E7">
        <w:t xml:space="preserve">ālam elementam, cipari, kas </w:t>
      </w:r>
      <w:r w:rsidR="006212D7" w:rsidRPr="00770485">
        <w:t>savienoti ar burtu vai figurālu elementu</w:t>
      </w:r>
    </w:p>
    <w:p w14:paraId="671E8B98" w14:textId="77777777" w:rsidR="00C556B0" w:rsidRPr="00770485" w:rsidRDefault="00474A7F" w:rsidP="004912E7">
      <w:pPr>
        <w:pStyle w:val="APKL"/>
        <w:rPr>
          <w:b/>
        </w:rPr>
      </w:pPr>
      <w:r>
        <w:t>A </w:t>
      </w:r>
      <w:r w:rsidR="00A11DDE" w:rsidRPr="00770485">
        <w:t>27.7.12</w:t>
      </w:r>
      <w:r w:rsidR="00A11DDE" w:rsidRPr="00770485">
        <w:tab/>
        <w:t xml:space="preserve">Cipari, </w:t>
      </w:r>
      <w:r w:rsidR="006212D7" w:rsidRPr="00770485">
        <w:t>kurus sašķeļ vai šķērso kāds</w:t>
      </w:r>
      <w:r w:rsidR="004912E7">
        <w:t xml:space="preserve"> cits burts, cipars vai </w:t>
      </w:r>
      <w:r w:rsidR="00041495" w:rsidRPr="00770485">
        <w:t>figu</w:t>
      </w:r>
      <w:r w:rsidR="006212D7" w:rsidRPr="00770485">
        <w:t>rāls elements</w:t>
      </w:r>
    </w:p>
    <w:p w14:paraId="19DE4659" w14:textId="585106C7" w:rsidR="00C556B0" w:rsidRDefault="00474A7F" w:rsidP="004912E7">
      <w:pPr>
        <w:pStyle w:val="APKL"/>
      </w:pPr>
      <w:r>
        <w:t>A </w:t>
      </w:r>
      <w:r w:rsidR="006212D7" w:rsidRPr="00770485">
        <w:t>27.7.13</w:t>
      </w:r>
      <w:r w:rsidR="00C556B0" w:rsidRPr="00770485">
        <w:tab/>
        <w:t>Ar roku rakstīti cipari</w:t>
      </w:r>
    </w:p>
    <w:p w14:paraId="377DF435" w14:textId="01635947" w:rsidR="00E36EAE" w:rsidRPr="00770485" w:rsidRDefault="00E36EAE" w:rsidP="004912E7">
      <w:pPr>
        <w:pStyle w:val="APKL"/>
        <w:rPr>
          <w:b/>
        </w:rPr>
      </w:pPr>
      <w:r>
        <w:t>A 27.7.14</w:t>
      </w:r>
      <w:r>
        <w:tab/>
        <w:t>C</w:t>
      </w:r>
      <w:r w:rsidRPr="00E36EAE">
        <w:t>ipari, kas atkārtojas ar spoguļa efektu vai simetriski jebkurā pozīcijā</w:t>
      </w:r>
    </w:p>
    <w:p w14:paraId="7F3D8F08" w14:textId="77777777" w:rsidR="00C556B0" w:rsidRPr="00770485" w:rsidRDefault="00474A7F" w:rsidP="004912E7">
      <w:pPr>
        <w:pStyle w:val="APKL"/>
        <w:rPr>
          <w:b/>
        </w:rPr>
      </w:pPr>
      <w:r>
        <w:t>A </w:t>
      </w:r>
      <w:r w:rsidR="00C556B0" w:rsidRPr="00770485">
        <w:t>27.7.17</w:t>
      </w:r>
      <w:r w:rsidR="00A11DDE" w:rsidRPr="00770485">
        <w:tab/>
      </w:r>
      <w:r w:rsidR="00C556B0" w:rsidRPr="00770485">
        <w:t>Trekni c</w:t>
      </w:r>
      <w:r w:rsidR="00A11DDE" w:rsidRPr="00770485">
        <w:t>ip</w:t>
      </w:r>
      <w:r w:rsidR="00C556B0" w:rsidRPr="00770485">
        <w:t>ari</w:t>
      </w:r>
    </w:p>
    <w:p w14:paraId="77A529C7" w14:textId="77777777" w:rsidR="00C556B0" w:rsidRDefault="00474A7F" w:rsidP="004912E7">
      <w:pPr>
        <w:pStyle w:val="APKL"/>
      </w:pPr>
      <w:r>
        <w:t>A </w:t>
      </w:r>
      <w:r w:rsidR="00C556B0" w:rsidRPr="00770485">
        <w:t>27.7.19</w:t>
      </w:r>
      <w:r w:rsidR="00C556B0" w:rsidRPr="00770485">
        <w:tab/>
        <w:t>Cipari, kas daļēji aizsedz cits citu, nesimetriski izvietoti cipari</w:t>
      </w:r>
    </w:p>
    <w:p w14:paraId="1640AB82" w14:textId="77777777" w:rsidR="00797073" w:rsidRPr="00770485" w:rsidRDefault="00797073" w:rsidP="004912E7">
      <w:pPr>
        <w:pStyle w:val="APKL"/>
        <w:rPr>
          <w:b/>
        </w:rPr>
      </w:pPr>
      <w:r>
        <w:t>A 27.7.21</w:t>
      </w:r>
      <w:r w:rsidR="00733063">
        <w:tab/>
      </w:r>
      <w:r>
        <w:t>Viens cipars</w:t>
      </w:r>
    </w:p>
    <w:p w14:paraId="4A006993" w14:textId="77777777" w:rsidR="00C556B0" w:rsidRPr="00770485" w:rsidRDefault="00474A7F" w:rsidP="004912E7">
      <w:pPr>
        <w:pStyle w:val="APKL"/>
        <w:rPr>
          <w:b/>
        </w:rPr>
      </w:pPr>
      <w:r>
        <w:t>A </w:t>
      </w:r>
      <w:r w:rsidR="00C556B0" w:rsidRPr="00770485">
        <w:t>27.7.23</w:t>
      </w:r>
      <w:r w:rsidR="00A11DDE" w:rsidRPr="00770485">
        <w:tab/>
        <w:t>Romiešu cipari</w:t>
      </w:r>
    </w:p>
    <w:p w14:paraId="0CDF13F5" w14:textId="77777777" w:rsidR="00C556B0" w:rsidRPr="00770485" w:rsidRDefault="00474A7F" w:rsidP="004912E7">
      <w:pPr>
        <w:pStyle w:val="APKL"/>
        <w:rPr>
          <w:b/>
        </w:rPr>
      </w:pPr>
      <w:r>
        <w:t>A </w:t>
      </w:r>
      <w:r w:rsidR="00C556B0" w:rsidRPr="00770485">
        <w:t>27.7.24</w:t>
      </w:r>
      <w:r w:rsidR="00A11DDE" w:rsidRPr="00770485">
        <w:tab/>
      </w:r>
      <w:r w:rsidR="00C556B0" w:rsidRPr="00770485">
        <w:t>Gaiši cipari</w:t>
      </w:r>
      <w:r w:rsidR="00A11DDE" w:rsidRPr="00770485">
        <w:t xml:space="preserve"> uz tumš</w:t>
      </w:r>
      <w:r w:rsidR="00DE160D">
        <w:t xml:space="preserve">a </w:t>
      </w:r>
      <w:r w:rsidR="00A11DDE" w:rsidRPr="00770485">
        <w:t>fona</w:t>
      </w:r>
    </w:p>
    <w:p w14:paraId="650D5287" w14:textId="77777777" w:rsidR="00A11DDE" w:rsidRDefault="00474A7F" w:rsidP="004912E7">
      <w:pPr>
        <w:pStyle w:val="APKL"/>
      </w:pPr>
      <w:r>
        <w:t>A </w:t>
      </w:r>
      <w:r w:rsidR="00C556B0" w:rsidRPr="00770485">
        <w:t>27.7.25</w:t>
      </w:r>
      <w:r w:rsidR="00C556B0" w:rsidRPr="00770485">
        <w:tab/>
        <w:t>Cipari kādā citā rakstības veidā</w:t>
      </w:r>
    </w:p>
    <w:p w14:paraId="4B23EB8B" w14:textId="77777777" w:rsidR="00385392" w:rsidRDefault="00385392" w:rsidP="004912E7">
      <w:pPr>
        <w:pStyle w:val="KAT"/>
      </w:pPr>
    </w:p>
    <w:p w14:paraId="3C101FEB" w14:textId="77777777" w:rsidR="00935F22" w:rsidRPr="00770485" w:rsidRDefault="00B82865" w:rsidP="004912E7">
      <w:pPr>
        <w:pStyle w:val="KAT"/>
      </w:pPr>
      <w:r w:rsidRPr="00770485">
        <w:br w:type="page"/>
      </w:r>
      <w:r w:rsidR="00935F22" w:rsidRPr="00770485">
        <w:lastRenderedPageBreak/>
        <w:t>28</w:t>
      </w:r>
      <w:r w:rsidRPr="00770485">
        <w:t>.</w:t>
      </w:r>
      <w:r w:rsidRPr="00770485">
        <w:tab/>
        <w:t>UZRAKSTI CITĀS RAKSTĪBĀS</w:t>
      </w:r>
    </w:p>
    <w:p w14:paraId="51A54DD7" w14:textId="77777777" w:rsidR="00935F22" w:rsidRPr="00770485" w:rsidRDefault="00B82865" w:rsidP="004912E7">
      <w:pPr>
        <w:pStyle w:val="KATPIEZ"/>
      </w:pPr>
      <w:r w:rsidRPr="00770485">
        <w:rPr>
          <w:u w:val="single"/>
        </w:rPr>
        <w:t>Piezīme</w:t>
      </w:r>
      <w:r w:rsidR="00935F22" w:rsidRPr="00770485">
        <w:t>:</w:t>
      </w:r>
      <w:r w:rsidR="00935F22" w:rsidRPr="00770485">
        <w:tab/>
        <w:t>šo kategoriju nav nepieciešams izma</w:t>
      </w:r>
      <w:r w:rsidR="004912E7">
        <w:t xml:space="preserve">ntot valstī, kurā attiecīgās </w:t>
      </w:r>
      <w:r w:rsidR="00935F22" w:rsidRPr="00770485">
        <w:t>rakstu zīmes lieto rakstībā. Šādā g</w:t>
      </w:r>
      <w:r w:rsidR="004912E7">
        <w:t xml:space="preserve">adījumā attiecīgais uzraksts </w:t>
      </w:r>
      <w:r w:rsidR="00935F22" w:rsidRPr="00770485">
        <w:t>veido vārdisku preču zīmi.</w:t>
      </w:r>
    </w:p>
    <w:p w14:paraId="4DA81848" w14:textId="77777777" w:rsidR="00B82865" w:rsidRPr="004912E7" w:rsidRDefault="004912E7" w:rsidP="004912E7">
      <w:pPr>
        <w:pStyle w:val="KATSAT"/>
      </w:pPr>
      <w:r>
        <w:t>28.1</w:t>
      </w:r>
      <w:r>
        <w:tab/>
      </w:r>
      <w:r w:rsidR="00935F22" w:rsidRPr="00770485">
        <w:t>UZRAKSTI ARĀBU RAKSTĪBĀ</w:t>
      </w:r>
    </w:p>
    <w:p w14:paraId="44B86091" w14:textId="77777777" w:rsidR="00B82865" w:rsidRPr="00770485" w:rsidRDefault="007171C3" w:rsidP="004912E7">
      <w:pPr>
        <w:pStyle w:val="KATSAT"/>
      </w:pPr>
      <w:r w:rsidRPr="00770485">
        <w:t>28.3</w:t>
      </w:r>
      <w:r w:rsidR="004912E7">
        <w:tab/>
      </w:r>
      <w:r w:rsidR="00935F22" w:rsidRPr="00770485">
        <w:t>UZRAKSTI ĶĪNIEŠU</w:t>
      </w:r>
      <w:r w:rsidR="00E67761">
        <w:t>,</w:t>
      </w:r>
      <w:r w:rsidR="00935F22" w:rsidRPr="00770485">
        <w:t xml:space="preserve"> JAPĀŅU</w:t>
      </w:r>
      <w:r w:rsidR="00A2201C">
        <w:t xml:space="preserve"> VAI KOREJIEŠU</w:t>
      </w:r>
      <w:r w:rsidR="00935F22" w:rsidRPr="00770485">
        <w:t xml:space="preserve"> RAKSTĪBĀ</w:t>
      </w:r>
    </w:p>
    <w:p w14:paraId="705D6F6B" w14:textId="77777777" w:rsidR="00935F22" w:rsidRPr="00770485" w:rsidRDefault="004912E7" w:rsidP="004912E7">
      <w:pPr>
        <w:pStyle w:val="KATSAT"/>
      </w:pPr>
      <w:r>
        <w:t>28.5</w:t>
      </w:r>
      <w:r>
        <w:tab/>
      </w:r>
      <w:r w:rsidR="00935F22" w:rsidRPr="00770485">
        <w:t>UZRAKSTI KIRILICĀ</w:t>
      </w:r>
    </w:p>
    <w:p w14:paraId="4B88466B" w14:textId="77777777" w:rsidR="00935F22" w:rsidRPr="00770485" w:rsidRDefault="002C2BC9" w:rsidP="004912E7">
      <w:pPr>
        <w:pStyle w:val="KATSAT"/>
      </w:pPr>
      <w:r w:rsidRPr="00770485">
        <w:t>28.7</w:t>
      </w:r>
      <w:r w:rsidR="004912E7">
        <w:tab/>
      </w:r>
      <w:r w:rsidR="00935F22" w:rsidRPr="00770485">
        <w:t>UZRAKSTI GRIEĶU RAKSTĪBĀ</w:t>
      </w:r>
    </w:p>
    <w:p w14:paraId="46025C19" w14:textId="77777777" w:rsidR="002C2BC9" w:rsidRPr="00770485" w:rsidRDefault="004912E7" w:rsidP="004912E7">
      <w:pPr>
        <w:pStyle w:val="KATSAT"/>
      </w:pPr>
      <w:r>
        <w:t>28.9</w:t>
      </w:r>
      <w:r>
        <w:tab/>
      </w:r>
      <w:r w:rsidR="002C2BC9" w:rsidRPr="00770485">
        <w:t>UZRAKSTI IVRITĀ</w:t>
      </w:r>
    </w:p>
    <w:p w14:paraId="63941421" w14:textId="77777777" w:rsidR="002C2BC9" w:rsidRPr="00770485" w:rsidRDefault="002C2BC9" w:rsidP="004912E7">
      <w:pPr>
        <w:pStyle w:val="KATSAT"/>
      </w:pPr>
      <w:r w:rsidRPr="00770485">
        <w:t>28.11</w:t>
      </w:r>
      <w:r w:rsidRPr="00770485">
        <w:tab/>
        <w:t>UZRAKSTI LATĪŅU RAKSTĪBĀ</w:t>
      </w:r>
    </w:p>
    <w:p w14:paraId="42D52927" w14:textId="77777777" w:rsidR="002C2BC9" w:rsidRPr="00770485" w:rsidRDefault="0053074E" w:rsidP="004912E7">
      <w:pPr>
        <w:pStyle w:val="KATSAT"/>
      </w:pPr>
      <w:r w:rsidRPr="00770485">
        <w:t>28.17</w:t>
      </w:r>
      <w:r w:rsidR="002C2BC9" w:rsidRPr="00770485">
        <w:tab/>
        <w:t>UZRAKSTI SENLAICĪGĀ RAKSTĪBĀ, A</w:t>
      </w:r>
      <w:r w:rsidR="004912E7">
        <w:t xml:space="preserve">RĪ ĶĪĻRAKSTĀ VAI HIEROGLIFISKĀ </w:t>
      </w:r>
      <w:r w:rsidR="002C2BC9" w:rsidRPr="00770485">
        <w:t>RAKSTĀ</w:t>
      </w:r>
    </w:p>
    <w:p w14:paraId="06989DFB" w14:textId="77777777" w:rsidR="00A11DDE" w:rsidRPr="00770485" w:rsidRDefault="002C2BC9" w:rsidP="004912E7">
      <w:pPr>
        <w:pStyle w:val="KATSAT"/>
      </w:pPr>
      <w:r w:rsidRPr="00770485">
        <w:t>28.19</w:t>
      </w:r>
      <w:r w:rsidR="00A11DDE" w:rsidRPr="00770485">
        <w:tab/>
        <w:t>UZRAKSTI CITĀ RAKSTĪBĀ</w:t>
      </w:r>
    </w:p>
    <w:p w14:paraId="27F14D5F" w14:textId="77777777" w:rsidR="002C2BC9" w:rsidRPr="00770485" w:rsidRDefault="002C2BC9" w:rsidP="004912E7">
      <w:pPr>
        <w:pStyle w:val="KAT"/>
      </w:pPr>
      <w:r w:rsidRPr="00770485">
        <w:br w:type="page"/>
      </w:r>
      <w:r w:rsidR="004912E7">
        <w:lastRenderedPageBreak/>
        <w:t>29.</w:t>
      </w:r>
      <w:r w:rsidR="004912E7">
        <w:tab/>
      </w:r>
      <w:r w:rsidRPr="00770485">
        <w:t>KRĀSAS</w:t>
      </w:r>
    </w:p>
    <w:p w14:paraId="6F320F46" w14:textId="77777777" w:rsidR="002C2BC9" w:rsidRPr="00770485" w:rsidRDefault="002C2BC9" w:rsidP="004912E7">
      <w:pPr>
        <w:pStyle w:val="KL"/>
      </w:pPr>
      <w:r w:rsidRPr="00770485">
        <w:t>29.1</w:t>
      </w:r>
      <w:r w:rsidRPr="00770485">
        <w:tab/>
        <w:t>Krāsas</w:t>
      </w:r>
    </w:p>
    <w:p w14:paraId="6E80E17E" w14:textId="77777777" w:rsidR="00524903" w:rsidRPr="00770485" w:rsidRDefault="00A11DDE" w:rsidP="004912E7">
      <w:pPr>
        <w:pStyle w:val="APKL"/>
      </w:pPr>
      <w:r w:rsidRPr="00770485">
        <w:t>*29.1.1</w:t>
      </w:r>
      <w:r w:rsidRPr="00770485">
        <w:tab/>
        <w:t>Sarka</w:t>
      </w:r>
      <w:r w:rsidR="00524903" w:rsidRPr="00770485">
        <w:t>ns, rozā, oranžs</w:t>
      </w:r>
    </w:p>
    <w:p w14:paraId="6157A2B8" w14:textId="77777777" w:rsidR="00524903" w:rsidRPr="00770485" w:rsidRDefault="00524903" w:rsidP="004912E7">
      <w:pPr>
        <w:pStyle w:val="APKL"/>
        <w:rPr>
          <w:b/>
        </w:rPr>
      </w:pPr>
      <w:r w:rsidRPr="00770485">
        <w:t>*29.1.2</w:t>
      </w:r>
      <w:r w:rsidR="00A11DDE" w:rsidRPr="00770485">
        <w:tab/>
        <w:t>Dzeltens, zelta</w:t>
      </w:r>
    </w:p>
    <w:p w14:paraId="7A0A6819" w14:textId="77777777" w:rsidR="00524903" w:rsidRPr="00770485" w:rsidRDefault="00524903" w:rsidP="004912E7">
      <w:pPr>
        <w:pStyle w:val="APKL"/>
        <w:rPr>
          <w:b/>
        </w:rPr>
      </w:pPr>
      <w:r w:rsidRPr="00770485">
        <w:t>*29.1.3</w:t>
      </w:r>
      <w:r w:rsidR="00A11DDE" w:rsidRPr="00770485">
        <w:tab/>
        <w:t>Zaļš</w:t>
      </w:r>
    </w:p>
    <w:p w14:paraId="7C487F90" w14:textId="77777777" w:rsidR="00524903" w:rsidRPr="00770485" w:rsidRDefault="00524903" w:rsidP="004912E7">
      <w:pPr>
        <w:pStyle w:val="APKL"/>
        <w:rPr>
          <w:b/>
        </w:rPr>
      </w:pPr>
      <w:r w:rsidRPr="00770485">
        <w:t>*29.1.4</w:t>
      </w:r>
      <w:r w:rsidR="00041495" w:rsidRPr="00770485">
        <w:tab/>
        <w:t>Z</w:t>
      </w:r>
      <w:r w:rsidR="00A11DDE" w:rsidRPr="00770485">
        <w:t>ils</w:t>
      </w:r>
    </w:p>
    <w:p w14:paraId="0452BA84" w14:textId="77777777" w:rsidR="00524903" w:rsidRPr="00770485" w:rsidRDefault="00524903" w:rsidP="004912E7">
      <w:pPr>
        <w:pStyle w:val="APKL"/>
        <w:rPr>
          <w:b/>
        </w:rPr>
      </w:pPr>
      <w:r w:rsidRPr="00770485">
        <w:t>*29.1.5</w:t>
      </w:r>
      <w:r w:rsidRPr="00770485">
        <w:tab/>
        <w:t>Violets</w:t>
      </w:r>
    </w:p>
    <w:p w14:paraId="74CA0F86" w14:textId="77777777" w:rsidR="00524903" w:rsidRPr="00770485" w:rsidRDefault="00524903" w:rsidP="004912E7">
      <w:pPr>
        <w:pStyle w:val="APKL"/>
        <w:rPr>
          <w:b/>
        </w:rPr>
      </w:pPr>
      <w:r w:rsidRPr="00770485">
        <w:t>*29.1.6</w:t>
      </w:r>
      <w:r w:rsidR="00A11DDE" w:rsidRPr="00770485">
        <w:tab/>
        <w:t>Balts, pelēks, sudraba</w:t>
      </w:r>
    </w:p>
    <w:p w14:paraId="06C28304" w14:textId="77777777" w:rsidR="00524903" w:rsidRPr="00770485" w:rsidRDefault="00524903" w:rsidP="004912E7">
      <w:pPr>
        <w:pStyle w:val="APKL"/>
        <w:rPr>
          <w:b/>
        </w:rPr>
      </w:pPr>
      <w:r w:rsidRPr="00770485">
        <w:t>*29.1.7</w:t>
      </w:r>
      <w:r w:rsidR="00A11DDE" w:rsidRPr="00770485">
        <w:tab/>
        <w:t>Brūns</w:t>
      </w:r>
    </w:p>
    <w:p w14:paraId="6F28E354" w14:textId="77777777" w:rsidR="00524903" w:rsidRPr="00770485" w:rsidRDefault="00524903" w:rsidP="004912E7">
      <w:pPr>
        <w:pStyle w:val="APKL"/>
        <w:rPr>
          <w:b/>
        </w:rPr>
      </w:pPr>
      <w:r w:rsidRPr="00770485">
        <w:t>*29.1.8</w:t>
      </w:r>
      <w:r w:rsidR="00A11DDE" w:rsidRPr="00770485">
        <w:tab/>
        <w:t>Melns</w:t>
      </w:r>
    </w:p>
    <w:p w14:paraId="0EA5F42C" w14:textId="77777777" w:rsidR="00524903" w:rsidRPr="00770485" w:rsidRDefault="00474A7F" w:rsidP="004912E7">
      <w:pPr>
        <w:pStyle w:val="APKL"/>
        <w:rPr>
          <w:b/>
        </w:rPr>
      </w:pPr>
      <w:r>
        <w:t>A </w:t>
      </w:r>
      <w:r w:rsidR="00524903" w:rsidRPr="00770485">
        <w:t>29.1.11</w:t>
      </w:r>
      <w:r w:rsidR="00A11DDE" w:rsidRPr="00770485">
        <w:tab/>
        <w:t>Vien</w:t>
      </w:r>
      <w:r w:rsidR="004912E7">
        <w:t xml:space="preserve">a </w:t>
      </w:r>
      <w:r w:rsidR="00524903" w:rsidRPr="00770485">
        <w:t>dominējoš</w:t>
      </w:r>
      <w:r w:rsidR="002D5A81">
        <w:t>a</w:t>
      </w:r>
      <w:r w:rsidR="004912E7">
        <w:t xml:space="preserve"> </w:t>
      </w:r>
      <w:r w:rsidR="00524903" w:rsidRPr="00770485">
        <w:t>krāsa</w:t>
      </w:r>
    </w:p>
    <w:p w14:paraId="0F94E9C5" w14:textId="77777777" w:rsidR="00524903" w:rsidRPr="00770485" w:rsidRDefault="00524903" w:rsidP="004912E7">
      <w:pPr>
        <w:pStyle w:val="APKL"/>
        <w:rPr>
          <w:b/>
        </w:rPr>
      </w:pPr>
      <w:r w:rsidRPr="00770485">
        <w:t>29.1.12</w:t>
      </w:r>
      <w:r w:rsidR="00A11DDE" w:rsidRPr="00770485">
        <w:tab/>
        <w:t xml:space="preserve">Divas </w:t>
      </w:r>
      <w:r w:rsidRPr="00770485">
        <w:t>dominējošas krāsas</w:t>
      </w:r>
    </w:p>
    <w:p w14:paraId="5ED8DD5E" w14:textId="77777777" w:rsidR="00524903" w:rsidRPr="00770485" w:rsidRDefault="00524903" w:rsidP="004912E7">
      <w:pPr>
        <w:pStyle w:val="APKL"/>
        <w:rPr>
          <w:b/>
        </w:rPr>
      </w:pPr>
      <w:r w:rsidRPr="00770485">
        <w:t>29.1.13</w:t>
      </w:r>
      <w:r w:rsidR="00A11DDE" w:rsidRPr="00770485">
        <w:tab/>
        <w:t>Trīs</w:t>
      </w:r>
      <w:r w:rsidRPr="00770485">
        <w:t xml:space="preserve"> dominējošas krāsas</w:t>
      </w:r>
    </w:p>
    <w:p w14:paraId="40B13ED5" w14:textId="77777777" w:rsidR="00524903" w:rsidRPr="00770485" w:rsidRDefault="00524903" w:rsidP="004912E7">
      <w:pPr>
        <w:pStyle w:val="APKL"/>
        <w:rPr>
          <w:b/>
        </w:rPr>
      </w:pPr>
      <w:r w:rsidRPr="00770485">
        <w:t>*29.1.14</w:t>
      </w:r>
      <w:r w:rsidR="00A11DDE" w:rsidRPr="00770485">
        <w:tab/>
        <w:t>Četras krāsas</w:t>
      </w:r>
    </w:p>
    <w:p w14:paraId="6AC4497E" w14:textId="77777777" w:rsidR="00A11DDE" w:rsidRPr="00770485" w:rsidRDefault="00524903" w:rsidP="004912E7">
      <w:pPr>
        <w:pStyle w:val="APKL"/>
        <w:rPr>
          <w:b/>
        </w:rPr>
      </w:pPr>
      <w:r w:rsidRPr="00770485">
        <w:t>*29.1.15</w:t>
      </w:r>
      <w:r w:rsidR="00A11DDE" w:rsidRPr="00770485">
        <w:tab/>
        <w:t>Piecas un vairāk krāsas</w:t>
      </w:r>
    </w:p>
    <w:sectPr w:rsidR="00A11DDE" w:rsidRPr="00770485" w:rsidSect="00ED7979">
      <w:footerReference w:type="even" r:id="rId9"/>
      <w:footerReference w:type="default" r:id="rId10"/>
      <w:pgSz w:w="11906" w:h="16838" w:code="9"/>
      <w:pgMar w:top="1134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7488" w14:textId="77777777" w:rsidR="00EA6BE1" w:rsidRDefault="00EA6BE1">
      <w:r>
        <w:separator/>
      </w:r>
    </w:p>
  </w:endnote>
  <w:endnote w:type="continuationSeparator" w:id="0">
    <w:p w14:paraId="6C296D72" w14:textId="77777777" w:rsidR="00EA6BE1" w:rsidRDefault="00EA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3376" w14:textId="77777777" w:rsidR="003B67E6" w:rsidRDefault="003B67E6" w:rsidP="005D643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9F18A0" w14:textId="77777777" w:rsidR="003B67E6" w:rsidRDefault="003B67E6" w:rsidP="00FA1A0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BBFA" w14:textId="77777777" w:rsidR="003B67E6" w:rsidRDefault="003B67E6" w:rsidP="005D643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44A2C">
      <w:rPr>
        <w:rStyle w:val="Lappusesnumurs"/>
        <w:noProof/>
      </w:rPr>
      <w:t>21</w:t>
    </w:r>
    <w:r>
      <w:rPr>
        <w:rStyle w:val="Lappusesnumurs"/>
      </w:rPr>
      <w:fldChar w:fldCharType="end"/>
    </w:r>
  </w:p>
  <w:p w14:paraId="43363A44" w14:textId="77777777" w:rsidR="003B67E6" w:rsidRDefault="003B67E6" w:rsidP="00FA1A0D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706E" w14:textId="77777777" w:rsidR="00EA6BE1" w:rsidRDefault="00EA6BE1">
      <w:r>
        <w:separator/>
      </w:r>
    </w:p>
  </w:footnote>
  <w:footnote w:type="continuationSeparator" w:id="0">
    <w:p w14:paraId="5DAC4FD2" w14:textId="77777777" w:rsidR="00EA6BE1" w:rsidRDefault="00EA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0F9"/>
    <w:multiLevelType w:val="hybridMultilevel"/>
    <w:tmpl w:val="1E806876"/>
    <w:lvl w:ilvl="0" w:tplc="D48EE1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464F3"/>
    <w:multiLevelType w:val="hybridMultilevel"/>
    <w:tmpl w:val="F1FE5CAA"/>
    <w:lvl w:ilvl="0" w:tplc="A280A61A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907999">
    <w:abstractNumId w:val="1"/>
  </w:num>
  <w:num w:numId="2" w16cid:durableId="113490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46"/>
    <w:rsid w:val="0000219F"/>
    <w:rsid w:val="00002E0D"/>
    <w:rsid w:val="00003BB5"/>
    <w:rsid w:val="00007505"/>
    <w:rsid w:val="000116C2"/>
    <w:rsid w:val="000119C5"/>
    <w:rsid w:val="000138B0"/>
    <w:rsid w:val="00013E9C"/>
    <w:rsid w:val="000223BC"/>
    <w:rsid w:val="00031094"/>
    <w:rsid w:val="00034EE0"/>
    <w:rsid w:val="0003579A"/>
    <w:rsid w:val="000369BD"/>
    <w:rsid w:val="00041495"/>
    <w:rsid w:val="0004149B"/>
    <w:rsid w:val="00042042"/>
    <w:rsid w:val="000521FA"/>
    <w:rsid w:val="00052FD5"/>
    <w:rsid w:val="000546E0"/>
    <w:rsid w:val="00055377"/>
    <w:rsid w:val="000564D7"/>
    <w:rsid w:val="0005709D"/>
    <w:rsid w:val="00061429"/>
    <w:rsid w:val="00065A89"/>
    <w:rsid w:val="00066A7F"/>
    <w:rsid w:val="0006741B"/>
    <w:rsid w:val="000713E4"/>
    <w:rsid w:val="0007393E"/>
    <w:rsid w:val="00073D70"/>
    <w:rsid w:val="0007503B"/>
    <w:rsid w:val="000769D7"/>
    <w:rsid w:val="00077408"/>
    <w:rsid w:val="000817D6"/>
    <w:rsid w:val="00081CAA"/>
    <w:rsid w:val="00085EB3"/>
    <w:rsid w:val="000900D0"/>
    <w:rsid w:val="000908B7"/>
    <w:rsid w:val="00094626"/>
    <w:rsid w:val="00094FAB"/>
    <w:rsid w:val="000A3379"/>
    <w:rsid w:val="000A3963"/>
    <w:rsid w:val="000A7351"/>
    <w:rsid w:val="000B1CB5"/>
    <w:rsid w:val="000C1606"/>
    <w:rsid w:val="000D5427"/>
    <w:rsid w:val="000D54B1"/>
    <w:rsid w:val="000D54F3"/>
    <w:rsid w:val="000D6DEC"/>
    <w:rsid w:val="000D7AC0"/>
    <w:rsid w:val="000E0987"/>
    <w:rsid w:val="000E12B1"/>
    <w:rsid w:val="000E1BCA"/>
    <w:rsid w:val="000E1F1C"/>
    <w:rsid w:val="000E4643"/>
    <w:rsid w:val="000E4FE0"/>
    <w:rsid w:val="000F00F1"/>
    <w:rsid w:val="000F5908"/>
    <w:rsid w:val="00100B0F"/>
    <w:rsid w:val="001018FE"/>
    <w:rsid w:val="00102C4C"/>
    <w:rsid w:val="00104431"/>
    <w:rsid w:val="00106435"/>
    <w:rsid w:val="00111F7B"/>
    <w:rsid w:val="001177D9"/>
    <w:rsid w:val="00121982"/>
    <w:rsid w:val="00124EF5"/>
    <w:rsid w:val="001272FA"/>
    <w:rsid w:val="00131C01"/>
    <w:rsid w:val="00132614"/>
    <w:rsid w:val="00136524"/>
    <w:rsid w:val="00137400"/>
    <w:rsid w:val="001375AC"/>
    <w:rsid w:val="00147573"/>
    <w:rsid w:val="00147857"/>
    <w:rsid w:val="00147B4D"/>
    <w:rsid w:val="00150810"/>
    <w:rsid w:val="001529C6"/>
    <w:rsid w:val="0015382A"/>
    <w:rsid w:val="00162DD2"/>
    <w:rsid w:val="0016525E"/>
    <w:rsid w:val="00166884"/>
    <w:rsid w:val="00167B67"/>
    <w:rsid w:val="001744F9"/>
    <w:rsid w:val="00175B34"/>
    <w:rsid w:val="00182B1F"/>
    <w:rsid w:val="001933A3"/>
    <w:rsid w:val="00193763"/>
    <w:rsid w:val="00197602"/>
    <w:rsid w:val="001A1C60"/>
    <w:rsid w:val="001A30F3"/>
    <w:rsid w:val="001A5571"/>
    <w:rsid w:val="001A7AC7"/>
    <w:rsid w:val="001B039D"/>
    <w:rsid w:val="001B11BD"/>
    <w:rsid w:val="001C7AAE"/>
    <w:rsid w:val="001D04E7"/>
    <w:rsid w:val="001D0867"/>
    <w:rsid w:val="001D11D4"/>
    <w:rsid w:val="001D1355"/>
    <w:rsid w:val="001D1883"/>
    <w:rsid w:val="001D2FB5"/>
    <w:rsid w:val="001D4360"/>
    <w:rsid w:val="001D4D35"/>
    <w:rsid w:val="001D52A5"/>
    <w:rsid w:val="001D5C00"/>
    <w:rsid w:val="001E0FC7"/>
    <w:rsid w:val="001E67AB"/>
    <w:rsid w:val="001E6F64"/>
    <w:rsid w:val="001F05F3"/>
    <w:rsid w:val="001F1A9D"/>
    <w:rsid w:val="001F4A8A"/>
    <w:rsid w:val="001F68C6"/>
    <w:rsid w:val="001F76A3"/>
    <w:rsid w:val="00200417"/>
    <w:rsid w:val="00202F70"/>
    <w:rsid w:val="00204046"/>
    <w:rsid w:val="00211A94"/>
    <w:rsid w:val="00211CFF"/>
    <w:rsid w:val="0021320D"/>
    <w:rsid w:val="00214567"/>
    <w:rsid w:val="002164D3"/>
    <w:rsid w:val="00216816"/>
    <w:rsid w:val="0021748A"/>
    <w:rsid w:val="0022336C"/>
    <w:rsid w:val="002233AC"/>
    <w:rsid w:val="0023145C"/>
    <w:rsid w:val="00234B13"/>
    <w:rsid w:val="00234C82"/>
    <w:rsid w:val="00236AEA"/>
    <w:rsid w:val="00241CF8"/>
    <w:rsid w:val="00242A00"/>
    <w:rsid w:val="0024412E"/>
    <w:rsid w:val="00244CAA"/>
    <w:rsid w:val="00250CC6"/>
    <w:rsid w:val="00253442"/>
    <w:rsid w:val="0025349D"/>
    <w:rsid w:val="00254ABD"/>
    <w:rsid w:val="00262484"/>
    <w:rsid w:val="002632AA"/>
    <w:rsid w:val="0026355D"/>
    <w:rsid w:val="00263734"/>
    <w:rsid w:val="002717FE"/>
    <w:rsid w:val="002721C4"/>
    <w:rsid w:val="00272FCA"/>
    <w:rsid w:val="002748A4"/>
    <w:rsid w:val="00276FBF"/>
    <w:rsid w:val="0027708D"/>
    <w:rsid w:val="002812C0"/>
    <w:rsid w:val="0028239C"/>
    <w:rsid w:val="00284A5E"/>
    <w:rsid w:val="0028584C"/>
    <w:rsid w:val="00286933"/>
    <w:rsid w:val="002916BF"/>
    <w:rsid w:val="00293854"/>
    <w:rsid w:val="00294B44"/>
    <w:rsid w:val="00295FAE"/>
    <w:rsid w:val="00296594"/>
    <w:rsid w:val="00297039"/>
    <w:rsid w:val="00297905"/>
    <w:rsid w:val="002A341D"/>
    <w:rsid w:val="002A3A44"/>
    <w:rsid w:val="002A5C75"/>
    <w:rsid w:val="002A731C"/>
    <w:rsid w:val="002B01DC"/>
    <w:rsid w:val="002B02C8"/>
    <w:rsid w:val="002B75A6"/>
    <w:rsid w:val="002B7613"/>
    <w:rsid w:val="002C2BC9"/>
    <w:rsid w:val="002C5DC3"/>
    <w:rsid w:val="002D321C"/>
    <w:rsid w:val="002D5A81"/>
    <w:rsid w:val="002D5C60"/>
    <w:rsid w:val="002E4049"/>
    <w:rsid w:val="002E528F"/>
    <w:rsid w:val="002E59BB"/>
    <w:rsid w:val="002E6BD9"/>
    <w:rsid w:val="002F2271"/>
    <w:rsid w:val="002F251B"/>
    <w:rsid w:val="002F3CF9"/>
    <w:rsid w:val="002F7D88"/>
    <w:rsid w:val="003004CF"/>
    <w:rsid w:val="0030178C"/>
    <w:rsid w:val="00303E37"/>
    <w:rsid w:val="00304A69"/>
    <w:rsid w:val="00312193"/>
    <w:rsid w:val="00312B79"/>
    <w:rsid w:val="00314C74"/>
    <w:rsid w:val="0031557B"/>
    <w:rsid w:val="00317051"/>
    <w:rsid w:val="00327959"/>
    <w:rsid w:val="00335227"/>
    <w:rsid w:val="00336A4D"/>
    <w:rsid w:val="00342987"/>
    <w:rsid w:val="00344249"/>
    <w:rsid w:val="0034429F"/>
    <w:rsid w:val="0034443F"/>
    <w:rsid w:val="00346228"/>
    <w:rsid w:val="003510FB"/>
    <w:rsid w:val="003545CB"/>
    <w:rsid w:val="003547C4"/>
    <w:rsid w:val="0035649B"/>
    <w:rsid w:val="00356E58"/>
    <w:rsid w:val="00360660"/>
    <w:rsid w:val="003610DD"/>
    <w:rsid w:val="00366240"/>
    <w:rsid w:val="00367C1C"/>
    <w:rsid w:val="0037066C"/>
    <w:rsid w:val="003720FC"/>
    <w:rsid w:val="00374999"/>
    <w:rsid w:val="003751E6"/>
    <w:rsid w:val="00375DBD"/>
    <w:rsid w:val="00380FBB"/>
    <w:rsid w:val="0038231D"/>
    <w:rsid w:val="00385392"/>
    <w:rsid w:val="00385632"/>
    <w:rsid w:val="00385F73"/>
    <w:rsid w:val="00387C13"/>
    <w:rsid w:val="00387D72"/>
    <w:rsid w:val="0039423A"/>
    <w:rsid w:val="00394276"/>
    <w:rsid w:val="003975F5"/>
    <w:rsid w:val="003A028D"/>
    <w:rsid w:val="003A04D4"/>
    <w:rsid w:val="003A63F7"/>
    <w:rsid w:val="003B24D9"/>
    <w:rsid w:val="003B2BEC"/>
    <w:rsid w:val="003B3274"/>
    <w:rsid w:val="003B4F0B"/>
    <w:rsid w:val="003B56AD"/>
    <w:rsid w:val="003B6394"/>
    <w:rsid w:val="003B67E6"/>
    <w:rsid w:val="003B7531"/>
    <w:rsid w:val="003C0AE4"/>
    <w:rsid w:val="003C28A8"/>
    <w:rsid w:val="003C4429"/>
    <w:rsid w:val="003D1C96"/>
    <w:rsid w:val="003D4C55"/>
    <w:rsid w:val="003E1096"/>
    <w:rsid w:val="003E2EBB"/>
    <w:rsid w:val="003F070C"/>
    <w:rsid w:val="003F572F"/>
    <w:rsid w:val="003F655A"/>
    <w:rsid w:val="00401A5C"/>
    <w:rsid w:val="0040594A"/>
    <w:rsid w:val="00410C46"/>
    <w:rsid w:val="00410C4B"/>
    <w:rsid w:val="00412432"/>
    <w:rsid w:val="00417E53"/>
    <w:rsid w:val="0042026B"/>
    <w:rsid w:val="00422E41"/>
    <w:rsid w:val="00423392"/>
    <w:rsid w:val="00423998"/>
    <w:rsid w:val="0042431F"/>
    <w:rsid w:val="00426AEC"/>
    <w:rsid w:val="00427274"/>
    <w:rsid w:val="00430B63"/>
    <w:rsid w:val="00432FC6"/>
    <w:rsid w:val="00436CA4"/>
    <w:rsid w:val="00441440"/>
    <w:rsid w:val="004415B4"/>
    <w:rsid w:val="00442A81"/>
    <w:rsid w:val="00445ADE"/>
    <w:rsid w:val="00450B42"/>
    <w:rsid w:val="00452E86"/>
    <w:rsid w:val="004535CB"/>
    <w:rsid w:val="004611A6"/>
    <w:rsid w:val="00462109"/>
    <w:rsid w:val="00463100"/>
    <w:rsid w:val="0047106D"/>
    <w:rsid w:val="004715BE"/>
    <w:rsid w:val="00471CEF"/>
    <w:rsid w:val="00472579"/>
    <w:rsid w:val="00473212"/>
    <w:rsid w:val="00474A7F"/>
    <w:rsid w:val="004750AA"/>
    <w:rsid w:val="0048036A"/>
    <w:rsid w:val="00481076"/>
    <w:rsid w:val="0048180D"/>
    <w:rsid w:val="00481E28"/>
    <w:rsid w:val="0048227A"/>
    <w:rsid w:val="00482646"/>
    <w:rsid w:val="004879BE"/>
    <w:rsid w:val="00487AC0"/>
    <w:rsid w:val="004912E7"/>
    <w:rsid w:val="00491F92"/>
    <w:rsid w:val="00493043"/>
    <w:rsid w:val="00494850"/>
    <w:rsid w:val="00497883"/>
    <w:rsid w:val="004A0849"/>
    <w:rsid w:val="004A1087"/>
    <w:rsid w:val="004A5C61"/>
    <w:rsid w:val="004A7D8C"/>
    <w:rsid w:val="004B0588"/>
    <w:rsid w:val="004B0A34"/>
    <w:rsid w:val="004B41D0"/>
    <w:rsid w:val="004B7DCE"/>
    <w:rsid w:val="004C04BA"/>
    <w:rsid w:val="004C46BF"/>
    <w:rsid w:val="004C5E61"/>
    <w:rsid w:val="004D7A05"/>
    <w:rsid w:val="004D7BC5"/>
    <w:rsid w:val="004E0900"/>
    <w:rsid w:val="004E23DF"/>
    <w:rsid w:val="004E596C"/>
    <w:rsid w:val="004F0715"/>
    <w:rsid w:val="004F1D69"/>
    <w:rsid w:val="004F2250"/>
    <w:rsid w:val="004F5CC5"/>
    <w:rsid w:val="004F6FF4"/>
    <w:rsid w:val="004F7AFB"/>
    <w:rsid w:val="005005F9"/>
    <w:rsid w:val="00500FBB"/>
    <w:rsid w:val="005024EE"/>
    <w:rsid w:val="005063F7"/>
    <w:rsid w:val="00511A51"/>
    <w:rsid w:val="00515DF9"/>
    <w:rsid w:val="005234E8"/>
    <w:rsid w:val="00523A7B"/>
    <w:rsid w:val="00524903"/>
    <w:rsid w:val="00524AAF"/>
    <w:rsid w:val="005251C8"/>
    <w:rsid w:val="0053074E"/>
    <w:rsid w:val="00531804"/>
    <w:rsid w:val="00534704"/>
    <w:rsid w:val="00537875"/>
    <w:rsid w:val="005412E8"/>
    <w:rsid w:val="00551A4C"/>
    <w:rsid w:val="00556606"/>
    <w:rsid w:val="0056000D"/>
    <w:rsid w:val="005605D2"/>
    <w:rsid w:val="00562DAB"/>
    <w:rsid w:val="00563E19"/>
    <w:rsid w:val="00564377"/>
    <w:rsid w:val="0056514E"/>
    <w:rsid w:val="005655EE"/>
    <w:rsid w:val="00565BB8"/>
    <w:rsid w:val="00576DF5"/>
    <w:rsid w:val="005777B9"/>
    <w:rsid w:val="00581E11"/>
    <w:rsid w:val="00582D46"/>
    <w:rsid w:val="00583128"/>
    <w:rsid w:val="00590419"/>
    <w:rsid w:val="00591DA2"/>
    <w:rsid w:val="00593F65"/>
    <w:rsid w:val="00596398"/>
    <w:rsid w:val="00597F29"/>
    <w:rsid w:val="005A0DDB"/>
    <w:rsid w:val="005A2372"/>
    <w:rsid w:val="005A4BDD"/>
    <w:rsid w:val="005A5C5B"/>
    <w:rsid w:val="005A6816"/>
    <w:rsid w:val="005A7381"/>
    <w:rsid w:val="005B02A3"/>
    <w:rsid w:val="005B2BFB"/>
    <w:rsid w:val="005B64C3"/>
    <w:rsid w:val="005C6099"/>
    <w:rsid w:val="005C677C"/>
    <w:rsid w:val="005D05B6"/>
    <w:rsid w:val="005D1B32"/>
    <w:rsid w:val="005D2CB8"/>
    <w:rsid w:val="005D4719"/>
    <w:rsid w:val="005D6433"/>
    <w:rsid w:val="005D79ED"/>
    <w:rsid w:val="005D7B11"/>
    <w:rsid w:val="005E0F55"/>
    <w:rsid w:val="005E5F60"/>
    <w:rsid w:val="005F37D7"/>
    <w:rsid w:val="005F7576"/>
    <w:rsid w:val="006047B1"/>
    <w:rsid w:val="00605E8B"/>
    <w:rsid w:val="00612512"/>
    <w:rsid w:val="00613E8F"/>
    <w:rsid w:val="00614B61"/>
    <w:rsid w:val="006204EB"/>
    <w:rsid w:val="00620AD6"/>
    <w:rsid w:val="006212D7"/>
    <w:rsid w:val="006223B3"/>
    <w:rsid w:val="0062323F"/>
    <w:rsid w:val="0062733F"/>
    <w:rsid w:val="0063016E"/>
    <w:rsid w:val="0063251A"/>
    <w:rsid w:val="00632D9B"/>
    <w:rsid w:val="00633590"/>
    <w:rsid w:val="00634823"/>
    <w:rsid w:val="00641508"/>
    <w:rsid w:val="00642770"/>
    <w:rsid w:val="00643DBC"/>
    <w:rsid w:val="0064403B"/>
    <w:rsid w:val="00644C2E"/>
    <w:rsid w:val="006453DC"/>
    <w:rsid w:val="00652230"/>
    <w:rsid w:val="00653150"/>
    <w:rsid w:val="00653754"/>
    <w:rsid w:val="006607F2"/>
    <w:rsid w:val="006618BD"/>
    <w:rsid w:val="00662227"/>
    <w:rsid w:val="00665F52"/>
    <w:rsid w:val="00666932"/>
    <w:rsid w:val="006713D9"/>
    <w:rsid w:val="00673522"/>
    <w:rsid w:val="00682779"/>
    <w:rsid w:val="0068287F"/>
    <w:rsid w:val="00682989"/>
    <w:rsid w:val="00684702"/>
    <w:rsid w:val="0068568D"/>
    <w:rsid w:val="006939BE"/>
    <w:rsid w:val="006939C5"/>
    <w:rsid w:val="006956A0"/>
    <w:rsid w:val="006A6181"/>
    <w:rsid w:val="006A7F70"/>
    <w:rsid w:val="006B2E82"/>
    <w:rsid w:val="006B38BB"/>
    <w:rsid w:val="006B5B5D"/>
    <w:rsid w:val="006C13EB"/>
    <w:rsid w:val="006C3EF1"/>
    <w:rsid w:val="006C4FD8"/>
    <w:rsid w:val="006D4B42"/>
    <w:rsid w:val="006E0CAD"/>
    <w:rsid w:val="006E2D43"/>
    <w:rsid w:val="006E5C8B"/>
    <w:rsid w:val="006E63AA"/>
    <w:rsid w:val="006E728C"/>
    <w:rsid w:val="006E7820"/>
    <w:rsid w:val="006F58CC"/>
    <w:rsid w:val="006F7D1B"/>
    <w:rsid w:val="00703E6B"/>
    <w:rsid w:val="007153C9"/>
    <w:rsid w:val="00716696"/>
    <w:rsid w:val="007166E4"/>
    <w:rsid w:val="00716CF9"/>
    <w:rsid w:val="007171C3"/>
    <w:rsid w:val="00717C15"/>
    <w:rsid w:val="00720693"/>
    <w:rsid w:val="00720B55"/>
    <w:rsid w:val="007221E3"/>
    <w:rsid w:val="0073159B"/>
    <w:rsid w:val="00733063"/>
    <w:rsid w:val="007409F6"/>
    <w:rsid w:val="007413A0"/>
    <w:rsid w:val="00743DD2"/>
    <w:rsid w:val="007462D1"/>
    <w:rsid w:val="00754E71"/>
    <w:rsid w:val="0075584D"/>
    <w:rsid w:val="007572C6"/>
    <w:rsid w:val="0075777A"/>
    <w:rsid w:val="00761014"/>
    <w:rsid w:val="00761589"/>
    <w:rsid w:val="007653C7"/>
    <w:rsid w:val="00766919"/>
    <w:rsid w:val="00770485"/>
    <w:rsid w:val="00776E7E"/>
    <w:rsid w:val="00777FC1"/>
    <w:rsid w:val="00784CD6"/>
    <w:rsid w:val="00787CC2"/>
    <w:rsid w:val="0079175D"/>
    <w:rsid w:val="007932FF"/>
    <w:rsid w:val="007933CF"/>
    <w:rsid w:val="00793F0C"/>
    <w:rsid w:val="007943EA"/>
    <w:rsid w:val="007947CC"/>
    <w:rsid w:val="0079503D"/>
    <w:rsid w:val="007962D7"/>
    <w:rsid w:val="00796351"/>
    <w:rsid w:val="00796693"/>
    <w:rsid w:val="00797073"/>
    <w:rsid w:val="007A065D"/>
    <w:rsid w:val="007A137A"/>
    <w:rsid w:val="007A3851"/>
    <w:rsid w:val="007A495B"/>
    <w:rsid w:val="007A5C81"/>
    <w:rsid w:val="007B0379"/>
    <w:rsid w:val="007B4057"/>
    <w:rsid w:val="007B7D53"/>
    <w:rsid w:val="007C012D"/>
    <w:rsid w:val="007D6F0E"/>
    <w:rsid w:val="007E5809"/>
    <w:rsid w:val="007E71BD"/>
    <w:rsid w:val="007E7D00"/>
    <w:rsid w:val="007F1A7C"/>
    <w:rsid w:val="007F6160"/>
    <w:rsid w:val="0080357A"/>
    <w:rsid w:val="00807346"/>
    <w:rsid w:val="00820F04"/>
    <w:rsid w:val="008210C6"/>
    <w:rsid w:val="00821B02"/>
    <w:rsid w:val="00821BCE"/>
    <w:rsid w:val="008234E9"/>
    <w:rsid w:val="00825606"/>
    <w:rsid w:val="00826FF3"/>
    <w:rsid w:val="00827AEA"/>
    <w:rsid w:val="0083363F"/>
    <w:rsid w:val="00834185"/>
    <w:rsid w:val="0083535C"/>
    <w:rsid w:val="0083745F"/>
    <w:rsid w:val="00840141"/>
    <w:rsid w:val="00840234"/>
    <w:rsid w:val="00845039"/>
    <w:rsid w:val="0085172D"/>
    <w:rsid w:val="00854C92"/>
    <w:rsid w:val="00857038"/>
    <w:rsid w:val="00860535"/>
    <w:rsid w:val="0087061A"/>
    <w:rsid w:val="008770FB"/>
    <w:rsid w:val="00882003"/>
    <w:rsid w:val="0088646E"/>
    <w:rsid w:val="00886AB7"/>
    <w:rsid w:val="008875DB"/>
    <w:rsid w:val="00891BCB"/>
    <w:rsid w:val="008940E1"/>
    <w:rsid w:val="00895F94"/>
    <w:rsid w:val="008A25B0"/>
    <w:rsid w:val="008A3F6B"/>
    <w:rsid w:val="008A4DA8"/>
    <w:rsid w:val="008B2748"/>
    <w:rsid w:val="008B5CD1"/>
    <w:rsid w:val="008B6543"/>
    <w:rsid w:val="008C0C81"/>
    <w:rsid w:val="008C14FD"/>
    <w:rsid w:val="008C5E5F"/>
    <w:rsid w:val="008D03F1"/>
    <w:rsid w:val="008D0B8B"/>
    <w:rsid w:val="008D3A6F"/>
    <w:rsid w:val="008D6982"/>
    <w:rsid w:val="008E1A52"/>
    <w:rsid w:val="008E1E4B"/>
    <w:rsid w:val="008E42DB"/>
    <w:rsid w:val="008E473A"/>
    <w:rsid w:val="008E77F2"/>
    <w:rsid w:val="008F0547"/>
    <w:rsid w:val="008F21F5"/>
    <w:rsid w:val="008F347B"/>
    <w:rsid w:val="008F34CE"/>
    <w:rsid w:val="008F606B"/>
    <w:rsid w:val="0090040E"/>
    <w:rsid w:val="009009CD"/>
    <w:rsid w:val="009046FF"/>
    <w:rsid w:val="00907AD6"/>
    <w:rsid w:val="00907D04"/>
    <w:rsid w:val="009106BE"/>
    <w:rsid w:val="00911831"/>
    <w:rsid w:val="0091704A"/>
    <w:rsid w:val="0092014B"/>
    <w:rsid w:val="00923B3D"/>
    <w:rsid w:val="0092647D"/>
    <w:rsid w:val="009274FF"/>
    <w:rsid w:val="00933657"/>
    <w:rsid w:val="00935558"/>
    <w:rsid w:val="00935F22"/>
    <w:rsid w:val="009375DF"/>
    <w:rsid w:val="00974FA8"/>
    <w:rsid w:val="009758AB"/>
    <w:rsid w:val="00977303"/>
    <w:rsid w:val="009809C6"/>
    <w:rsid w:val="0098699C"/>
    <w:rsid w:val="00993776"/>
    <w:rsid w:val="009A0556"/>
    <w:rsid w:val="009A25CD"/>
    <w:rsid w:val="009A2971"/>
    <w:rsid w:val="009A4360"/>
    <w:rsid w:val="009B1A25"/>
    <w:rsid w:val="009B229C"/>
    <w:rsid w:val="009B4826"/>
    <w:rsid w:val="009B5C6D"/>
    <w:rsid w:val="009B7EB8"/>
    <w:rsid w:val="009C1981"/>
    <w:rsid w:val="009C2C74"/>
    <w:rsid w:val="009C3104"/>
    <w:rsid w:val="009C3648"/>
    <w:rsid w:val="009C6C37"/>
    <w:rsid w:val="009C75D2"/>
    <w:rsid w:val="009D0C95"/>
    <w:rsid w:val="009D2896"/>
    <w:rsid w:val="009D2A34"/>
    <w:rsid w:val="009D587E"/>
    <w:rsid w:val="009D683B"/>
    <w:rsid w:val="009D6DBB"/>
    <w:rsid w:val="009E1152"/>
    <w:rsid w:val="009E2CA0"/>
    <w:rsid w:val="009E7A1C"/>
    <w:rsid w:val="009F0701"/>
    <w:rsid w:val="009F18DA"/>
    <w:rsid w:val="009F1D62"/>
    <w:rsid w:val="009F4773"/>
    <w:rsid w:val="00A02013"/>
    <w:rsid w:val="00A0322C"/>
    <w:rsid w:val="00A11DDE"/>
    <w:rsid w:val="00A128C9"/>
    <w:rsid w:val="00A13856"/>
    <w:rsid w:val="00A15B19"/>
    <w:rsid w:val="00A2201C"/>
    <w:rsid w:val="00A223A0"/>
    <w:rsid w:val="00A22B38"/>
    <w:rsid w:val="00A409F0"/>
    <w:rsid w:val="00A42229"/>
    <w:rsid w:val="00A44A2C"/>
    <w:rsid w:val="00A463B0"/>
    <w:rsid w:val="00A53F32"/>
    <w:rsid w:val="00A53F78"/>
    <w:rsid w:val="00A625F4"/>
    <w:rsid w:val="00A632E7"/>
    <w:rsid w:val="00A646DE"/>
    <w:rsid w:val="00A700A2"/>
    <w:rsid w:val="00A755B2"/>
    <w:rsid w:val="00A76DCC"/>
    <w:rsid w:val="00A77357"/>
    <w:rsid w:val="00A815D9"/>
    <w:rsid w:val="00A82281"/>
    <w:rsid w:val="00A96BAF"/>
    <w:rsid w:val="00AA3ADB"/>
    <w:rsid w:val="00AA4475"/>
    <w:rsid w:val="00AB399A"/>
    <w:rsid w:val="00AB4614"/>
    <w:rsid w:val="00AB61AE"/>
    <w:rsid w:val="00AC0AA5"/>
    <w:rsid w:val="00AC2AD1"/>
    <w:rsid w:val="00AC2E44"/>
    <w:rsid w:val="00AC5ACF"/>
    <w:rsid w:val="00AC69E3"/>
    <w:rsid w:val="00AC7CE8"/>
    <w:rsid w:val="00AD0016"/>
    <w:rsid w:val="00AD35A3"/>
    <w:rsid w:val="00AD3DBA"/>
    <w:rsid w:val="00AD3FB5"/>
    <w:rsid w:val="00AD3FD3"/>
    <w:rsid w:val="00AD78C1"/>
    <w:rsid w:val="00AE054B"/>
    <w:rsid w:val="00AE0731"/>
    <w:rsid w:val="00AE0B13"/>
    <w:rsid w:val="00AE5B66"/>
    <w:rsid w:val="00AF2775"/>
    <w:rsid w:val="00AF2BC0"/>
    <w:rsid w:val="00AF5518"/>
    <w:rsid w:val="00AF6090"/>
    <w:rsid w:val="00B05105"/>
    <w:rsid w:val="00B05B37"/>
    <w:rsid w:val="00B11C48"/>
    <w:rsid w:val="00B148DC"/>
    <w:rsid w:val="00B20F77"/>
    <w:rsid w:val="00B23422"/>
    <w:rsid w:val="00B24389"/>
    <w:rsid w:val="00B2712F"/>
    <w:rsid w:val="00B30312"/>
    <w:rsid w:val="00B31917"/>
    <w:rsid w:val="00B33558"/>
    <w:rsid w:val="00B36779"/>
    <w:rsid w:val="00B377F7"/>
    <w:rsid w:val="00B40D0C"/>
    <w:rsid w:val="00B42613"/>
    <w:rsid w:val="00B42A66"/>
    <w:rsid w:val="00B45CBC"/>
    <w:rsid w:val="00B53B4F"/>
    <w:rsid w:val="00B60928"/>
    <w:rsid w:val="00B62886"/>
    <w:rsid w:val="00B63A7E"/>
    <w:rsid w:val="00B64C74"/>
    <w:rsid w:val="00B650F4"/>
    <w:rsid w:val="00B65C97"/>
    <w:rsid w:val="00B704AA"/>
    <w:rsid w:val="00B73243"/>
    <w:rsid w:val="00B745C2"/>
    <w:rsid w:val="00B74E2E"/>
    <w:rsid w:val="00B8003F"/>
    <w:rsid w:val="00B808AB"/>
    <w:rsid w:val="00B82865"/>
    <w:rsid w:val="00B82FE1"/>
    <w:rsid w:val="00B8544F"/>
    <w:rsid w:val="00B85615"/>
    <w:rsid w:val="00B900F4"/>
    <w:rsid w:val="00B92CA7"/>
    <w:rsid w:val="00B93636"/>
    <w:rsid w:val="00B95479"/>
    <w:rsid w:val="00B96433"/>
    <w:rsid w:val="00BA3FBC"/>
    <w:rsid w:val="00BA61B2"/>
    <w:rsid w:val="00BB1BCF"/>
    <w:rsid w:val="00BB2D0B"/>
    <w:rsid w:val="00BB4124"/>
    <w:rsid w:val="00BC148C"/>
    <w:rsid w:val="00BC34FE"/>
    <w:rsid w:val="00BC4B30"/>
    <w:rsid w:val="00BC6A9B"/>
    <w:rsid w:val="00BD0E2F"/>
    <w:rsid w:val="00BD0EC6"/>
    <w:rsid w:val="00BD5B06"/>
    <w:rsid w:val="00BD6133"/>
    <w:rsid w:val="00BD6727"/>
    <w:rsid w:val="00BD6C55"/>
    <w:rsid w:val="00BD7F5C"/>
    <w:rsid w:val="00BE045A"/>
    <w:rsid w:val="00BE7062"/>
    <w:rsid w:val="00BE7112"/>
    <w:rsid w:val="00BE7B26"/>
    <w:rsid w:val="00BF0A94"/>
    <w:rsid w:val="00BF3269"/>
    <w:rsid w:val="00BF4463"/>
    <w:rsid w:val="00C01480"/>
    <w:rsid w:val="00C01B95"/>
    <w:rsid w:val="00C05FB3"/>
    <w:rsid w:val="00C11C0F"/>
    <w:rsid w:val="00C14361"/>
    <w:rsid w:val="00C15193"/>
    <w:rsid w:val="00C17EAA"/>
    <w:rsid w:val="00C216ED"/>
    <w:rsid w:val="00C2485D"/>
    <w:rsid w:val="00C310E5"/>
    <w:rsid w:val="00C31850"/>
    <w:rsid w:val="00C33F6E"/>
    <w:rsid w:val="00C34173"/>
    <w:rsid w:val="00C35704"/>
    <w:rsid w:val="00C41257"/>
    <w:rsid w:val="00C432F1"/>
    <w:rsid w:val="00C43964"/>
    <w:rsid w:val="00C43F83"/>
    <w:rsid w:val="00C445F5"/>
    <w:rsid w:val="00C46B80"/>
    <w:rsid w:val="00C55088"/>
    <w:rsid w:val="00C556B0"/>
    <w:rsid w:val="00C60ADC"/>
    <w:rsid w:val="00C60C4A"/>
    <w:rsid w:val="00C61407"/>
    <w:rsid w:val="00C6345B"/>
    <w:rsid w:val="00C643E3"/>
    <w:rsid w:val="00C65076"/>
    <w:rsid w:val="00C67A06"/>
    <w:rsid w:val="00C7328B"/>
    <w:rsid w:val="00C80531"/>
    <w:rsid w:val="00C832F9"/>
    <w:rsid w:val="00C83726"/>
    <w:rsid w:val="00C85502"/>
    <w:rsid w:val="00C85B46"/>
    <w:rsid w:val="00C90059"/>
    <w:rsid w:val="00C90B9D"/>
    <w:rsid w:val="00C9277A"/>
    <w:rsid w:val="00C92946"/>
    <w:rsid w:val="00C92C19"/>
    <w:rsid w:val="00C94EC3"/>
    <w:rsid w:val="00C954B1"/>
    <w:rsid w:val="00C9577A"/>
    <w:rsid w:val="00C959BE"/>
    <w:rsid w:val="00C967D5"/>
    <w:rsid w:val="00CA0A41"/>
    <w:rsid w:val="00CA100E"/>
    <w:rsid w:val="00CA2D09"/>
    <w:rsid w:val="00CB5CF9"/>
    <w:rsid w:val="00CB636A"/>
    <w:rsid w:val="00CB6DC5"/>
    <w:rsid w:val="00CB77BB"/>
    <w:rsid w:val="00CC230E"/>
    <w:rsid w:val="00CD3A0D"/>
    <w:rsid w:val="00CD79EF"/>
    <w:rsid w:val="00CE2844"/>
    <w:rsid w:val="00CE2DDF"/>
    <w:rsid w:val="00CE5897"/>
    <w:rsid w:val="00CF6113"/>
    <w:rsid w:val="00CF76D2"/>
    <w:rsid w:val="00D0279E"/>
    <w:rsid w:val="00D03198"/>
    <w:rsid w:val="00D03636"/>
    <w:rsid w:val="00D04BEA"/>
    <w:rsid w:val="00D0564F"/>
    <w:rsid w:val="00D303BD"/>
    <w:rsid w:val="00D31201"/>
    <w:rsid w:val="00D315F2"/>
    <w:rsid w:val="00D32410"/>
    <w:rsid w:val="00D33F6C"/>
    <w:rsid w:val="00D4059E"/>
    <w:rsid w:val="00D40893"/>
    <w:rsid w:val="00D452FD"/>
    <w:rsid w:val="00D470A5"/>
    <w:rsid w:val="00D50449"/>
    <w:rsid w:val="00D53149"/>
    <w:rsid w:val="00D53251"/>
    <w:rsid w:val="00D57E59"/>
    <w:rsid w:val="00D733B0"/>
    <w:rsid w:val="00D7542B"/>
    <w:rsid w:val="00D75738"/>
    <w:rsid w:val="00D76AA2"/>
    <w:rsid w:val="00D80325"/>
    <w:rsid w:val="00D83B19"/>
    <w:rsid w:val="00D8458B"/>
    <w:rsid w:val="00D90EEB"/>
    <w:rsid w:val="00D917B6"/>
    <w:rsid w:val="00D92180"/>
    <w:rsid w:val="00D962AD"/>
    <w:rsid w:val="00D97B04"/>
    <w:rsid w:val="00DA3C12"/>
    <w:rsid w:val="00DA4DAF"/>
    <w:rsid w:val="00DA5CB4"/>
    <w:rsid w:val="00DB1A6B"/>
    <w:rsid w:val="00DB4603"/>
    <w:rsid w:val="00DB79DE"/>
    <w:rsid w:val="00DB7C7A"/>
    <w:rsid w:val="00DC7305"/>
    <w:rsid w:val="00DD03E7"/>
    <w:rsid w:val="00DD1BC2"/>
    <w:rsid w:val="00DD28F0"/>
    <w:rsid w:val="00DD383D"/>
    <w:rsid w:val="00DD4E1A"/>
    <w:rsid w:val="00DE07FB"/>
    <w:rsid w:val="00DE160D"/>
    <w:rsid w:val="00DE607C"/>
    <w:rsid w:val="00DE71D6"/>
    <w:rsid w:val="00DF0EE0"/>
    <w:rsid w:val="00DF2295"/>
    <w:rsid w:val="00DF4C8A"/>
    <w:rsid w:val="00E009C8"/>
    <w:rsid w:val="00E01ADA"/>
    <w:rsid w:val="00E0479F"/>
    <w:rsid w:val="00E076D8"/>
    <w:rsid w:val="00E0785D"/>
    <w:rsid w:val="00E1078E"/>
    <w:rsid w:val="00E13B18"/>
    <w:rsid w:val="00E149D7"/>
    <w:rsid w:val="00E14C44"/>
    <w:rsid w:val="00E14CBC"/>
    <w:rsid w:val="00E1693D"/>
    <w:rsid w:val="00E16988"/>
    <w:rsid w:val="00E204E2"/>
    <w:rsid w:val="00E21FB5"/>
    <w:rsid w:val="00E33D6C"/>
    <w:rsid w:val="00E351DD"/>
    <w:rsid w:val="00E35FD5"/>
    <w:rsid w:val="00E362BD"/>
    <w:rsid w:val="00E36EAE"/>
    <w:rsid w:val="00E40D2B"/>
    <w:rsid w:val="00E46B19"/>
    <w:rsid w:val="00E52054"/>
    <w:rsid w:val="00E5296D"/>
    <w:rsid w:val="00E53905"/>
    <w:rsid w:val="00E5492E"/>
    <w:rsid w:val="00E55EA7"/>
    <w:rsid w:val="00E5694C"/>
    <w:rsid w:val="00E60E3A"/>
    <w:rsid w:val="00E61C50"/>
    <w:rsid w:val="00E6244F"/>
    <w:rsid w:val="00E63562"/>
    <w:rsid w:val="00E65065"/>
    <w:rsid w:val="00E670BD"/>
    <w:rsid w:val="00E67761"/>
    <w:rsid w:val="00E70ABE"/>
    <w:rsid w:val="00E70E32"/>
    <w:rsid w:val="00E7143B"/>
    <w:rsid w:val="00E7699A"/>
    <w:rsid w:val="00E769A7"/>
    <w:rsid w:val="00E8110C"/>
    <w:rsid w:val="00E81D86"/>
    <w:rsid w:val="00E846A0"/>
    <w:rsid w:val="00E84DC8"/>
    <w:rsid w:val="00E850B8"/>
    <w:rsid w:val="00E87463"/>
    <w:rsid w:val="00E9070A"/>
    <w:rsid w:val="00E9083D"/>
    <w:rsid w:val="00E91C2E"/>
    <w:rsid w:val="00EA1E15"/>
    <w:rsid w:val="00EA6BE1"/>
    <w:rsid w:val="00EB166B"/>
    <w:rsid w:val="00EB1C4C"/>
    <w:rsid w:val="00EB35D5"/>
    <w:rsid w:val="00EB49C6"/>
    <w:rsid w:val="00EB701F"/>
    <w:rsid w:val="00EC61DD"/>
    <w:rsid w:val="00ED7830"/>
    <w:rsid w:val="00ED7979"/>
    <w:rsid w:val="00EE0A7C"/>
    <w:rsid w:val="00EE1ADC"/>
    <w:rsid w:val="00EE2E87"/>
    <w:rsid w:val="00EE33D4"/>
    <w:rsid w:val="00EE7CE7"/>
    <w:rsid w:val="00EF25F0"/>
    <w:rsid w:val="00EF27C9"/>
    <w:rsid w:val="00EF45CE"/>
    <w:rsid w:val="00EF4BE8"/>
    <w:rsid w:val="00F05B4C"/>
    <w:rsid w:val="00F064E7"/>
    <w:rsid w:val="00F0685C"/>
    <w:rsid w:val="00F106C7"/>
    <w:rsid w:val="00F10CC2"/>
    <w:rsid w:val="00F121D0"/>
    <w:rsid w:val="00F1711E"/>
    <w:rsid w:val="00F20CC3"/>
    <w:rsid w:val="00F21546"/>
    <w:rsid w:val="00F23306"/>
    <w:rsid w:val="00F25759"/>
    <w:rsid w:val="00F25F0D"/>
    <w:rsid w:val="00F343F9"/>
    <w:rsid w:val="00F35265"/>
    <w:rsid w:val="00F36802"/>
    <w:rsid w:val="00F440E8"/>
    <w:rsid w:val="00F45CFE"/>
    <w:rsid w:val="00F61324"/>
    <w:rsid w:val="00F64ABA"/>
    <w:rsid w:val="00F656E8"/>
    <w:rsid w:val="00F6717C"/>
    <w:rsid w:val="00F7126F"/>
    <w:rsid w:val="00F731B4"/>
    <w:rsid w:val="00F75F55"/>
    <w:rsid w:val="00F81C1E"/>
    <w:rsid w:val="00F8255F"/>
    <w:rsid w:val="00F87304"/>
    <w:rsid w:val="00F902C8"/>
    <w:rsid w:val="00F90B93"/>
    <w:rsid w:val="00F931AB"/>
    <w:rsid w:val="00F9373F"/>
    <w:rsid w:val="00F94FE8"/>
    <w:rsid w:val="00F97D3E"/>
    <w:rsid w:val="00FA1A0D"/>
    <w:rsid w:val="00FA24CB"/>
    <w:rsid w:val="00FA3CA3"/>
    <w:rsid w:val="00FA5E54"/>
    <w:rsid w:val="00FB0AE3"/>
    <w:rsid w:val="00FB2AA8"/>
    <w:rsid w:val="00FB7022"/>
    <w:rsid w:val="00FC5C71"/>
    <w:rsid w:val="00FC6773"/>
    <w:rsid w:val="00FC70B9"/>
    <w:rsid w:val="00FC761E"/>
    <w:rsid w:val="00FD0911"/>
    <w:rsid w:val="00FD5EB6"/>
    <w:rsid w:val="00FE2451"/>
    <w:rsid w:val="00FE4212"/>
    <w:rsid w:val="00FE470C"/>
    <w:rsid w:val="00FE6592"/>
    <w:rsid w:val="00FE6A24"/>
    <w:rsid w:val="00FE7A4A"/>
    <w:rsid w:val="00FF0295"/>
    <w:rsid w:val="00FF0E27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EB41B"/>
  <w15:chartTrackingRefBased/>
  <w15:docId w15:val="{95305969-F8E0-4DBB-BEEB-CAA428C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56606"/>
    <w:rPr>
      <w:rFonts w:ascii="Arial" w:hAnsi="Arial"/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556606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556606"/>
    <w:pPr>
      <w:keepNext/>
      <w:spacing w:before="240" w:after="60"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556606"/>
    <w:pPr>
      <w:jc w:val="both"/>
    </w:pPr>
  </w:style>
  <w:style w:type="paragraph" w:styleId="Balonteksts">
    <w:name w:val="Balloon Text"/>
    <w:basedOn w:val="Parasts"/>
    <w:semiHidden/>
    <w:rsid w:val="00556606"/>
    <w:rPr>
      <w:rFonts w:ascii="Tahoma" w:hAnsi="Tahoma" w:cs="Tahoma"/>
      <w:sz w:val="16"/>
      <w:szCs w:val="16"/>
    </w:rPr>
  </w:style>
  <w:style w:type="paragraph" w:styleId="Kjene">
    <w:name w:val="footer"/>
    <w:basedOn w:val="Parasts"/>
    <w:rsid w:val="00556606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556606"/>
  </w:style>
  <w:style w:type="paragraph" w:styleId="Galvene">
    <w:name w:val="header"/>
    <w:basedOn w:val="Parasts"/>
    <w:link w:val="GalveneRakstz"/>
    <w:rsid w:val="0048264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482646"/>
    <w:rPr>
      <w:rFonts w:ascii="Arial" w:hAnsi="Arial"/>
      <w:sz w:val="24"/>
      <w:szCs w:val="24"/>
      <w:lang w:eastAsia="en-US"/>
    </w:rPr>
  </w:style>
  <w:style w:type="paragraph" w:customStyle="1" w:styleId="APKL">
    <w:name w:val="AP_KL"/>
    <w:basedOn w:val="Parasts"/>
    <w:qFormat/>
    <w:rsid w:val="00556606"/>
    <w:pPr>
      <w:keepLines/>
      <w:ind w:left="2836" w:hanging="1418"/>
    </w:pPr>
  </w:style>
  <w:style w:type="paragraph" w:customStyle="1" w:styleId="APKLPIEZ">
    <w:name w:val="AP_KL_PIEZ"/>
    <w:basedOn w:val="Parasts"/>
    <w:qFormat/>
    <w:rsid w:val="00556606"/>
    <w:pPr>
      <w:keepLines/>
      <w:ind w:left="3969" w:hanging="1134"/>
    </w:pPr>
    <w:rPr>
      <w:i/>
    </w:rPr>
  </w:style>
  <w:style w:type="paragraph" w:customStyle="1" w:styleId="KAT">
    <w:name w:val="KAT"/>
    <w:basedOn w:val="Parasts"/>
    <w:next w:val="Parasts"/>
    <w:qFormat/>
    <w:rsid w:val="00556606"/>
    <w:pPr>
      <w:keepNext/>
      <w:keepLines/>
      <w:spacing w:after="240"/>
      <w:ind w:left="709" w:hanging="709"/>
    </w:pPr>
    <w:rPr>
      <w:b/>
      <w:caps/>
    </w:rPr>
  </w:style>
  <w:style w:type="paragraph" w:customStyle="1" w:styleId="KATPIEZ">
    <w:name w:val="KAT_PIEZ"/>
    <w:basedOn w:val="Parasts"/>
    <w:qFormat/>
    <w:rsid w:val="00556606"/>
    <w:pPr>
      <w:keepNext/>
      <w:keepLines/>
      <w:spacing w:after="120"/>
      <w:ind w:left="1673" w:hanging="1134"/>
      <w:contextualSpacing/>
    </w:pPr>
    <w:rPr>
      <w:i/>
    </w:rPr>
  </w:style>
  <w:style w:type="paragraph" w:customStyle="1" w:styleId="KATSAT">
    <w:name w:val="KAT_SAT"/>
    <w:basedOn w:val="Parasts"/>
    <w:qFormat/>
    <w:rsid w:val="00556606"/>
    <w:pPr>
      <w:spacing w:after="120"/>
      <w:ind w:left="709" w:hanging="709"/>
    </w:pPr>
    <w:rPr>
      <w:caps/>
    </w:rPr>
  </w:style>
  <w:style w:type="paragraph" w:customStyle="1" w:styleId="KL">
    <w:name w:val="KL"/>
    <w:basedOn w:val="Parasts"/>
    <w:qFormat/>
    <w:rsid w:val="00556606"/>
    <w:pPr>
      <w:keepNext/>
      <w:keepLines/>
      <w:spacing w:before="360" w:after="120"/>
      <w:ind w:left="1418" w:hanging="709"/>
    </w:pPr>
    <w:rPr>
      <w:b/>
    </w:rPr>
  </w:style>
  <w:style w:type="paragraph" w:customStyle="1" w:styleId="KLPIEZ">
    <w:name w:val="KL_PIEZ"/>
    <w:basedOn w:val="Parasts"/>
    <w:qFormat/>
    <w:rsid w:val="00556606"/>
    <w:pPr>
      <w:keepLines/>
      <w:spacing w:after="120"/>
      <w:ind w:left="2836" w:hanging="1418"/>
      <w:contextualSpacing/>
    </w:pPr>
    <w:rPr>
      <w:i/>
    </w:rPr>
  </w:style>
  <w:style w:type="paragraph" w:customStyle="1" w:styleId="StyleAPKLPIEZNounderline">
    <w:name w:val="Style AP_KL_PIEZ + No underline"/>
    <w:basedOn w:val="APKLPIEZ"/>
    <w:rsid w:val="00556606"/>
    <w:rPr>
      <w:iCs/>
    </w:rPr>
  </w:style>
  <w:style w:type="paragraph" w:customStyle="1" w:styleId="StyleKATPIEZUnderline">
    <w:name w:val="Style KAT_PIEZ + Underline"/>
    <w:basedOn w:val="KATPIEZ"/>
    <w:rsid w:val="00556606"/>
    <w:pPr>
      <w:ind w:left="1957"/>
    </w:pPr>
    <w:rPr>
      <w:iCs/>
      <w:u w:val="single"/>
    </w:rPr>
  </w:style>
  <w:style w:type="paragraph" w:customStyle="1" w:styleId="StyleKLPIEZUnderline">
    <w:name w:val="Style KL_PIEZ + Underline"/>
    <w:basedOn w:val="KLPIEZ"/>
    <w:rsid w:val="00556606"/>
    <w:pPr>
      <w:ind w:left="2127"/>
    </w:pPr>
    <w:rPr>
      <w:iCs/>
      <w:u w:val="single"/>
    </w:rPr>
  </w:style>
  <w:style w:type="paragraph" w:styleId="Prskatjums">
    <w:name w:val="Revision"/>
    <w:hidden/>
    <w:uiPriority w:val="99"/>
    <w:semiHidden/>
    <w:rsid w:val="00761014"/>
    <w:rPr>
      <w:rFonts w:ascii="Arial" w:hAnsi="Arial"/>
      <w:sz w:val="24"/>
      <w:szCs w:val="24"/>
      <w:lang w:eastAsia="en-US"/>
    </w:rPr>
  </w:style>
  <w:style w:type="character" w:styleId="Komentraatsauce">
    <w:name w:val="annotation reference"/>
    <w:basedOn w:val="Noklusjumarindkopasfonts"/>
    <w:rsid w:val="0030178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017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0178C"/>
    <w:rPr>
      <w:rFonts w:ascii="Arial" w:hAnsi="Arial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017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0178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&#299;ne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2399-25D6-400D-ACE6-05F31B723C8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F357CDB-BF8D-4DD6-807A-DB0E5283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81</Pages>
  <Words>16127</Words>
  <Characters>102111</Characters>
  <Application>Microsoft Office Word</Application>
  <DocSecurity>4</DocSecurity>
  <Lines>850</Lines>
  <Paragraphs>236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Preču zīmju grafisko elementu starptautiskas klasifikācijas (Vīnes klasifikācijas) kategoriju, klašu un apakšklašu saraksts</vt:lpstr>
    </vt:vector>
  </TitlesOfParts>
  <Company/>
  <LinksUpToDate>false</LinksUpToDate>
  <CharactersWithSpaces>118002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Inguna Gruntiņa</dc:creator>
  <cp:keywords/>
  <dc:description/>
  <cp:lastModifiedBy>Inguna Gruntiņa</cp:lastModifiedBy>
  <cp:revision>2</cp:revision>
  <cp:lastPrinted>2012-12-05T09:08:00Z</cp:lastPrinted>
  <dcterms:created xsi:type="dcterms:W3CDTF">2023-01-09T08:01:00Z</dcterms:created>
  <dcterms:modified xsi:type="dcterms:W3CDTF">2023-01-09T08:01:00Z</dcterms:modified>
</cp:coreProperties>
</file>